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B44B" w14:textId="77777777" w:rsidR="004B111E" w:rsidRDefault="004B111E" w:rsidP="00B06D28">
      <w:pPr>
        <w:pStyle w:val="stoffdeckblattberschrift2"/>
        <w:rPr>
          <w:b/>
        </w:rPr>
      </w:pPr>
      <w:r>
        <w:rPr>
          <w:noProof/>
        </w:rPr>
        <w:drawing>
          <wp:inline distT="0" distB="0" distL="0" distR="0" wp14:anchorId="08CD61D5" wp14:editId="4A2EEEBC">
            <wp:extent cx="1517151" cy="2019300"/>
            <wp:effectExtent l="0" t="0" r="6985" b="0"/>
            <wp:docPr id="4" name="Grafik 4"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8793" cy="2034795"/>
                    </a:xfrm>
                    <a:prstGeom prst="rect">
                      <a:avLst/>
                    </a:prstGeom>
                    <a:noFill/>
                    <a:ln>
                      <a:noFill/>
                    </a:ln>
                  </pic:spPr>
                </pic:pic>
              </a:graphicData>
            </a:graphic>
          </wp:inline>
        </w:drawing>
      </w:r>
    </w:p>
    <w:p w14:paraId="2934E532" w14:textId="5C6DA779" w:rsidR="00B06D28" w:rsidRPr="00B06D28" w:rsidRDefault="00C43374" w:rsidP="00B06D28">
      <w:pPr>
        <w:pStyle w:val="stoffdeckblattberschrift2"/>
        <w:rPr>
          <w:b/>
        </w:rPr>
      </w:pPr>
      <w:r>
        <w:rPr>
          <w:b/>
        </w:rPr>
        <w:t xml:space="preserve">Green Line </w:t>
      </w:r>
      <w:r w:rsidR="004B111E">
        <w:rPr>
          <w:b/>
        </w:rPr>
        <w:t>3</w:t>
      </w:r>
    </w:p>
    <w:p w14:paraId="2456BFFC" w14:textId="4856EC09" w:rsidR="00695BC8" w:rsidRPr="00C43374" w:rsidRDefault="00C43374" w:rsidP="00B06D28">
      <w:pPr>
        <w:pStyle w:val="stoffdeckblattberschrift2"/>
      </w:pPr>
      <w:r w:rsidRPr="00C43374">
        <w:t>Synopse mit dem aktuellen</w:t>
      </w:r>
      <w:r w:rsidR="003602D2">
        <w:t xml:space="preserve"> </w:t>
      </w:r>
      <w:r w:rsidR="00070D81">
        <w:t>Lehr</w:t>
      </w:r>
      <w:r w:rsidR="003602D2">
        <w:t>plan</w:t>
      </w:r>
      <w:r w:rsidRPr="00C43374">
        <w:t xml:space="preserve"> </w:t>
      </w:r>
      <w:r w:rsidR="003602D2">
        <w:t xml:space="preserve">des </w:t>
      </w:r>
      <w:r w:rsidR="00070D81">
        <w:t>g</w:t>
      </w:r>
      <w:r w:rsidR="003602D2">
        <w:t>ymnas</w:t>
      </w:r>
      <w:r w:rsidR="00070D81">
        <w:t>ialen Bildungsgangs</w:t>
      </w:r>
      <w:r w:rsidRPr="00C43374">
        <w:t xml:space="preserve"> des Landes </w:t>
      </w:r>
      <w:r w:rsidR="00070D81">
        <w:t>Hessen</w:t>
      </w:r>
      <w:r w:rsidRPr="00855646">
        <w:t xml:space="preserve"> (20</w:t>
      </w:r>
      <w:r w:rsidR="003B3B37" w:rsidRPr="00855646">
        <w:t>1</w:t>
      </w:r>
      <w:r w:rsidR="00941F1B">
        <w:t>0</w:t>
      </w:r>
      <w:r w:rsidRPr="00855646">
        <w:t xml:space="preserve">) </w:t>
      </w:r>
      <w:r w:rsidRPr="00C43374">
        <w:t xml:space="preserve">für die Klasse </w:t>
      </w:r>
      <w:r w:rsidR="00143F3C">
        <w:t xml:space="preserve">7 </w:t>
      </w:r>
      <w:r w:rsidR="0005657C">
        <w:t>(G</w:t>
      </w:r>
      <w:r w:rsidR="000B69C4">
        <w:t>8</w:t>
      </w:r>
      <w:r w:rsidR="0005657C">
        <w:t>)</w:t>
      </w:r>
    </w:p>
    <w:p w14:paraId="106A7BF3" w14:textId="77777777" w:rsidR="00220BCD" w:rsidRDefault="00220BCD" w:rsidP="00AD3FA9">
      <w:pPr>
        <w:spacing w:after="0" w:line="312" w:lineRule="auto"/>
        <w:rPr>
          <w:rFonts w:ascii="Arial" w:hAnsi="Arial" w:cs="Arial"/>
          <w:sz w:val="20"/>
          <w:szCs w:val="20"/>
        </w:rPr>
      </w:pPr>
    </w:p>
    <w:p w14:paraId="6021C45C" w14:textId="77777777" w:rsidR="00220BCD" w:rsidRDefault="00220BCD" w:rsidP="00AD3FA9">
      <w:pPr>
        <w:spacing w:after="0" w:line="312" w:lineRule="auto"/>
        <w:rPr>
          <w:rFonts w:ascii="Arial" w:hAnsi="Arial" w:cs="Arial"/>
          <w:sz w:val="20"/>
          <w:szCs w:val="20"/>
        </w:rPr>
      </w:pPr>
    </w:p>
    <w:p w14:paraId="034D6AE5" w14:textId="77777777" w:rsidR="007C2834" w:rsidRDefault="007C2834" w:rsidP="00AD3FA9">
      <w:pPr>
        <w:spacing w:after="0" w:line="312" w:lineRule="auto"/>
        <w:rPr>
          <w:rFonts w:ascii="Arial" w:hAnsi="Arial" w:cs="Arial"/>
          <w:sz w:val="20"/>
          <w:szCs w:val="20"/>
        </w:rPr>
      </w:pPr>
    </w:p>
    <w:p w14:paraId="4BCE94EE" w14:textId="77777777" w:rsidR="007C2834" w:rsidRDefault="007C2834" w:rsidP="00AD3FA9">
      <w:pPr>
        <w:spacing w:after="0" w:line="312" w:lineRule="auto"/>
        <w:rPr>
          <w:rFonts w:ascii="Arial" w:hAnsi="Arial" w:cs="Arial"/>
          <w:sz w:val="20"/>
          <w:szCs w:val="20"/>
        </w:rPr>
      </w:pPr>
    </w:p>
    <w:p w14:paraId="0A76E846" w14:textId="77777777" w:rsidR="00220BCD" w:rsidRDefault="00220BCD" w:rsidP="00AD3FA9">
      <w:pPr>
        <w:spacing w:after="0" w:line="312" w:lineRule="auto"/>
        <w:rPr>
          <w:rFonts w:ascii="Arial" w:hAnsi="Arial" w:cs="Arial"/>
          <w:sz w:val="20"/>
          <w:szCs w:val="20"/>
        </w:rPr>
      </w:pPr>
    </w:p>
    <w:p w14:paraId="0EB979A8" w14:textId="77777777" w:rsidR="00220BCD" w:rsidRDefault="00220BCD" w:rsidP="00AD3FA9">
      <w:pPr>
        <w:spacing w:after="0" w:line="312" w:lineRule="auto"/>
        <w:rPr>
          <w:rFonts w:ascii="Arial" w:hAnsi="Arial" w:cs="Arial"/>
          <w:sz w:val="20"/>
          <w:szCs w:val="20"/>
        </w:rPr>
      </w:pPr>
    </w:p>
    <w:p w14:paraId="7C7CECA8" w14:textId="77777777" w:rsidR="00220BCD" w:rsidRDefault="00220BCD" w:rsidP="00AD3FA9">
      <w:pPr>
        <w:spacing w:after="0" w:line="312" w:lineRule="auto"/>
        <w:rPr>
          <w:rFonts w:ascii="Arial" w:hAnsi="Arial" w:cs="Arial"/>
          <w:sz w:val="20"/>
          <w:szCs w:val="20"/>
        </w:rPr>
      </w:pPr>
    </w:p>
    <w:p w14:paraId="5F8FE5EF" w14:textId="77777777" w:rsidR="00220BCD" w:rsidRDefault="00220BCD" w:rsidP="00AD3FA9">
      <w:pPr>
        <w:spacing w:after="0" w:line="312" w:lineRule="auto"/>
        <w:rPr>
          <w:rFonts w:ascii="Arial" w:hAnsi="Arial" w:cs="Arial"/>
          <w:sz w:val="20"/>
          <w:szCs w:val="20"/>
        </w:rPr>
      </w:pPr>
    </w:p>
    <w:p w14:paraId="2E74FA3C" w14:textId="77777777" w:rsidR="00220BCD" w:rsidRDefault="00220BCD" w:rsidP="00AD3FA9">
      <w:pPr>
        <w:spacing w:after="0" w:line="312" w:lineRule="auto"/>
        <w:rPr>
          <w:rFonts w:ascii="Arial" w:hAnsi="Arial" w:cs="Arial"/>
          <w:sz w:val="20"/>
          <w:szCs w:val="20"/>
        </w:rPr>
      </w:pPr>
    </w:p>
    <w:p w14:paraId="58B0A5AA" w14:textId="77777777" w:rsidR="00220BCD" w:rsidRDefault="00220BCD" w:rsidP="00AD3FA9">
      <w:pPr>
        <w:spacing w:after="0" w:line="312" w:lineRule="auto"/>
        <w:rPr>
          <w:rFonts w:ascii="Arial" w:hAnsi="Arial" w:cs="Arial"/>
          <w:sz w:val="20"/>
          <w:szCs w:val="20"/>
        </w:rPr>
      </w:pPr>
    </w:p>
    <w:p w14:paraId="0BD04ABF" w14:textId="77777777" w:rsidR="00220BCD" w:rsidRDefault="00220BCD" w:rsidP="00AD3FA9">
      <w:pPr>
        <w:spacing w:after="0" w:line="312" w:lineRule="auto"/>
        <w:rPr>
          <w:rFonts w:ascii="Arial" w:hAnsi="Arial" w:cs="Arial"/>
          <w:sz w:val="20"/>
          <w:szCs w:val="20"/>
        </w:rPr>
      </w:pPr>
    </w:p>
    <w:p w14:paraId="50D028A6" w14:textId="77777777" w:rsidR="00220BCD" w:rsidRDefault="00220BCD" w:rsidP="00AD3FA9">
      <w:pPr>
        <w:spacing w:after="0" w:line="312" w:lineRule="auto"/>
        <w:rPr>
          <w:rFonts w:ascii="Arial" w:hAnsi="Arial" w:cs="Arial"/>
          <w:sz w:val="20"/>
          <w:szCs w:val="20"/>
        </w:rPr>
      </w:pPr>
    </w:p>
    <w:p w14:paraId="5CB44909" w14:textId="77777777" w:rsidR="00220BCD" w:rsidRDefault="00220BCD" w:rsidP="00AD3FA9">
      <w:pPr>
        <w:spacing w:after="0" w:line="312" w:lineRule="auto"/>
        <w:rPr>
          <w:rFonts w:ascii="Arial" w:hAnsi="Arial" w:cs="Arial"/>
          <w:sz w:val="20"/>
          <w:szCs w:val="20"/>
        </w:rPr>
      </w:pPr>
    </w:p>
    <w:p w14:paraId="0B62CB38" w14:textId="77777777" w:rsidR="00220BCD" w:rsidRDefault="00220BCD" w:rsidP="00AD3FA9">
      <w:pPr>
        <w:spacing w:after="0" w:line="312" w:lineRule="auto"/>
        <w:rPr>
          <w:rFonts w:ascii="Arial" w:hAnsi="Arial" w:cs="Arial"/>
          <w:sz w:val="20"/>
          <w:szCs w:val="20"/>
        </w:rPr>
      </w:pPr>
    </w:p>
    <w:p w14:paraId="681ADADD" w14:textId="77777777" w:rsidR="00220BCD" w:rsidRDefault="00220BCD" w:rsidP="00AD3FA9">
      <w:pPr>
        <w:spacing w:after="0" w:line="312" w:lineRule="auto"/>
        <w:rPr>
          <w:rFonts w:ascii="Arial" w:hAnsi="Arial" w:cs="Arial"/>
          <w:sz w:val="20"/>
          <w:szCs w:val="20"/>
        </w:rPr>
      </w:pPr>
    </w:p>
    <w:p w14:paraId="694B40FA" w14:textId="77777777" w:rsidR="00220BCD" w:rsidRDefault="00220BCD" w:rsidP="00AD3FA9">
      <w:pPr>
        <w:spacing w:after="0" w:line="312" w:lineRule="auto"/>
        <w:rPr>
          <w:rFonts w:ascii="Arial" w:hAnsi="Arial" w:cs="Arial"/>
          <w:sz w:val="20"/>
          <w:szCs w:val="20"/>
        </w:rPr>
      </w:pPr>
    </w:p>
    <w:p w14:paraId="070897DB" w14:textId="77777777" w:rsidR="00220BCD" w:rsidRDefault="00220BCD" w:rsidP="00AD3FA9">
      <w:pPr>
        <w:spacing w:after="0" w:line="312" w:lineRule="auto"/>
        <w:rPr>
          <w:rFonts w:ascii="Arial" w:hAnsi="Arial" w:cs="Arial"/>
          <w:sz w:val="20"/>
          <w:szCs w:val="20"/>
        </w:rPr>
      </w:pPr>
    </w:p>
    <w:p w14:paraId="6FB668A6" w14:textId="77777777" w:rsidR="0094463C" w:rsidRDefault="0094463C" w:rsidP="00AD3FA9">
      <w:pPr>
        <w:spacing w:after="0" w:line="312" w:lineRule="auto"/>
        <w:rPr>
          <w:rFonts w:ascii="Arial" w:hAnsi="Arial" w:cs="Arial"/>
          <w:sz w:val="20"/>
          <w:szCs w:val="20"/>
        </w:rPr>
      </w:pPr>
    </w:p>
    <w:p w14:paraId="43D99C12" w14:textId="77777777" w:rsidR="00EC5B8D" w:rsidRDefault="00EC5B8D" w:rsidP="00AD3FA9">
      <w:pPr>
        <w:spacing w:after="0" w:line="312" w:lineRule="auto"/>
        <w:rPr>
          <w:rFonts w:ascii="Arial" w:hAnsi="Arial" w:cs="Arial"/>
          <w:sz w:val="20"/>
          <w:szCs w:val="20"/>
        </w:rPr>
      </w:pPr>
    </w:p>
    <w:p w14:paraId="0E452A72" w14:textId="77777777" w:rsidR="00EC5B8D" w:rsidRDefault="00EC5B8D" w:rsidP="00AD3FA9">
      <w:pPr>
        <w:spacing w:after="0" w:line="312" w:lineRule="auto"/>
        <w:rPr>
          <w:rFonts w:ascii="Arial" w:hAnsi="Arial" w:cs="Arial"/>
          <w:sz w:val="20"/>
          <w:szCs w:val="20"/>
        </w:rPr>
      </w:pPr>
    </w:p>
    <w:p w14:paraId="0E7A0AF8" w14:textId="77777777" w:rsidR="00EC5B8D" w:rsidRDefault="00EC5B8D" w:rsidP="00AD3FA9">
      <w:pPr>
        <w:spacing w:after="0" w:line="312" w:lineRule="auto"/>
        <w:rPr>
          <w:rFonts w:ascii="Arial" w:hAnsi="Arial" w:cs="Arial"/>
          <w:sz w:val="20"/>
          <w:szCs w:val="20"/>
        </w:rPr>
      </w:pPr>
    </w:p>
    <w:p w14:paraId="7B037E5E" w14:textId="77777777" w:rsidR="00EC5B8D" w:rsidRDefault="00EC5B8D" w:rsidP="00AD3FA9">
      <w:pPr>
        <w:spacing w:after="0" w:line="312" w:lineRule="auto"/>
        <w:rPr>
          <w:rFonts w:ascii="Arial" w:hAnsi="Arial" w:cs="Arial"/>
          <w:sz w:val="20"/>
          <w:szCs w:val="20"/>
        </w:rPr>
      </w:pPr>
    </w:p>
    <w:p w14:paraId="5013D7C8" w14:textId="77777777" w:rsidR="00EC5B8D" w:rsidRDefault="00EC5B8D" w:rsidP="00AD3FA9">
      <w:pPr>
        <w:spacing w:after="0" w:line="312" w:lineRule="auto"/>
        <w:rPr>
          <w:rFonts w:ascii="Arial" w:hAnsi="Arial" w:cs="Arial"/>
          <w:sz w:val="20"/>
          <w:szCs w:val="20"/>
        </w:rPr>
      </w:pPr>
    </w:p>
    <w:p w14:paraId="2449E268" w14:textId="77777777" w:rsidR="00EC5B8D" w:rsidRDefault="00EC5B8D" w:rsidP="00AD3FA9">
      <w:pPr>
        <w:spacing w:after="0" w:line="312" w:lineRule="auto"/>
        <w:rPr>
          <w:rFonts w:ascii="Arial" w:hAnsi="Arial" w:cs="Arial"/>
          <w:sz w:val="20"/>
          <w:szCs w:val="20"/>
        </w:rPr>
      </w:pPr>
    </w:p>
    <w:p w14:paraId="417F85F3" w14:textId="77777777" w:rsidR="00EC5B8D" w:rsidRDefault="00EC5B8D" w:rsidP="00AD3FA9">
      <w:pPr>
        <w:spacing w:after="0" w:line="312" w:lineRule="auto"/>
        <w:rPr>
          <w:rFonts w:ascii="Arial" w:hAnsi="Arial" w:cs="Arial"/>
          <w:sz w:val="20"/>
          <w:szCs w:val="20"/>
        </w:rPr>
      </w:pPr>
    </w:p>
    <w:p w14:paraId="544290C5" w14:textId="77777777" w:rsidR="00EC5B8D" w:rsidRDefault="00EC5B8D" w:rsidP="00AD3FA9">
      <w:pPr>
        <w:spacing w:after="0" w:line="312" w:lineRule="auto"/>
        <w:rPr>
          <w:rFonts w:ascii="Arial" w:hAnsi="Arial" w:cs="Arial"/>
          <w:sz w:val="20"/>
          <w:szCs w:val="20"/>
        </w:rPr>
      </w:pPr>
    </w:p>
    <w:p w14:paraId="18B8B913" w14:textId="77777777" w:rsidR="00EC5B8D" w:rsidRDefault="00EC5B8D" w:rsidP="00AD3FA9">
      <w:pPr>
        <w:spacing w:after="0" w:line="312" w:lineRule="auto"/>
        <w:rPr>
          <w:rFonts w:ascii="Arial" w:hAnsi="Arial" w:cs="Arial"/>
          <w:sz w:val="20"/>
          <w:szCs w:val="20"/>
        </w:rPr>
      </w:pPr>
    </w:p>
    <w:p w14:paraId="197D1D5F" w14:textId="77777777" w:rsidR="000B69C4" w:rsidRDefault="000B69C4" w:rsidP="00AD3FA9">
      <w:pPr>
        <w:spacing w:after="0" w:line="312" w:lineRule="auto"/>
        <w:rPr>
          <w:rFonts w:ascii="Arial" w:hAnsi="Arial" w:cs="Arial"/>
          <w:sz w:val="20"/>
          <w:szCs w:val="20"/>
        </w:rPr>
      </w:pPr>
    </w:p>
    <w:p w14:paraId="771A7F17" w14:textId="77777777" w:rsidR="000B69C4" w:rsidRDefault="000B69C4" w:rsidP="00AD3FA9">
      <w:pPr>
        <w:spacing w:after="0" w:line="312" w:lineRule="auto"/>
        <w:rPr>
          <w:rFonts w:ascii="Arial" w:hAnsi="Arial" w:cs="Arial"/>
          <w:sz w:val="20"/>
          <w:szCs w:val="20"/>
        </w:rPr>
      </w:pPr>
    </w:p>
    <w:p w14:paraId="01A0C9C6" w14:textId="77777777" w:rsidR="00EC5B8D" w:rsidRDefault="00EC5B8D" w:rsidP="00AD3FA9">
      <w:pPr>
        <w:spacing w:after="0" w:line="312" w:lineRule="auto"/>
        <w:rPr>
          <w:rFonts w:ascii="Arial" w:hAnsi="Arial" w:cs="Arial"/>
          <w:sz w:val="20"/>
          <w:szCs w:val="20"/>
        </w:rPr>
      </w:pPr>
    </w:p>
    <w:p w14:paraId="41B1D992" w14:textId="2F3F0E0E" w:rsidR="003602D2" w:rsidRDefault="00941F1B" w:rsidP="00A55D0F">
      <w:pPr>
        <w:pStyle w:val="stoffberschrift2"/>
        <w:spacing w:after="120"/>
        <w:rPr>
          <w:sz w:val="33"/>
          <w:szCs w:val="33"/>
        </w:rPr>
      </w:pPr>
      <w:r w:rsidRPr="00941F1B">
        <w:rPr>
          <w:sz w:val="33"/>
          <w:szCs w:val="33"/>
        </w:rPr>
        <w:lastRenderedPageBreak/>
        <w:t>Kommunikative Fertigkeiten</w:t>
      </w:r>
    </w:p>
    <w:p w14:paraId="59780797" w14:textId="59E5D4B5" w:rsidR="00941F1B" w:rsidRPr="00C90377" w:rsidRDefault="00941F1B" w:rsidP="00C90377">
      <w:pPr>
        <w:pStyle w:val="stoffberschrift2"/>
        <w:spacing w:after="0"/>
        <w:rPr>
          <w:b/>
          <w:bCs/>
          <w:sz w:val="22"/>
          <w:szCs w:val="22"/>
        </w:rPr>
      </w:pPr>
      <w:r w:rsidRPr="00C90377">
        <w:rPr>
          <w:b/>
          <w:bCs/>
          <w:sz w:val="22"/>
          <w:szCs w:val="22"/>
        </w:rPr>
        <w:t>Text</w:t>
      </w:r>
      <w:r w:rsidR="00887624" w:rsidRPr="00C90377">
        <w:rPr>
          <w:b/>
          <w:bCs/>
          <w:sz w:val="22"/>
          <w:szCs w:val="22"/>
        </w:rPr>
        <w:t>rezeption</w:t>
      </w:r>
      <w:r w:rsidRPr="00C90377">
        <w:rPr>
          <w:b/>
          <w:bCs/>
          <w:sz w:val="22"/>
          <w:szCs w:val="22"/>
        </w:rPr>
        <w:t>: Hören/Lesen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2F612A" w:rsidRPr="00656F8C" w14:paraId="133EA99E" w14:textId="77777777" w:rsidTr="0001226B">
        <w:trPr>
          <w:tblHeader/>
        </w:trPr>
        <w:tc>
          <w:tcPr>
            <w:tcW w:w="6807" w:type="dxa"/>
            <w:tcBorders>
              <w:left w:val="single" w:sz="2" w:space="0" w:color="auto"/>
              <w:bottom w:val="single" w:sz="4" w:space="0" w:color="auto"/>
              <w:right w:val="single" w:sz="2" w:space="0" w:color="auto"/>
            </w:tcBorders>
          </w:tcPr>
          <w:p w14:paraId="71E5619F" w14:textId="022455E0" w:rsidR="002F612A" w:rsidRPr="00656F8C" w:rsidRDefault="00A37374" w:rsidP="00A37374">
            <w:pPr>
              <w:pStyle w:val="stofftabellekopf"/>
              <w:ind w:left="84" w:hanging="84"/>
              <w:rPr>
                <w:rFonts w:ascii="Times New Roman" w:hAnsi="Times New Roman"/>
                <w:sz w:val="18"/>
                <w:szCs w:val="18"/>
              </w:rPr>
            </w:pPr>
            <w:r>
              <w:rPr>
                <w:rFonts w:ascii="Times New Roman" w:hAnsi="Times New Roman"/>
                <w:sz w:val="18"/>
                <w:szCs w:val="18"/>
              </w:rPr>
              <w:tab/>
            </w:r>
          </w:p>
        </w:tc>
        <w:tc>
          <w:tcPr>
            <w:tcW w:w="2835" w:type="dxa"/>
            <w:tcBorders>
              <w:left w:val="single" w:sz="2" w:space="0" w:color="auto"/>
              <w:bottom w:val="single" w:sz="4" w:space="0" w:color="auto"/>
              <w:right w:val="single" w:sz="4" w:space="0" w:color="auto"/>
            </w:tcBorders>
          </w:tcPr>
          <w:p w14:paraId="07DF0E92" w14:textId="77777777" w:rsidR="002F612A" w:rsidRPr="00656F8C" w:rsidRDefault="002F612A" w:rsidP="003713CD">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465B4A" w:rsidRPr="00A7168C" w14:paraId="37334939" w14:textId="77777777" w:rsidTr="0001226B">
        <w:tc>
          <w:tcPr>
            <w:tcW w:w="6807" w:type="dxa"/>
            <w:tcBorders>
              <w:top w:val="single" w:sz="4" w:space="0" w:color="auto"/>
              <w:left w:val="single" w:sz="2" w:space="0" w:color="auto"/>
              <w:right w:val="single" w:sz="2" w:space="0" w:color="auto"/>
            </w:tcBorders>
          </w:tcPr>
          <w:p w14:paraId="20AB6E47" w14:textId="71F4DFED" w:rsidR="00465B4A" w:rsidRDefault="00465B4A" w:rsidP="00465B4A">
            <w:pPr>
              <w:pStyle w:val="stofftabelletext"/>
              <w:ind w:left="84" w:hanging="84"/>
            </w:pPr>
            <w:r>
              <w:tab/>
              <w:t>Hören:</w:t>
            </w:r>
          </w:p>
        </w:tc>
        <w:tc>
          <w:tcPr>
            <w:tcW w:w="2835" w:type="dxa"/>
            <w:tcBorders>
              <w:top w:val="single" w:sz="4" w:space="0" w:color="auto"/>
              <w:left w:val="single" w:sz="2" w:space="0" w:color="auto"/>
              <w:right w:val="single" w:sz="4" w:space="0" w:color="auto"/>
            </w:tcBorders>
          </w:tcPr>
          <w:p w14:paraId="6BB26E03" w14:textId="77777777" w:rsidR="00465B4A" w:rsidRPr="00BA1730" w:rsidRDefault="00465B4A" w:rsidP="00F40466">
            <w:pPr>
              <w:pStyle w:val="stofftabelletext"/>
              <w:tabs>
                <w:tab w:val="left" w:pos="592"/>
              </w:tabs>
              <w:rPr>
                <w:u w:val="single"/>
              </w:rPr>
            </w:pPr>
          </w:p>
        </w:tc>
      </w:tr>
      <w:tr w:rsidR="002F612A" w:rsidRPr="00A7168C" w14:paraId="3554616D" w14:textId="77777777" w:rsidTr="00465B4A">
        <w:tc>
          <w:tcPr>
            <w:tcW w:w="6807" w:type="dxa"/>
            <w:tcBorders>
              <w:left w:val="single" w:sz="2" w:space="0" w:color="auto"/>
              <w:bottom w:val="single" w:sz="4" w:space="0" w:color="auto"/>
              <w:right w:val="single" w:sz="2" w:space="0" w:color="auto"/>
            </w:tcBorders>
          </w:tcPr>
          <w:p w14:paraId="24371CDD" w14:textId="4A2D6E6D" w:rsidR="00887624" w:rsidRDefault="00887624" w:rsidP="00465B4A">
            <w:pPr>
              <w:pStyle w:val="stofftabelletext"/>
              <w:ind w:left="0"/>
            </w:pPr>
            <w:r>
              <w:t xml:space="preserve">  </w:t>
            </w:r>
            <w:proofErr w:type="spellStart"/>
            <w:r w:rsidRPr="001753D2">
              <w:rPr>
                <w:i/>
                <w:iCs/>
              </w:rPr>
              <w:t>note-taking</w:t>
            </w:r>
            <w:proofErr w:type="spellEnd"/>
            <w:r w:rsidRPr="00887624">
              <w:t xml:space="preserve"> zum Global- und Detailverständnis</w:t>
            </w:r>
          </w:p>
          <w:p w14:paraId="79A964E9" w14:textId="77777777" w:rsidR="00887624" w:rsidRDefault="00887624" w:rsidP="00887624">
            <w:pPr>
              <w:pStyle w:val="stofftabelletext"/>
              <w:numPr>
                <w:ilvl w:val="0"/>
                <w:numId w:val="31"/>
              </w:numPr>
            </w:pPr>
            <w:r w:rsidRPr="00887624">
              <w:t>selektives Hören</w:t>
            </w:r>
          </w:p>
          <w:p w14:paraId="10896902" w14:textId="7BA81643" w:rsidR="00887624" w:rsidRDefault="00887624" w:rsidP="00887624">
            <w:pPr>
              <w:pStyle w:val="stofftabelletext"/>
            </w:pPr>
            <w:r>
              <w:t xml:space="preserve">                                                                                                                            </w:t>
            </w:r>
          </w:p>
          <w:p w14:paraId="25F6CB29" w14:textId="05CDC33A" w:rsidR="00887624" w:rsidRPr="00B80631" w:rsidRDefault="00887624" w:rsidP="00465B4A">
            <w:pPr>
              <w:pStyle w:val="stofftabelletext"/>
            </w:pPr>
          </w:p>
        </w:tc>
        <w:tc>
          <w:tcPr>
            <w:tcW w:w="2835" w:type="dxa"/>
            <w:tcBorders>
              <w:left w:val="single" w:sz="2" w:space="0" w:color="auto"/>
              <w:bottom w:val="single" w:sz="4" w:space="0" w:color="auto"/>
              <w:right w:val="single" w:sz="4" w:space="0" w:color="auto"/>
            </w:tcBorders>
          </w:tcPr>
          <w:p w14:paraId="0924E2A2" w14:textId="35DF9989" w:rsidR="006C17E8" w:rsidRPr="00000A34" w:rsidRDefault="00BA0C9A" w:rsidP="00F40466">
            <w:pPr>
              <w:pStyle w:val="stofftabelletext"/>
              <w:tabs>
                <w:tab w:val="left" w:pos="592"/>
              </w:tabs>
              <w:rPr>
                <w:lang w:val="en-US"/>
              </w:rPr>
            </w:pPr>
            <w:r w:rsidRPr="00000A34">
              <w:rPr>
                <w:u w:val="single"/>
                <w:lang w:val="en-US"/>
              </w:rPr>
              <w:t xml:space="preserve">GL </w:t>
            </w:r>
            <w:r w:rsidR="00F40466" w:rsidRPr="00000A34">
              <w:rPr>
                <w:u w:val="single"/>
                <w:lang w:val="en-US"/>
              </w:rPr>
              <w:t>3</w:t>
            </w:r>
            <w:r w:rsidRPr="00000A34">
              <w:rPr>
                <w:u w:val="single"/>
                <w:lang w:val="en-US"/>
              </w:rPr>
              <w:t>:</w:t>
            </w:r>
            <w:r w:rsidRPr="00000A34">
              <w:rPr>
                <w:lang w:val="en-US"/>
              </w:rPr>
              <w:t xml:space="preserve"> u.</w:t>
            </w:r>
            <w:r w:rsidR="00E7656C" w:rsidRPr="00000A34">
              <w:rPr>
                <w:lang w:val="en-US"/>
              </w:rPr>
              <w:t xml:space="preserve"> </w:t>
            </w:r>
            <w:r w:rsidRPr="00000A34">
              <w:rPr>
                <w:lang w:val="en-US"/>
              </w:rPr>
              <w:t xml:space="preserve">a. </w:t>
            </w:r>
          </w:p>
          <w:p w14:paraId="03B08C00" w14:textId="4B6DBCAC" w:rsidR="00887624" w:rsidRPr="009F16BC" w:rsidRDefault="00887624" w:rsidP="00887624">
            <w:pPr>
              <w:pStyle w:val="stofftabelletext"/>
              <w:tabs>
                <w:tab w:val="left" w:pos="592"/>
              </w:tabs>
              <w:rPr>
                <w:i/>
                <w:iCs/>
                <w:lang w:val="en-US"/>
              </w:rPr>
            </w:pPr>
            <w:r w:rsidRPr="009F16BC">
              <w:rPr>
                <w:lang w:val="en-US"/>
              </w:rPr>
              <w:t xml:space="preserve">SB 11/6, 13/2,3, </w:t>
            </w:r>
            <w:r>
              <w:rPr>
                <w:lang w:val="en-GB"/>
              </w:rPr>
              <w:t>56/2, 58/1</w:t>
            </w:r>
            <w:r w:rsidRPr="009F16BC">
              <w:rPr>
                <w:lang w:val="en-US"/>
              </w:rPr>
              <w:t xml:space="preserve">, 63/1, 93/2, 103/8, </w:t>
            </w:r>
            <w:r w:rsidRPr="009F16BC">
              <w:rPr>
                <w:i/>
                <w:iCs/>
                <w:lang w:val="en-US"/>
              </w:rPr>
              <w:t>Skills</w:t>
            </w:r>
            <w:r w:rsidR="006471A2" w:rsidRPr="009F16BC">
              <w:rPr>
                <w:i/>
                <w:iCs/>
                <w:lang w:val="en-US"/>
              </w:rPr>
              <w:t xml:space="preserve"> S2</w:t>
            </w:r>
          </w:p>
          <w:p w14:paraId="07DC9BDF" w14:textId="4490A21D" w:rsidR="00A7168C" w:rsidRPr="004D1519" w:rsidRDefault="00887624" w:rsidP="00465B4A">
            <w:pPr>
              <w:pStyle w:val="stofftabelletext"/>
              <w:tabs>
                <w:tab w:val="left" w:pos="592"/>
              </w:tabs>
              <w:rPr>
                <w:i/>
                <w:iCs/>
                <w:lang w:val="en-GB"/>
              </w:rPr>
            </w:pPr>
            <w:r w:rsidRPr="009F16BC">
              <w:rPr>
                <w:lang w:val="en-US"/>
              </w:rPr>
              <w:t xml:space="preserve">WB </w:t>
            </w:r>
            <w:r w:rsidRPr="00804279">
              <w:rPr>
                <w:lang w:val="en-GB"/>
              </w:rPr>
              <w:t xml:space="preserve">24/10, </w:t>
            </w:r>
            <w:r w:rsidRPr="009F16BC">
              <w:rPr>
                <w:iCs/>
                <w:lang w:val="en-US"/>
              </w:rPr>
              <w:t>31/23, 53/24-25,</w:t>
            </w:r>
            <w:r w:rsidRPr="00804279">
              <w:rPr>
                <w:lang w:val="en-GB"/>
              </w:rPr>
              <w:t xml:space="preserve"> 62/3,</w:t>
            </w:r>
            <w:r w:rsidRPr="009F16BC">
              <w:rPr>
                <w:iCs/>
                <w:lang w:val="en-US"/>
              </w:rPr>
              <w:t xml:space="preserve"> 66/12, </w:t>
            </w:r>
            <w:r w:rsidRPr="00804279">
              <w:rPr>
                <w:lang w:val="en-GB"/>
              </w:rPr>
              <w:t>76/6</w:t>
            </w:r>
          </w:p>
        </w:tc>
      </w:tr>
      <w:tr w:rsidR="00465B4A" w:rsidRPr="00A7168C" w14:paraId="18B6D137" w14:textId="77777777" w:rsidTr="00465B4A">
        <w:tc>
          <w:tcPr>
            <w:tcW w:w="6807" w:type="dxa"/>
            <w:tcBorders>
              <w:top w:val="single" w:sz="4" w:space="0" w:color="auto"/>
              <w:left w:val="single" w:sz="2" w:space="0" w:color="auto"/>
              <w:right w:val="single" w:sz="2" w:space="0" w:color="auto"/>
            </w:tcBorders>
          </w:tcPr>
          <w:p w14:paraId="4BD6BDD0" w14:textId="16B65CD8" w:rsidR="00465B4A" w:rsidRDefault="00465B4A" w:rsidP="00465B4A">
            <w:pPr>
              <w:pStyle w:val="stofftabelletext"/>
              <w:ind w:left="98" w:hanging="98"/>
            </w:pPr>
            <w:r>
              <w:tab/>
              <w:t>Lesen:</w:t>
            </w:r>
          </w:p>
        </w:tc>
        <w:tc>
          <w:tcPr>
            <w:tcW w:w="2835" w:type="dxa"/>
            <w:tcBorders>
              <w:top w:val="single" w:sz="4" w:space="0" w:color="auto"/>
              <w:left w:val="single" w:sz="2" w:space="0" w:color="auto"/>
              <w:right w:val="single" w:sz="4" w:space="0" w:color="auto"/>
            </w:tcBorders>
          </w:tcPr>
          <w:p w14:paraId="083C9F45" w14:textId="77777777" w:rsidR="00465B4A" w:rsidRPr="00000A34" w:rsidRDefault="00465B4A" w:rsidP="00F40466">
            <w:pPr>
              <w:pStyle w:val="stofftabelletext"/>
              <w:tabs>
                <w:tab w:val="left" w:pos="592"/>
              </w:tabs>
              <w:rPr>
                <w:u w:val="single"/>
                <w:lang w:val="en-US"/>
              </w:rPr>
            </w:pPr>
          </w:p>
        </w:tc>
      </w:tr>
      <w:tr w:rsidR="00465B4A" w:rsidRPr="00A7168C" w14:paraId="5897211A" w14:textId="77777777" w:rsidTr="00B80631">
        <w:tc>
          <w:tcPr>
            <w:tcW w:w="6807" w:type="dxa"/>
            <w:tcBorders>
              <w:left w:val="single" w:sz="2" w:space="0" w:color="auto"/>
              <w:right w:val="single" w:sz="2" w:space="0" w:color="auto"/>
            </w:tcBorders>
          </w:tcPr>
          <w:p w14:paraId="41C74ECE" w14:textId="77777777" w:rsidR="00465B4A" w:rsidRDefault="00465B4A" w:rsidP="00465B4A">
            <w:pPr>
              <w:pStyle w:val="stofftabelletext"/>
              <w:numPr>
                <w:ilvl w:val="0"/>
                <w:numId w:val="32"/>
              </w:numPr>
            </w:pPr>
            <w:r w:rsidRPr="00887624">
              <w:t>Erlernen und Anwenden von Gliederungsprinzipien</w:t>
            </w:r>
          </w:p>
          <w:p w14:paraId="1626FA4C" w14:textId="77777777" w:rsidR="00465B4A" w:rsidRDefault="00465B4A" w:rsidP="00465B4A">
            <w:pPr>
              <w:pStyle w:val="stofftabelletext"/>
              <w:numPr>
                <w:ilvl w:val="0"/>
                <w:numId w:val="32"/>
              </w:numPr>
            </w:pPr>
            <w:r w:rsidRPr="00887624">
              <w:t>Erschließen von Wortbedeutungen aus dem Gesamtzusammenhang und unter Bezugnahme auf die Wortfamilie</w:t>
            </w:r>
          </w:p>
          <w:p w14:paraId="31803140" w14:textId="705CF7B2" w:rsidR="00465B4A" w:rsidRDefault="00465B4A" w:rsidP="00465B4A">
            <w:pPr>
              <w:pStyle w:val="stofftabelletext"/>
              <w:numPr>
                <w:ilvl w:val="0"/>
                <w:numId w:val="32"/>
              </w:numPr>
            </w:pPr>
            <w:r w:rsidRPr="00887624">
              <w:t>Nichtbeachten von Wörtern, die für das Verständnis nicht nötig sind</w:t>
            </w:r>
          </w:p>
        </w:tc>
        <w:tc>
          <w:tcPr>
            <w:tcW w:w="2835" w:type="dxa"/>
            <w:tcBorders>
              <w:left w:val="single" w:sz="2" w:space="0" w:color="auto"/>
              <w:right w:val="single" w:sz="4" w:space="0" w:color="auto"/>
            </w:tcBorders>
          </w:tcPr>
          <w:p w14:paraId="3836A886" w14:textId="77777777" w:rsidR="00465B4A" w:rsidRPr="009F16BC" w:rsidRDefault="00465B4A" w:rsidP="00465B4A">
            <w:pPr>
              <w:pStyle w:val="stofftabelletext"/>
              <w:tabs>
                <w:tab w:val="left" w:pos="592"/>
              </w:tabs>
              <w:rPr>
                <w:u w:val="single"/>
                <w:lang w:val="en-US"/>
              </w:rPr>
            </w:pPr>
            <w:r w:rsidRPr="009F16BC">
              <w:rPr>
                <w:u w:val="single"/>
                <w:lang w:val="en-US"/>
              </w:rPr>
              <w:t>GL 3</w:t>
            </w:r>
            <w:r w:rsidRPr="00260158">
              <w:rPr>
                <w:u w:val="single"/>
                <w:lang w:val="en-US"/>
              </w:rPr>
              <w:t>:</w:t>
            </w:r>
            <w:r w:rsidRPr="009F16BC">
              <w:rPr>
                <w:lang w:val="en-US"/>
              </w:rPr>
              <w:t xml:space="preserve"> u.</w:t>
            </w:r>
            <w:r>
              <w:rPr>
                <w:lang w:val="en-US"/>
              </w:rPr>
              <w:t xml:space="preserve"> </w:t>
            </w:r>
            <w:r w:rsidRPr="009F16BC">
              <w:rPr>
                <w:lang w:val="en-US"/>
              </w:rPr>
              <w:t>a.</w:t>
            </w:r>
          </w:p>
          <w:p w14:paraId="23EBE058" w14:textId="77777777" w:rsidR="00465B4A" w:rsidRDefault="00465B4A" w:rsidP="00465B4A">
            <w:pPr>
              <w:pStyle w:val="stofftabelletext"/>
              <w:tabs>
                <w:tab w:val="left" w:pos="592"/>
              </w:tabs>
              <w:rPr>
                <w:lang w:val="en-GB"/>
              </w:rPr>
            </w:pPr>
            <w:r w:rsidRPr="009F16BC">
              <w:rPr>
                <w:lang w:val="en-US"/>
              </w:rPr>
              <w:t xml:space="preserve">SB </w:t>
            </w:r>
            <w:r w:rsidRPr="009F16BC">
              <w:rPr>
                <w:iCs/>
                <w:lang w:val="en-US"/>
              </w:rPr>
              <w:t>13/2, 27/2-3, 40/2</w:t>
            </w:r>
            <w:r w:rsidRPr="009F16BC">
              <w:rPr>
                <w:lang w:val="en-US"/>
              </w:rPr>
              <w:t>, 82/2</w:t>
            </w:r>
            <w:r>
              <w:rPr>
                <w:lang w:val="en-US"/>
              </w:rPr>
              <w:t xml:space="preserve">, </w:t>
            </w:r>
            <w:r w:rsidRPr="00A7168C">
              <w:rPr>
                <w:i/>
                <w:iCs/>
                <w:lang w:val="en-GB"/>
              </w:rPr>
              <w:t xml:space="preserve">Units 1-4 </w:t>
            </w:r>
            <w:r w:rsidRPr="000E32CA">
              <w:rPr>
                <w:i/>
                <w:iCs/>
                <w:lang w:val="en-GB"/>
              </w:rPr>
              <w:t>Story</w:t>
            </w:r>
            <w:r>
              <w:rPr>
                <w:lang w:val="en-GB"/>
              </w:rPr>
              <w:t xml:space="preserve"> </w:t>
            </w:r>
          </w:p>
          <w:p w14:paraId="1DEE4343" w14:textId="2B0A4445" w:rsidR="00465B4A" w:rsidRPr="00465B4A" w:rsidRDefault="00465B4A" w:rsidP="00465B4A">
            <w:pPr>
              <w:pStyle w:val="stofftabelletext"/>
              <w:tabs>
                <w:tab w:val="left" w:pos="592"/>
              </w:tabs>
              <w:rPr>
                <w:u w:val="single"/>
              </w:rPr>
            </w:pPr>
            <w:r w:rsidRPr="00E7656C">
              <w:rPr>
                <w:lang w:val="en-US"/>
              </w:rPr>
              <w:t xml:space="preserve">WB </w:t>
            </w:r>
            <w:r>
              <w:rPr>
                <w:lang w:val="en-GB"/>
              </w:rPr>
              <w:t xml:space="preserve">14/19, </w:t>
            </w:r>
            <w:r w:rsidRPr="00E7656C">
              <w:rPr>
                <w:iCs/>
                <w:lang w:val="en-US"/>
              </w:rPr>
              <w:t xml:space="preserve">15/22-23, </w:t>
            </w:r>
            <w:r>
              <w:rPr>
                <w:iCs/>
                <w:lang w:val="en-GB"/>
              </w:rPr>
              <w:t>17/3-4</w:t>
            </w:r>
            <w:r>
              <w:rPr>
                <w:lang w:val="en-GB"/>
              </w:rPr>
              <w:t>, 31/23</w:t>
            </w:r>
            <w:r w:rsidRPr="00E7656C">
              <w:rPr>
                <w:iCs/>
                <w:lang w:val="en-US"/>
              </w:rPr>
              <w:t xml:space="preserve"> 32/26, 54/28</w:t>
            </w:r>
            <w:r>
              <w:rPr>
                <w:iCs/>
                <w:lang w:val="en-GB"/>
              </w:rPr>
              <w:t xml:space="preserve"> 60/1, 72/24, </w:t>
            </w:r>
            <w:r w:rsidRPr="00E7656C">
              <w:rPr>
                <w:iCs/>
                <w:lang w:val="en-US"/>
              </w:rPr>
              <w:t>73/28</w:t>
            </w:r>
            <w:r w:rsidRPr="00E7656C">
              <w:rPr>
                <w:lang w:val="en-US"/>
              </w:rPr>
              <w:t xml:space="preserve">  </w:t>
            </w:r>
          </w:p>
        </w:tc>
      </w:tr>
    </w:tbl>
    <w:p w14:paraId="2E213D4F" w14:textId="320B2685" w:rsidR="00941F1B" w:rsidRPr="00C90377" w:rsidRDefault="00941F1B" w:rsidP="00C90377">
      <w:pPr>
        <w:pStyle w:val="stoffberschrift2"/>
        <w:spacing w:after="0"/>
        <w:rPr>
          <w:b/>
          <w:bCs/>
          <w:sz w:val="22"/>
          <w:szCs w:val="22"/>
        </w:rPr>
      </w:pPr>
      <w:r w:rsidRPr="00C90377">
        <w:rPr>
          <w:b/>
          <w:bCs/>
          <w:sz w:val="22"/>
          <w:szCs w:val="22"/>
        </w:rPr>
        <w:t>Text</w:t>
      </w:r>
      <w:r w:rsidR="00887624" w:rsidRPr="00C90377">
        <w:rPr>
          <w:b/>
          <w:bCs/>
          <w:sz w:val="22"/>
          <w:szCs w:val="22"/>
        </w:rPr>
        <w:t>produktion</w:t>
      </w:r>
      <w:r w:rsidRPr="00C90377">
        <w:rPr>
          <w:b/>
          <w:bCs/>
          <w:sz w:val="22"/>
          <w:szCs w:val="22"/>
        </w:rPr>
        <w:t>: Sprechen/Schreiben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941F1B" w:rsidRPr="00656F8C" w14:paraId="61037419" w14:textId="77777777" w:rsidTr="0001226B">
        <w:trPr>
          <w:tblHeader/>
        </w:trPr>
        <w:tc>
          <w:tcPr>
            <w:tcW w:w="6807" w:type="dxa"/>
            <w:tcBorders>
              <w:left w:val="single" w:sz="2" w:space="0" w:color="auto"/>
              <w:bottom w:val="single" w:sz="4" w:space="0" w:color="auto"/>
              <w:right w:val="single" w:sz="2" w:space="0" w:color="auto"/>
            </w:tcBorders>
          </w:tcPr>
          <w:p w14:paraId="4C39D425" w14:textId="5BFF4858" w:rsidR="00941F1B" w:rsidRPr="00656F8C" w:rsidRDefault="00C446FE" w:rsidP="00A37374">
            <w:pPr>
              <w:pStyle w:val="stofftabellekopf"/>
              <w:ind w:left="145" w:hanging="33"/>
              <w:rPr>
                <w:rFonts w:ascii="Times New Roman" w:hAnsi="Times New Roman"/>
                <w:sz w:val="18"/>
                <w:szCs w:val="18"/>
              </w:rPr>
            </w:pPr>
            <w:r>
              <w:rPr>
                <w:rFonts w:ascii="Times New Roman" w:hAnsi="Times New Roman"/>
                <w:sz w:val="18"/>
                <w:szCs w:val="18"/>
              </w:rPr>
              <w:t>Die Schülerinnen und Schüler können</w:t>
            </w:r>
          </w:p>
        </w:tc>
        <w:tc>
          <w:tcPr>
            <w:tcW w:w="2835" w:type="dxa"/>
            <w:tcBorders>
              <w:left w:val="single" w:sz="2" w:space="0" w:color="auto"/>
              <w:bottom w:val="single" w:sz="4" w:space="0" w:color="auto"/>
              <w:right w:val="single" w:sz="4" w:space="0" w:color="auto"/>
            </w:tcBorders>
          </w:tcPr>
          <w:p w14:paraId="618C5E1D" w14:textId="77777777" w:rsidR="00941F1B" w:rsidRPr="00656F8C" w:rsidRDefault="00941F1B" w:rsidP="00423D44">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941F1B" w:rsidRPr="004B3889" w14:paraId="642368C2" w14:textId="77777777" w:rsidTr="0001226B">
        <w:tc>
          <w:tcPr>
            <w:tcW w:w="6807" w:type="dxa"/>
            <w:tcBorders>
              <w:top w:val="single" w:sz="4" w:space="0" w:color="auto"/>
              <w:left w:val="single" w:sz="2" w:space="0" w:color="auto"/>
              <w:bottom w:val="single" w:sz="4" w:space="0" w:color="auto"/>
              <w:right w:val="single" w:sz="2" w:space="0" w:color="auto"/>
            </w:tcBorders>
          </w:tcPr>
          <w:p w14:paraId="526D4497" w14:textId="6F7FD805" w:rsidR="00941F1B" w:rsidRPr="007C2834" w:rsidRDefault="000C5B7B" w:rsidP="007C2834">
            <w:pPr>
              <w:pStyle w:val="stofftabelletext"/>
              <w:numPr>
                <w:ilvl w:val="0"/>
                <w:numId w:val="33"/>
              </w:numPr>
              <w:rPr>
                <w:color w:val="00B0F0"/>
              </w:rPr>
            </w:pPr>
            <w:r w:rsidRPr="007C2834">
              <w:t xml:space="preserve">an Gesprächen teilnehmen und über vertraute Inhalte zusammenhängend sprechen </w:t>
            </w:r>
          </w:p>
        </w:tc>
        <w:tc>
          <w:tcPr>
            <w:tcW w:w="2835" w:type="dxa"/>
            <w:tcBorders>
              <w:top w:val="single" w:sz="4" w:space="0" w:color="auto"/>
              <w:left w:val="single" w:sz="2" w:space="0" w:color="auto"/>
              <w:bottom w:val="single" w:sz="4" w:space="0" w:color="auto"/>
              <w:right w:val="single" w:sz="4" w:space="0" w:color="auto"/>
            </w:tcBorders>
          </w:tcPr>
          <w:p w14:paraId="687634F8" w14:textId="486EDFBC" w:rsidR="003065B4" w:rsidRDefault="003065B4" w:rsidP="003065B4">
            <w:pPr>
              <w:pStyle w:val="stofftabelletext"/>
              <w:rPr>
                <w:lang w:val="en-GB"/>
              </w:rPr>
            </w:pPr>
            <w:r w:rsidRPr="005D540B">
              <w:rPr>
                <w:u w:val="single"/>
                <w:lang w:val="en-GB"/>
              </w:rPr>
              <w:t>GL 3</w:t>
            </w:r>
            <w:r w:rsidRPr="00260158">
              <w:rPr>
                <w:u w:val="single"/>
                <w:lang w:val="en-GB"/>
              </w:rPr>
              <w:t>:</w:t>
            </w:r>
            <w:r w:rsidRPr="005D540B">
              <w:rPr>
                <w:lang w:val="en-GB"/>
              </w:rPr>
              <w:t xml:space="preserve"> u.</w:t>
            </w:r>
            <w:r w:rsidR="00E7656C">
              <w:rPr>
                <w:lang w:val="en-GB"/>
              </w:rPr>
              <w:t xml:space="preserve"> </w:t>
            </w:r>
            <w:r w:rsidRPr="005D540B">
              <w:rPr>
                <w:lang w:val="en-GB"/>
              </w:rPr>
              <w:t>a.</w:t>
            </w:r>
          </w:p>
          <w:p w14:paraId="19DAF99E" w14:textId="0180207B" w:rsidR="003065B4" w:rsidRPr="005064F7" w:rsidRDefault="003065B4" w:rsidP="003065B4">
            <w:pPr>
              <w:pStyle w:val="stofftabelletext"/>
              <w:rPr>
                <w:lang w:val="en-GB"/>
              </w:rPr>
            </w:pPr>
            <w:r>
              <w:rPr>
                <w:lang w:val="en-GB"/>
              </w:rPr>
              <w:t xml:space="preserve">SB </w:t>
            </w:r>
            <w:r w:rsidRPr="00BF1B85">
              <w:rPr>
                <w:i/>
                <w:iCs/>
                <w:lang w:val="en-GB"/>
              </w:rPr>
              <w:t>Skills 3</w:t>
            </w:r>
            <w:r>
              <w:rPr>
                <w:i/>
                <w:iCs/>
                <w:lang w:val="en-GB"/>
              </w:rPr>
              <w:t xml:space="preserve">, </w:t>
            </w:r>
            <w:r>
              <w:rPr>
                <w:lang w:val="en-GB"/>
              </w:rPr>
              <w:t>40/2</w:t>
            </w:r>
            <w:r w:rsidRPr="005064F7">
              <w:rPr>
                <w:lang w:val="en-GB"/>
              </w:rPr>
              <w:t>, 58/1</w:t>
            </w:r>
            <w:r>
              <w:rPr>
                <w:lang w:val="en-GB"/>
              </w:rPr>
              <w:t xml:space="preserve">, </w:t>
            </w:r>
            <w:r w:rsidRPr="005064F7">
              <w:rPr>
                <w:lang w:val="en-GB"/>
              </w:rPr>
              <w:t>89/6</w:t>
            </w:r>
          </w:p>
          <w:p w14:paraId="5AF42B06" w14:textId="1426BC96" w:rsidR="00F432F0" w:rsidRPr="00277EAE" w:rsidRDefault="003065B4" w:rsidP="00F432F0">
            <w:pPr>
              <w:pStyle w:val="stofftabelletext"/>
            </w:pPr>
            <w:r w:rsidRPr="005064F7">
              <w:rPr>
                <w:lang w:val="en-GB"/>
              </w:rPr>
              <w:t>WB 21/3, 25/12, 30/22, 36/7-8, 38/1</w:t>
            </w:r>
            <w:r>
              <w:rPr>
                <w:lang w:val="en-GB"/>
              </w:rPr>
              <w:t>, 49/18, 72/25</w:t>
            </w:r>
          </w:p>
        </w:tc>
      </w:tr>
      <w:tr w:rsidR="00941F1B" w:rsidRPr="00070D81" w14:paraId="26F9B90F" w14:textId="77777777" w:rsidTr="00941F1B">
        <w:tc>
          <w:tcPr>
            <w:tcW w:w="6807" w:type="dxa"/>
            <w:tcBorders>
              <w:top w:val="single" w:sz="4" w:space="0" w:color="auto"/>
              <w:left w:val="single" w:sz="4" w:space="0" w:color="auto"/>
              <w:bottom w:val="single" w:sz="4" w:space="0" w:color="auto"/>
              <w:right w:val="single" w:sz="4" w:space="0" w:color="auto"/>
            </w:tcBorders>
          </w:tcPr>
          <w:p w14:paraId="3D76C3AD" w14:textId="69FA1955" w:rsidR="00941F1B" w:rsidRPr="007C2834" w:rsidRDefault="000C5B7B" w:rsidP="007C2834">
            <w:pPr>
              <w:pStyle w:val="stofftabelletext"/>
              <w:numPr>
                <w:ilvl w:val="0"/>
                <w:numId w:val="33"/>
              </w:numPr>
            </w:pPr>
            <w:r w:rsidRPr="007C2834">
              <w:t>Verfassen und Vortragen von zusammenhängenden Texten zu vertrauten Themen</w:t>
            </w:r>
          </w:p>
        </w:tc>
        <w:tc>
          <w:tcPr>
            <w:tcW w:w="2835" w:type="dxa"/>
            <w:tcBorders>
              <w:top w:val="single" w:sz="4" w:space="0" w:color="auto"/>
              <w:left w:val="single" w:sz="4" w:space="0" w:color="auto"/>
              <w:bottom w:val="single" w:sz="4" w:space="0" w:color="auto"/>
              <w:right w:val="single" w:sz="4" w:space="0" w:color="auto"/>
            </w:tcBorders>
          </w:tcPr>
          <w:p w14:paraId="1A9F3FD2" w14:textId="608A08C2" w:rsidR="003065B4" w:rsidRDefault="003065B4" w:rsidP="003065B4">
            <w:pPr>
              <w:pStyle w:val="stofftabelletext"/>
              <w:rPr>
                <w:lang w:val="en-GB"/>
              </w:rPr>
            </w:pPr>
            <w:r w:rsidRPr="005D540B">
              <w:rPr>
                <w:u w:val="single"/>
                <w:lang w:val="en-GB"/>
              </w:rPr>
              <w:t>GL 3</w:t>
            </w:r>
            <w:r w:rsidRPr="00260158">
              <w:rPr>
                <w:u w:val="single"/>
                <w:lang w:val="en-GB"/>
              </w:rPr>
              <w:t>:</w:t>
            </w:r>
            <w:r w:rsidRPr="005D540B">
              <w:rPr>
                <w:lang w:val="en-GB"/>
              </w:rPr>
              <w:t xml:space="preserve"> u.</w:t>
            </w:r>
            <w:r w:rsidR="00E7656C">
              <w:rPr>
                <w:lang w:val="en-GB"/>
              </w:rPr>
              <w:t xml:space="preserve"> </w:t>
            </w:r>
            <w:r w:rsidRPr="005D540B">
              <w:rPr>
                <w:lang w:val="en-GB"/>
              </w:rPr>
              <w:t>a.</w:t>
            </w:r>
          </w:p>
          <w:p w14:paraId="6A600B3E" w14:textId="77777777" w:rsidR="003065B4" w:rsidRDefault="003065B4" w:rsidP="003065B4">
            <w:pPr>
              <w:pStyle w:val="stofftabelletext"/>
              <w:rPr>
                <w:lang w:val="en-GB"/>
              </w:rPr>
            </w:pPr>
            <w:r w:rsidRPr="005D540B">
              <w:rPr>
                <w:lang w:val="en-GB"/>
              </w:rPr>
              <w:t>SB</w:t>
            </w:r>
            <w:r>
              <w:rPr>
                <w:lang w:val="en-GB"/>
              </w:rPr>
              <w:t xml:space="preserve"> </w:t>
            </w:r>
            <w:r w:rsidRPr="00BF1B85">
              <w:rPr>
                <w:i/>
                <w:iCs/>
                <w:lang w:val="en-GB"/>
              </w:rPr>
              <w:t>Skills 3</w:t>
            </w:r>
            <w:r>
              <w:rPr>
                <w:i/>
                <w:iCs/>
                <w:lang w:val="en-GB"/>
              </w:rPr>
              <w:t xml:space="preserve">, </w:t>
            </w:r>
            <w:r>
              <w:rPr>
                <w:lang w:val="en-GB"/>
              </w:rPr>
              <w:t>11/7, 83/</w:t>
            </w:r>
            <w:r w:rsidRPr="00717886">
              <w:rPr>
                <w:i/>
                <w:iCs/>
                <w:lang w:val="en-GB"/>
              </w:rPr>
              <w:t>Unit task</w:t>
            </w:r>
            <w:r>
              <w:rPr>
                <w:lang w:val="en-GB"/>
              </w:rPr>
              <w:t>, 115/6</w:t>
            </w:r>
          </w:p>
          <w:p w14:paraId="103D9E97" w14:textId="2D1D8CA0" w:rsidR="00A674CF" w:rsidRPr="003065B4" w:rsidRDefault="003065B4" w:rsidP="00F432F0">
            <w:pPr>
              <w:pStyle w:val="stofftabelletext"/>
              <w:rPr>
                <w:lang w:val="en-GB"/>
              </w:rPr>
            </w:pPr>
            <w:r>
              <w:rPr>
                <w:lang w:val="en-GB"/>
              </w:rPr>
              <w:t>WB 6/5, 36/8, 42/3, 54/28, 64/10</w:t>
            </w:r>
          </w:p>
        </w:tc>
      </w:tr>
      <w:tr w:rsidR="00C446FE" w:rsidRPr="00070D81" w14:paraId="7BBD6ABF" w14:textId="77777777" w:rsidTr="00941F1B">
        <w:tc>
          <w:tcPr>
            <w:tcW w:w="6807" w:type="dxa"/>
            <w:tcBorders>
              <w:top w:val="single" w:sz="4" w:space="0" w:color="auto"/>
              <w:left w:val="single" w:sz="4" w:space="0" w:color="auto"/>
              <w:bottom w:val="single" w:sz="4" w:space="0" w:color="auto"/>
              <w:right w:val="single" w:sz="4" w:space="0" w:color="auto"/>
            </w:tcBorders>
          </w:tcPr>
          <w:p w14:paraId="0A30720F" w14:textId="70238DC1" w:rsidR="00C446FE" w:rsidRPr="007C2834" w:rsidRDefault="000C5B7B" w:rsidP="007C2834">
            <w:pPr>
              <w:pStyle w:val="stofftabelletext"/>
              <w:numPr>
                <w:ilvl w:val="0"/>
                <w:numId w:val="33"/>
              </w:numPr>
            </w:pPr>
            <w:r w:rsidRPr="007C2834">
              <w:t>kreative Aufgaben in Anlehnung an vertraute Texte/Inhalte</w:t>
            </w:r>
          </w:p>
        </w:tc>
        <w:tc>
          <w:tcPr>
            <w:tcW w:w="2835" w:type="dxa"/>
            <w:tcBorders>
              <w:top w:val="single" w:sz="4" w:space="0" w:color="auto"/>
              <w:left w:val="single" w:sz="4" w:space="0" w:color="auto"/>
              <w:bottom w:val="single" w:sz="4" w:space="0" w:color="auto"/>
              <w:right w:val="single" w:sz="4" w:space="0" w:color="auto"/>
            </w:tcBorders>
          </w:tcPr>
          <w:p w14:paraId="1939801B" w14:textId="2A7EF609" w:rsidR="003065B4" w:rsidRPr="00444872" w:rsidRDefault="003065B4" w:rsidP="003065B4">
            <w:pPr>
              <w:pStyle w:val="stofftabelletext"/>
              <w:rPr>
                <w:lang w:val="en-GB"/>
              </w:rPr>
            </w:pPr>
            <w:r w:rsidRPr="005D540B">
              <w:rPr>
                <w:u w:val="single"/>
                <w:lang w:val="en-GB"/>
              </w:rPr>
              <w:t>GL 3</w:t>
            </w:r>
            <w:r w:rsidRPr="00260158">
              <w:rPr>
                <w:u w:val="single"/>
                <w:lang w:val="en-GB"/>
              </w:rPr>
              <w:t>:</w:t>
            </w:r>
            <w:r w:rsidRPr="005D540B">
              <w:rPr>
                <w:lang w:val="en-GB"/>
              </w:rPr>
              <w:t xml:space="preserve"> u.</w:t>
            </w:r>
            <w:r w:rsidR="00E7656C">
              <w:rPr>
                <w:lang w:val="en-GB"/>
              </w:rPr>
              <w:t xml:space="preserve"> </w:t>
            </w:r>
            <w:r w:rsidRPr="005D540B">
              <w:rPr>
                <w:lang w:val="en-GB"/>
              </w:rPr>
              <w:t>a.</w:t>
            </w:r>
          </w:p>
          <w:p w14:paraId="4DF454A3" w14:textId="089C6D50" w:rsidR="003065B4" w:rsidRPr="00444872" w:rsidRDefault="003065B4" w:rsidP="003065B4">
            <w:pPr>
              <w:pStyle w:val="stofftabelletext"/>
              <w:tabs>
                <w:tab w:val="left" w:pos="592"/>
              </w:tabs>
              <w:rPr>
                <w:iCs/>
                <w:lang w:val="en-GB"/>
              </w:rPr>
            </w:pPr>
            <w:r w:rsidRPr="00444872">
              <w:rPr>
                <w:iCs/>
                <w:lang w:val="en-GB"/>
              </w:rPr>
              <w:t xml:space="preserve">SB </w:t>
            </w:r>
            <w:r w:rsidRPr="000B1EAB">
              <w:rPr>
                <w:i/>
                <w:iCs/>
                <w:lang w:val="en-GB"/>
              </w:rPr>
              <w:t xml:space="preserve">Skills </w:t>
            </w:r>
            <w:r>
              <w:rPr>
                <w:i/>
                <w:iCs/>
                <w:lang w:val="en-GB"/>
              </w:rPr>
              <w:t>S</w:t>
            </w:r>
            <w:r w:rsidRPr="000B1EAB">
              <w:rPr>
                <w:i/>
                <w:iCs/>
                <w:lang w:val="en-GB"/>
              </w:rPr>
              <w:t>6</w:t>
            </w:r>
            <w:r>
              <w:rPr>
                <w:lang w:val="en-GB"/>
              </w:rPr>
              <w:t xml:space="preserve">, </w:t>
            </w:r>
            <w:r>
              <w:rPr>
                <w:iCs/>
                <w:lang w:val="en-GB"/>
              </w:rPr>
              <w:t xml:space="preserve">32/6, </w:t>
            </w:r>
            <w:r w:rsidRPr="00444872">
              <w:rPr>
                <w:iCs/>
                <w:lang w:val="en-GB"/>
              </w:rPr>
              <w:t>44/3, 54/</w:t>
            </w:r>
            <w:r>
              <w:rPr>
                <w:iCs/>
                <w:lang w:val="en-GB"/>
              </w:rPr>
              <w:t>5</w:t>
            </w:r>
            <w:r w:rsidRPr="00444872">
              <w:rPr>
                <w:iCs/>
                <w:lang w:val="en-GB"/>
              </w:rPr>
              <w:t>, 61/4</w:t>
            </w:r>
            <w:r>
              <w:rPr>
                <w:iCs/>
                <w:lang w:val="en-GB"/>
              </w:rPr>
              <w:t>, 91/10</w:t>
            </w:r>
          </w:p>
          <w:p w14:paraId="7F946A42" w14:textId="28228D6A" w:rsidR="00C446FE" w:rsidRPr="003065B4" w:rsidRDefault="003065B4" w:rsidP="003065B4">
            <w:pPr>
              <w:pStyle w:val="stofftabelletext"/>
              <w:tabs>
                <w:tab w:val="left" w:pos="592"/>
              </w:tabs>
              <w:rPr>
                <w:iCs/>
                <w:lang w:val="en-GB"/>
              </w:rPr>
            </w:pPr>
            <w:r w:rsidRPr="00444872">
              <w:rPr>
                <w:iCs/>
                <w:lang w:val="en-GB"/>
              </w:rPr>
              <w:t>WB 16/1,</w:t>
            </w:r>
            <w:r>
              <w:rPr>
                <w:iCs/>
                <w:lang w:val="en-GB"/>
              </w:rPr>
              <w:t xml:space="preserve"> </w:t>
            </w:r>
            <w:r w:rsidRPr="00444872">
              <w:rPr>
                <w:iCs/>
                <w:lang w:val="en-GB"/>
              </w:rPr>
              <w:t>19</w:t>
            </w:r>
            <w:r>
              <w:rPr>
                <w:iCs/>
                <w:lang w:val="en-GB"/>
              </w:rPr>
              <w:t>/6</w:t>
            </w:r>
            <w:r w:rsidRPr="00444872">
              <w:rPr>
                <w:iCs/>
                <w:lang w:val="en-GB"/>
              </w:rPr>
              <w:t>, 27/16, 36/7, 38/2, 39/2</w:t>
            </w:r>
            <w:r>
              <w:rPr>
                <w:iCs/>
                <w:lang w:val="en-GB"/>
              </w:rPr>
              <w:t>, 46/11</w:t>
            </w:r>
          </w:p>
        </w:tc>
      </w:tr>
      <w:tr w:rsidR="00941F1B" w14:paraId="0A9DF3D1" w14:textId="77777777" w:rsidTr="00941F1B">
        <w:tc>
          <w:tcPr>
            <w:tcW w:w="6807" w:type="dxa"/>
            <w:tcBorders>
              <w:top w:val="single" w:sz="4" w:space="0" w:color="auto"/>
              <w:left w:val="single" w:sz="2" w:space="0" w:color="auto"/>
              <w:bottom w:val="single" w:sz="4" w:space="0" w:color="auto"/>
              <w:right w:val="single" w:sz="2" w:space="0" w:color="auto"/>
            </w:tcBorders>
          </w:tcPr>
          <w:p w14:paraId="553D42C0" w14:textId="467E957C" w:rsidR="00941F1B" w:rsidRPr="007C2834" w:rsidRDefault="000C5B7B" w:rsidP="007C2834">
            <w:pPr>
              <w:pStyle w:val="stofftabelletext"/>
              <w:numPr>
                <w:ilvl w:val="0"/>
                <w:numId w:val="33"/>
              </w:numPr>
            </w:pPr>
            <w:r w:rsidRPr="007C2834">
              <w:t>Versprachlichen auch differenzierterer Absichten</w:t>
            </w:r>
          </w:p>
        </w:tc>
        <w:tc>
          <w:tcPr>
            <w:tcW w:w="2835" w:type="dxa"/>
            <w:tcBorders>
              <w:top w:val="single" w:sz="4" w:space="0" w:color="auto"/>
              <w:left w:val="single" w:sz="2" w:space="0" w:color="auto"/>
              <w:bottom w:val="single" w:sz="4" w:space="0" w:color="auto"/>
              <w:right w:val="single" w:sz="4" w:space="0" w:color="auto"/>
            </w:tcBorders>
          </w:tcPr>
          <w:p w14:paraId="64383C1D" w14:textId="63B17EE6" w:rsidR="006471A2" w:rsidRPr="009F16BC" w:rsidRDefault="006471A2" w:rsidP="006471A2">
            <w:pPr>
              <w:pStyle w:val="stofftabelletext"/>
            </w:pPr>
            <w:r w:rsidRPr="009F16BC">
              <w:rPr>
                <w:u w:val="single"/>
              </w:rPr>
              <w:t>GL 3</w:t>
            </w:r>
            <w:r w:rsidRPr="00260158">
              <w:rPr>
                <w:u w:val="single"/>
              </w:rPr>
              <w:t>:</w:t>
            </w:r>
            <w:r w:rsidRPr="009F16BC">
              <w:t xml:space="preserve"> u.</w:t>
            </w:r>
            <w:r w:rsidR="00E7656C">
              <w:t xml:space="preserve"> </w:t>
            </w:r>
            <w:r w:rsidRPr="009F16BC">
              <w:t>a.</w:t>
            </w:r>
          </w:p>
          <w:p w14:paraId="1B87D08B" w14:textId="3567C739" w:rsidR="003065B4" w:rsidRPr="009F16BC" w:rsidRDefault="003065B4" w:rsidP="003065B4">
            <w:pPr>
              <w:pStyle w:val="stofftabelletext"/>
            </w:pPr>
            <w:r w:rsidRPr="003065B4">
              <w:t xml:space="preserve">Sprechen: </w:t>
            </w:r>
            <w:r w:rsidRPr="009F16BC">
              <w:t xml:space="preserve">SB </w:t>
            </w:r>
            <w:r w:rsidRPr="009F16BC">
              <w:rPr>
                <w:i/>
                <w:iCs/>
              </w:rPr>
              <w:t xml:space="preserve">Skills 3, </w:t>
            </w:r>
            <w:r w:rsidRPr="009F16BC">
              <w:t>57/6, 75/1, 78/7</w:t>
            </w:r>
            <w:r w:rsidR="00A7168C">
              <w:t xml:space="preserve">; </w:t>
            </w:r>
            <w:r w:rsidRPr="009F16BC">
              <w:t>WB 70/21</w:t>
            </w:r>
          </w:p>
          <w:p w14:paraId="2A369279" w14:textId="37B77B52" w:rsidR="00A7168C" w:rsidRPr="00A671C2" w:rsidRDefault="003065B4" w:rsidP="00A7168C">
            <w:pPr>
              <w:pStyle w:val="stofftabelletext"/>
            </w:pPr>
            <w:r w:rsidRPr="009F16BC">
              <w:t xml:space="preserve">Schreiben: </w:t>
            </w:r>
            <w:r w:rsidRPr="00A671C2">
              <w:t xml:space="preserve">SB </w:t>
            </w:r>
            <w:r w:rsidRPr="00A671C2">
              <w:rPr>
                <w:i/>
                <w:iCs/>
              </w:rPr>
              <w:t>Skills 6</w:t>
            </w:r>
            <w:r w:rsidRPr="00A671C2">
              <w:t>, 28/3, 44/3, 46/8, 100/10, 112/4</w:t>
            </w:r>
            <w:r w:rsidR="00A7168C">
              <w:t xml:space="preserve">; </w:t>
            </w:r>
            <w:r w:rsidRPr="00A671C2">
              <w:t>WB 36/7, 59/6</w:t>
            </w:r>
          </w:p>
        </w:tc>
      </w:tr>
      <w:tr w:rsidR="00B80631" w:rsidRPr="00B367A8" w14:paraId="0B8F0DE8" w14:textId="77777777" w:rsidTr="00941F1B">
        <w:tc>
          <w:tcPr>
            <w:tcW w:w="6807" w:type="dxa"/>
            <w:tcBorders>
              <w:top w:val="single" w:sz="4" w:space="0" w:color="auto"/>
              <w:left w:val="single" w:sz="2" w:space="0" w:color="auto"/>
              <w:bottom w:val="single" w:sz="4" w:space="0" w:color="auto"/>
              <w:right w:val="single" w:sz="2" w:space="0" w:color="auto"/>
            </w:tcBorders>
          </w:tcPr>
          <w:p w14:paraId="0723BD0A" w14:textId="3F577362" w:rsidR="00B80631" w:rsidRPr="007C2834" w:rsidRDefault="000C5B7B" w:rsidP="007C2834">
            <w:pPr>
              <w:pStyle w:val="stofftabelletext"/>
              <w:numPr>
                <w:ilvl w:val="0"/>
                <w:numId w:val="33"/>
              </w:numPr>
            </w:pPr>
            <w:r w:rsidRPr="007C2834">
              <w:t>Zusammenfassen einfach strukturierter Sachverhalte</w:t>
            </w:r>
          </w:p>
        </w:tc>
        <w:tc>
          <w:tcPr>
            <w:tcW w:w="2835" w:type="dxa"/>
            <w:tcBorders>
              <w:top w:val="single" w:sz="4" w:space="0" w:color="auto"/>
              <w:left w:val="single" w:sz="2" w:space="0" w:color="auto"/>
              <w:bottom w:val="single" w:sz="4" w:space="0" w:color="auto"/>
              <w:right w:val="single" w:sz="4" w:space="0" w:color="auto"/>
            </w:tcBorders>
          </w:tcPr>
          <w:p w14:paraId="32EF9A56" w14:textId="2B5E3046" w:rsidR="000C5B7B" w:rsidRDefault="000C5B7B" w:rsidP="000C5B7B">
            <w:pPr>
              <w:pStyle w:val="stofftabelletext"/>
            </w:pPr>
            <w:r w:rsidRPr="00A8510F">
              <w:rPr>
                <w:u w:val="single"/>
              </w:rPr>
              <w:t xml:space="preserve">GL </w:t>
            </w:r>
            <w:r>
              <w:rPr>
                <w:u w:val="single"/>
              </w:rPr>
              <w:t>3</w:t>
            </w:r>
            <w:r w:rsidRPr="00A8510F">
              <w:rPr>
                <w:u w:val="single"/>
              </w:rPr>
              <w:t>:</w:t>
            </w:r>
            <w:r w:rsidRPr="00A8510F">
              <w:t xml:space="preserve"> u.</w:t>
            </w:r>
            <w:r w:rsidR="00E7656C">
              <w:t xml:space="preserve"> </w:t>
            </w:r>
            <w:r w:rsidRPr="00A8510F">
              <w:t>a.</w:t>
            </w:r>
          </w:p>
          <w:p w14:paraId="0117DD3D" w14:textId="607DAFF8" w:rsidR="00AB7201" w:rsidRPr="003065B4" w:rsidRDefault="000C5B7B" w:rsidP="003065B4">
            <w:pPr>
              <w:pStyle w:val="stofftabelletext"/>
              <w:tabs>
                <w:tab w:val="left" w:pos="592"/>
              </w:tabs>
              <w:rPr>
                <w:i/>
                <w:lang w:val="en-GB"/>
              </w:rPr>
            </w:pPr>
            <w:r>
              <w:t xml:space="preserve">SB </w:t>
            </w:r>
            <w:r w:rsidRPr="00DD31FF">
              <w:t>24/8a)</w:t>
            </w:r>
            <w:r>
              <w:t xml:space="preserve">, 106/1b) </w:t>
            </w:r>
            <w:r w:rsidRPr="00DD31FF">
              <w:t xml:space="preserve"> </w:t>
            </w:r>
          </w:p>
        </w:tc>
      </w:tr>
      <w:tr w:rsidR="00517400" w:rsidRPr="00517400" w14:paraId="4505105B" w14:textId="77777777" w:rsidTr="00941F1B">
        <w:tc>
          <w:tcPr>
            <w:tcW w:w="6807" w:type="dxa"/>
            <w:tcBorders>
              <w:top w:val="single" w:sz="4" w:space="0" w:color="auto"/>
              <w:left w:val="single" w:sz="2" w:space="0" w:color="auto"/>
              <w:bottom w:val="single" w:sz="4" w:space="0" w:color="auto"/>
              <w:right w:val="single" w:sz="2" w:space="0" w:color="auto"/>
            </w:tcBorders>
          </w:tcPr>
          <w:p w14:paraId="3504203E" w14:textId="2AA11E74" w:rsidR="00517400" w:rsidRPr="007C2834" w:rsidRDefault="000C5B7B" w:rsidP="007C2834">
            <w:pPr>
              <w:pStyle w:val="stofftabelletext"/>
              <w:numPr>
                <w:ilvl w:val="0"/>
                <w:numId w:val="33"/>
              </w:numPr>
            </w:pPr>
            <w:r w:rsidRPr="007C2834">
              <w:t>(gelenktes) Nacherzählen überschaubarer Texte</w:t>
            </w:r>
          </w:p>
        </w:tc>
        <w:tc>
          <w:tcPr>
            <w:tcW w:w="2835" w:type="dxa"/>
            <w:tcBorders>
              <w:top w:val="single" w:sz="4" w:space="0" w:color="auto"/>
              <w:left w:val="single" w:sz="2" w:space="0" w:color="auto"/>
              <w:bottom w:val="single" w:sz="4" w:space="0" w:color="auto"/>
              <w:right w:val="single" w:sz="4" w:space="0" w:color="auto"/>
            </w:tcBorders>
          </w:tcPr>
          <w:p w14:paraId="03827D08" w14:textId="576EA46D" w:rsidR="003065B4" w:rsidRPr="006C2D52" w:rsidRDefault="003065B4" w:rsidP="003065B4">
            <w:pPr>
              <w:pStyle w:val="stofftabelletext"/>
              <w:rPr>
                <w:bCs/>
                <w:lang w:val="en-GB"/>
              </w:rPr>
            </w:pPr>
            <w:r w:rsidRPr="006C2D52">
              <w:rPr>
                <w:bCs/>
                <w:u w:val="single"/>
                <w:lang w:val="en-GB"/>
              </w:rPr>
              <w:t>GL 3:</w:t>
            </w:r>
            <w:r w:rsidRPr="006C2D52">
              <w:rPr>
                <w:bCs/>
                <w:lang w:val="en-GB"/>
              </w:rPr>
              <w:t xml:space="preserve"> u.</w:t>
            </w:r>
            <w:r w:rsidR="00E7656C">
              <w:rPr>
                <w:bCs/>
                <w:lang w:val="en-GB"/>
              </w:rPr>
              <w:t xml:space="preserve"> </w:t>
            </w:r>
            <w:r w:rsidRPr="006C2D52">
              <w:rPr>
                <w:bCs/>
                <w:lang w:val="en-GB"/>
              </w:rPr>
              <w:t>a.</w:t>
            </w:r>
          </w:p>
          <w:p w14:paraId="4003614A" w14:textId="695B7FC2" w:rsidR="003065B4" w:rsidRPr="00717886" w:rsidRDefault="003065B4" w:rsidP="003065B4">
            <w:pPr>
              <w:pStyle w:val="stofftabelletext"/>
              <w:rPr>
                <w:lang w:val="en-GB"/>
              </w:rPr>
            </w:pPr>
            <w:r w:rsidRPr="006C2D52">
              <w:rPr>
                <w:lang w:val="en-GB"/>
              </w:rPr>
              <w:t>SB</w:t>
            </w:r>
            <w:r w:rsidRPr="006C2D52">
              <w:rPr>
                <w:i/>
                <w:iCs/>
                <w:lang w:val="en-GB"/>
              </w:rPr>
              <w:t xml:space="preserve"> Skills </w:t>
            </w:r>
            <w:r w:rsidR="00021E6F">
              <w:rPr>
                <w:i/>
                <w:iCs/>
                <w:lang w:val="en-GB"/>
              </w:rPr>
              <w:t>S</w:t>
            </w:r>
            <w:r w:rsidRPr="006C2D52">
              <w:rPr>
                <w:i/>
                <w:iCs/>
                <w:lang w:val="en-GB"/>
              </w:rPr>
              <w:t>3</w:t>
            </w:r>
            <w:r>
              <w:rPr>
                <w:lang w:val="en-GB"/>
              </w:rPr>
              <w:t xml:space="preserve">, </w:t>
            </w:r>
            <w:r w:rsidRPr="00717886">
              <w:rPr>
                <w:lang w:val="en-GB"/>
              </w:rPr>
              <w:t>38/3c), 115/6</w:t>
            </w:r>
          </w:p>
          <w:p w14:paraId="5CB8355D" w14:textId="77777777" w:rsidR="003065B4" w:rsidRDefault="003065B4" w:rsidP="003065B4">
            <w:pPr>
              <w:pStyle w:val="stofftabelletext"/>
              <w:rPr>
                <w:lang w:val="en-GB"/>
              </w:rPr>
            </w:pPr>
            <w:r w:rsidRPr="00717886">
              <w:rPr>
                <w:lang w:val="en-GB"/>
              </w:rPr>
              <w:t>WB 20/1, 49/18, 77/7, 80/18</w:t>
            </w:r>
          </w:p>
          <w:p w14:paraId="7A55B4C6" w14:textId="7A887858" w:rsidR="00517400" w:rsidRPr="003065B4" w:rsidRDefault="003065B4" w:rsidP="003065B4">
            <w:pPr>
              <w:pStyle w:val="stofftabelletext"/>
              <w:rPr>
                <w:lang w:val="en-GB"/>
              </w:rPr>
            </w:pPr>
            <w:r>
              <w:rPr>
                <w:lang w:val="en-GB"/>
              </w:rPr>
              <w:t xml:space="preserve">alle </w:t>
            </w:r>
            <w:proofErr w:type="spellStart"/>
            <w:r>
              <w:rPr>
                <w:lang w:val="en-GB"/>
              </w:rPr>
              <w:t>Lektionstexte</w:t>
            </w:r>
            <w:proofErr w:type="spellEnd"/>
          </w:p>
        </w:tc>
      </w:tr>
      <w:tr w:rsidR="00517400" w:rsidRPr="0001226B" w14:paraId="570227DE" w14:textId="77777777" w:rsidTr="00941F1B">
        <w:tc>
          <w:tcPr>
            <w:tcW w:w="6807" w:type="dxa"/>
            <w:tcBorders>
              <w:top w:val="single" w:sz="4" w:space="0" w:color="auto"/>
              <w:left w:val="single" w:sz="2" w:space="0" w:color="auto"/>
              <w:bottom w:val="single" w:sz="4" w:space="0" w:color="auto"/>
              <w:right w:val="single" w:sz="2" w:space="0" w:color="auto"/>
            </w:tcBorders>
          </w:tcPr>
          <w:p w14:paraId="6E58E0CD" w14:textId="7C959F18" w:rsidR="00517400" w:rsidRPr="007C2834" w:rsidRDefault="000C5B7B" w:rsidP="007C2834">
            <w:pPr>
              <w:pStyle w:val="stofftabelletext"/>
              <w:numPr>
                <w:ilvl w:val="0"/>
                <w:numId w:val="33"/>
              </w:numPr>
            </w:pPr>
            <w:r w:rsidRPr="007C2834">
              <w:t>Versprachlichen von Alternativen (</w:t>
            </w:r>
            <w:proofErr w:type="spellStart"/>
            <w:r w:rsidRPr="007C2834">
              <w:rPr>
                <w:i/>
                <w:iCs/>
              </w:rPr>
              <w:t>changing</w:t>
            </w:r>
            <w:proofErr w:type="spellEnd"/>
            <w:r w:rsidRPr="007C2834">
              <w:rPr>
                <w:i/>
                <w:iCs/>
              </w:rPr>
              <w:t xml:space="preserve"> a </w:t>
            </w:r>
            <w:proofErr w:type="spellStart"/>
            <w:r w:rsidRPr="007C2834">
              <w:rPr>
                <w:i/>
                <w:iCs/>
              </w:rPr>
              <w:t>story</w:t>
            </w:r>
            <w:proofErr w:type="spellEnd"/>
            <w:r w:rsidRPr="007C2834">
              <w:rPr>
                <w:i/>
                <w:iCs/>
              </w:rPr>
              <w:t xml:space="preserve"> </w:t>
            </w:r>
            <w:proofErr w:type="spellStart"/>
            <w:r w:rsidRPr="007C2834">
              <w:rPr>
                <w:i/>
                <w:iCs/>
              </w:rPr>
              <w:t>line</w:t>
            </w:r>
            <w:proofErr w:type="spellEnd"/>
            <w:r w:rsidRPr="007C2834">
              <w:t>)</w:t>
            </w:r>
          </w:p>
        </w:tc>
        <w:tc>
          <w:tcPr>
            <w:tcW w:w="2835" w:type="dxa"/>
            <w:tcBorders>
              <w:top w:val="single" w:sz="4" w:space="0" w:color="auto"/>
              <w:left w:val="single" w:sz="2" w:space="0" w:color="auto"/>
              <w:bottom w:val="single" w:sz="4" w:space="0" w:color="auto"/>
              <w:right w:val="single" w:sz="4" w:space="0" w:color="auto"/>
            </w:tcBorders>
          </w:tcPr>
          <w:p w14:paraId="5C908C42" w14:textId="77777777" w:rsidR="000C5B7B" w:rsidRPr="009F16BC" w:rsidRDefault="000C5B7B" w:rsidP="000C5B7B">
            <w:pPr>
              <w:pStyle w:val="stofftabelletext"/>
              <w:rPr>
                <w:u w:val="single"/>
                <w:lang w:val="en-US"/>
              </w:rPr>
            </w:pPr>
            <w:r w:rsidRPr="009F16BC">
              <w:rPr>
                <w:u w:val="single"/>
                <w:lang w:val="en-US"/>
              </w:rPr>
              <w:t>GL 3:</w:t>
            </w:r>
          </w:p>
          <w:p w14:paraId="3061AB6D" w14:textId="4C941E4E" w:rsidR="000C5B7B" w:rsidRPr="00B367A8" w:rsidRDefault="000C5B7B" w:rsidP="000C5B7B">
            <w:pPr>
              <w:pStyle w:val="stofftabelletext"/>
              <w:tabs>
                <w:tab w:val="left" w:pos="592"/>
              </w:tabs>
              <w:rPr>
                <w:lang w:val="en-GB"/>
              </w:rPr>
            </w:pPr>
            <w:r w:rsidRPr="00B367A8">
              <w:rPr>
                <w:lang w:val="en-GB"/>
              </w:rPr>
              <w:t xml:space="preserve">SB 44/3, 54/3, 61/4, </w:t>
            </w:r>
            <w:r w:rsidR="00021E6F" w:rsidRPr="00021E6F">
              <w:rPr>
                <w:i/>
                <w:iCs/>
                <w:lang w:val="en-GB"/>
              </w:rPr>
              <w:t>Skills</w:t>
            </w:r>
            <w:r w:rsidR="00021E6F">
              <w:rPr>
                <w:lang w:val="en-GB"/>
              </w:rPr>
              <w:t xml:space="preserve"> </w:t>
            </w:r>
            <w:r w:rsidRPr="00021E6F">
              <w:rPr>
                <w:i/>
                <w:iCs/>
                <w:lang w:val="en-GB"/>
              </w:rPr>
              <w:t>S6</w:t>
            </w:r>
          </w:p>
          <w:p w14:paraId="62B50EB5" w14:textId="50D49B6E" w:rsidR="00517400" w:rsidRPr="003065B4" w:rsidRDefault="000C5B7B" w:rsidP="003065B4">
            <w:pPr>
              <w:pStyle w:val="stofftabelletext"/>
              <w:tabs>
                <w:tab w:val="left" w:pos="592"/>
              </w:tabs>
              <w:rPr>
                <w:lang w:val="en-GB"/>
              </w:rPr>
            </w:pPr>
            <w:r w:rsidRPr="00B367A8">
              <w:rPr>
                <w:lang w:val="en-GB"/>
              </w:rPr>
              <w:t>WB 36/7, 38/2, 39/2</w:t>
            </w:r>
          </w:p>
        </w:tc>
      </w:tr>
    </w:tbl>
    <w:p w14:paraId="0F0D9B1D" w14:textId="77777777" w:rsidR="00465B4A" w:rsidRPr="006F18DF" w:rsidRDefault="00465B4A" w:rsidP="00C90377">
      <w:pPr>
        <w:pStyle w:val="stoffberschrift2"/>
        <w:spacing w:after="0"/>
        <w:rPr>
          <w:b/>
          <w:bCs/>
          <w:sz w:val="22"/>
          <w:szCs w:val="22"/>
          <w:lang w:val="en-US"/>
        </w:rPr>
      </w:pPr>
    </w:p>
    <w:p w14:paraId="32F45239" w14:textId="653A77AA" w:rsidR="00887624" w:rsidRPr="00C90377" w:rsidRDefault="00887624" w:rsidP="00C90377">
      <w:pPr>
        <w:pStyle w:val="stoffberschrift2"/>
        <w:spacing w:after="0"/>
        <w:rPr>
          <w:b/>
          <w:bCs/>
          <w:sz w:val="22"/>
          <w:szCs w:val="22"/>
        </w:rPr>
      </w:pPr>
      <w:r w:rsidRPr="00C90377">
        <w:rPr>
          <w:b/>
          <w:bCs/>
          <w:sz w:val="22"/>
          <w:szCs w:val="22"/>
        </w:rPr>
        <w:lastRenderedPageBreak/>
        <w:t>Sprachmittlung</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887624" w:rsidRPr="00656F8C" w14:paraId="6350089E" w14:textId="77777777" w:rsidTr="00465B4A">
        <w:trPr>
          <w:tblHeader/>
        </w:trPr>
        <w:tc>
          <w:tcPr>
            <w:tcW w:w="6807" w:type="dxa"/>
            <w:tcBorders>
              <w:left w:val="single" w:sz="2" w:space="0" w:color="auto"/>
              <w:bottom w:val="single" w:sz="4" w:space="0" w:color="auto"/>
              <w:right w:val="single" w:sz="2" w:space="0" w:color="auto"/>
            </w:tcBorders>
          </w:tcPr>
          <w:p w14:paraId="62032255" w14:textId="46FF1C2F" w:rsidR="00887624" w:rsidRPr="00656F8C" w:rsidRDefault="00887624" w:rsidP="00A37374">
            <w:pPr>
              <w:pStyle w:val="stofftabellekopf"/>
              <w:ind w:left="145" w:hanging="47"/>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2D48F79D" w14:textId="77777777" w:rsidR="00887624" w:rsidRPr="00656F8C" w:rsidRDefault="00887624" w:rsidP="00193B18">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887624" w:rsidRPr="00A67E8B" w14:paraId="7CC3451C" w14:textId="77777777" w:rsidTr="00465B4A">
        <w:tc>
          <w:tcPr>
            <w:tcW w:w="6807" w:type="dxa"/>
            <w:tcBorders>
              <w:top w:val="single" w:sz="4" w:space="0" w:color="auto"/>
              <w:left w:val="single" w:sz="2" w:space="0" w:color="auto"/>
              <w:bottom w:val="single" w:sz="4" w:space="0" w:color="auto"/>
              <w:right w:val="single" w:sz="2" w:space="0" w:color="auto"/>
            </w:tcBorders>
          </w:tcPr>
          <w:p w14:paraId="30AC4DBF" w14:textId="69724F8C" w:rsidR="00887624" w:rsidRPr="00B80631" w:rsidRDefault="00887624" w:rsidP="007C2834">
            <w:pPr>
              <w:pStyle w:val="stofftabelletext"/>
              <w:numPr>
                <w:ilvl w:val="0"/>
                <w:numId w:val="34"/>
              </w:numPr>
            </w:pPr>
            <w:r>
              <w:t>Sprachmittlung in Alltagssituationen</w:t>
            </w:r>
          </w:p>
        </w:tc>
        <w:tc>
          <w:tcPr>
            <w:tcW w:w="2835" w:type="dxa"/>
            <w:tcBorders>
              <w:top w:val="single" w:sz="4" w:space="0" w:color="auto"/>
              <w:left w:val="single" w:sz="2" w:space="0" w:color="auto"/>
              <w:bottom w:val="single" w:sz="4" w:space="0" w:color="auto"/>
              <w:right w:val="single" w:sz="4" w:space="0" w:color="auto"/>
            </w:tcBorders>
          </w:tcPr>
          <w:p w14:paraId="5D2F71A0" w14:textId="4AA6CFE0" w:rsidR="00887624" w:rsidRPr="007A4479" w:rsidRDefault="00887624" w:rsidP="00193B18">
            <w:pPr>
              <w:pStyle w:val="stofftabelletext"/>
              <w:tabs>
                <w:tab w:val="left" w:pos="592"/>
              </w:tabs>
              <w:rPr>
                <w:lang w:val="en-GB"/>
              </w:rPr>
            </w:pPr>
            <w:r w:rsidRPr="007A4479">
              <w:rPr>
                <w:u w:val="single"/>
                <w:lang w:val="en-GB"/>
              </w:rPr>
              <w:t>GL 3:</w:t>
            </w:r>
            <w:r w:rsidRPr="007A4479">
              <w:rPr>
                <w:lang w:val="en-GB"/>
              </w:rPr>
              <w:t xml:space="preserve"> u.</w:t>
            </w:r>
            <w:r w:rsidR="00E7656C">
              <w:rPr>
                <w:lang w:val="en-GB"/>
              </w:rPr>
              <w:t xml:space="preserve"> </w:t>
            </w:r>
            <w:r w:rsidRPr="007A4479">
              <w:rPr>
                <w:lang w:val="en-GB"/>
              </w:rPr>
              <w:t xml:space="preserve">a. </w:t>
            </w:r>
          </w:p>
          <w:p w14:paraId="0026EDC8" w14:textId="2686377F" w:rsidR="00887624" w:rsidRDefault="00887624" w:rsidP="00193B18">
            <w:pPr>
              <w:pStyle w:val="stofftabelletext"/>
              <w:tabs>
                <w:tab w:val="left" w:pos="592"/>
              </w:tabs>
              <w:rPr>
                <w:lang w:val="en-GB"/>
              </w:rPr>
            </w:pPr>
            <w:r>
              <w:rPr>
                <w:lang w:val="en-GB"/>
              </w:rPr>
              <w:t xml:space="preserve">SB </w:t>
            </w:r>
            <w:r w:rsidRPr="002606AD">
              <w:rPr>
                <w:lang w:val="en-GB"/>
              </w:rPr>
              <w:t>24/8</w:t>
            </w:r>
            <w:r>
              <w:rPr>
                <w:i/>
                <w:iCs/>
                <w:lang w:val="en-GB"/>
              </w:rPr>
              <w:t>,</w:t>
            </w:r>
            <w:r w:rsidRPr="00955905">
              <w:rPr>
                <w:lang w:val="en-GB"/>
              </w:rPr>
              <w:t>100/10,</w:t>
            </w:r>
            <w:r w:rsidR="00955905">
              <w:rPr>
                <w:lang w:val="en-GB"/>
              </w:rPr>
              <w:t xml:space="preserve"> </w:t>
            </w:r>
            <w:r w:rsidRPr="00955905">
              <w:rPr>
                <w:lang w:val="en-GB"/>
              </w:rPr>
              <w:t>117/3</w:t>
            </w:r>
            <w:r w:rsidR="00955905">
              <w:rPr>
                <w:lang w:val="en-GB"/>
              </w:rPr>
              <w:t>,</w:t>
            </w:r>
            <w:r>
              <w:rPr>
                <w:i/>
                <w:iCs/>
                <w:lang w:val="en-GB"/>
              </w:rPr>
              <w:t xml:space="preserve"> Skil</w:t>
            </w:r>
            <w:r w:rsidR="00955905">
              <w:rPr>
                <w:i/>
                <w:iCs/>
                <w:lang w:val="en-GB"/>
              </w:rPr>
              <w:t>ls S8</w:t>
            </w:r>
            <w:r w:rsidRPr="002606AD">
              <w:rPr>
                <w:lang w:val="en-GB"/>
              </w:rPr>
              <w:t xml:space="preserve"> </w:t>
            </w:r>
          </w:p>
          <w:p w14:paraId="707CBF49" w14:textId="24D05C58" w:rsidR="00887624" w:rsidRPr="004D1519" w:rsidRDefault="00887624" w:rsidP="00193B18">
            <w:pPr>
              <w:pStyle w:val="stofftabelletext"/>
              <w:tabs>
                <w:tab w:val="left" w:pos="592"/>
              </w:tabs>
              <w:rPr>
                <w:i/>
                <w:iCs/>
                <w:lang w:val="en-GB"/>
              </w:rPr>
            </w:pPr>
            <w:r>
              <w:rPr>
                <w:lang w:val="en-GB"/>
              </w:rPr>
              <w:t xml:space="preserve">WB </w:t>
            </w:r>
            <w:r>
              <w:rPr>
                <w:iCs/>
                <w:lang w:val="en-GB"/>
              </w:rPr>
              <w:t>13/18, 27/17, 52/23</w:t>
            </w:r>
          </w:p>
        </w:tc>
      </w:tr>
      <w:tr w:rsidR="00887624" w:rsidRPr="00A67E8B" w14:paraId="0C8E2C9A" w14:textId="77777777" w:rsidTr="00193B18">
        <w:tc>
          <w:tcPr>
            <w:tcW w:w="6807" w:type="dxa"/>
            <w:tcBorders>
              <w:top w:val="single" w:sz="4" w:space="0" w:color="auto"/>
              <w:left w:val="single" w:sz="4" w:space="0" w:color="auto"/>
              <w:bottom w:val="single" w:sz="4" w:space="0" w:color="auto"/>
              <w:right w:val="single" w:sz="2" w:space="0" w:color="auto"/>
            </w:tcBorders>
          </w:tcPr>
          <w:p w14:paraId="6A3F397B" w14:textId="6162A12C" w:rsidR="00887624" w:rsidRDefault="00887624" w:rsidP="007C2834">
            <w:pPr>
              <w:pStyle w:val="stofftabelletext"/>
              <w:numPr>
                <w:ilvl w:val="0"/>
                <w:numId w:val="34"/>
              </w:numPr>
            </w:pPr>
            <w:r>
              <w:t>Übertragen persönlicher und einfacher Sach- und Gebrauchstexte</w:t>
            </w:r>
          </w:p>
        </w:tc>
        <w:tc>
          <w:tcPr>
            <w:tcW w:w="2835" w:type="dxa"/>
            <w:tcBorders>
              <w:top w:val="single" w:sz="4" w:space="0" w:color="auto"/>
              <w:left w:val="single" w:sz="2" w:space="0" w:color="auto"/>
              <w:bottom w:val="single" w:sz="4" w:space="0" w:color="auto"/>
              <w:right w:val="single" w:sz="4" w:space="0" w:color="auto"/>
            </w:tcBorders>
          </w:tcPr>
          <w:p w14:paraId="168D1CB2" w14:textId="7C819BE3" w:rsidR="00887624" w:rsidRPr="00A67E8B" w:rsidRDefault="00887624" w:rsidP="00193B18">
            <w:pPr>
              <w:pStyle w:val="stofftabelletext"/>
              <w:tabs>
                <w:tab w:val="left" w:pos="592"/>
              </w:tabs>
              <w:rPr>
                <w:u w:val="single"/>
                <w:lang w:val="en-GB"/>
              </w:rPr>
            </w:pPr>
            <w:r w:rsidRPr="00A67E8B">
              <w:rPr>
                <w:u w:val="single"/>
                <w:lang w:val="en-GB"/>
              </w:rPr>
              <w:t>GL3</w:t>
            </w:r>
            <w:r w:rsidRPr="00260158">
              <w:rPr>
                <w:u w:val="single"/>
                <w:lang w:val="en-GB"/>
              </w:rPr>
              <w:t>:</w:t>
            </w:r>
            <w:r w:rsidRPr="00A67E8B">
              <w:rPr>
                <w:lang w:val="en-GB"/>
              </w:rPr>
              <w:t xml:space="preserve"> u.</w:t>
            </w:r>
            <w:r w:rsidR="00E7656C">
              <w:rPr>
                <w:lang w:val="en-GB"/>
              </w:rPr>
              <w:t xml:space="preserve"> </w:t>
            </w:r>
            <w:r w:rsidRPr="00A67E8B">
              <w:rPr>
                <w:lang w:val="en-GB"/>
              </w:rPr>
              <w:t>a.</w:t>
            </w:r>
            <w:r w:rsidRPr="00A67E8B">
              <w:rPr>
                <w:u w:val="single"/>
                <w:lang w:val="en-GB"/>
              </w:rPr>
              <w:t xml:space="preserve"> </w:t>
            </w:r>
          </w:p>
          <w:p w14:paraId="19199B9A" w14:textId="59965219" w:rsidR="00887624" w:rsidRDefault="00887624" w:rsidP="00193B18">
            <w:pPr>
              <w:pStyle w:val="stofftabelletext"/>
              <w:tabs>
                <w:tab w:val="left" w:pos="592"/>
              </w:tabs>
              <w:rPr>
                <w:lang w:val="en-GB"/>
              </w:rPr>
            </w:pPr>
            <w:r w:rsidRPr="00A67E8B">
              <w:rPr>
                <w:lang w:val="en-GB"/>
              </w:rPr>
              <w:t>SB 47/9, 77/5, 117/3</w:t>
            </w:r>
            <w:r w:rsidR="00A7168C">
              <w:rPr>
                <w:lang w:val="en-GB"/>
              </w:rPr>
              <w:t xml:space="preserve">, </w:t>
            </w:r>
            <w:r w:rsidRPr="00A67E8B">
              <w:rPr>
                <w:i/>
                <w:iCs/>
                <w:lang w:val="en-GB"/>
              </w:rPr>
              <w:t>Skill</w:t>
            </w:r>
            <w:r w:rsidR="00955905">
              <w:rPr>
                <w:i/>
                <w:iCs/>
                <w:lang w:val="en-GB"/>
              </w:rPr>
              <w:t>s S8</w:t>
            </w:r>
          </w:p>
          <w:p w14:paraId="06733392" w14:textId="77777777" w:rsidR="00887624" w:rsidRPr="00A67E8B" w:rsidRDefault="00887624" w:rsidP="00193B18">
            <w:pPr>
              <w:pStyle w:val="stofftabelletext"/>
              <w:tabs>
                <w:tab w:val="left" w:pos="592"/>
              </w:tabs>
              <w:rPr>
                <w:lang w:val="en-GB"/>
              </w:rPr>
            </w:pPr>
            <w:r>
              <w:rPr>
                <w:lang w:val="en-GB"/>
              </w:rPr>
              <w:t>WB 65/11, 52/23</w:t>
            </w:r>
          </w:p>
        </w:tc>
      </w:tr>
    </w:tbl>
    <w:p w14:paraId="44921B2B" w14:textId="0E6CE2A8" w:rsidR="00F94C13" w:rsidRDefault="00F94C13" w:rsidP="00561CEE">
      <w:pPr>
        <w:pStyle w:val="stoffberschrift2"/>
        <w:spacing w:before="360" w:after="120"/>
        <w:rPr>
          <w:sz w:val="33"/>
          <w:szCs w:val="33"/>
        </w:rPr>
      </w:pPr>
      <w:r>
        <w:rPr>
          <w:sz w:val="33"/>
          <w:szCs w:val="33"/>
        </w:rPr>
        <w:t>Inhalte</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94C13" w:rsidRPr="00656F8C" w14:paraId="2D04C7AC" w14:textId="77777777" w:rsidTr="0001226B">
        <w:trPr>
          <w:tblHeader/>
        </w:trPr>
        <w:tc>
          <w:tcPr>
            <w:tcW w:w="6807" w:type="dxa"/>
            <w:tcBorders>
              <w:left w:val="single" w:sz="2" w:space="0" w:color="auto"/>
              <w:bottom w:val="single" w:sz="4" w:space="0" w:color="auto"/>
              <w:right w:val="single" w:sz="2" w:space="0" w:color="auto"/>
            </w:tcBorders>
          </w:tcPr>
          <w:p w14:paraId="34290E06" w14:textId="43E91E8D" w:rsidR="00F94C13" w:rsidRPr="00656F8C" w:rsidRDefault="00F94C13" w:rsidP="00A37374">
            <w:pPr>
              <w:pStyle w:val="stofftabellekopf"/>
              <w:ind w:left="145" w:hanging="47"/>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260BC802" w14:textId="77777777" w:rsidR="00F94C13" w:rsidRPr="00656F8C" w:rsidRDefault="00F94C13" w:rsidP="00423D44">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7C2834" w:rsidRPr="004B3889" w14:paraId="4157D9E5" w14:textId="77777777" w:rsidTr="0001226B">
        <w:tc>
          <w:tcPr>
            <w:tcW w:w="9642" w:type="dxa"/>
            <w:gridSpan w:val="2"/>
            <w:tcBorders>
              <w:top w:val="single" w:sz="4" w:space="0" w:color="auto"/>
              <w:left w:val="single" w:sz="2" w:space="0" w:color="auto"/>
              <w:right w:val="single" w:sz="4" w:space="0" w:color="auto"/>
            </w:tcBorders>
          </w:tcPr>
          <w:p w14:paraId="2951C74F" w14:textId="71D680A0" w:rsidR="007C2834" w:rsidRPr="00A8510F" w:rsidRDefault="007C2834" w:rsidP="00EB75B1">
            <w:pPr>
              <w:pStyle w:val="stofftabelletext"/>
              <w:tabs>
                <w:tab w:val="left" w:pos="592"/>
              </w:tabs>
              <w:rPr>
                <w:u w:val="single"/>
              </w:rPr>
            </w:pPr>
            <w:r w:rsidRPr="00465B4A">
              <w:t>Situationen:</w:t>
            </w:r>
          </w:p>
        </w:tc>
      </w:tr>
      <w:tr w:rsidR="00F94C13" w:rsidRPr="004B3889" w14:paraId="371ACDBD" w14:textId="77777777" w:rsidTr="00465B4A">
        <w:tc>
          <w:tcPr>
            <w:tcW w:w="6807" w:type="dxa"/>
            <w:tcBorders>
              <w:left w:val="single" w:sz="2" w:space="0" w:color="auto"/>
              <w:bottom w:val="single" w:sz="4" w:space="0" w:color="auto"/>
              <w:right w:val="single" w:sz="2" w:space="0" w:color="auto"/>
            </w:tcBorders>
          </w:tcPr>
          <w:p w14:paraId="0EF1B961" w14:textId="2E6D6E7E" w:rsidR="00EB75B1" w:rsidRPr="00935639" w:rsidRDefault="00935639" w:rsidP="00C12D8C">
            <w:pPr>
              <w:pStyle w:val="stofftabelletext"/>
              <w:numPr>
                <w:ilvl w:val="0"/>
                <w:numId w:val="17"/>
              </w:numPr>
            </w:pPr>
            <w:r>
              <w:t xml:space="preserve">soziale Kontakte herstellen, Gefühle ausdrücken und auf entsprechende Gefühlsäußerungen reagieren </w:t>
            </w:r>
            <w:r w:rsidR="00C12D8C">
              <w:t>–</w:t>
            </w:r>
            <w:r>
              <w:t xml:space="preserve"> in Gesprächen und Diskussionen Zustimmung und Ablehnung und Ansätze einer persönlichen Stellungnahme ausdrücken </w:t>
            </w:r>
            <w:r w:rsidR="00C12D8C">
              <w:t>–</w:t>
            </w:r>
            <w:r>
              <w:t xml:space="preserve"> Informationen einholen</w:t>
            </w:r>
          </w:p>
        </w:tc>
        <w:tc>
          <w:tcPr>
            <w:tcW w:w="2835" w:type="dxa"/>
            <w:tcBorders>
              <w:left w:val="single" w:sz="2" w:space="0" w:color="auto"/>
              <w:bottom w:val="single" w:sz="4" w:space="0" w:color="auto"/>
              <w:right w:val="single" w:sz="4" w:space="0" w:color="auto"/>
            </w:tcBorders>
          </w:tcPr>
          <w:p w14:paraId="016BB7B8" w14:textId="134659AA" w:rsidR="00EB75B1" w:rsidRPr="004574E7" w:rsidRDefault="00F94C13" w:rsidP="00EB75B1">
            <w:pPr>
              <w:pStyle w:val="stofftabelletext"/>
              <w:tabs>
                <w:tab w:val="left" w:pos="592"/>
              </w:tabs>
            </w:pPr>
            <w:r w:rsidRPr="00A8510F">
              <w:rPr>
                <w:u w:val="single"/>
              </w:rPr>
              <w:t xml:space="preserve">GL </w:t>
            </w:r>
            <w:r w:rsidR="00EB75B1">
              <w:rPr>
                <w:u w:val="single"/>
              </w:rPr>
              <w:t>3:</w:t>
            </w:r>
            <w:r w:rsidR="00EB75B1" w:rsidRPr="00260158">
              <w:t xml:space="preserve"> u.</w:t>
            </w:r>
            <w:r w:rsidR="00E7656C">
              <w:t xml:space="preserve"> </w:t>
            </w:r>
            <w:r w:rsidR="00EB75B1" w:rsidRPr="00260158">
              <w:t xml:space="preserve">a. </w:t>
            </w:r>
          </w:p>
          <w:p w14:paraId="4A674353" w14:textId="420FADE2" w:rsidR="004574E7" w:rsidRDefault="006858EF" w:rsidP="006858EF">
            <w:pPr>
              <w:pStyle w:val="stofftabelletext"/>
              <w:tabs>
                <w:tab w:val="left" w:pos="592"/>
              </w:tabs>
            </w:pPr>
            <w:r>
              <w:t xml:space="preserve">SB </w:t>
            </w:r>
            <w:r w:rsidR="00FD5443">
              <w:t>17</w:t>
            </w:r>
            <w:r>
              <w:t xml:space="preserve">, </w:t>
            </w:r>
            <w:r w:rsidR="00FD5443">
              <w:t>21</w:t>
            </w:r>
            <w:r>
              <w:t xml:space="preserve">, </w:t>
            </w:r>
            <w:r w:rsidR="00FD5443">
              <w:t>38/2</w:t>
            </w:r>
            <w:r>
              <w:t xml:space="preserve">, </w:t>
            </w:r>
            <w:r w:rsidR="00FD5443">
              <w:t>40/2</w:t>
            </w:r>
            <w:r>
              <w:t xml:space="preserve">, </w:t>
            </w:r>
            <w:r w:rsidR="00FD5443">
              <w:t>46/7</w:t>
            </w:r>
            <w:r>
              <w:t xml:space="preserve">, </w:t>
            </w:r>
            <w:r w:rsidR="00FD5443">
              <w:t>90/8</w:t>
            </w:r>
            <w:r>
              <w:t xml:space="preserve">, </w:t>
            </w:r>
            <w:r w:rsidR="00FD5443">
              <w:t>96</w:t>
            </w:r>
            <w:r>
              <w:t xml:space="preserve">, </w:t>
            </w:r>
            <w:r w:rsidR="00343AC9">
              <w:t>116</w:t>
            </w:r>
          </w:p>
          <w:p w14:paraId="6A617037" w14:textId="463F69E4" w:rsidR="00343AC9" w:rsidRPr="004574E7" w:rsidRDefault="00B970C2" w:rsidP="00A674CF">
            <w:pPr>
              <w:pStyle w:val="stofftabelletext"/>
            </w:pPr>
            <w:r>
              <w:rPr>
                <w:lang w:val="en-GB"/>
              </w:rPr>
              <w:t>WB 20/1, 36/7, 69/18, 70/21, 71/22</w:t>
            </w:r>
          </w:p>
        </w:tc>
      </w:tr>
      <w:tr w:rsidR="007C2834" w:rsidRPr="00070D81" w14:paraId="7EF9D2C4" w14:textId="77777777" w:rsidTr="002F1B7C">
        <w:tc>
          <w:tcPr>
            <w:tcW w:w="9642" w:type="dxa"/>
            <w:gridSpan w:val="2"/>
            <w:tcBorders>
              <w:top w:val="single" w:sz="4" w:space="0" w:color="auto"/>
              <w:left w:val="single" w:sz="4" w:space="0" w:color="auto"/>
              <w:right w:val="single" w:sz="4" w:space="0" w:color="auto"/>
            </w:tcBorders>
          </w:tcPr>
          <w:p w14:paraId="658373AE" w14:textId="19BEC964" w:rsidR="007C2834" w:rsidRPr="00EB75B1" w:rsidRDefault="007C2834" w:rsidP="00423D44">
            <w:pPr>
              <w:pStyle w:val="stofftabelletext"/>
              <w:rPr>
                <w:u w:val="single"/>
              </w:rPr>
            </w:pPr>
            <w:r w:rsidRPr="00465B4A">
              <w:t>Themenbereiche:</w:t>
            </w:r>
          </w:p>
        </w:tc>
      </w:tr>
      <w:tr w:rsidR="00F94C13" w:rsidRPr="00070D81" w14:paraId="6471F2B8" w14:textId="77777777" w:rsidTr="00465B4A">
        <w:tc>
          <w:tcPr>
            <w:tcW w:w="6807" w:type="dxa"/>
            <w:tcBorders>
              <w:left w:val="single" w:sz="4" w:space="0" w:color="auto"/>
              <w:bottom w:val="single" w:sz="4" w:space="0" w:color="auto"/>
              <w:right w:val="single" w:sz="4" w:space="0" w:color="auto"/>
            </w:tcBorders>
          </w:tcPr>
          <w:p w14:paraId="1A53AABF" w14:textId="414DC719" w:rsidR="00EB75B1" w:rsidRPr="00935639" w:rsidRDefault="00935639" w:rsidP="00935639">
            <w:pPr>
              <w:pStyle w:val="stofftabelletext"/>
              <w:numPr>
                <w:ilvl w:val="0"/>
                <w:numId w:val="19"/>
              </w:numPr>
            </w:pPr>
            <w:r>
              <w:t>Familie, Jugendkultur, z.B. Sport (Leistung, Wettbewerb)</w:t>
            </w:r>
          </w:p>
        </w:tc>
        <w:tc>
          <w:tcPr>
            <w:tcW w:w="2835" w:type="dxa"/>
            <w:tcBorders>
              <w:left w:val="single" w:sz="4" w:space="0" w:color="auto"/>
              <w:bottom w:val="single" w:sz="4" w:space="0" w:color="auto"/>
              <w:right w:val="single" w:sz="4" w:space="0" w:color="auto"/>
            </w:tcBorders>
          </w:tcPr>
          <w:p w14:paraId="5618E606" w14:textId="0CEA8E86" w:rsidR="00F94C13" w:rsidRDefault="00EB75B1" w:rsidP="00423D44">
            <w:pPr>
              <w:pStyle w:val="stofftabelletext"/>
            </w:pPr>
            <w:r w:rsidRPr="00EB75B1">
              <w:rPr>
                <w:u w:val="single"/>
              </w:rPr>
              <w:t>GL 3:</w:t>
            </w:r>
            <w:r>
              <w:t xml:space="preserve"> u.</w:t>
            </w:r>
            <w:r w:rsidR="00E7656C">
              <w:t xml:space="preserve"> </w:t>
            </w:r>
            <w:r>
              <w:t>a</w:t>
            </w:r>
            <w:r w:rsidR="00C12D8C">
              <w:t>.</w:t>
            </w:r>
          </w:p>
          <w:p w14:paraId="3FBF0542" w14:textId="77777777" w:rsidR="0097514E" w:rsidRDefault="006858EF" w:rsidP="003065B4">
            <w:pPr>
              <w:pStyle w:val="stofftabelletext"/>
            </w:pPr>
            <w:r>
              <w:t xml:space="preserve">SB </w:t>
            </w:r>
            <w:r w:rsidR="00FD5443" w:rsidRPr="0097514E">
              <w:t>19/4</w:t>
            </w:r>
            <w:r>
              <w:t xml:space="preserve">, </w:t>
            </w:r>
            <w:r w:rsidR="009F6A13">
              <w:t>21</w:t>
            </w:r>
            <w:r>
              <w:t xml:space="preserve">, </w:t>
            </w:r>
            <w:r w:rsidR="0097514E">
              <w:t>24/8 c)</w:t>
            </w:r>
            <w:r>
              <w:t xml:space="preserve">, </w:t>
            </w:r>
            <w:r w:rsidR="00FD5443" w:rsidRPr="0097514E">
              <w:t>58</w:t>
            </w:r>
            <w:r>
              <w:t xml:space="preserve">, </w:t>
            </w:r>
            <w:r w:rsidR="00FD5443" w:rsidRPr="0097514E">
              <w:t>71</w:t>
            </w:r>
            <w:r>
              <w:t xml:space="preserve">, </w:t>
            </w:r>
            <w:r w:rsidR="00FD5443" w:rsidRPr="0097514E">
              <w:t>76/4</w:t>
            </w:r>
            <w:r>
              <w:t xml:space="preserve">, </w:t>
            </w:r>
            <w:r w:rsidR="00FD5443" w:rsidRPr="0097514E">
              <w:t>79-82</w:t>
            </w:r>
            <w:r>
              <w:t xml:space="preserve">, </w:t>
            </w:r>
            <w:r w:rsidR="0097514E">
              <w:t>86-88</w:t>
            </w:r>
          </w:p>
          <w:p w14:paraId="16CA281F" w14:textId="363B3E56" w:rsidR="00021E6F" w:rsidRPr="00021E6F" w:rsidRDefault="00021E6F" w:rsidP="00021E6F">
            <w:pPr>
              <w:pStyle w:val="stofftabelletext"/>
              <w:tabs>
                <w:tab w:val="left" w:pos="592"/>
              </w:tabs>
              <w:rPr>
                <w:highlight w:val="yellow"/>
                <w:lang w:val="en-US"/>
              </w:rPr>
            </w:pPr>
            <w:r w:rsidRPr="001049D3">
              <w:rPr>
                <w:lang w:val="en-US"/>
              </w:rPr>
              <w:t xml:space="preserve">WB </w:t>
            </w:r>
            <w:r>
              <w:t xml:space="preserve">4/1, 5/2, 9/10-11, </w:t>
            </w:r>
            <w:r w:rsidRPr="001049D3">
              <w:rPr>
                <w:lang w:val="en-US"/>
              </w:rPr>
              <w:t xml:space="preserve">43/6, </w:t>
            </w:r>
            <w:r>
              <w:t>64/9-10</w:t>
            </w:r>
            <w:r w:rsidRPr="00962D7E">
              <w:rPr>
                <w:highlight w:val="yellow"/>
                <w:lang w:val="en-US"/>
              </w:rPr>
              <w:t xml:space="preserve"> </w:t>
            </w:r>
          </w:p>
        </w:tc>
      </w:tr>
      <w:tr w:rsidR="007C2834" w:rsidRPr="00A67E8B" w14:paraId="6C5E58AE" w14:textId="77777777" w:rsidTr="00BD4FE0">
        <w:tc>
          <w:tcPr>
            <w:tcW w:w="9642" w:type="dxa"/>
            <w:gridSpan w:val="2"/>
            <w:tcBorders>
              <w:top w:val="single" w:sz="4" w:space="0" w:color="auto"/>
              <w:left w:val="single" w:sz="2" w:space="0" w:color="auto"/>
              <w:right w:val="single" w:sz="4" w:space="0" w:color="auto"/>
            </w:tcBorders>
          </w:tcPr>
          <w:p w14:paraId="1F5A759A" w14:textId="7DAFBC53" w:rsidR="007C2834" w:rsidRPr="00F81AA2" w:rsidRDefault="007C2834" w:rsidP="00423D44">
            <w:pPr>
              <w:pStyle w:val="stofftabelletext"/>
              <w:rPr>
                <w:u w:val="single"/>
                <w:lang w:val="en-GB"/>
              </w:rPr>
            </w:pPr>
            <w:r w:rsidRPr="007C2834">
              <w:t>Landeskunde:</w:t>
            </w:r>
          </w:p>
        </w:tc>
      </w:tr>
      <w:tr w:rsidR="00F94C13" w:rsidRPr="00A67E8B" w14:paraId="73DD8AC2" w14:textId="77777777" w:rsidTr="00465B4A">
        <w:tc>
          <w:tcPr>
            <w:tcW w:w="6807" w:type="dxa"/>
            <w:tcBorders>
              <w:left w:val="single" w:sz="2" w:space="0" w:color="auto"/>
              <w:bottom w:val="single" w:sz="4" w:space="0" w:color="auto"/>
              <w:right w:val="single" w:sz="2" w:space="0" w:color="auto"/>
            </w:tcBorders>
          </w:tcPr>
          <w:p w14:paraId="2CD2458E" w14:textId="77777777" w:rsidR="00EB75B1" w:rsidRPr="006F18DF" w:rsidRDefault="00EB75B1" w:rsidP="00F94C13">
            <w:pPr>
              <w:pStyle w:val="stofftabelletext"/>
              <w:rPr>
                <w:i/>
                <w:iCs/>
              </w:rPr>
            </w:pPr>
            <w:r w:rsidRPr="006F18DF">
              <w:rPr>
                <w:i/>
                <w:iCs/>
              </w:rPr>
              <w:t xml:space="preserve">Great Britain </w:t>
            </w:r>
          </w:p>
          <w:p w14:paraId="4BA08AE1" w14:textId="555459BF" w:rsidR="00EB75B1" w:rsidRPr="001753D2" w:rsidRDefault="00EB75B1" w:rsidP="00EB75B1">
            <w:pPr>
              <w:pStyle w:val="stofftabelletext"/>
              <w:numPr>
                <w:ilvl w:val="0"/>
                <w:numId w:val="21"/>
              </w:numPr>
              <w:rPr>
                <w:i/>
                <w:iCs/>
              </w:rPr>
            </w:pPr>
            <w:proofErr w:type="spellStart"/>
            <w:r w:rsidRPr="001753D2">
              <w:rPr>
                <w:i/>
                <w:iCs/>
              </w:rPr>
              <w:t>city</w:t>
            </w:r>
            <w:proofErr w:type="spellEnd"/>
          </w:p>
          <w:p w14:paraId="5141A176" w14:textId="7A0AE288" w:rsidR="00EB75B1" w:rsidRDefault="00EB75B1" w:rsidP="00EB75B1">
            <w:pPr>
              <w:pStyle w:val="stofftabelletext"/>
              <w:numPr>
                <w:ilvl w:val="0"/>
                <w:numId w:val="21"/>
              </w:numPr>
            </w:pPr>
            <w:proofErr w:type="spellStart"/>
            <w:r w:rsidRPr="001753D2">
              <w:rPr>
                <w:i/>
                <w:iCs/>
              </w:rPr>
              <w:t>region</w:t>
            </w:r>
            <w:proofErr w:type="spellEnd"/>
            <w:r>
              <w:t xml:space="preserve">  </w:t>
            </w:r>
          </w:p>
          <w:p w14:paraId="57A2D38D" w14:textId="44A6E23A" w:rsidR="00F94C13" w:rsidRDefault="00EB75B1" w:rsidP="00EB75B1">
            <w:pPr>
              <w:pStyle w:val="stofftabelletext"/>
              <w:numPr>
                <w:ilvl w:val="0"/>
                <w:numId w:val="21"/>
              </w:numPr>
            </w:pPr>
            <w:r>
              <w:t xml:space="preserve">Geschichten um zentrale historische Begebenheiten, Legenden und Personen, z.B. </w:t>
            </w:r>
            <w:r w:rsidRPr="00B970C2">
              <w:rPr>
                <w:i/>
                <w:iCs/>
              </w:rPr>
              <w:t>Robin Hood/King Arthur, Scott/Livingstone, Raleigh/Drake/Cook</w:t>
            </w:r>
          </w:p>
        </w:tc>
        <w:tc>
          <w:tcPr>
            <w:tcW w:w="2835" w:type="dxa"/>
            <w:tcBorders>
              <w:left w:val="single" w:sz="2" w:space="0" w:color="auto"/>
              <w:bottom w:val="single" w:sz="4" w:space="0" w:color="auto"/>
              <w:right w:val="single" w:sz="4" w:space="0" w:color="auto"/>
            </w:tcBorders>
          </w:tcPr>
          <w:p w14:paraId="72B61044" w14:textId="1D6A7443" w:rsidR="00F94C13" w:rsidRDefault="00F94C13" w:rsidP="00423D44">
            <w:pPr>
              <w:pStyle w:val="stofftabelletext"/>
              <w:rPr>
                <w:lang w:val="en-GB"/>
              </w:rPr>
            </w:pPr>
            <w:r w:rsidRPr="00F81AA2">
              <w:rPr>
                <w:u w:val="single"/>
                <w:lang w:val="en-GB"/>
              </w:rPr>
              <w:t xml:space="preserve">GL </w:t>
            </w:r>
            <w:r w:rsidR="00EB75B1">
              <w:rPr>
                <w:u w:val="single"/>
                <w:lang w:val="en-GB"/>
              </w:rPr>
              <w:t>3</w:t>
            </w:r>
            <w:r w:rsidRPr="00F81AA2">
              <w:rPr>
                <w:u w:val="single"/>
                <w:lang w:val="en-GB"/>
              </w:rPr>
              <w:t>:</w:t>
            </w:r>
            <w:r w:rsidRPr="00F81AA2">
              <w:rPr>
                <w:lang w:val="en-GB"/>
              </w:rPr>
              <w:t xml:space="preserve"> u.</w:t>
            </w:r>
            <w:r w:rsidR="00E7656C">
              <w:rPr>
                <w:lang w:val="en-GB"/>
              </w:rPr>
              <w:t xml:space="preserve"> </w:t>
            </w:r>
            <w:r w:rsidRPr="00F81AA2">
              <w:rPr>
                <w:lang w:val="en-GB"/>
              </w:rPr>
              <w:t xml:space="preserve">a. </w:t>
            </w:r>
          </w:p>
          <w:p w14:paraId="54C5C1FB" w14:textId="6A9975C5" w:rsidR="00C2616B" w:rsidRPr="00C2616B" w:rsidRDefault="006858EF" w:rsidP="006858EF">
            <w:pPr>
              <w:pStyle w:val="stofftabelletext"/>
              <w:rPr>
                <w:lang w:val="en-GB"/>
              </w:rPr>
            </w:pPr>
            <w:r>
              <w:rPr>
                <w:lang w:val="en-GB"/>
              </w:rPr>
              <w:t xml:space="preserve">SB </w:t>
            </w:r>
            <w:r w:rsidR="00C2616B" w:rsidRPr="00C2616B">
              <w:rPr>
                <w:lang w:val="en-GB"/>
              </w:rPr>
              <w:t>14</w:t>
            </w:r>
            <w:r>
              <w:rPr>
                <w:lang w:val="en-GB"/>
              </w:rPr>
              <w:t xml:space="preserve">, </w:t>
            </w:r>
            <w:r w:rsidR="00C2616B" w:rsidRPr="00C2616B">
              <w:rPr>
                <w:lang w:val="en-GB"/>
              </w:rPr>
              <w:t>19/4</w:t>
            </w:r>
            <w:r>
              <w:rPr>
                <w:lang w:val="en-GB"/>
              </w:rPr>
              <w:t xml:space="preserve">, </w:t>
            </w:r>
            <w:r w:rsidR="00C2616B" w:rsidRPr="00C2616B">
              <w:rPr>
                <w:lang w:val="en-GB"/>
              </w:rPr>
              <w:t>21</w:t>
            </w:r>
          </w:p>
          <w:p w14:paraId="18C356BB" w14:textId="61DE4D44" w:rsidR="00C2616B" w:rsidRDefault="00C2616B" w:rsidP="00423D44">
            <w:pPr>
              <w:pStyle w:val="stofftabelletext"/>
              <w:rPr>
                <w:u w:val="single"/>
                <w:lang w:val="en-GB"/>
              </w:rPr>
            </w:pPr>
            <w:r w:rsidRPr="00A674CF">
              <w:rPr>
                <w:i/>
                <w:iCs/>
                <w:lang w:val="en-GB"/>
              </w:rPr>
              <w:t>Wales:</w:t>
            </w:r>
            <w:r>
              <w:rPr>
                <w:lang w:val="en-GB"/>
              </w:rPr>
              <w:t xml:space="preserve"> </w:t>
            </w:r>
            <w:r w:rsidRPr="00C2616B">
              <w:rPr>
                <w:i/>
                <w:iCs/>
                <w:lang w:val="en-GB"/>
              </w:rPr>
              <w:t>Unit 2</w:t>
            </w:r>
            <w:r w:rsidR="009F2178">
              <w:rPr>
                <w:i/>
                <w:iCs/>
                <w:lang w:val="en-GB"/>
              </w:rPr>
              <w:t xml:space="preserve"> (legend: The Red Dragon of Wales 52-53)</w:t>
            </w:r>
            <w:r>
              <w:rPr>
                <w:u w:val="single"/>
                <w:lang w:val="en-GB"/>
              </w:rPr>
              <w:t xml:space="preserve"> </w:t>
            </w:r>
          </w:p>
          <w:p w14:paraId="677B6F58" w14:textId="0C118ECA" w:rsidR="00C2616B" w:rsidRDefault="00C2616B" w:rsidP="00423D44">
            <w:pPr>
              <w:pStyle w:val="stofftabelletext"/>
              <w:rPr>
                <w:iCs/>
                <w:lang w:val="en-GB"/>
              </w:rPr>
            </w:pPr>
            <w:r w:rsidRPr="00A674CF">
              <w:rPr>
                <w:i/>
                <w:lang w:val="en-GB"/>
              </w:rPr>
              <w:t>Ireland:</w:t>
            </w:r>
            <w:r w:rsidR="00C12D8C">
              <w:rPr>
                <w:iCs/>
                <w:lang w:val="en-GB"/>
              </w:rPr>
              <w:t xml:space="preserve"> </w:t>
            </w:r>
            <w:r w:rsidRPr="00C2616B">
              <w:rPr>
                <w:iCs/>
                <w:lang w:val="en-GB"/>
              </w:rPr>
              <w:t>79-82</w:t>
            </w:r>
            <w:r w:rsidR="00FE5E94">
              <w:rPr>
                <w:iCs/>
                <w:lang w:val="en-GB"/>
              </w:rPr>
              <w:t>, 116</w:t>
            </w:r>
            <w:r w:rsidR="004E6559">
              <w:rPr>
                <w:iCs/>
                <w:lang w:val="en-GB"/>
              </w:rPr>
              <w:t>, 126-127</w:t>
            </w:r>
          </w:p>
          <w:p w14:paraId="63493B05" w14:textId="6ED47F42" w:rsidR="00C2616B" w:rsidRDefault="00C2616B" w:rsidP="00423D44">
            <w:pPr>
              <w:pStyle w:val="stofftabelletext"/>
              <w:rPr>
                <w:iCs/>
                <w:lang w:val="en-GB"/>
              </w:rPr>
            </w:pPr>
            <w:r w:rsidRPr="00A674CF">
              <w:rPr>
                <w:i/>
                <w:lang w:val="en-GB"/>
              </w:rPr>
              <w:t>Great Britain:</w:t>
            </w:r>
            <w:r>
              <w:rPr>
                <w:iCs/>
                <w:lang w:val="en-GB"/>
              </w:rPr>
              <w:t xml:space="preserve"> </w:t>
            </w:r>
            <w:r w:rsidRPr="00C2616B">
              <w:rPr>
                <w:i/>
                <w:lang w:val="en-GB"/>
              </w:rPr>
              <w:t>Unit 4</w:t>
            </w:r>
            <w:r>
              <w:rPr>
                <w:iCs/>
                <w:lang w:val="en-GB"/>
              </w:rPr>
              <w:t xml:space="preserve"> </w:t>
            </w:r>
          </w:p>
          <w:p w14:paraId="105B5AB6" w14:textId="1BB3A4B4" w:rsidR="009F2178" w:rsidRDefault="00A44849" w:rsidP="009F2178">
            <w:pPr>
              <w:pStyle w:val="stofftabelletext"/>
              <w:rPr>
                <w:iCs/>
                <w:lang w:val="en-GB"/>
              </w:rPr>
            </w:pPr>
            <w:r>
              <w:rPr>
                <w:iCs/>
                <w:lang w:val="en-GB"/>
              </w:rPr>
              <w:t>Miley Cyrus</w:t>
            </w:r>
            <w:r w:rsidR="002C428F">
              <w:rPr>
                <w:iCs/>
                <w:lang w:val="en-GB"/>
              </w:rPr>
              <w:t xml:space="preserve">, </w:t>
            </w:r>
            <w:r>
              <w:rPr>
                <w:iCs/>
                <w:lang w:val="en-GB"/>
              </w:rPr>
              <w:t>Ariana Grande: 33/7</w:t>
            </w:r>
          </w:p>
          <w:p w14:paraId="1C9AA5F6" w14:textId="3A633280" w:rsidR="00CB63A0" w:rsidRPr="00021E6F" w:rsidRDefault="00021E6F" w:rsidP="00C90377">
            <w:pPr>
              <w:pStyle w:val="stofftabelletext"/>
              <w:tabs>
                <w:tab w:val="left" w:pos="592"/>
              </w:tabs>
              <w:rPr>
                <w:lang w:val="en-US"/>
              </w:rPr>
            </w:pPr>
            <w:r w:rsidRPr="001049D3">
              <w:rPr>
                <w:lang w:val="en-US"/>
              </w:rPr>
              <w:t>WB 20/2, 24/9, 28/18, 41/1-2, 42/3-4, 43/5, 46/11, 47/13</w:t>
            </w:r>
          </w:p>
        </w:tc>
      </w:tr>
    </w:tbl>
    <w:p w14:paraId="36337942" w14:textId="342B934F" w:rsidR="005A4F0A" w:rsidRDefault="00F94C13" w:rsidP="00561CEE">
      <w:pPr>
        <w:pStyle w:val="stoffberschrift2"/>
        <w:spacing w:before="360" w:after="120"/>
        <w:rPr>
          <w:sz w:val="33"/>
          <w:szCs w:val="33"/>
        </w:rPr>
      </w:pPr>
      <w:r>
        <w:rPr>
          <w:sz w:val="33"/>
          <w:szCs w:val="33"/>
        </w:rPr>
        <w:t>Sprachliche Kenntnisse</w:t>
      </w:r>
    </w:p>
    <w:p w14:paraId="3ABEF176" w14:textId="414CFF23" w:rsidR="00F94C13" w:rsidRPr="00C90377" w:rsidRDefault="00F94C13" w:rsidP="00C90377">
      <w:pPr>
        <w:pStyle w:val="stoffberschrift2"/>
        <w:spacing w:after="0"/>
        <w:rPr>
          <w:b/>
          <w:bCs/>
          <w:sz w:val="22"/>
          <w:szCs w:val="22"/>
        </w:rPr>
      </w:pPr>
      <w:r w:rsidRPr="00C90377">
        <w:rPr>
          <w:b/>
          <w:bCs/>
          <w:sz w:val="22"/>
          <w:szCs w:val="22"/>
        </w:rPr>
        <w:t>Wortschatz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94C13" w:rsidRPr="00886C10" w14:paraId="1F46C4AC" w14:textId="77777777" w:rsidTr="00465B4A">
        <w:trPr>
          <w:tblHeader/>
        </w:trPr>
        <w:tc>
          <w:tcPr>
            <w:tcW w:w="6807" w:type="dxa"/>
            <w:tcBorders>
              <w:left w:val="single" w:sz="2" w:space="0" w:color="auto"/>
              <w:bottom w:val="single" w:sz="4" w:space="0" w:color="auto"/>
              <w:right w:val="single" w:sz="2" w:space="0" w:color="auto"/>
            </w:tcBorders>
          </w:tcPr>
          <w:p w14:paraId="4A420838" w14:textId="49C9A700" w:rsidR="00F94C13" w:rsidRPr="00886C10" w:rsidRDefault="00C446FE" w:rsidP="00A37374">
            <w:pPr>
              <w:pStyle w:val="stofftabellekopf"/>
              <w:ind w:left="145" w:hanging="47"/>
              <w:rPr>
                <w:rFonts w:ascii="Times New Roman" w:hAnsi="Times New Roman"/>
                <w:sz w:val="18"/>
                <w:szCs w:val="18"/>
              </w:rPr>
            </w:pPr>
            <w:r w:rsidRPr="00886C10">
              <w:rPr>
                <w:rFonts w:ascii="Times New Roman" w:hAnsi="Times New Roman"/>
                <w:sz w:val="18"/>
                <w:szCs w:val="18"/>
              </w:rPr>
              <w:t>Die Schülerinnen und Schüler</w:t>
            </w:r>
          </w:p>
        </w:tc>
        <w:tc>
          <w:tcPr>
            <w:tcW w:w="2835" w:type="dxa"/>
            <w:tcBorders>
              <w:left w:val="single" w:sz="2" w:space="0" w:color="auto"/>
              <w:bottom w:val="single" w:sz="2" w:space="0" w:color="auto"/>
              <w:right w:val="single" w:sz="4" w:space="0" w:color="auto"/>
            </w:tcBorders>
          </w:tcPr>
          <w:p w14:paraId="624229B4" w14:textId="77777777" w:rsidR="00F94C13" w:rsidRPr="00886C10" w:rsidRDefault="00F94C13" w:rsidP="00423D44">
            <w:pPr>
              <w:pStyle w:val="stofftabellekopf"/>
              <w:rPr>
                <w:rFonts w:ascii="Times New Roman" w:hAnsi="Times New Roman"/>
                <w:sz w:val="18"/>
                <w:szCs w:val="18"/>
              </w:rPr>
            </w:pPr>
            <w:r w:rsidRPr="00886C10">
              <w:rPr>
                <w:rFonts w:ascii="Times New Roman" w:hAnsi="Times New Roman"/>
                <w:sz w:val="18"/>
                <w:szCs w:val="18"/>
              </w:rPr>
              <w:t>Seite/Übung bzw. Seite</w:t>
            </w:r>
          </w:p>
        </w:tc>
      </w:tr>
      <w:tr w:rsidR="00F94C13" w:rsidRPr="007C2834" w14:paraId="73AF574B" w14:textId="77777777" w:rsidTr="00465B4A">
        <w:tc>
          <w:tcPr>
            <w:tcW w:w="6807" w:type="dxa"/>
            <w:tcBorders>
              <w:top w:val="single" w:sz="4" w:space="0" w:color="auto"/>
              <w:left w:val="single" w:sz="2" w:space="0" w:color="auto"/>
              <w:bottom w:val="single" w:sz="4" w:space="0" w:color="auto"/>
              <w:right w:val="single" w:sz="2" w:space="0" w:color="auto"/>
            </w:tcBorders>
          </w:tcPr>
          <w:p w14:paraId="5D6F4BA1" w14:textId="14490C77" w:rsidR="00F94C13" w:rsidRPr="00886C10" w:rsidRDefault="00C446FE" w:rsidP="007C2834">
            <w:pPr>
              <w:pStyle w:val="stofftabelletext"/>
              <w:numPr>
                <w:ilvl w:val="0"/>
                <w:numId w:val="35"/>
              </w:numPr>
            </w:pPr>
            <w:r w:rsidRPr="00886C10">
              <w:t xml:space="preserve">beherrschen </w:t>
            </w:r>
            <w:r w:rsidR="00C2236A" w:rsidRPr="00886C10">
              <w:t>ca. 500 lexikalische Einheiten</w:t>
            </w:r>
          </w:p>
        </w:tc>
        <w:tc>
          <w:tcPr>
            <w:tcW w:w="2835" w:type="dxa"/>
            <w:tcBorders>
              <w:left w:val="single" w:sz="2" w:space="0" w:color="auto"/>
              <w:bottom w:val="single" w:sz="4" w:space="0" w:color="auto"/>
              <w:right w:val="single" w:sz="4" w:space="0" w:color="auto"/>
            </w:tcBorders>
          </w:tcPr>
          <w:p w14:paraId="0FEE3975" w14:textId="17FAF00E" w:rsidR="00886C10" w:rsidRPr="006858EF" w:rsidRDefault="00F94C13" w:rsidP="00423D44">
            <w:pPr>
              <w:pStyle w:val="stofftabelletext"/>
              <w:tabs>
                <w:tab w:val="left" w:pos="592"/>
              </w:tabs>
              <w:rPr>
                <w:lang w:val="en-GB"/>
              </w:rPr>
            </w:pPr>
            <w:r w:rsidRPr="006858EF">
              <w:rPr>
                <w:u w:val="single"/>
                <w:lang w:val="en-GB"/>
              </w:rPr>
              <w:t xml:space="preserve">GL </w:t>
            </w:r>
            <w:r w:rsidR="00C2236A" w:rsidRPr="006858EF">
              <w:rPr>
                <w:u w:val="single"/>
                <w:lang w:val="en-GB"/>
              </w:rPr>
              <w:t>3</w:t>
            </w:r>
            <w:r w:rsidRPr="006858EF">
              <w:rPr>
                <w:u w:val="single"/>
                <w:lang w:val="en-GB"/>
              </w:rPr>
              <w:t>:</w:t>
            </w:r>
            <w:r w:rsidRPr="006858EF">
              <w:rPr>
                <w:lang w:val="en-GB"/>
              </w:rPr>
              <w:t xml:space="preserve"> u.</w:t>
            </w:r>
            <w:r w:rsidR="00E7656C">
              <w:rPr>
                <w:lang w:val="en-GB"/>
              </w:rPr>
              <w:t xml:space="preserve"> </w:t>
            </w:r>
            <w:r w:rsidRPr="006858EF">
              <w:rPr>
                <w:lang w:val="en-GB"/>
              </w:rPr>
              <w:t>a.</w:t>
            </w:r>
            <w:r w:rsidR="0010357D" w:rsidRPr="006858EF">
              <w:rPr>
                <w:lang w:val="en-GB"/>
              </w:rPr>
              <w:t xml:space="preserve"> </w:t>
            </w:r>
          </w:p>
          <w:p w14:paraId="11B54F49" w14:textId="2F95AD4D" w:rsidR="006858EF" w:rsidRPr="000C5B7B" w:rsidRDefault="006858EF" w:rsidP="000C5B7B">
            <w:pPr>
              <w:pStyle w:val="stofftabelletext"/>
              <w:tabs>
                <w:tab w:val="left" w:pos="592"/>
              </w:tabs>
              <w:rPr>
                <w:i/>
                <w:lang w:val="en-GB"/>
              </w:rPr>
            </w:pPr>
            <w:r w:rsidRPr="006858EF">
              <w:rPr>
                <w:iCs/>
                <w:lang w:val="en-GB"/>
              </w:rPr>
              <w:t>SB</w:t>
            </w:r>
            <w:r w:rsidRPr="006858EF">
              <w:rPr>
                <w:i/>
                <w:lang w:val="en-GB"/>
              </w:rPr>
              <w:t xml:space="preserve"> </w:t>
            </w:r>
            <w:r w:rsidR="0010357D" w:rsidRPr="006858EF">
              <w:rPr>
                <w:i/>
                <w:lang w:val="en-GB"/>
              </w:rPr>
              <w:t>Vocabulary</w:t>
            </w:r>
            <w:r w:rsidR="00886C10" w:rsidRPr="006858EF">
              <w:rPr>
                <w:i/>
                <w:lang w:val="en-GB"/>
              </w:rPr>
              <w:t xml:space="preserve"> </w:t>
            </w:r>
            <w:r w:rsidR="00886C10" w:rsidRPr="00914E41">
              <w:rPr>
                <w:iCs/>
                <w:lang w:val="en-GB"/>
              </w:rPr>
              <w:t>182-245</w:t>
            </w:r>
            <w:r w:rsidR="00886C10" w:rsidRPr="006858EF">
              <w:rPr>
                <w:i/>
                <w:lang w:val="en-GB"/>
              </w:rPr>
              <w:t xml:space="preserve"> </w:t>
            </w:r>
          </w:p>
        </w:tc>
      </w:tr>
    </w:tbl>
    <w:p w14:paraId="482D2E12" w14:textId="13C625FB" w:rsidR="00F94C13" w:rsidRPr="00C90377" w:rsidRDefault="00F94C13" w:rsidP="00C90377">
      <w:pPr>
        <w:pStyle w:val="stoffberschrift2"/>
        <w:spacing w:after="0"/>
        <w:rPr>
          <w:b/>
          <w:bCs/>
          <w:sz w:val="22"/>
          <w:szCs w:val="22"/>
        </w:rPr>
      </w:pPr>
      <w:r w:rsidRPr="00C90377">
        <w:rPr>
          <w:b/>
          <w:bCs/>
          <w:sz w:val="22"/>
          <w:szCs w:val="22"/>
        </w:rPr>
        <w:t>Grammatik</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94C13" w:rsidRPr="007A4479" w14:paraId="3019C6D6" w14:textId="77777777" w:rsidTr="00423D44">
        <w:trPr>
          <w:tblHeader/>
        </w:trPr>
        <w:tc>
          <w:tcPr>
            <w:tcW w:w="6807" w:type="dxa"/>
            <w:tcBorders>
              <w:left w:val="single" w:sz="2" w:space="0" w:color="auto"/>
              <w:bottom w:val="single" w:sz="2" w:space="0" w:color="auto"/>
              <w:right w:val="single" w:sz="2" w:space="0" w:color="auto"/>
            </w:tcBorders>
          </w:tcPr>
          <w:p w14:paraId="084D4CCC" w14:textId="6145F225" w:rsidR="00F94C13" w:rsidRPr="007A4479" w:rsidRDefault="00F94C13" w:rsidP="00A37374">
            <w:pPr>
              <w:pStyle w:val="stofftabellekopf"/>
              <w:ind w:left="145" w:hanging="47"/>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1887E2F0" w14:textId="77777777" w:rsidR="00F94C13" w:rsidRPr="007A4479" w:rsidRDefault="00F94C13" w:rsidP="00423D44">
            <w:pPr>
              <w:pStyle w:val="stofftabellekopf"/>
              <w:rPr>
                <w:rFonts w:ascii="Times New Roman" w:hAnsi="Times New Roman"/>
                <w:sz w:val="18"/>
                <w:szCs w:val="18"/>
              </w:rPr>
            </w:pPr>
            <w:r w:rsidRPr="007A4479">
              <w:rPr>
                <w:rFonts w:ascii="Times New Roman" w:hAnsi="Times New Roman"/>
                <w:sz w:val="18"/>
                <w:szCs w:val="18"/>
              </w:rPr>
              <w:t>Seite/Übung bzw. Seite</w:t>
            </w:r>
          </w:p>
        </w:tc>
      </w:tr>
      <w:tr w:rsidR="007C2834" w:rsidRPr="008D1323" w14:paraId="0BF5B17B" w14:textId="77777777" w:rsidTr="002F7A63">
        <w:tc>
          <w:tcPr>
            <w:tcW w:w="9642" w:type="dxa"/>
            <w:gridSpan w:val="2"/>
            <w:tcBorders>
              <w:top w:val="single" w:sz="4" w:space="0" w:color="auto"/>
              <w:left w:val="single" w:sz="4" w:space="0" w:color="auto"/>
              <w:right w:val="single" w:sz="4" w:space="0" w:color="auto"/>
            </w:tcBorders>
          </w:tcPr>
          <w:p w14:paraId="6A77AB5B" w14:textId="08BFF99C" w:rsidR="007C2834" w:rsidRPr="007A259D" w:rsidRDefault="007C2834" w:rsidP="007C2834">
            <w:pPr>
              <w:pStyle w:val="stofftabelletext"/>
              <w:tabs>
                <w:tab w:val="left" w:pos="126"/>
              </w:tabs>
              <w:ind w:left="0"/>
              <w:rPr>
                <w:u w:val="single"/>
                <w:lang w:val="en-GB"/>
              </w:rPr>
            </w:pPr>
            <w:r>
              <w:tab/>
              <w:t>Hauptsatz:</w:t>
            </w:r>
          </w:p>
        </w:tc>
      </w:tr>
      <w:tr w:rsidR="00B80E47" w:rsidRPr="008D1323" w14:paraId="78A97E1B" w14:textId="77777777" w:rsidTr="00465B4A">
        <w:trPr>
          <w:trHeight w:val="450"/>
        </w:trPr>
        <w:tc>
          <w:tcPr>
            <w:tcW w:w="6807" w:type="dxa"/>
            <w:tcBorders>
              <w:left w:val="single" w:sz="4" w:space="0" w:color="auto"/>
              <w:bottom w:val="single" w:sz="4" w:space="0" w:color="auto"/>
              <w:right w:val="single" w:sz="4" w:space="0" w:color="auto"/>
            </w:tcBorders>
          </w:tcPr>
          <w:p w14:paraId="1748AC54" w14:textId="77777777" w:rsidR="00B80E47" w:rsidRPr="00A97FF7" w:rsidRDefault="004E2ED0" w:rsidP="00320A68">
            <w:pPr>
              <w:pStyle w:val="stofftabelletext"/>
              <w:numPr>
                <w:ilvl w:val="0"/>
                <w:numId w:val="4"/>
              </w:numPr>
              <w:rPr>
                <w:lang w:val="en-GB"/>
              </w:rPr>
            </w:pPr>
            <w:r w:rsidRPr="007A259D">
              <w:t>Aktiv-Passiv</w:t>
            </w:r>
          </w:p>
          <w:p w14:paraId="7713B4BE" w14:textId="5BB4442F" w:rsidR="00A97FF7" w:rsidRPr="007A259D" w:rsidRDefault="00A97FF7" w:rsidP="00A97FF7">
            <w:pPr>
              <w:pStyle w:val="stofftabelletext"/>
              <w:ind w:left="0"/>
              <w:rPr>
                <w:lang w:val="en-GB"/>
              </w:rPr>
            </w:pPr>
          </w:p>
        </w:tc>
        <w:tc>
          <w:tcPr>
            <w:tcW w:w="2835" w:type="dxa"/>
            <w:tcBorders>
              <w:left w:val="single" w:sz="4" w:space="0" w:color="auto"/>
              <w:bottom w:val="single" w:sz="4" w:space="0" w:color="auto"/>
              <w:right w:val="single" w:sz="4" w:space="0" w:color="auto"/>
            </w:tcBorders>
          </w:tcPr>
          <w:p w14:paraId="44FB76A5" w14:textId="10D80807" w:rsidR="00B80E47" w:rsidRPr="00A97FF7" w:rsidRDefault="00B80E47" w:rsidP="00A97FF7">
            <w:pPr>
              <w:pStyle w:val="stofftabelletext"/>
              <w:tabs>
                <w:tab w:val="left" w:pos="592"/>
              </w:tabs>
            </w:pPr>
            <w:r w:rsidRPr="00A97FF7">
              <w:rPr>
                <w:u w:val="single"/>
              </w:rPr>
              <w:t xml:space="preserve">GL </w:t>
            </w:r>
            <w:r w:rsidR="004E2ED0" w:rsidRPr="00A97FF7">
              <w:rPr>
                <w:u w:val="single"/>
              </w:rPr>
              <w:t>3</w:t>
            </w:r>
            <w:r w:rsidRPr="00A97FF7">
              <w:rPr>
                <w:u w:val="single"/>
              </w:rPr>
              <w:t>:</w:t>
            </w:r>
            <w:r w:rsidRPr="00A97FF7">
              <w:t xml:space="preserve"> u.</w:t>
            </w:r>
            <w:r w:rsidR="00E7656C">
              <w:t xml:space="preserve"> </w:t>
            </w:r>
            <w:r w:rsidRPr="00A97FF7">
              <w:t>a.</w:t>
            </w:r>
            <w:r w:rsidR="00733AE4" w:rsidRPr="00A97FF7">
              <w:t xml:space="preserve"> </w:t>
            </w:r>
          </w:p>
          <w:p w14:paraId="681F6565" w14:textId="77777777" w:rsidR="00CB63A0" w:rsidRDefault="00A97FF7" w:rsidP="00CB63A0">
            <w:pPr>
              <w:pStyle w:val="stofftabelletext"/>
              <w:tabs>
                <w:tab w:val="left" w:pos="592"/>
              </w:tabs>
              <w:rPr>
                <w:i/>
                <w:iCs/>
              </w:rPr>
            </w:pPr>
            <w:r w:rsidRPr="00A97FF7">
              <w:t>SB</w:t>
            </w:r>
            <w:r w:rsidRPr="00A97FF7">
              <w:rPr>
                <w:i/>
                <w:iCs/>
              </w:rPr>
              <w:t xml:space="preserve"> </w:t>
            </w:r>
            <w:r w:rsidR="00CB63A0">
              <w:rPr>
                <w:i/>
                <w:iCs/>
              </w:rPr>
              <w:t xml:space="preserve">Grammar </w:t>
            </w:r>
            <w:r w:rsidR="00CB63A0" w:rsidRPr="00CB63A0">
              <w:t>G7</w:t>
            </w:r>
            <w:r w:rsidR="00CB63A0">
              <w:t xml:space="preserve">, </w:t>
            </w:r>
            <w:r w:rsidR="00AE72C4" w:rsidRPr="00CB63A0">
              <w:t>69</w:t>
            </w:r>
            <w:r w:rsidR="00AE72C4" w:rsidRPr="00914E41">
              <w:t>/8</w:t>
            </w:r>
            <w:r w:rsidR="00914E41" w:rsidRPr="00914E41">
              <w:t>-</w:t>
            </w:r>
            <w:r w:rsidR="00AE72C4" w:rsidRPr="00914E41">
              <w:t>9</w:t>
            </w:r>
          </w:p>
          <w:p w14:paraId="4A09E52B" w14:textId="344F7A9B" w:rsidR="000C5B7B" w:rsidRPr="00A97FF7" w:rsidRDefault="00A97FF7" w:rsidP="00CB63A0">
            <w:pPr>
              <w:pStyle w:val="stofftabelletext"/>
              <w:tabs>
                <w:tab w:val="left" w:pos="592"/>
              </w:tabs>
            </w:pPr>
            <w:r>
              <w:lastRenderedPageBreak/>
              <w:t>WB</w:t>
            </w:r>
            <w:r w:rsidR="00AE72C4" w:rsidRPr="00A97FF7">
              <w:t xml:space="preserve"> </w:t>
            </w:r>
            <w:r w:rsidR="00E2581B" w:rsidRPr="00E82C2A">
              <w:rPr>
                <w:lang w:val="en-GB"/>
              </w:rPr>
              <w:t xml:space="preserve">21/3, 25/12, 30/22, </w:t>
            </w:r>
            <w:r w:rsidR="00E2581B">
              <w:rPr>
                <w:lang w:val="en-GB"/>
              </w:rPr>
              <w:t xml:space="preserve">36/7-8, </w:t>
            </w:r>
            <w:r w:rsidR="00E2581B" w:rsidRPr="00E82C2A">
              <w:rPr>
                <w:lang w:val="en-GB"/>
              </w:rPr>
              <w:t>38/1</w:t>
            </w:r>
          </w:p>
        </w:tc>
      </w:tr>
      <w:tr w:rsidR="007C2834" w:rsidRPr="008D1323" w14:paraId="57B73A09" w14:textId="77777777" w:rsidTr="00824809">
        <w:tc>
          <w:tcPr>
            <w:tcW w:w="9642" w:type="dxa"/>
            <w:gridSpan w:val="2"/>
            <w:tcBorders>
              <w:top w:val="single" w:sz="4" w:space="0" w:color="auto"/>
              <w:left w:val="single" w:sz="2" w:space="0" w:color="auto"/>
              <w:right w:val="single" w:sz="4" w:space="0" w:color="auto"/>
            </w:tcBorders>
          </w:tcPr>
          <w:p w14:paraId="291CFA33" w14:textId="4EACDF74" w:rsidR="007C2834" w:rsidRPr="007A4479" w:rsidRDefault="007C2834" w:rsidP="00A97FF7">
            <w:pPr>
              <w:pStyle w:val="stofftabelletext"/>
              <w:tabs>
                <w:tab w:val="left" w:pos="592"/>
              </w:tabs>
              <w:rPr>
                <w:u w:val="single"/>
                <w:lang w:val="en-GB"/>
              </w:rPr>
            </w:pPr>
            <w:r>
              <w:lastRenderedPageBreak/>
              <w:t>Nebensatz:</w:t>
            </w:r>
          </w:p>
        </w:tc>
      </w:tr>
      <w:tr w:rsidR="00935639" w:rsidRPr="008D1323" w14:paraId="4A8F7C32" w14:textId="77777777" w:rsidTr="00000A34">
        <w:tc>
          <w:tcPr>
            <w:tcW w:w="6807" w:type="dxa"/>
            <w:tcBorders>
              <w:left w:val="single" w:sz="2" w:space="0" w:color="auto"/>
              <w:right w:val="single" w:sz="2" w:space="0" w:color="auto"/>
            </w:tcBorders>
          </w:tcPr>
          <w:p w14:paraId="536A0209" w14:textId="4E111F92" w:rsidR="00935639" w:rsidRDefault="00260158" w:rsidP="0034592A">
            <w:pPr>
              <w:pStyle w:val="stofftabelletext"/>
              <w:numPr>
                <w:ilvl w:val="0"/>
                <w:numId w:val="26"/>
              </w:numPr>
              <w:tabs>
                <w:tab w:val="left" w:pos="826"/>
              </w:tabs>
              <w:ind w:hanging="230"/>
            </w:pPr>
            <w:r>
              <w:tab/>
            </w:r>
            <w:r w:rsidR="00935639" w:rsidRPr="007A4479">
              <w:t xml:space="preserve">indirekte Rede </w:t>
            </w:r>
            <w:r w:rsidR="00C7384C">
              <w:t>mit</w:t>
            </w:r>
            <w:r w:rsidR="00935639" w:rsidRPr="007A4479">
              <w:t xml:space="preserve"> </w:t>
            </w:r>
            <w:r w:rsidR="00935639" w:rsidRPr="001753D2">
              <w:rPr>
                <w:i/>
                <w:iCs/>
              </w:rPr>
              <w:t>back shift</w:t>
            </w:r>
            <w:r w:rsidR="00935639" w:rsidRPr="007A4479">
              <w:t xml:space="preserve"> </w:t>
            </w:r>
          </w:p>
        </w:tc>
        <w:tc>
          <w:tcPr>
            <w:tcW w:w="2835" w:type="dxa"/>
            <w:tcBorders>
              <w:left w:val="single" w:sz="2" w:space="0" w:color="auto"/>
              <w:right w:val="single" w:sz="4" w:space="0" w:color="auto"/>
            </w:tcBorders>
          </w:tcPr>
          <w:p w14:paraId="24DCED7C" w14:textId="45DD18E7" w:rsidR="00E2581B" w:rsidRPr="0034592A" w:rsidRDefault="0034592A" w:rsidP="00E2581B">
            <w:pPr>
              <w:pStyle w:val="stofftabelletext"/>
              <w:tabs>
                <w:tab w:val="left" w:pos="592"/>
              </w:tabs>
              <w:rPr>
                <w:lang w:val="en-GB"/>
              </w:rPr>
            </w:pPr>
            <w:proofErr w:type="spellStart"/>
            <w:r>
              <w:rPr>
                <w:lang w:val="en-GB"/>
              </w:rPr>
              <w:t>vgl</w:t>
            </w:r>
            <w:proofErr w:type="spellEnd"/>
            <w:r>
              <w:rPr>
                <w:lang w:val="en-GB"/>
              </w:rPr>
              <w:t>.</w:t>
            </w:r>
            <w:r w:rsidRPr="0034592A">
              <w:rPr>
                <w:lang w:val="en-GB"/>
              </w:rPr>
              <w:t xml:space="preserve"> GL 4</w:t>
            </w:r>
          </w:p>
        </w:tc>
      </w:tr>
      <w:tr w:rsidR="00C7384C" w:rsidRPr="009F2178" w14:paraId="2415632A" w14:textId="77777777" w:rsidTr="00000A34">
        <w:tc>
          <w:tcPr>
            <w:tcW w:w="6807" w:type="dxa"/>
            <w:tcBorders>
              <w:left w:val="single" w:sz="4" w:space="0" w:color="auto"/>
              <w:right w:val="single" w:sz="4" w:space="0" w:color="auto"/>
            </w:tcBorders>
          </w:tcPr>
          <w:p w14:paraId="236EA3A5" w14:textId="66232A1D" w:rsidR="00C7384C" w:rsidRPr="00C7384C" w:rsidRDefault="00C7384C" w:rsidP="00383021">
            <w:pPr>
              <w:pStyle w:val="stofftabelletext"/>
              <w:numPr>
                <w:ilvl w:val="0"/>
                <w:numId w:val="23"/>
              </w:numPr>
              <w:rPr>
                <w:i/>
                <w:iCs/>
              </w:rPr>
            </w:pPr>
            <w:proofErr w:type="spellStart"/>
            <w:r w:rsidRPr="00C7384C">
              <w:rPr>
                <w:i/>
                <w:iCs/>
              </w:rPr>
              <w:t>contact</w:t>
            </w:r>
            <w:proofErr w:type="spellEnd"/>
            <w:r w:rsidRPr="00C7384C">
              <w:rPr>
                <w:i/>
                <w:iCs/>
              </w:rPr>
              <w:t xml:space="preserve"> </w:t>
            </w:r>
            <w:proofErr w:type="spellStart"/>
            <w:r w:rsidRPr="00C7384C">
              <w:rPr>
                <w:i/>
                <w:iCs/>
              </w:rPr>
              <w:t>clause</w:t>
            </w:r>
            <w:proofErr w:type="spellEnd"/>
          </w:p>
        </w:tc>
        <w:tc>
          <w:tcPr>
            <w:tcW w:w="2835" w:type="dxa"/>
            <w:tcBorders>
              <w:left w:val="single" w:sz="4" w:space="0" w:color="auto"/>
              <w:right w:val="single" w:sz="4" w:space="0" w:color="auto"/>
            </w:tcBorders>
          </w:tcPr>
          <w:p w14:paraId="237C86EC" w14:textId="77777777" w:rsidR="0034592A" w:rsidRPr="0034592A" w:rsidRDefault="0034592A" w:rsidP="0034592A">
            <w:pPr>
              <w:pStyle w:val="stofftabelletext"/>
              <w:tabs>
                <w:tab w:val="left" w:pos="592"/>
              </w:tabs>
              <w:rPr>
                <w:lang w:val="en-GB"/>
              </w:rPr>
            </w:pPr>
            <w:r w:rsidRPr="0034592A">
              <w:rPr>
                <w:u w:val="single"/>
                <w:lang w:val="en-GB"/>
              </w:rPr>
              <w:t>GL 3:</w:t>
            </w:r>
            <w:r w:rsidRPr="0034592A">
              <w:rPr>
                <w:lang w:val="en-GB"/>
              </w:rPr>
              <w:t xml:space="preserve"> u. a. </w:t>
            </w:r>
          </w:p>
          <w:p w14:paraId="55B77D2F" w14:textId="77777777" w:rsidR="00C7384C" w:rsidRDefault="0034592A" w:rsidP="00935639">
            <w:pPr>
              <w:pStyle w:val="stofftabelletext"/>
              <w:tabs>
                <w:tab w:val="left" w:pos="592"/>
              </w:tabs>
              <w:rPr>
                <w:lang w:val="en-GB"/>
              </w:rPr>
            </w:pPr>
            <w:r w:rsidRPr="0034592A">
              <w:rPr>
                <w:lang w:val="en-GB"/>
              </w:rPr>
              <w:t xml:space="preserve">SB </w:t>
            </w:r>
            <w:r w:rsidRPr="0034592A">
              <w:rPr>
                <w:i/>
                <w:iCs/>
                <w:lang w:val="en-GB"/>
              </w:rPr>
              <w:t>Grammar G3b)</w:t>
            </w:r>
            <w:r>
              <w:rPr>
                <w:lang w:val="en-GB"/>
              </w:rPr>
              <w:t>, 23/5-6, 132/14</w:t>
            </w:r>
          </w:p>
          <w:p w14:paraId="6688AB02" w14:textId="38C75D51" w:rsidR="0034592A" w:rsidRPr="0034592A" w:rsidRDefault="0034592A" w:rsidP="00935639">
            <w:pPr>
              <w:pStyle w:val="stofftabelletext"/>
              <w:tabs>
                <w:tab w:val="left" w:pos="592"/>
              </w:tabs>
              <w:rPr>
                <w:lang w:val="en-GB"/>
              </w:rPr>
            </w:pPr>
            <w:r>
              <w:rPr>
                <w:lang w:val="en-GB"/>
              </w:rPr>
              <w:t>WB 11/15, 12/16</w:t>
            </w:r>
          </w:p>
        </w:tc>
      </w:tr>
      <w:tr w:rsidR="00C7384C" w:rsidRPr="009F2178" w14:paraId="5600B170" w14:textId="77777777" w:rsidTr="00000A34">
        <w:tc>
          <w:tcPr>
            <w:tcW w:w="6807" w:type="dxa"/>
            <w:tcBorders>
              <w:left w:val="single" w:sz="4" w:space="0" w:color="auto"/>
              <w:right w:val="single" w:sz="4" w:space="0" w:color="auto"/>
            </w:tcBorders>
          </w:tcPr>
          <w:p w14:paraId="4CD91A2B" w14:textId="397E2FAE" w:rsidR="00C7384C" w:rsidRPr="00C7384C" w:rsidRDefault="00C7384C" w:rsidP="00383021">
            <w:pPr>
              <w:pStyle w:val="stofftabelletext"/>
              <w:numPr>
                <w:ilvl w:val="0"/>
                <w:numId w:val="23"/>
              </w:numPr>
              <w:rPr>
                <w:i/>
                <w:iCs/>
              </w:rPr>
            </w:pPr>
            <w:r w:rsidRPr="00C7384C">
              <w:rPr>
                <w:i/>
                <w:iCs/>
              </w:rPr>
              <w:t>non-</w:t>
            </w:r>
            <w:proofErr w:type="spellStart"/>
            <w:r w:rsidRPr="00C7384C">
              <w:rPr>
                <w:i/>
                <w:iCs/>
              </w:rPr>
              <w:t>defining</w:t>
            </w:r>
            <w:proofErr w:type="spellEnd"/>
            <w:r w:rsidRPr="00C7384C">
              <w:rPr>
                <w:i/>
                <w:iCs/>
              </w:rPr>
              <w:t xml:space="preserve"> relative </w:t>
            </w:r>
            <w:proofErr w:type="spellStart"/>
            <w:r w:rsidRPr="00C7384C">
              <w:rPr>
                <w:i/>
                <w:iCs/>
              </w:rPr>
              <w:t>clauses</w:t>
            </w:r>
            <w:proofErr w:type="spellEnd"/>
          </w:p>
        </w:tc>
        <w:tc>
          <w:tcPr>
            <w:tcW w:w="2835" w:type="dxa"/>
            <w:tcBorders>
              <w:left w:val="single" w:sz="4" w:space="0" w:color="auto"/>
              <w:right w:val="single" w:sz="4" w:space="0" w:color="auto"/>
            </w:tcBorders>
          </w:tcPr>
          <w:p w14:paraId="3FCDD211" w14:textId="418E2D55" w:rsidR="00C7384C" w:rsidRPr="0034592A" w:rsidRDefault="0034592A" w:rsidP="00935639">
            <w:pPr>
              <w:pStyle w:val="stofftabelletext"/>
              <w:tabs>
                <w:tab w:val="left" w:pos="592"/>
              </w:tabs>
              <w:rPr>
                <w:lang w:val="en-GB"/>
              </w:rPr>
            </w:pPr>
            <w:proofErr w:type="spellStart"/>
            <w:r w:rsidRPr="0034592A">
              <w:rPr>
                <w:lang w:val="en-GB"/>
              </w:rPr>
              <w:t>vgl</w:t>
            </w:r>
            <w:proofErr w:type="spellEnd"/>
            <w:r w:rsidRPr="0034592A">
              <w:rPr>
                <w:lang w:val="en-GB"/>
              </w:rPr>
              <w:t>. GL 4</w:t>
            </w:r>
          </w:p>
        </w:tc>
      </w:tr>
      <w:tr w:rsidR="00C7384C" w:rsidRPr="009F2178" w14:paraId="428356FF" w14:textId="77777777" w:rsidTr="00000A34">
        <w:tc>
          <w:tcPr>
            <w:tcW w:w="6807" w:type="dxa"/>
            <w:tcBorders>
              <w:left w:val="single" w:sz="4" w:space="0" w:color="auto"/>
              <w:right w:val="single" w:sz="4" w:space="0" w:color="auto"/>
            </w:tcBorders>
          </w:tcPr>
          <w:p w14:paraId="63B4B83F" w14:textId="52D43491" w:rsidR="00C7384C" w:rsidRPr="00383021" w:rsidRDefault="00C7384C" w:rsidP="00383021">
            <w:pPr>
              <w:pStyle w:val="stofftabelletext"/>
              <w:numPr>
                <w:ilvl w:val="0"/>
                <w:numId w:val="23"/>
              </w:numPr>
            </w:pPr>
            <w:r>
              <w:t>Konditionalsätze Typ II</w:t>
            </w:r>
          </w:p>
        </w:tc>
        <w:tc>
          <w:tcPr>
            <w:tcW w:w="2835" w:type="dxa"/>
            <w:tcBorders>
              <w:left w:val="single" w:sz="4" w:space="0" w:color="auto"/>
              <w:right w:val="single" w:sz="4" w:space="0" w:color="auto"/>
            </w:tcBorders>
          </w:tcPr>
          <w:p w14:paraId="4494C05E" w14:textId="77777777" w:rsidR="0034592A" w:rsidRPr="0034592A" w:rsidRDefault="0034592A" w:rsidP="0034592A">
            <w:pPr>
              <w:pStyle w:val="stofftabelletext"/>
              <w:tabs>
                <w:tab w:val="left" w:pos="592"/>
              </w:tabs>
              <w:rPr>
                <w:lang w:val="en-GB"/>
              </w:rPr>
            </w:pPr>
            <w:r w:rsidRPr="0034592A">
              <w:rPr>
                <w:u w:val="single"/>
                <w:lang w:val="en-GB"/>
              </w:rPr>
              <w:t>GL 3:</w:t>
            </w:r>
            <w:r w:rsidRPr="0034592A">
              <w:rPr>
                <w:lang w:val="en-GB"/>
              </w:rPr>
              <w:t xml:space="preserve"> u. a. </w:t>
            </w:r>
          </w:p>
          <w:p w14:paraId="30A485F0" w14:textId="77777777" w:rsidR="00C7384C" w:rsidRDefault="0034592A" w:rsidP="00935639">
            <w:pPr>
              <w:pStyle w:val="stofftabelletext"/>
              <w:tabs>
                <w:tab w:val="left" w:pos="592"/>
              </w:tabs>
              <w:rPr>
                <w:lang w:val="en-GB"/>
              </w:rPr>
            </w:pPr>
            <w:r w:rsidRPr="0034592A">
              <w:rPr>
                <w:lang w:val="en-GB"/>
              </w:rPr>
              <w:t xml:space="preserve">SB </w:t>
            </w:r>
            <w:r w:rsidRPr="0034592A">
              <w:rPr>
                <w:i/>
                <w:iCs/>
                <w:lang w:val="en-GB"/>
              </w:rPr>
              <w:t>Grammar G5</w:t>
            </w:r>
            <w:r w:rsidRPr="0034592A">
              <w:rPr>
                <w:lang w:val="en-GB"/>
              </w:rPr>
              <w:t xml:space="preserve">, </w:t>
            </w:r>
            <w:r>
              <w:rPr>
                <w:lang w:val="en-GB"/>
              </w:rPr>
              <w:t>45/4-6, 46/7, 56/3</w:t>
            </w:r>
          </w:p>
          <w:p w14:paraId="270D4100" w14:textId="57F0868C" w:rsidR="0034592A" w:rsidRPr="0034592A" w:rsidRDefault="0034592A" w:rsidP="00935639">
            <w:pPr>
              <w:pStyle w:val="stofftabelletext"/>
              <w:tabs>
                <w:tab w:val="left" w:pos="592"/>
              </w:tabs>
              <w:rPr>
                <w:lang w:val="en-GB"/>
              </w:rPr>
            </w:pPr>
            <w:r>
              <w:rPr>
                <w:lang w:val="en-GB"/>
              </w:rPr>
              <w:t>WB 26/13-14, 27/15</w:t>
            </w:r>
          </w:p>
        </w:tc>
      </w:tr>
      <w:tr w:rsidR="00935639" w:rsidRPr="009F2178" w14:paraId="2E033247" w14:textId="77777777" w:rsidTr="00465B4A">
        <w:tc>
          <w:tcPr>
            <w:tcW w:w="6807" w:type="dxa"/>
            <w:tcBorders>
              <w:left w:val="single" w:sz="2" w:space="0" w:color="auto"/>
              <w:bottom w:val="single" w:sz="4" w:space="0" w:color="auto"/>
              <w:right w:val="single" w:sz="2" w:space="0" w:color="auto"/>
            </w:tcBorders>
          </w:tcPr>
          <w:p w14:paraId="7AD34C1E" w14:textId="37F6B41E" w:rsidR="00935639" w:rsidRPr="007A4479" w:rsidRDefault="00935639" w:rsidP="00006692">
            <w:pPr>
              <w:pStyle w:val="stofftabelletext"/>
              <w:numPr>
                <w:ilvl w:val="0"/>
                <w:numId w:val="23"/>
              </w:numPr>
            </w:pPr>
            <w:r w:rsidRPr="00383021">
              <w:t>Temporalsätze:</w:t>
            </w:r>
            <w:r w:rsidR="001753D2" w:rsidRPr="00383021">
              <w:t xml:space="preserve"> </w:t>
            </w:r>
            <w:r w:rsidRPr="00383021">
              <w:t>Zeitenfolge</w:t>
            </w:r>
          </w:p>
        </w:tc>
        <w:tc>
          <w:tcPr>
            <w:tcW w:w="2835" w:type="dxa"/>
            <w:tcBorders>
              <w:left w:val="single" w:sz="2" w:space="0" w:color="auto"/>
              <w:bottom w:val="single" w:sz="4" w:space="0" w:color="auto"/>
              <w:right w:val="single" w:sz="4" w:space="0" w:color="auto"/>
            </w:tcBorders>
          </w:tcPr>
          <w:p w14:paraId="171C26A4" w14:textId="51B34C29" w:rsidR="00A97FF7" w:rsidRPr="000C5B7B" w:rsidRDefault="00E2581B" w:rsidP="009F2178">
            <w:pPr>
              <w:pStyle w:val="stofftabelletext"/>
              <w:tabs>
                <w:tab w:val="left" w:pos="592"/>
              </w:tabs>
              <w:rPr>
                <w:lang w:val="en-GB"/>
              </w:rPr>
            </w:pPr>
            <w:r>
              <w:rPr>
                <w:lang w:val="en-GB"/>
              </w:rPr>
              <w:t xml:space="preserve"> </w:t>
            </w:r>
            <w:proofErr w:type="spellStart"/>
            <w:r w:rsidR="00277BA5">
              <w:rPr>
                <w:lang w:val="en-GB"/>
              </w:rPr>
              <w:t>vgl</w:t>
            </w:r>
            <w:proofErr w:type="spellEnd"/>
            <w:r w:rsidR="00277BA5">
              <w:rPr>
                <w:lang w:val="en-GB"/>
              </w:rPr>
              <w:t>.</w:t>
            </w:r>
            <w:r w:rsidR="00277BA5" w:rsidRPr="0034592A">
              <w:rPr>
                <w:lang w:val="en-GB"/>
              </w:rPr>
              <w:t xml:space="preserve"> GL 4</w:t>
            </w:r>
          </w:p>
        </w:tc>
      </w:tr>
      <w:tr w:rsidR="007C2834" w:rsidRPr="008D1323" w14:paraId="4EE4EA63" w14:textId="77777777" w:rsidTr="006B3FBB">
        <w:tc>
          <w:tcPr>
            <w:tcW w:w="9642" w:type="dxa"/>
            <w:gridSpan w:val="2"/>
            <w:tcBorders>
              <w:top w:val="single" w:sz="4" w:space="0" w:color="auto"/>
              <w:left w:val="single" w:sz="4" w:space="0" w:color="auto"/>
              <w:right w:val="single" w:sz="4" w:space="0" w:color="auto"/>
            </w:tcBorders>
          </w:tcPr>
          <w:p w14:paraId="44320B36" w14:textId="1FD8690E" w:rsidR="007C2834" w:rsidRPr="0012552F" w:rsidRDefault="007C2834" w:rsidP="00B80E47">
            <w:pPr>
              <w:pStyle w:val="stofftabelletext"/>
              <w:tabs>
                <w:tab w:val="left" w:pos="592"/>
              </w:tabs>
              <w:rPr>
                <w:u w:val="single"/>
              </w:rPr>
            </w:pPr>
            <w:r>
              <w:t>Verben:</w:t>
            </w:r>
          </w:p>
        </w:tc>
      </w:tr>
      <w:tr w:rsidR="00B80E47" w:rsidRPr="008D1323" w14:paraId="5F69B8CD" w14:textId="77777777" w:rsidTr="00B80E47">
        <w:tc>
          <w:tcPr>
            <w:tcW w:w="6807" w:type="dxa"/>
            <w:tcBorders>
              <w:left w:val="single" w:sz="4" w:space="0" w:color="auto"/>
              <w:right w:val="single" w:sz="4" w:space="0" w:color="auto"/>
            </w:tcBorders>
          </w:tcPr>
          <w:p w14:paraId="3B02831B" w14:textId="49181FD7" w:rsidR="00B80E47" w:rsidRPr="00C7384C" w:rsidRDefault="00C7384C" w:rsidP="00320A68">
            <w:pPr>
              <w:pStyle w:val="stofftabelletext"/>
              <w:numPr>
                <w:ilvl w:val="0"/>
                <w:numId w:val="4"/>
              </w:numPr>
              <w:rPr>
                <w:i/>
                <w:iCs/>
              </w:rPr>
            </w:pPr>
            <w:proofErr w:type="spellStart"/>
            <w:r w:rsidRPr="00C7384C">
              <w:rPr>
                <w:i/>
                <w:iCs/>
              </w:rPr>
              <w:t>past</w:t>
            </w:r>
            <w:proofErr w:type="spellEnd"/>
            <w:r w:rsidRPr="00C7384C">
              <w:rPr>
                <w:i/>
                <w:iCs/>
              </w:rPr>
              <w:t xml:space="preserve"> </w:t>
            </w:r>
            <w:proofErr w:type="spellStart"/>
            <w:r w:rsidRPr="00C7384C">
              <w:rPr>
                <w:i/>
                <w:iCs/>
              </w:rPr>
              <w:t>perfect</w:t>
            </w:r>
            <w:proofErr w:type="spellEnd"/>
          </w:p>
        </w:tc>
        <w:tc>
          <w:tcPr>
            <w:tcW w:w="2835" w:type="dxa"/>
            <w:tcBorders>
              <w:left w:val="single" w:sz="4" w:space="0" w:color="auto"/>
              <w:right w:val="single" w:sz="4" w:space="0" w:color="auto"/>
            </w:tcBorders>
          </w:tcPr>
          <w:p w14:paraId="56FC8D1B" w14:textId="4B019970" w:rsidR="00B80E47" w:rsidRPr="00006692" w:rsidRDefault="00B80E47" w:rsidP="00B80E47">
            <w:pPr>
              <w:pStyle w:val="stofftabelletext"/>
              <w:tabs>
                <w:tab w:val="left" w:pos="592"/>
              </w:tabs>
            </w:pPr>
            <w:r w:rsidRPr="00006692">
              <w:rPr>
                <w:u w:val="single"/>
              </w:rPr>
              <w:t xml:space="preserve">GL </w:t>
            </w:r>
            <w:r w:rsidR="004E2ED0" w:rsidRPr="00006692">
              <w:rPr>
                <w:u w:val="single"/>
              </w:rPr>
              <w:t>3</w:t>
            </w:r>
            <w:r w:rsidRPr="00006692">
              <w:rPr>
                <w:u w:val="single"/>
              </w:rPr>
              <w:t>:</w:t>
            </w:r>
            <w:r w:rsidRPr="00006692">
              <w:t xml:space="preserve"> u.</w:t>
            </w:r>
            <w:r w:rsidR="00E7656C" w:rsidRPr="00006692">
              <w:t xml:space="preserve"> </w:t>
            </w:r>
            <w:r w:rsidRPr="00006692">
              <w:t>a.</w:t>
            </w:r>
            <w:r w:rsidR="00F73F9E" w:rsidRPr="00006692">
              <w:t xml:space="preserve"> </w:t>
            </w:r>
          </w:p>
          <w:p w14:paraId="56DAECCA" w14:textId="7D5A48AA" w:rsidR="00260158" w:rsidRPr="00006692" w:rsidRDefault="00A97FF7" w:rsidP="00260158">
            <w:pPr>
              <w:pStyle w:val="stofftabelletext"/>
              <w:tabs>
                <w:tab w:val="left" w:pos="592"/>
              </w:tabs>
              <w:rPr>
                <w:lang w:val="en-GB"/>
              </w:rPr>
            </w:pPr>
            <w:r w:rsidRPr="00006692">
              <w:t xml:space="preserve">SB </w:t>
            </w:r>
            <w:r w:rsidR="009F2178" w:rsidRPr="00006692">
              <w:rPr>
                <w:i/>
                <w:iCs/>
              </w:rPr>
              <w:t>Grammar G</w:t>
            </w:r>
            <w:r w:rsidR="00006692" w:rsidRPr="00006692">
              <w:rPr>
                <w:i/>
                <w:iCs/>
              </w:rPr>
              <w:t>11</w:t>
            </w:r>
            <w:r w:rsidR="009F2178" w:rsidRPr="00006692">
              <w:t xml:space="preserve">, </w:t>
            </w:r>
            <w:r w:rsidR="00006692">
              <w:t>102/3-5, 103/6, 115/5</w:t>
            </w:r>
          </w:p>
          <w:p w14:paraId="6A6C7FA4" w14:textId="3F6B79B1" w:rsidR="00E2581B" w:rsidRPr="00C7384C" w:rsidRDefault="005C7D4A" w:rsidP="00260158">
            <w:pPr>
              <w:pStyle w:val="stofftabelletext"/>
              <w:tabs>
                <w:tab w:val="left" w:pos="592"/>
              </w:tabs>
              <w:rPr>
                <w:highlight w:val="yellow"/>
                <w:lang w:val="en-GB"/>
              </w:rPr>
            </w:pPr>
            <w:r w:rsidRPr="00006692">
              <w:rPr>
                <w:lang w:val="en-GB"/>
              </w:rPr>
              <w:t xml:space="preserve">WB </w:t>
            </w:r>
            <w:r w:rsidR="00006692">
              <w:rPr>
                <w:lang w:val="en-GB"/>
              </w:rPr>
              <w:t>66/13, 67/14-15, 68/16, 76/5</w:t>
            </w:r>
          </w:p>
        </w:tc>
      </w:tr>
      <w:tr w:rsidR="00935639" w:rsidRPr="008D1323" w14:paraId="1B98F960" w14:textId="77777777" w:rsidTr="0036278C">
        <w:tc>
          <w:tcPr>
            <w:tcW w:w="6807" w:type="dxa"/>
            <w:tcBorders>
              <w:left w:val="single" w:sz="2" w:space="0" w:color="auto"/>
              <w:right w:val="single" w:sz="2" w:space="0" w:color="auto"/>
            </w:tcBorders>
          </w:tcPr>
          <w:p w14:paraId="15958A9D" w14:textId="041DF5F2" w:rsidR="00935639" w:rsidRPr="001753D2" w:rsidRDefault="00C7384C" w:rsidP="00935639">
            <w:pPr>
              <w:pStyle w:val="stofftabelletext"/>
              <w:numPr>
                <w:ilvl w:val="0"/>
                <w:numId w:val="23"/>
              </w:numPr>
              <w:rPr>
                <w:i/>
                <w:iCs/>
                <w:lang w:val="en-GB"/>
              </w:rPr>
            </w:pPr>
            <w:r>
              <w:rPr>
                <w:i/>
                <w:iCs/>
                <w:lang w:val="en-GB"/>
              </w:rPr>
              <w:t>conditional I</w:t>
            </w:r>
          </w:p>
          <w:p w14:paraId="4379C8B9" w14:textId="77777777" w:rsidR="00935639" w:rsidRPr="00935639" w:rsidRDefault="00935639" w:rsidP="00935639">
            <w:pPr>
              <w:pStyle w:val="stofftabelletext"/>
              <w:ind w:left="833"/>
              <w:rPr>
                <w:lang w:val="en-GB"/>
              </w:rPr>
            </w:pPr>
          </w:p>
        </w:tc>
        <w:tc>
          <w:tcPr>
            <w:tcW w:w="2835" w:type="dxa"/>
            <w:tcBorders>
              <w:left w:val="single" w:sz="2" w:space="0" w:color="auto"/>
              <w:right w:val="single" w:sz="4" w:space="0" w:color="auto"/>
            </w:tcBorders>
          </w:tcPr>
          <w:p w14:paraId="24F37949" w14:textId="176827B8" w:rsidR="00935639" w:rsidRPr="0036278C" w:rsidRDefault="00935639" w:rsidP="00935639">
            <w:pPr>
              <w:pStyle w:val="stofftabelletext"/>
              <w:tabs>
                <w:tab w:val="left" w:pos="592"/>
              </w:tabs>
              <w:rPr>
                <w:u w:val="single"/>
              </w:rPr>
            </w:pPr>
            <w:r w:rsidRPr="0036278C">
              <w:rPr>
                <w:u w:val="single"/>
              </w:rPr>
              <w:t>GL 3:</w:t>
            </w:r>
            <w:r w:rsidRPr="0036278C">
              <w:t xml:space="preserve"> u.</w:t>
            </w:r>
            <w:r w:rsidR="00E7656C" w:rsidRPr="0036278C">
              <w:t xml:space="preserve"> </w:t>
            </w:r>
            <w:r w:rsidRPr="0036278C">
              <w:t>a.</w:t>
            </w:r>
          </w:p>
          <w:p w14:paraId="32164670" w14:textId="3B2EF218" w:rsidR="005C7D4A" w:rsidRPr="00C7384C" w:rsidRDefault="00A97FF7" w:rsidP="009F2178">
            <w:pPr>
              <w:pStyle w:val="stofftabelletext"/>
              <w:tabs>
                <w:tab w:val="left" w:pos="592"/>
              </w:tabs>
              <w:rPr>
                <w:highlight w:val="yellow"/>
                <w:lang w:val="en-GB"/>
              </w:rPr>
            </w:pPr>
            <w:r w:rsidRPr="0036278C">
              <w:t xml:space="preserve">SB </w:t>
            </w:r>
            <w:r w:rsidR="009F2178" w:rsidRPr="0036278C">
              <w:rPr>
                <w:i/>
                <w:iCs/>
              </w:rPr>
              <w:t>Grammar G4</w:t>
            </w:r>
            <w:r w:rsidR="009F2178" w:rsidRPr="0036278C">
              <w:t xml:space="preserve">, </w:t>
            </w:r>
            <w:r w:rsidR="0036278C">
              <w:t>41/4-6, 42/7+9</w:t>
            </w:r>
            <w:r w:rsidR="00935639" w:rsidRPr="0036278C">
              <w:t xml:space="preserve"> </w:t>
            </w:r>
            <w:r w:rsidR="005C7D4A" w:rsidRPr="0036278C">
              <w:rPr>
                <w:lang w:val="en-GB"/>
              </w:rPr>
              <w:t xml:space="preserve">WB </w:t>
            </w:r>
            <w:r w:rsidR="0036278C">
              <w:rPr>
                <w:lang w:val="en-GB"/>
              </w:rPr>
              <w:t>23/7-8</w:t>
            </w:r>
            <w:r w:rsidR="005C7D4A" w:rsidRPr="0036278C">
              <w:rPr>
                <w:lang w:val="en-GB"/>
              </w:rPr>
              <w:t xml:space="preserve"> </w:t>
            </w:r>
          </w:p>
        </w:tc>
      </w:tr>
      <w:tr w:rsidR="00C7384C" w:rsidRPr="008D1323" w14:paraId="713EB4D0" w14:textId="77777777" w:rsidTr="00465B4A">
        <w:tc>
          <w:tcPr>
            <w:tcW w:w="6807" w:type="dxa"/>
            <w:tcBorders>
              <w:left w:val="single" w:sz="4" w:space="0" w:color="auto"/>
              <w:bottom w:val="single" w:sz="4" w:space="0" w:color="auto"/>
              <w:right w:val="single" w:sz="4" w:space="0" w:color="auto"/>
            </w:tcBorders>
          </w:tcPr>
          <w:p w14:paraId="4514F695" w14:textId="0A4D2454" w:rsidR="00C7384C" w:rsidRPr="00C7384C" w:rsidRDefault="00C7384C" w:rsidP="00935639">
            <w:pPr>
              <w:pStyle w:val="stofftabelletext"/>
              <w:numPr>
                <w:ilvl w:val="0"/>
                <w:numId w:val="23"/>
              </w:numPr>
              <w:rPr>
                <w:i/>
                <w:iCs/>
              </w:rPr>
            </w:pPr>
            <w:proofErr w:type="spellStart"/>
            <w:r w:rsidRPr="00C7384C">
              <w:rPr>
                <w:i/>
                <w:iCs/>
              </w:rPr>
              <w:t>past</w:t>
            </w:r>
            <w:proofErr w:type="spellEnd"/>
            <w:r w:rsidRPr="00C7384C">
              <w:rPr>
                <w:i/>
                <w:iCs/>
              </w:rPr>
              <w:t xml:space="preserve"> progressive </w:t>
            </w:r>
            <w:r w:rsidRPr="00C7384C">
              <w:t xml:space="preserve">(Kontrastierung mit </w:t>
            </w:r>
            <w:r w:rsidRPr="00C7384C">
              <w:rPr>
                <w:i/>
                <w:iCs/>
              </w:rPr>
              <w:t xml:space="preserve">simple </w:t>
            </w:r>
            <w:proofErr w:type="spellStart"/>
            <w:r w:rsidRPr="00C7384C">
              <w:rPr>
                <w:i/>
                <w:iCs/>
              </w:rPr>
              <w:t>past</w:t>
            </w:r>
            <w:proofErr w:type="spellEnd"/>
            <w:r>
              <w:t>)</w:t>
            </w:r>
          </w:p>
        </w:tc>
        <w:tc>
          <w:tcPr>
            <w:tcW w:w="2835" w:type="dxa"/>
            <w:tcBorders>
              <w:left w:val="single" w:sz="4" w:space="0" w:color="auto"/>
              <w:bottom w:val="single" w:sz="4" w:space="0" w:color="auto"/>
              <w:right w:val="single" w:sz="4" w:space="0" w:color="auto"/>
            </w:tcBorders>
          </w:tcPr>
          <w:p w14:paraId="0BC4F735" w14:textId="77777777" w:rsidR="0036278C" w:rsidRPr="0036278C" w:rsidRDefault="0036278C" w:rsidP="0036278C">
            <w:pPr>
              <w:pStyle w:val="stofftabelletext"/>
              <w:tabs>
                <w:tab w:val="left" w:pos="592"/>
              </w:tabs>
              <w:rPr>
                <w:u w:val="single"/>
              </w:rPr>
            </w:pPr>
            <w:r w:rsidRPr="0036278C">
              <w:rPr>
                <w:u w:val="single"/>
              </w:rPr>
              <w:t>GL 3:</w:t>
            </w:r>
            <w:r w:rsidRPr="0036278C">
              <w:t xml:space="preserve"> u. a.</w:t>
            </w:r>
          </w:p>
          <w:p w14:paraId="53752CFD" w14:textId="77777777" w:rsidR="00C7384C" w:rsidRDefault="0036278C" w:rsidP="00935639">
            <w:pPr>
              <w:pStyle w:val="stofftabelletext"/>
              <w:tabs>
                <w:tab w:val="left" w:pos="592"/>
              </w:tabs>
            </w:pPr>
            <w:r w:rsidRPr="0036278C">
              <w:t xml:space="preserve">SB </w:t>
            </w:r>
            <w:r w:rsidRPr="0036278C">
              <w:rPr>
                <w:i/>
                <w:iCs/>
              </w:rPr>
              <w:t>Grammar G8</w:t>
            </w:r>
            <w:r>
              <w:t>, 72/2-4, 73/5-6, 85/3</w:t>
            </w:r>
          </w:p>
          <w:p w14:paraId="50448F6A" w14:textId="3F243E16" w:rsidR="0036278C" w:rsidRPr="0036278C" w:rsidRDefault="0036278C" w:rsidP="00935639">
            <w:pPr>
              <w:pStyle w:val="stofftabelletext"/>
              <w:tabs>
                <w:tab w:val="left" w:pos="592"/>
              </w:tabs>
              <w:rPr>
                <w:highlight w:val="yellow"/>
              </w:rPr>
            </w:pPr>
            <w:r>
              <w:t>WB 48/15-16, 49/17</w:t>
            </w:r>
          </w:p>
        </w:tc>
      </w:tr>
      <w:tr w:rsidR="007C2834" w:rsidRPr="008D1323" w14:paraId="187D74AA" w14:textId="77777777" w:rsidTr="00D123CF">
        <w:tc>
          <w:tcPr>
            <w:tcW w:w="9642" w:type="dxa"/>
            <w:gridSpan w:val="2"/>
            <w:tcBorders>
              <w:top w:val="single" w:sz="4" w:space="0" w:color="auto"/>
              <w:left w:val="single" w:sz="2" w:space="0" w:color="auto"/>
              <w:right w:val="single" w:sz="4" w:space="0" w:color="auto"/>
            </w:tcBorders>
          </w:tcPr>
          <w:p w14:paraId="666053D8" w14:textId="7979161B" w:rsidR="007C2834" w:rsidRPr="008D1323" w:rsidRDefault="007C2834" w:rsidP="008E5147">
            <w:pPr>
              <w:pStyle w:val="stofftabelletext"/>
              <w:tabs>
                <w:tab w:val="left" w:pos="592"/>
              </w:tabs>
              <w:rPr>
                <w:highlight w:val="yellow"/>
                <w:u w:val="single"/>
              </w:rPr>
            </w:pPr>
            <w:r w:rsidRPr="003E312F">
              <w:t>Pronomen:</w:t>
            </w:r>
          </w:p>
        </w:tc>
      </w:tr>
      <w:tr w:rsidR="00B80E47" w:rsidRPr="008D1323" w14:paraId="697E5871" w14:textId="77777777" w:rsidTr="00B80E47">
        <w:tc>
          <w:tcPr>
            <w:tcW w:w="6807" w:type="dxa"/>
            <w:tcBorders>
              <w:left w:val="single" w:sz="4" w:space="0" w:color="auto"/>
              <w:right w:val="single" w:sz="4" w:space="0" w:color="auto"/>
            </w:tcBorders>
          </w:tcPr>
          <w:p w14:paraId="71A3569F" w14:textId="54C7B42D" w:rsidR="00B80E47" w:rsidRPr="00C7384C" w:rsidRDefault="007C2834" w:rsidP="00320A68">
            <w:pPr>
              <w:pStyle w:val="stofftabelletext"/>
              <w:numPr>
                <w:ilvl w:val="0"/>
                <w:numId w:val="9"/>
              </w:numPr>
              <w:rPr>
                <w:i/>
                <w:iCs/>
                <w:lang w:val="en-GB"/>
              </w:rPr>
            </w:pPr>
            <w:r>
              <w:rPr>
                <w:i/>
                <w:iCs/>
                <w:lang w:val="en-GB"/>
              </w:rPr>
              <w:t>‘</w:t>
            </w:r>
            <w:r w:rsidR="004E2ED0" w:rsidRPr="00C7384C">
              <w:rPr>
                <w:i/>
                <w:iCs/>
                <w:lang w:val="en-GB"/>
              </w:rPr>
              <w:t>self</w:t>
            </w:r>
            <w:r>
              <w:rPr>
                <w:i/>
                <w:iCs/>
                <w:lang w:val="en-GB"/>
              </w:rPr>
              <w:t>’</w:t>
            </w:r>
            <w:r w:rsidR="004E2ED0" w:rsidRPr="00C7384C">
              <w:rPr>
                <w:i/>
                <w:iCs/>
                <w:lang w:val="en-GB"/>
              </w:rPr>
              <w:t xml:space="preserve"> pronouns</w:t>
            </w:r>
            <w:r w:rsidR="00AB5DA1" w:rsidRPr="00C7384C">
              <w:rPr>
                <w:i/>
                <w:iCs/>
                <w:lang w:val="en-GB"/>
              </w:rPr>
              <w:t xml:space="preserve">; </w:t>
            </w:r>
            <w:r w:rsidR="00C7384C">
              <w:rPr>
                <w:i/>
                <w:iCs/>
                <w:lang w:val="en-GB"/>
              </w:rPr>
              <w:t>‘</w:t>
            </w:r>
            <w:r w:rsidR="004E2ED0" w:rsidRPr="00C7384C">
              <w:rPr>
                <w:i/>
                <w:iCs/>
                <w:lang w:val="en-GB"/>
              </w:rPr>
              <w:t>each other</w:t>
            </w:r>
            <w:r w:rsidR="00C7384C">
              <w:rPr>
                <w:i/>
                <w:iCs/>
                <w:lang w:val="en-GB"/>
              </w:rPr>
              <w:t>’</w:t>
            </w:r>
          </w:p>
        </w:tc>
        <w:tc>
          <w:tcPr>
            <w:tcW w:w="2835" w:type="dxa"/>
            <w:tcBorders>
              <w:left w:val="single" w:sz="4" w:space="0" w:color="auto"/>
              <w:right w:val="single" w:sz="4" w:space="0" w:color="auto"/>
            </w:tcBorders>
          </w:tcPr>
          <w:p w14:paraId="48309D45" w14:textId="16F6AE75" w:rsidR="004E2ED0" w:rsidRPr="00031750" w:rsidRDefault="00B80E47" w:rsidP="004E2ED0">
            <w:pPr>
              <w:pStyle w:val="stofftabelletext"/>
              <w:tabs>
                <w:tab w:val="left" w:pos="592"/>
              </w:tabs>
            </w:pPr>
            <w:r w:rsidRPr="00031750">
              <w:rPr>
                <w:u w:val="single"/>
                <w:lang w:val="en-GB"/>
              </w:rPr>
              <w:t xml:space="preserve">GL </w:t>
            </w:r>
            <w:r w:rsidR="004E2ED0" w:rsidRPr="00031750">
              <w:rPr>
                <w:u w:val="single"/>
                <w:lang w:val="en-GB"/>
              </w:rPr>
              <w:t>3</w:t>
            </w:r>
            <w:r w:rsidRPr="00031750">
              <w:rPr>
                <w:u w:val="single"/>
                <w:lang w:val="en-GB"/>
              </w:rPr>
              <w:t>:</w:t>
            </w:r>
            <w:r w:rsidRPr="00031750">
              <w:rPr>
                <w:lang w:val="en-GB"/>
              </w:rPr>
              <w:t xml:space="preserve"> u.</w:t>
            </w:r>
            <w:r w:rsidR="00E7656C">
              <w:rPr>
                <w:lang w:val="en-GB"/>
              </w:rPr>
              <w:t xml:space="preserve"> </w:t>
            </w:r>
            <w:r w:rsidRPr="00031750">
              <w:rPr>
                <w:lang w:val="en-GB"/>
              </w:rPr>
              <w:t>a.</w:t>
            </w:r>
          </w:p>
          <w:p w14:paraId="35DF56CB" w14:textId="2885265F" w:rsidR="0036278C" w:rsidRDefault="00A97FF7" w:rsidP="0036278C">
            <w:pPr>
              <w:pStyle w:val="stofftabelletext"/>
              <w:tabs>
                <w:tab w:val="left" w:pos="592"/>
              </w:tabs>
            </w:pPr>
            <w:r>
              <w:t xml:space="preserve">SB </w:t>
            </w:r>
            <w:r w:rsidR="0036278C" w:rsidRPr="0036278C">
              <w:rPr>
                <w:i/>
                <w:iCs/>
              </w:rPr>
              <w:t>Grammar G6</w:t>
            </w:r>
            <w:r w:rsidR="0036278C">
              <w:t xml:space="preserve">, 49/2, </w:t>
            </w:r>
            <w:r w:rsidR="00031750" w:rsidRPr="00031750">
              <w:t>50/</w:t>
            </w:r>
            <w:r w:rsidR="0036278C">
              <w:t>3-</w:t>
            </w:r>
            <w:r w:rsidR="00031750" w:rsidRPr="00031750">
              <w:t>4</w:t>
            </w:r>
            <w:r w:rsidR="00031750">
              <w:t xml:space="preserve">, 57/5, </w:t>
            </w:r>
            <w:r w:rsidR="0036278C">
              <w:t xml:space="preserve">136/8-9, </w:t>
            </w:r>
            <w:r w:rsidR="00031750">
              <w:t>137/10</w:t>
            </w:r>
            <w:r w:rsidR="00260158">
              <w:t>-</w:t>
            </w:r>
            <w:r w:rsidR="00031750">
              <w:t>11</w:t>
            </w:r>
          </w:p>
          <w:p w14:paraId="223F17BC" w14:textId="27A93A42" w:rsidR="008E581D" w:rsidRPr="00AE3E52" w:rsidRDefault="00AE3E52" w:rsidP="0036278C">
            <w:pPr>
              <w:pStyle w:val="stofftabelletext"/>
              <w:tabs>
                <w:tab w:val="left" w:pos="592"/>
              </w:tabs>
            </w:pPr>
            <w:r w:rsidRPr="00AE3E52">
              <w:t>WB 29/</w:t>
            </w:r>
            <w:r w:rsidR="0036278C">
              <w:t>19-</w:t>
            </w:r>
            <w:r w:rsidRPr="00AE3E52">
              <w:t>20, 30/21</w:t>
            </w:r>
            <w:r>
              <w:t xml:space="preserve"> </w:t>
            </w:r>
          </w:p>
        </w:tc>
      </w:tr>
      <w:tr w:rsidR="00B80E47" w:rsidRPr="008D1323" w14:paraId="4A4A462A" w14:textId="77777777" w:rsidTr="00465B4A">
        <w:tc>
          <w:tcPr>
            <w:tcW w:w="6807" w:type="dxa"/>
            <w:tcBorders>
              <w:left w:val="single" w:sz="4" w:space="0" w:color="auto"/>
              <w:bottom w:val="single" w:sz="4" w:space="0" w:color="auto"/>
              <w:right w:val="single" w:sz="4" w:space="0" w:color="auto"/>
            </w:tcBorders>
          </w:tcPr>
          <w:p w14:paraId="587880B3" w14:textId="3A1D245E" w:rsidR="00B80E47" w:rsidRPr="0097216D" w:rsidRDefault="00C7384C" w:rsidP="00320A68">
            <w:pPr>
              <w:pStyle w:val="stofftabelletext"/>
              <w:numPr>
                <w:ilvl w:val="0"/>
                <w:numId w:val="9"/>
              </w:numPr>
            </w:pPr>
            <w:r>
              <w:t>Possessiv</w:t>
            </w:r>
            <w:r w:rsidR="004A1CE7">
              <w:t>pronomen</w:t>
            </w:r>
            <w:r>
              <w:t xml:space="preserve"> </w:t>
            </w:r>
            <w:r w:rsidR="004E2ED0" w:rsidRPr="0097216D">
              <w:t>als Nomen (‘</w:t>
            </w:r>
            <w:proofErr w:type="spellStart"/>
            <w:r w:rsidR="004E2ED0" w:rsidRPr="001753D2">
              <w:rPr>
                <w:i/>
                <w:iCs/>
              </w:rPr>
              <w:t>mine</w:t>
            </w:r>
            <w:proofErr w:type="spellEnd"/>
            <w:r w:rsidR="004E2ED0" w:rsidRPr="001753D2">
              <w:t>’)</w:t>
            </w:r>
          </w:p>
        </w:tc>
        <w:tc>
          <w:tcPr>
            <w:tcW w:w="2835" w:type="dxa"/>
            <w:tcBorders>
              <w:left w:val="single" w:sz="4" w:space="0" w:color="auto"/>
              <w:bottom w:val="single" w:sz="4" w:space="0" w:color="auto"/>
              <w:right w:val="single" w:sz="4" w:space="0" w:color="auto"/>
            </w:tcBorders>
          </w:tcPr>
          <w:p w14:paraId="3D4686C3" w14:textId="108F720F" w:rsidR="00FA0528" w:rsidRDefault="00B80E47" w:rsidP="00FA0528">
            <w:pPr>
              <w:pStyle w:val="stofftabelletext"/>
              <w:tabs>
                <w:tab w:val="left" w:pos="592"/>
              </w:tabs>
            </w:pPr>
            <w:r w:rsidRPr="0097216D">
              <w:rPr>
                <w:u w:val="single"/>
              </w:rPr>
              <w:t xml:space="preserve">GL </w:t>
            </w:r>
            <w:r w:rsidR="004E2ED0" w:rsidRPr="0097216D">
              <w:rPr>
                <w:u w:val="single"/>
              </w:rPr>
              <w:t>3</w:t>
            </w:r>
            <w:r w:rsidRPr="0097216D">
              <w:rPr>
                <w:u w:val="single"/>
              </w:rPr>
              <w:t>:</w:t>
            </w:r>
            <w:r w:rsidRPr="0097216D">
              <w:t xml:space="preserve"> u.</w:t>
            </w:r>
            <w:r w:rsidR="00E7656C">
              <w:t xml:space="preserve"> </w:t>
            </w:r>
            <w:r w:rsidRPr="0097216D">
              <w:t>a.</w:t>
            </w:r>
          </w:p>
          <w:p w14:paraId="21EE33E9" w14:textId="04A4481C" w:rsidR="00561CEE" w:rsidRPr="00FA0528" w:rsidRDefault="00A97FF7" w:rsidP="00561CEE">
            <w:pPr>
              <w:pStyle w:val="stofftabelletext"/>
              <w:tabs>
                <w:tab w:val="left" w:pos="592"/>
              </w:tabs>
            </w:pPr>
            <w:r w:rsidRPr="00A97FF7">
              <w:t>SB</w:t>
            </w:r>
            <w:r>
              <w:rPr>
                <w:i/>
                <w:iCs/>
              </w:rPr>
              <w:t xml:space="preserve"> </w:t>
            </w:r>
            <w:proofErr w:type="spellStart"/>
            <w:r w:rsidR="0097216D" w:rsidRPr="0097216D">
              <w:rPr>
                <w:i/>
                <w:iCs/>
              </w:rPr>
              <w:t>Vocabulary</w:t>
            </w:r>
            <w:proofErr w:type="spellEnd"/>
            <w:r w:rsidR="0097216D" w:rsidRPr="0097216D">
              <w:rPr>
                <w:i/>
                <w:iCs/>
              </w:rPr>
              <w:t xml:space="preserve"> </w:t>
            </w:r>
            <w:r w:rsidR="0097216D">
              <w:t>230</w:t>
            </w:r>
          </w:p>
        </w:tc>
      </w:tr>
      <w:tr w:rsidR="007C2834" w:rsidRPr="008D1323" w14:paraId="2CA5BF45" w14:textId="77777777" w:rsidTr="00BC4234">
        <w:tc>
          <w:tcPr>
            <w:tcW w:w="9642" w:type="dxa"/>
            <w:gridSpan w:val="2"/>
            <w:tcBorders>
              <w:top w:val="single" w:sz="4" w:space="0" w:color="auto"/>
              <w:left w:val="single" w:sz="4" w:space="0" w:color="auto"/>
              <w:right w:val="single" w:sz="4" w:space="0" w:color="auto"/>
            </w:tcBorders>
          </w:tcPr>
          <w:p w14:paraId="0FEA5AB0" w14:textId="7A7C6BFF" w:rsidR="007C2834" w:rsidRPr="008D1323" w:rsidRDefault="007C2834" w:rsidP="00B80E47">
            <w:pPr>
              <w:pStyle w:val="stofftabelletext"/>
              <w:tabs>
                <w:tab w:val="left" w:pos="592"/>
              </w:tabs>
              <w:rPr>
                <w:highlight w:val="yellow"/>
                <w:u w:val="single"/>
              </w:rPr>
            </w:pPr>
            <w:r w:rsidRPr="003E312F">
              <w:t>Adjektive</w:t>
            </w:r>
            <w:r>
              <w:t>:</w:t>
            </w:r>
          </w:p>
        </w:tc>
      </w:tr>
      <w:tr w:rsidR="004E2ED0" w:rsidRPr="008D1323" w14:paraId="38DB7571" w14:textId="77777777" w:rsidTr="00423D44">
        <w:tc>
          <w:tcPr>
            <w:tcW w:w="6807" w:type="dxa"/>
            <w:tcBorders>
              <w:left w:val="single" w:sz="2" w:space="0" w:color="auto"/>
              <w:bottom w:val="single" w:sz="4" w:space="0" w:color="auto"/>
              <w:right w:val="single" w:sz="2" w:space="0" w:color="auto"/>
            </w:tcBorders>
          </w:tcPr>
          <w:p w14:paraId="7AF70D8B" w14:textId="77777777" w:rsidR="004E2ED0" w:rsidRPr="00FB58E4" w:rsidRDefault="004E2ED0" w:rsidP="004E2ED0">
            <w:pPr>
              <w:pStyle w:val="stofftabelletext"/>
              <w:numPr>
                <w:ilvl w:val="0"/>
                <w:numId w:val="25"/>
              </w:numPr>
            </w:pPr>
            <w:r w:rsidRPr="00FB58E4">
              <w:t>Adjektive nach Verben der sinnlichen Wahrnehmung</w:t>
            </w:r>
          </w:p>
          <w:p w14:paraId="148E4E9C" w14:textId="08B0A001" w:rsidR="004E2ED0" w:rsidRPr="00FB58E4" w:rsidRDefault="004E2ED0" w:rsidP="008E5147">
            <w:pPr>
              <w:pStyle w:val="stofftabelletext"/>
            </w:pPr>
          </w:p>
        </w:tc>
        <w:tc>
          <w:tcPr>
            <w:tcW w:w="2835" w:type="dxa"/>
            <w:tcBorders>
              <w:left w:val="single" w:sz="2" w:space="0" w:color="auto"/>
              <w:bottom w:val="single" w:sz="4" w:space="0" w:color="auto"/>
              <w:right w:val="single" w:sz="4" w:space="0" w:color="auto"/>
            </w:tcBorders>
          </w:tcPr>
          <w:p w14:paraId="6C0F92D2" w14:textId="6A175BB9" w:rsidR="00FB58E4" w:rsidRPr="00FB58E4" w:rsidRDefault="004E2ED0" w:rsidP="008E5147">
            <w:pPr>
              <w:pStyle w:val="stofftabelletext"/>
              <w:tabs>
                <w:tab w:val="left" w:pos="592"/>
              </w:tabs>
              <w:rPr>
                <w:u w:val="single"/>
              </w:rPr>
            </w:pPr>
            <w:r w:rsidRPr="00FB58E4">
              <w:rPr>
                <w:u w:val="single"/>
              </w:rPr>
              <w:t>GL3:</w:t>
            </w:r>
            <w:r w:rsidRPr="00260158">
              <w:t xml:space="preserve"> u.</w:t>
            </w:r>
            <w:r w:rsidR="00E7656C">
              <w:t xml:space="preserve"> </w:t>
            </w:r>
            <w:r w:rsidRPr="00260158">
              <w:t>a.</w:t>
            </w:r>
          </w:p>
          <w:p w14:paraId="51B43371" w14:textId="70F7AAD3" w:rsidR="00AE3E52" w:rsidRDefault="00A97FF7" w:rsidP="008E5147">
            <w:pPr>
              <w:pStyle w:val="stofftabelletext"/>
              <w:tabs>
                <w:tab w:val="left" w:pos="592"/>
              </w:tabs>
              <w:rPr>
                <w:i/>
                <w:iCs/>
              </w:rPr>
            </w:pPr>
            <w:r w:rsidRPr="00A97FF7">
              <w:t xml:space="preserve">SB </w:t>
            </w:r>
            <w:r w:rsidR="00260158">
              <w:rPr>
                <w:i/>
                <w:iCs/>
              </w:rPr>
              <w:t>Grammar G</w:t>
            </w:r>
            <w:r w:rsidR="00AE3E52">
              <w:rPr>
                <w:i/>
                <w:iCs/>
              </w:rPr>
              <w:t>9</w:t>
            </w:r>
            <w:r w:rsidR="00AE3E52" w:rsidRPr="00A671C2">
              <w:t>,</w:t>
            </w:r>
            <w:r w:rsidR="00AE3E52">
              <w:rPr>
                <w:i/>
                <w:iCs/>
              </w:rPr>
              <w:t xml:space="preserve"> </w:t>
            </w:r>
            <w:r w:rsidR="00AE3E52" w:rsidRPr="00A671C2">
              <w:t>75/2, 76/3</w:t>
            </w:r>
          </w:p>
          <w:p w14:paraId="326A7371" w14:textId="78B886D6" w:rsidR="004E2ED0" w:rsidRPr="00FB58E4" w:rsidRDefault="00AE3E52" w:rsidP="008E5147">
            <w:pPr>
              <w:pStyle w:val="stofftabelletext"/>
              <w:tabs>
                <w:tab w:val="left" w:pos="592"/>
              </w:tabs>
            </w:pPr>
            <w:r>
              <w:t>WB 51/21</w:t>
            </w:r>
            <w:r w:rsidRPr="0036278C">
              <w:t>-22</w:t>
            </w:r>
          </w:p>
        </w:tc>
      </w:tr>
    </w:tbl>
    <w:p w14:paraId="550389A4" w14:textId="77777777" w:rsidR="00C933B8" w:rsidRPr="00CA1AD4" w:rsidRDefault="008E5147" w:rsidP="00561CEE">
      <w:pPr>
        <w:pStyle w:val="stoffberschrift2"/>
        <w:spacing w:before="360" w:after="120" w:line="240" w:lineRule="auto"/>
        <w:rPr>
          <w:sz w:val="33"/>
          <w:szCs w:val="33"/>
        </w:rPr>
      </w:pPr>
      <w:r w:rsidRPr="00CA1AD4">
        <w:rPr>
          <w:sz w:val="33"/>
          <w:szCs w:val="33"/>
        </w:rPr>
        <w:t>Methoden und Lerntechniken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8E5147" w:rsidRPr="00CA1AD4" w14:paraId="3A6C0BDC" w14:textId="77777777" w:rsidTr="00465B4A">
        <w:trPr>
          <w:tblHeader/>
        </w:trPr>
        <w:tc>
          <w:tcPr>
            <w:tcW w:w="6807" w:type="dxa"/>
            <w:tcBorders>
              <w:left w:val="single" w:sz="2" w:space="0" w:color="auto"/>
              <w:bottom w:val="single" w:sz="4" w:space="0" w:color="auto"/>
              <w:right w:val="single" w:sz="2" w:space="0" w:color="auto"/>
            </w:tcBorders>
          </w:tcPr>
          <w:p w14:paraId="03A72702" w14:textId="066FA64D" w:rsidR="008E5147" w:rsidRPr="00CA1AD4" w:rsidRDefault="008E5147" w:rsidP="00C933B8">
            <w:pPr>
              <w:pStyle w:val="stofftabellekopf"/>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3E9021C3" w14:textId="77777777" w:rsidR="008E5147" w:rsidRPr="00CA1AD4" w:rsidRDefault="008E5147" w:rsidP="00423D44">
            <w:pPr>
              <w:pStyle w:val="stofftabellekopf"/>
              <w:rPr>
                <w:rFonts w:ascii="Times New Roman" w:hAnsi="Times New Roman"/>
                <w:sz w:val="18"/>
                <w:szCs w:val="18"/>
              </w:rPr>
            </w:pPr>
            <w:r w:rsidRPr="00CA1AD4">
              <w:rPr>
                <w:rFonts w:ascii="Times New Roman" w:hAnsi="Times New Roman"/>
                <w:sz w:val="18"/>
                <w:szCs w:val="18"/>
              </w:rPr>
              <w:t>Seite/Übung bzw. Seite</w:t>
            </w:r>
          </w:p>
        </w:tc>
      </w:tr>
      <w:tr w:rsidR="008E5147" w:rsidRPr="0001226B" w14:paraId="66647042" w14:textId="77777777" w:rsidTr="00465B4A">
        <w:tc>
          <w:tcPr>
            <w:tcW w:w="6807" w:type="dxa"/>
            <w:tcBorders>
              <w:top w:val="single" w:sz="4" w:space="0" w:color="auto"/>
              <w:left w:val="single" w:sz="2" w:space="0" w:color="auto"/>
              <w:bottom w:val="single" w:sz="4" w:space="0" w:color="auto"/>
              <w:right w:val="single" w:sz="2" w:space="0" w:color="auto"/>
            </w:tcBorders>
          </w:tcPr>
          <w:p w14:paraId="3E84B59A" w14:textId="0AF45B4F" w:rsidR="008E5147" w:rsidRPr="00CA1AD4" w:rsidRDefault="00C933B8" w:rsidP="007C2834">
            <w:pPr>
              <w:pStyle w:val="stofftabelletext"/>
              <w:numPr>
                <w:ilvl w:val="0"/>
                <w:numId w:val="36"/>
              </w:numPr>
            </w:pPr>
            <w:r w:rsidRPr="00CA1AD4">
              <w:t>Hinführung zu freierem Sprechen/Schreiben</w:t>
            </w:r>
          </w:p>
        </w:tc>
        <w:tc>
          <w:tcPr>
            <w:tcW w:w="2835" w:type="dxa"/>
            <w:tcBorders>
              <w:top w:val="single" w:sz="4" w:space="0" w:color="auto"/>
              <w:left w:val="single" w:sz="2" w:space="0" w:color="auto"/>
              <w:bottom w:val="single" w:sz="4" w:space="0" w:color="auto"/>
              <w:right w:val="single" w:sz="4" w:space="0" w:color="auto"/>
            </w:tcBorders>
          </w:tcPr>
          <w:p w14:paraId="113F1A12" w14:textId="1D26C3D7" w:rsidR="008E5147" w:rsidRPr="00A97FF7" w:rsidRDefault="00C933B8" w:rsidP="00423D44">
            <w:pPr>
              <w:pStyle w:val="stofftabelletext"/>
              <w:tabs>
                <w:tab w:val="left" w:pos="592"/>
              </w:tabs>
              <w:rPr>
                <w:lang w:val="en-GB"/>
              </w:rPr>
            </w:pPr>
            <w:r w:rsidRPr="00A97FF7">
              <w:rPr>
                <w:u w:val="single"/>
                <w:lang w:val="en-GB"/>
              </w:rPr>
              <w:t>GL 3</w:t>
            </w:r>
            <w:r w:rsidRPr="00260158">
              <w:rPr>
                <w:u w:val="single"/>
                <w:lang w:val="en-GB"/>
              </w:rPr>
              <w:t>:</w:t>
            </w:r>
            <w:r w:rsidRPr="00A97FF7">
              <w:rPr>
                <w:lang w:val="en-GB"/>
              </w:rPr>
              <w:t xml:space="preserve"> u.</w:t>
            </w:r>
            <w:r w:rsidR="00E7656C">
              <w:rPr>
                <w:lang w:val="en-GB"/>
              </w:rPr>
              <w:t xml:space="preserve"> </w:t>
            </w:r>
            <w:r w:rsidRPr="00A97FF7">
              <w:rPr>
                <w:lang w:val="en-GB"/>
              </w:rPr>
              <w:t>a.</w:t>
            </w:r>
          </w:p>
          <w:p w14:paraId="0437A93E" w14:textId="43C915D3" w:rsidR="00A674CF" w:rsidRPr="00A97FF7" w:rsidRDefault="00A97FF7" w:rsidP="0036278C">
            <w:pPr>
              <w:pStyle w:val="stofftabelletext"/>
              <w:tabs>
                <w:tab w:val="left" w:pos="592"/>
              </w:tabs>
              <w:rPr>
                <w:lang w:val="en-GB"/>
              </w:rPr>
            </w:pPr>
            <w:r w:rsidRPr="00A97FF7">
              <w:rPr>
                <w:lang w:val="en-GB"/>
              </w:rPr>
              <w:t xml:space="preserve">SB </w:t>
            </w:r>
            <w:r w:rsidR="00E65FA4" w:rsidRPr="00A97FF7">
              <w:rPr>
                <w:lang w:val="en-GB"/>
              </w:rPr>
              <w:t xml:space="preserve">9/4, </w:t>
            </w:r>
            <w:r w:rsidR="00CA1AD4" w:rsidRPr="00A97FF7">
              <w:rPr>
                <w:lang w:val="en-GB"/>
              </w:rPr>
              <w:t>11/7,</w:t>
            </w:r>
            <w:r w:rsidR="00997AD9" w:rsidRPr="00A97FF7">
              <w:rPr>
                <w:lang w:val="en-GB"/>
              </w:rPr>
              <w:t xml:space="preserve"> 32/6,</w:t>
            </w:r>
            <w:r w:rsidR="00CA1AD4" w:rsidRPr="00A97FF7">
              <w:rPr>
                <w:lang w:val="en-GB"/>
              </w:rPr>
              <w:t xml:space="preserve"> </w:t>
            </w:r>
            <w:r w:rsidR="009061B6" w:rsidRPr="00A97FF7">
              <w:rPr>
                <w:lang w:val="en-GB"/>
              </w:rPr>
              <w:t>35,</w:t>
            </w:r>
            <w:r w:rsidR="00E65FA4" w:rsidRPr="00A97FF7">
              <w:rPr>
                <w:lang w:val="en-GB"/>
              </w:rPr>
              <w:t xml:space="preserve"> 54/5, 73/7b</w:t>
            </w:r>
            <w:r w:rsidR="00A671C2">
              <w:rPr>
                <w:lang w:val="en-GB"/>
              </w:rPr>
              <w:t>)</w:t>
            </w:r>
            <w:r w:rsidR="00E65FA4" w:rsidRPr="00A97FF7">
              <w:rPr>
                <w:lang w:val="en-GB"/>
              </w:rPr>
              <w:t xml:space="preserve">, </w:t>
            </w:r>
            <w:r w:rsidR="009061B6" w:rsidRPr="00A97FF7">
              <w:rPr>
                <w:lang w:val="en-GB"/>
              </w:rPr>
              <w:t>83</w:t>
            </w:r>
            <w:r w:rsidR="009061B6" w:rsidRPr="00A97FF7">
              <w:rPr>
                <w:i/>
                <w:iCs/>
                <w:lang w:val="en-GB"/>
              </w:rPr>
              <w:t>,</w:t>
            </w:r>
            <w:r w:rsidR="00E65FA4" w:rsidRPr="00A97FF7">
              <w:rPr>
                <w:i/>
                <w:iCs/>
                <w:lang w:val="en-GB"/>
              </w:rPr>
              <w:t xml:space="preserve"> </w:t>
            </w:r>
            <w:r w:rsidR="00E65FA4" w:rsidRPr="00AA5DC0">
              <w:rPr>
                <w:lang w:val="en-GB"/>
              </w:rPr>
              <w:t>90/9, 113</w:t>
            </w:r>
            <w:r w:rsidR="00E65FA4" w:rsidRPr="00A97FF7">
              <w:rPr>
                <w:i/>
                <w:iCs/>
                <w:lang w:val="en-GB"/>
              </w:rPr>
              <w:t>,</w:t>
            </w:r>
            <w:r w:rsidR="009061B6" w:rsidRPr="00A97FF7">
              <w:rPr>
                <w:i/>
                <w:iCs/>
                <w:lang w:val="en-GB"/>
              </w:rPr>
              <w:t xml:space="preserve"> </w:t>
            </w:r>
            <w:r w:rsidR="00CA1AD4" w:rsidRPr="00A97FF7">
              <w:rPr>
                <w:i/>
                <w:iCs/>
                <w:lang w:val="en-GB"/>
              </w:rPr>
              <w:t>Skills</w:t>
            </w:r>
            <w:r w:rsidR="00CA1AD4" w:rsidRPr="00A97FF7">
              <w:rPr>
                <w:lang w:val="en-GB"/>
              </w:rPr>
              <w:t xml:space="preserve"> </w:t>
            </w:r>
            <w:r w:rsidR="00AE3E52" w:rsidRPr="00AA5DC0">
              <w:rPr>
                <w:i/>
                <w:iCs/>
                <w:lang w:val="en-GB"/>
              </w:rPr>
              <w:t>S</w:t>
            </w:r>
            <w:r w:rsidR="00CA1AD4" w:rsidRPr="00AA5DC0">
              <w:rPr>
                <w:i/>
                <w:iCs/>
                <w:lang w:val="en-GB"/>
              </w:rPr>
              <w:t>3</w:t>
            </w:r>
            <w:r w:rsidR="00AE3E52">
              <w:rPr>
                <w:lang w:val="en-GB"/>
              </w:rPr>
              <w:t xml:space="preserve">, </w:t>
            </w:r>
            <w:r w:rsidR="00AE3E52" w:rsidRPr="00AA5DC0">
              <w:rPr>
                <w:i/>
                <w:iCs/>
                <w:lang w:val="en-GB"/>
              </w:rPr>
              <w:t>S6</w:t>
            </w:r>
          </w:p>
        </w:tc>
      </w:tr>
      <w:tr w:rsidR="008E5147" w:rsidRPr="00A671C2" w14:paraId="520B0731" w14:textId="77777777" w:rsidTr="008E5147">
        <w:tc>
          <w:tcPr>
            <w:tcW w:w="6807" w:type="dxa"/>
            <w:tcBorders>
              <w:top w:val="single" w:sz="4" w:space="0" w:color="auto"/>
              <w:left w:val="single" w:sz="4" w:space="0" w:color="auto"/>
              <w:bottom w:val="single" w:sz="4" w:space="0" w:color="auto"/>
              <w:right w:val="single" w:sz="4" w:space="0" w:color="auto"/>
            </w:tcBorders>
          </w:tcPr>
          <w:p w14:paraId="23F441F2" w14:textId="49DD0452" w:rsidR="008E5147" w:rsidRPr="00CA1AD4" w:rsidRDefault="00C933B8" w:rsidP="007C2834">
            <w:pPr>
              <w:pStyle w:val="stofftabelletext"/>
              <w:numPr>
                <w:ilvl w:val="0"/>
                <w:numId w:val="36"/>
              </w:numPr>
            </w:pPr>
            <w:r w:rsidRPr="00CA1AD4">
              <w:t>Hinführung zum selbst</w:t>
            </w:r>
            <w:r w:rsidR="00260158">
              <w:t>st</w:t>
            </w:r>
            <w:r w:rsidRPr="00CA1AD4">
              <w:t>ändigen Umgang mit Lernmedien (Tonband, CD-Spieler, Computer)</w:t>
            </w:r>
          </w:p>
        </w:tc>
        <w:tc>
          <w:tcPr>
            <w:tcW w:w="2835" w:type="dxa"/>
            <w:tcBorders>
              <w:top w:val="single" w:sz="4" w:space="0" w:color="auto"/>
              <w:left w:val="single" w:sz="4" w:space="0" w:color="auto"/>
              <w:bottom w:val="single" w:sz="4" w:space="0" w:color="auto"/>
              <w:right w:val="single" w:sz="4" w:space="0" w:color="auto"/>
            </w:tcBorders>
          </w:tcPr>
          <w:p w14:paraId="407B3822" w14:textId="7333DDB4" w:rsidR="00CA1AD4" w:rsidRPr="00CA1AD4" w:rsidRDefault="008E5147" w:rsidP="007D75F6">
            <w:pPr>
              <w:pStyle w:val="stofftabelletext"/>
              <w:tabs>
                <w:tab w:val="left" w:pos="592"/>
              </w:tabs>
              <w:rPr>
                <w:lang w:val="en-GB"/>
              </w:rPr>
            </w:pPr>
            <w:r w:rsidRPr="00CA1AD4">
              <w:rPr>
                <w:u w:val="single"/>
                <w:lang w:val="en-GB"/>
              </w:rPr>
              <w:t xml:space="preserve">GL </w:t>
            </w:r>
            <w:r w:rsidR="00C933B8" w:rsidRPr="00CA1AD4">
              <w:rPr>
                <w:u w:val="single"/>
                <w:lang w:val="en-GB"/>
              </w:rPr>
              <w:t>3</w:t>
            </w:r>
            <w:r w:rsidRPr="00CA1AD4">
              <w:rPr>
                <w:u w:val="single"/>
                <w:lang w:val="en-GB"/>
              </w:rPr>
              <w:t>:</w:t>
            </w:r>
            <w:r w:rsidRPr="00CA1AD4">
              <w:rPr>
                <w:lang w:val="en-GB"/>
              </w:rPr>
              <w:t xml:space="preserve"> u.</w:t>
            </w:r>
            <w:r w:rsidR="00E7656C">
              <w:rPr>
                <w:lang w:val="en-GB"/>
              </w:rPr>
              <w:t xml:space="preserve"> </w:t>
            </w:r>
            <w:r w:rsidRPr="00CA1AD4">
              <w:rPr>
                <w:lang w:val="en-GB"/>
              </w:rPr>
              <w:t>a.</w:t>
            </w:r>
          </w:p>
          <w:p w14:paraId="5F59429F" w14:textId="0DE61EE1" w:rsidR="008E5147" w:rsidRDefault="00A97FF7" w:rsidP="007D75F6">
            <w:pPr>
              <w:pStyle w:val="stofftabelletext"/>
              <w:tabs>
                <w:tab w:val="left" w:pos="592"/>
              </w:tabs>
              <w:rPr>
                <w:lang w:val="en-GB"/>
              </w:rPr>
            </w:pPr>
            <w:r>
              <w:rPr>
                <w:lang w:val="en-GB"/>
              </w:rPr>
              <w:t xml:space="preserve">SB </w:t>
            </w:r>
            <w:r w:rsidR="00CA1AD4" w:rsidRPr="00CA1AD4">
              <w:rPr>
                <w:lang w:val="en-GB"/>
              </w:rPr>
              <w:t>65/3, 69/7b</w:t>
            </w:r>
            <w:r w:rsidR="00A671C2">
              <w:rPr>
                <w:lang w:val="en-GB"/>
              </w:rPr>
              <w:t>)</w:t>
            </w:r>
            <w:r w:rsidR="00CA1AD4" w:rsidRPr="00CA1AD4">
              <w:rPr>
                <w:lang w:val="en-GB"/>
              </w:rPr>
              <w:t>,</w:t>
            </w:r>
            <w:r w:rsidR="00CA1AD4">
              <w:rPr>
                <w:lang w:val="en-GB"/>
              </w:rPr>
              <w:t xml:space="preserve"> 70/11b</w:t>
            </w:r>
            <w:r w:rsidR="00A671C2">
              <w:rPr>
                <w:lang w:val="en-GB"/>
              </w:rPr>
              <w:t>)</w:t>
            </w:r>
            <w:r w:rsidR="00CA1AD4">
              <w:rPr>
                <w:lang w:val="en-GB"/>
              </w:rPr>
              <w:t>, 76/4, 83, 90/8</w:t>
            </w:r>
            <w:r w:rsidR="00AE3E52">
              <w:rPr>
                <w:lang w:val="en-GB"/>
              </w:rPr>
              <w:t>,</w:t>
            </w:r>
            <w:r w:rsidR="00AE3E52" w:rsidRPr="00AE3E52">
              <w:rPr>
                <w:i/>
                <w:iCs/>
                <w:lang w:val="en-GB"/>
              </w:rPr>
              <w:t xml:space="preserve"> Skills</w:t>
            </w:r>
            <w:r w:rsidR="00AE3E52">
              <w:rPr>
                <w:lang w:val="en-GB"/>
              </w:rPr>
              <w:t xml:space="preserve"> </w:t>
            </w:r>
            <w:r w:rsidR="00AE3E52" w:rsidRPr="00AA5DC0">
              <w:rPr>
                <w:i/>
                <w:iCs/>
                <w:lang w:val="en-GB"/>
              </w:rPr>
              <w:t>S2</w:t>
            </w:r>
          </w:p>
          <w:p w14:paraId="17536511" w14:textId="77777777" w:rsidR="00AE3E52" w:rsidRDefault="00770784" w:rsidP="007D75F6">
            <w:pPr>
              <w:pStyle w:val="stofftabelletext"/>
              <w:tabs>
                <w:tab w:val="left" w:pos="592"/>
              </w:tabs>
              <w:rPr>
                <w:iCs/>
                <w:lang w:val="en-GB"/>
              </w:rPr>
            </w:pPr>
            <w:r w:rsidRPr="00770784">
              <w:rPr>
                <w:iCs/>
                <w:lang w:val="en-GB"/>
              </w:rPr>
              <w:t xml:space="preserve">WB 44/8, </w:t>
            </w:r>
            <w:r>
              <w:rPr>
                <w:iCs/>
                <w:lang w:val="en-GB"/>
              </w:rPr>
              <w:t>47/13, 51/22</w:t>
            </w:r>
          </w:p>
          <w:p w14:paraId="6C92AD30" w14:textId="26363984" w:rsidR="00465B4A" w:rsidRPr="00770784" w:rsidRDefault="00465B4A" w:rsidP="007D75F6">
            <w:pPr>
              <w:pStyle w:val="stofftabelletext"/>
              <w:tabs>
                <w:tab w:val="left" w:pos="592"/>
              </w:tabs>
              <w:rPr>
                <w:iCs/>
                <w:lang w:val="en-GB"/>
              </w:rPr>
            </w:pPr>
          </w:p>
        </w:tc>
      </w:tr>
      <w:tr w:rsidR="00935639" w:rsidRPr="00770784" w14:paraId="33854133" w14:textId="77777777" w:rsidTr="008E5147">
        <w:tc>
          <w:tcPr>
            <w:tcW w:w="6807" w:type="dxa"/>
            <w:tcBorders>
              <w:top w:val="single" w:sz="4" w:space="0" w:color="auto"/>
              <w:left w:val="single" w:sz="4" w:space="0" w:color="auto"/>
              <w:bottom w:val="single" w:sz="4" w:space="0" w:color="auto"/>
              <w:right w:val="single" w:sz="4" w:space="0" w:color="auto"/>
            </w:tcBorders>
          </w:tcPr>
          <w:p w14:paraId="42BD5E87" w14:textId="6305DE89" w:rsidR="00935639" w:rsidRPr="00CA1AD4" w:rsidRDefault="00935639" w:rsidP="007C2834">
            <w:pPr>
              <w:pStyle w:val="stofftabelletext"/>
              <w:numPr>
                <w:ilvl w:val="0"/>
                <w:numId w:val="37"/>
              </w:numPr>
            </w:pPr>
            <w:r>
              <w:lastRenderedPageBreak/>
              <w:t>Techniken der Worterschließung und Worterklärung</w:t>
            </w:r>
          </w:p>
        </w:tc>
        <w:tc>
          <w:tcPr>
            <w:tcW w:w="2835" w:type="dxa"/>
            <w:tcBorders>
              <w:top w:val="single" w:sz="4" w:space="0" w:color="auto"/>
              <w:left w:val="single" w:sz="4" w:space="0" w:color="auto"/>
              <w:bottom w:val="single" w:sz="4" w:space="0" w:color="auto"/>
              <w:right w:val="single" w:sz="4" w:space="0" w:color="auto"/>
            </w:tcBorders>
          </w:tcPr>
          <w:p w14:paraId="47FEF35B" w14:textId="334562F8" w:rsidR="00935639" w:rsidRPr="00770784" w:rsidRDefault="00935639" w:rsidP="007D75F6">
            <w:pPr>
              <w:pStyle w:val="stofftabelletext"/>
              <w:tabs>
                <w:tab w:val="left" w:pos="592"/>
              </w:tabs>
              <w:rPr>
                <w:u w:val="single"/>
                <w:lang w:val="en-GB"/>
              </w:rPr>
            </w:pPr>
            <w:r w:rsidRPr="00770784">
              <w:rPr>
                <w:u w:val="single"/>
                <w:lang w:val="en-GB"/>
              </w:rPr>
              <w:t>GL</w:t>
            </w:r>
            <w:r w:rsidR="0036278C">
              <w:rPr>
                <w:u w:val="single"/>
                <w:lang w:val="en-GB"/>
              </w:rPr>
              <w:t xml:space="preserve"> </w:t>
            </w:r>
            <w:r w:rsidRPr="00770784">
              <w:rPr>
                <w:u w:val="single"/>
                <w:lang w:val="en-GB"/>
              </w:rPr>
              <w:t>3:</w:t>
            </w:r>
            <w:r w:rsidRPr="00260158">
              <w:rPr>
                <w:lang w:val="en-GB"/>
              </w:rPr>
              <w:t xml:space="preserve"> </w:t>
            </w:r>
            <w:r w:rsidR="00A671C2">
              <w:rPr>
                <w:lang w:val="en-GB"/>
              </w:rPr>
              <w:t>u. a.</w:t>
            </w:r>
            <w:r w:rsidRPr="00260158">
              <w:rPr>
                <w:lang w:val="en-GB"/>
              </w:rPr>
              <w:t xml:space="preserve"> </w:t>
            </w:r>
          </w:p>
          <w:p w14:paraId="5E7B4E70" w14:textId="43161F1A" w:rsidR="00770784" w:rsidRDefault="00A97FF7" w:rsidP="007D75F6">
            <w:pPr>
              <w:pStyle w:val="stofftabelletext"/>
              <w:tabs>
                <w:tab w:val="left" w:pos="592"/>
              </w:tabs>
              <w:rPr>
                <w:lang w:val="en-GB"/>
              </w:rPr>
            </w:pPr>
            <w:r w:rsidRPr="00770784">
              <w:rPr>
                <w:lang w:val="en-GB"/>
              </w:rPr>
              <w:t xml:space="preserve">SB </w:t>
            </w:r>
            <w:r w:rsidR="00770784" w:rsidRPr="00B957D0">
              <w:rPr>
                <w:i/>
                <w:iCs/>
                <w:lang w:val="en-GB"/>
              </w:rPr>
              <w:t>Skills S1, S3</w:t>
            </w:r>
          </w:p>
          <w:p w14:paraId="75E028AC" w14:textId="1B464B43" w:rsidR="00770784" w:rsidRPr="00770784" w:rsidRDefault="00770784" w:rsidP="000C5B7B">
            <w:pPr>
              <w:pStyle w:val="stofftabelletext"/>
              <w:tabs>
                <w:tab w:val="left" w:pos="592"/>
              </w:tabs>
              <w:rPr>
                <w:i/>
                <w:iCs/>
                <w:lang w:val="en-GB"/>
              </w:rPr>
            </w:pPr>
            <w:r>
              <w:rPr>
                <w:lang w:val="en-GB"/>
              </w:rPr>
              <w:t xml:space="preserve">WB </w:t>
            </w:r>
            <w:r w:rsidRPr="00CE5DA0">
              <w:rPr>
                <w:i/>
                <w:iCs/>
                <w:lang w:val="en-GB"/>
              </w:rPr>
              <w:t>Word banks</w:t>
            </w:r>
          </w:p>
        </w:tc>
      </w:tr>
      <w:tr w:rsidR="00935639" w:rsidRPr="008D1323" w14:paraId="2E85397E" w14:textId="77777777" w:rsidTr="008E5147">
        <w:tc>
          <w:tcPr>
            <w:tcW w:w="6807" w:type="dxa"/>
            <w:tcBorders>
              <w:top w:val="single" w:sz="4" w:space="0" w:color="auto"/>
              <w:left w:val="single" w:sz="4" w:space="0" w:color="auto"/>
              <w:bottom w:val="single" w:sz="4" w:space="0" w:color="auto"/>
              <w:right w:val="single" w:sz="4" w:space="0" w:color="auto"/>
            </w:tcBorders>
          </w:tcPr>
          <w:p w14:paraId="7568D45C" w14:textId="1224CC5B" w:rsidR="00935639" w:rsidRPr="007A116C" w:rsidRDefault="00935639" w:rsidP="007C2834">
            <w:pPr>
              <w:pStyle w:val="stofftabelletext"/>
              <w:numPr>
                <w:ilvl w:val="0"/>
                <w:numId w:val="37"/>
              </w:numPr>
            </w:pPr>
            <w:r w:rsidRPr="007A116C">
              <w:t>Hinführen zu selbstständigen Einsichten in sprachliche Gesetzmäßigkeiten (auch Sprachvergleich)</w:t>
            </w:r>
          </w:p>
        </w:tc>
        <w:tc>
          <w:tcPr>
            <w:tcW w:w="2835" w:type="dxa"/>
            <w:tcBorders>
              <w:top w:val="single" w:sz="4" w:space="0" w:color="auto"/>
              <w:left w:val="single" w:sz="4" w:space="0" w:color="auto"/>
              <w:bottom w:val="single" w:sz="4" w:space="0" w:color="auto"/>
              <w:right w:val="single" w:sz="4" w:space="0" w:color="auto"/>
            </w:tcBorders>
          </w:tcPr>
          <w:p w14:paraId="539CE4BA" w14:textId="63C5B88A" w:rsidR="00935639" w:rsidRPr="00B957D0" w:rsidRDefault="00935639" w:rsidP="007D75F6">
            <w:pPr>
              <w:pStyle w:val="stofftabelletext"/>
              <w:tabs>
                <w:tab w:val="left" w:pos="592"/>
              </w:tabs>
            </w:pPr>
            <w:r w:rsidRPr="007A116C">
              <w:rPr>
                <w:u w:val="single"/>
              </w:rPr>
              <w:t>GL</w:t>
            </w:r>
            <w:r w:rsidR="0036278C">
              <w:rPr>
                <w:u w:val="single"/>
              </w:rPr>
              <w:t xml:space="preserve"> </w:t>
            </w:r>
            <w:r w:rsidRPr="007A116C">
              <w:rPr>
                <w:u w:val="single"/>
              </w:rPr>
              <w:t>3:</w:t>
            </w:r>
            <w:r w:rsidRPr="00B957D0">
              <w:t xml:space="preserve"> u.</w:t>
            </w:r>
            <w:r w:rsidR="00E7656C">
              <w:t xml:space="preserve"> </w:t>
            </w:r>
            <w:r w:rsidRPr="00B957D0">
              <w:t xml:space="preserve">a. </w:t>
            </w:r>
          </w:p>
          <w:p w14:paraId="293FF6CA" w14:textId="73C23AE6" w:rsidR="00C565A5" w:rsidRDefault="00A97FF7" w:rsidP="007D75F6">
            <w:pPr>
              <w:pStyle w:val="stofftabelletext"/>
              <w:tabs>
                <w:tab w:val="left" w:pos="592"/>
              </w:tabs>
              <w:rPr>
                <w:i/>
                <w:iCs/>
              </w:rPr>
            </w:pPr>
            <w:r w:rsidRPr="00B957D0">
              <w:t>SB</w:t>
            </w:r>
            <w:r>
              <w:rPr>
                <w:i/>
                <w:iCs/>
              </w:rPr>
              <w:t xml:space="preserve"> </w:t>
            </w:r>
            <w:r w:rsidR="00C565A5" w:rsidRPr="00383021">
              <w:t xml:space="preserve">22/2, 23/5, </w:t>
            </w:r>
            <w:r w:rsidR="007A116C" w:rsidRPr="00383021">
              <w:t>45/4, 49/2, 68/4</w:t>
            </w:r>
            <w:r w:rsidR="00A671C2">
              <w:t>,</w:t>
            </w:r>
            <w:r w:rsidR="00C565A5" w:rsidRPr="00383021">
              <w:t xml:space="preserve"> </w:t>
            </w:r>
            <w:r w:rsidR="00C565A5" w:rsidRPr="007A116C">
              <w:rPr>
                <w:i/>
                <w:iCs/>
              </w:rPr>
              <w:t>Grammar</w:t>
            </w:r>
          </w:p>
          <w:p w14:paraId="51A7D438" w14:textId="14571C6B" w:rsidR="00A674CF" w:rsidRPr="000C5B7B" w:rsidRDefault="00EF1C30" w:rsidP="0036278C">
            <w:pPr>
              <w:pStyle w:val="stofftabelletext"/>
              <w:tabs>
                <w:tab w:val="left" w:pos="592"/>
              </w:tabs>
            </w:pPr>
            <w:r>
              <w:t>WB 14/19, 66/12</w:t>
            </w:r>
          </w:p>
        </w:tc>
      </w:tr>
      <w:tr w:rsidR="00935639" w:rsidRPr="002C428F" w14:paraId="6E9ECF27" w14:textId="77777777" w:rsidTr="008E5147">
        <w:tc>
          <w:tcPr>
            <w:tcW w:w="6807" w:type="dxa"/>
            <w:tcBorders>
              <w:top w:val="single" w:sz="4" w:space="0" w:color="auto"/>
              <w:left w:val="single" w:sz="4" w:space="0" w:color="auto"/>
              <w:bottom w:val="single" w:sz="4" w:space="0" w:color="auto"/>
              <w:right w:val="single" w:sz="4" w:space="0" w:color="auto"/>
            </w:tcBorders>
          </w:tcPr>
          <w:p w14:paraId="6611F0B8" w14:textId="2E287EB8" w:rsidR="00935639" w:rsidRPr="007A116C" w:rsidRDefault="00935639" w:rsidP="007C2834">
            <w:pPr>
              <w:pStyle w:val="stofftabelletext"/>
              <w:numPr>
                <w:ilvl w:val="0"/>
                <w:numId w:val="37"/>
              </w:numPr>
            </w:pPr>
            <w:r w:rsidRPr="007A116C">
              <w:t>Nutzung der Informations- und Kommunikationstechnologien zum selbstständigen Lernen</w:t>
            </w:r>
          </w:p>
        </w:tc>
        <w:tc>
          <w:tcPr>
            <w:tcW w:w="2835" w:type="dxa"/>
            <w:tcBorders>
              <w:top w:val="single" w:sz="4" w:space="0" w:color="auto"/>
              <w:left w:val="single" w:sz="4" w:space="0" w:color="auto"/>
              <w:bottom w:val="single" w:sz="4" w:space="0" w:color="auto"/>
              <w:right w:val="single" w:sz="4" w:space="0" w:color="auto"/>
            </w:tcBorders>
          </w:tcPr>
          <w:p w14:paraId="31BACED3" w14:textId="6CE9E366" w:rsidR="00935639" w:rsidRPr="00B957D0" w:rsidRDefault="00935639" w:rsidP="007D75F6">
            <w:pPr>
              <w:pStyle w:val="stofftabelletext"/>
              <w:tabs>
                <w:tab w:val="left" w:pos="592"/>
              </w:tabs>
              <w:rPr>
                <w:lang w:val="en-GB"/>
              </w:rPr>
            </w:pPr>
            <w:r w:rsidRPr="00A97FF7">
              <w:rPr>
                <w:u w:val="single"/>
                <w:lang w:val="en-GB"/>
              </w:rPr>
              <w:t>GL</w:t>
            </w:r>
            <w:r w:rsidR="0036278C">
              <w:rPr>
                <w:u w:val="single"/>
                <w:lang w:val="en-GB"/>
              </w:rPr>
              <w:t xml:space="preserve"> </w:t>
            </w:r>
            <w:r w:rsidRPr="00A97FF7">
              <w:rPr>
                <w:u w:val="single"/>
                <w:lang w:val="en-GB"/>
              </w:rPr>
              <w:t>3:</w:t>
            </w:r>
            <w:r w:rsidRPr="00B957D0">
              <w:rPr>
                <w:lang w:val="en-GB"/>
              </w:rPr>
              <w:t xml:space="preserve"> u.</w:t>
            </w:r>
            <w:r w:rsidR="00E7656C">
              <w:rPr>
                <w:lang w:val="en-GB"/>
              </w:rPr>
              <w:t xml:space="preserve"> </w:t>
            </w:r>
            <w:r w:rsidRPr="00B957D0">
              <w:rPr>
                <w:lang w:val="en-GB"/>
              </w:rPr>
              <w:t>a.</w:t>
            </w:r>
          </w:p>
          <w:p w14:paraId="5057DA18" w14:textId="3B16C59E" w:rsidR="00EF1C30" w:rsidRPr="00EF1C30" w:rsidRDefault="00EF1C30" w:rsidP="00EF1C30">
            <w:pPr>
              <w:pStyle w:val="stofftabelletext"/>
              <w:tabs>
                <w:tab w:val="left" w:pos="592"/>
              </w:tabs>
              <w:rPr>
                <w:lang w:val="en-GB"/>
              </w:rPr>
            </w:pPr>
            <w:r w:rsidRPr="00EF1C30">
              <w:rPr>
                <w:lang w:val="en-GB"/>
              </w:rPr>
              <w:t>SB 24/8, 37/1, 60-61,</w:t>
            </w:r>
            <w:r w:rsidR="002C428F">
              <w:rPr>
                <w:lang w:val="en-GB"/>
              </w:rPr>
              <w:t xml:space="preserve"> </w:t>
            </w:r>
            <w:r w:rsidRPr="00EF1C30">
              <w:rPr>
                <w:lang w:val="en-GB"/>
              </w:rPr>
              <w:t>83/</w:t>
            </w:r>
            <w:r w:rsidR="0036278C">
              <w:rPr>
                <w:i/>
                <w:iCs/>
                <w:lang w:val="en-GB"/>
              </w:rPr>
              <w:t>Unit task</w:t>
            </w:r>
            <w:r w:rsidRPr="00B957D0">
              <w:rPr>
                <w:lang w:val="en-GB"/>
              </w:rPr>
              <w:t>,</w:t>
            </w:r>
            <w:r>
              <w:rPr>
                <w:i/>
                <w:iCs/>
                <w:lang w:val="en-GB"/>
              </w:rPr>
              <w:t xml:space="preserve"> </w:t>
            </w:r>
            <w:r w:rsidRPr="00B957D0">
              <w:rPr>
                <w:lang w:val="en-GB"/>
              </w:rPr>
              <w:t>90/8, 133/17,</w:t>
            </w:r>
            <w:r>
              <w:rPr>
                <w:i/>
                <w:iCs/>
                <w:lang w:val="en-GB"/>
              </w:rPr>
              <w:t xml:space="preserve"> Skills</w:t>
            </w:r>
          </w:p>
          <w:p w14:paraId="594CB3E9" w14:textId="6FC7097C" w:rsidR="00770784" w:rsidRPr="00A97FF7" w:rsidRDefault="00EF1C30" w:rsidP="002C428F">
            <w:pPr>
              <w:pStyle w:val="stofftabelletext"/>
              <w:tabs>
                <w:tab w:val="left" w:pos="592"/>
              </w:tabs>
              <w:rPr>
                <w:lang w:val="en-GB"/>
              </w:rPr>
            </w:pPr>
            <w:r w:rsidRPr="00EF1C30">
              <w:rPr>
                <w:lang w:val="en-GB"/>
              </w:rPr>
              <w:t>WB 27/16, 40,</w:t>
            </w:r>
            <w:r w:rsidR="002C428F">
              <w:rPr>
                <w:lang w:val="en-GB"/>
              </w:rPr>
              <w:t xml:space="preserve"> </w:t>
            </w:r>
            <w:r w:rsidRPr="00EF1C30">
              <w:rPr>
                <w:lang w:val="en-GB"/>
              </w:rPr>
              <w:t>63/6, 65/9, 66/11</w:t>
            </w:r>
          </w:p>
        </w:tc>
      </w:tr>
      <w:tr w:rsidR="008E5147" w:rsidRPr="008D1323" w14:paraId="57165AA8" w14:textId="77777777" w:rsidTr="00423D44">
        <w:tc>
          <w:tcPr>
            <w:tcW w:w="6807" w:type="dxa"/>
            <w:tcBorders>
              <w:left w:val="single" w:sz="2" w:space="0" w:color="auto"/>
              <w:bottom w:val="single" w:sz="4" w:space="0" w:color="auto"/>
              <w:right w:val="single" w:sz="2" w:space="0" w:color="auto"/>
            </w:tcBorders>
          </w:tcPr>
          <w:p w14:paraId="3DB0D153" w14:textId="70EE1359" w:rsidR="00935639" w:rsidRPr="00CA1AD4" w:rsidRDefault="00C933B8" w:rsidP="007C2834">
            <w:pPr>
              <w:pStyle w:val="stofftabelletext"/>
              <w:numPr>
                <w:ilvl w:val="0"/>
                <w:numId w:val="37"/>
              </w:numPr>
              <w:rPr>
                <w:u w:val="single"/>
              </w:rPr>
            </w:pPr>
            <w:r w:rsidRPr="00CA5696">
              <w:t xml:space="preserve">Präsentation: </w:t>
            </w:r>
            <w:r w:rsidR="00935639">
              <w:t>z.B. Kurzvortrag zu vertrauten Themen, Darstellen von überschaubaren Sachverhalten</w:t>
            </w:r>
          </w:p>
          <w:p w14:paraId="6E48AD34" w14:textId="0C50D87C" w:rsidR="008E5147" w:rsidRPr="00CA1AD4" w:rsidRDefault="008E5147" w:rsidP="00935639">
            <w:pPr>
              <w:pStyle w:val="stofftabelletext"/>
              <w:ind w:left="833"/>
            </w:pPr>
          </w:p>
        </w:tc>
        <w:tc>
          <w:tcPr>
            <w:tcW w:w="2835" w:type="dxa"/>
            <w:tcBorders>
              <w:left w:val="single" w:sz="2" w:space="0" w:color="auto"/>
              <w:bottom w:val="single" w:sz="4" w:space="0" w:color="auto"/>
              <w:right w:val="single" w:sz="4" w:space="0" w:color="auto"/>
            </w:tcBorders>
          </w:tcPr>
          <w:p w14:paraId="3A5CC854" w14:textId="7570A8EA" w:rsidR="008E5147" w:rsidRPr="00CA1AD4" w:rsidRDefault="008E5147" w:rsidP="008E5147">
            <w:pPr>
              <w:pStyle w:val="stofftabelletext"/>
              <w:tabs>
                <w:tab w:val="left" w:pos="592"/>
              </w:tabs>
              <w:rPr>
                <w:i/>
                <w:lang w:val="en-GB"/>
              </w:rPr>
            </w:pPr>
            <w:r w:rsidRPr="00CA1AD4">
              <w:rPr>
                <w:u w:val="single"/>
                <w:lang w:val="en-GB"/>
              </w:rPr>
              <w:t xml:space="preserve">GL </w:t>
            </w:r>
            <w:r w:rsidR="005A4F0A" w:rsidRPr="00CA1AD4">
              <w:rPr>
                <w:u w:val="single"/>
                <w:lang w:val="en-GB"/>
              </w:rPr>
              <w:t>3</w:t>
            </w:r>
            <w:r w:rsidRPr="00CA1AD4">
              <w:rPr>
                <w:u w:val="single"/>
                <w:lang w:val="en-GB"/>
              </w:rPr>
              <w:t>:</w:t>
            </w:r>
            <w:r w:rsidRPr="00CA1AD4">
              <w:rPr>
                <w:lang w:val="en-GB"/>
              </w:rPr>
              <w:t xml:space="preserve"> u.</w:t>
            </w:r>
            <w:r w:rsidR="00E7656C">
              <w:rPr>
                <w:lang w:val="en-GB"/>
              </w:rPr>
              <w:t xml:space="preserve"> </w:t>
            </w:r>
            <w:r w:rsidRPr="00CA1AD4">
              <w:rPr>
                <w:lang w:val="en-GB"/>
              </w:rPr>
              <w:t>a.</w:t>
            </w:r>
          </w:p>
          <w:p w14:paraId="7CB02594" w14:textId="7D5A8E2D" w:rsidR="00770784" w:rsidRDefault="00A97FF7" w:rsidP="008E5147">
            <w:pPr>
              <w:pStyle w:val="stofftabelletext"/>
              <w:tabs>
                <w:tab w:val="left" w:pos="592"/>
              </w:tabs>
              <w:rPr>
                <w:lang w:val="en-GB"/>
              </w:rPr>
            </w:pPr>
            <w:r>
              <w:rPr>
                <w:lang w:val="en-GB"/>
              </w:rPr>
              <w:t xml:space="preserve">SB </w:t>
            </w:r>
            <w:r w:rsidR="00CA1AD4" w:rsidRPr="00CA1AD4">
              <w:rPr>
                <w:lang w:val="en-GB"/>
              </w:rPr>
              <w:t>40/2c</w:t>
            </w:r>
            <w:r w:rsidR="00A671C2">
              <w:rPr>
                <w:lang w:val="en-GB"/>
              </w:rPr>
              <w:t>)</w:t>
            </w:r>
            <w:r w:rsidR="00CA1AD4" w:rsidRPr="00CA1AD4">
              <w:rPr>
                <w:lang w:val="en-GB"/>
              </w:rPr>
              <w:t>,</w:t>
            </w:r>
            <w:r w:rsidR="00CA1AD4">
              <w:rPr>
                <w:lang w:val="en-GB"/>
              </w:rPr>
              <w:t xml:space="preserve"> 54/5, 55, 59/3</w:t>
            </w:r>
            <w:r w:rsidR="00770784">
              <w:rPr>
                <w:lang w:val="en-GB"/>
              </w:rPr>
              <w:t xml:space="preserve">, </w:t>
            </w:r>
            <w:r w:rsidR="00770784" w:rsidRPr="00770784">
              <w:rPr>
                <w:i/>
                <w:iCs/>
                <w:lang w:val="en-GB"/>
              </w:rPr>
              <w:t>Skills</w:t>
            </w:r>
            <w:r w:rsidR="00770784">
              <w:rPr>
                <w:lang w:val="en-GB"/>
              </w:rPr>
              <w:t xml:space="preserve"> S6</w:t>
            </w:r>
            <w:r w:rsidR="00CA1AD4">
              <w:rPr>
                <w:lang w:val="en-GB"/>
              </w:rPr>
              <w:t xml:space="preserve"> </w:t>
            </w:r>
          </w:p>
          <w:p w14:paraId="752993C1" w14:textId="0618E25A" w:rsidR="00CA1AD4" w:rsidRPr="00CA1AD4" w:rsidRDefault="00770784" w:rsidP="008E5147">
            <w:pPr>
              <w:pStyle w:val="stofftabelletext"/>
              <w:tabs>
                <w:tab w:val="left" w:pos="592"/>
              </w:tabs>
              <w:rPr>
                <w:lang w:val="en-GB"/>
              </w:rPr>
            </w:pPr>
            <w:r>
              <w:rPr>
                <w:lang w:val="en-GB"/>
              </w:rPr>
              <w:t>WB 21/4, 22/5</w:t>
            </w:r>
            <w:r w:rsidR="00CA1AD4" w:rsidRPr="00CA1AD4">
              <w:rPr>
                <w:lang w:val="en-GB"/>
              </w:rPr>
              <w:t xml:space="preserve"> </w:t>
            </w:r>
          </w:p>
        </w:tc>
      </w:tr>
    </w:tbl>
    <w:p w14:paraId="7EC06F09" w14:textId="462F7531" w:rsidR="008E5147" w:rsidRPr="00DC74AB" w:rsidRDefault="008E5147" w:rsidP="00561CEE">
      <w:pPr>
        <w:pStyle w:val="stoffberschrift2"/>
        <w:spacing w:before="360" w:after="120"/>
        <w:rPr>
          <w:sz w:val="33"/>
          <w:szCs w:val="33"/>
        </w:rPr>
      </w:pPr>
      <w:r w:rsidRPr="00DC74AB">
        <w:rPr>
          <w:sz w:val="33"/>
          <w:szCs w:val="33"/>
        </w:rPr>
        <w:t>Fakultative Unterrichtsinhalte/Aufgaben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8E5147" w:rsidRPr="00DC74AB" w14:paraId="6853F981" w14:textId="77777777" w:rsidTr="00465B4A">
        <w:trPr>
          <w:tblHeader/>
        </w:trPr>
        <w:tc>
          <w:tcPr>
            <w:tcW w:w="6807" w:type="dxa"/>
            <w:tcBorders>
              <w:left w:val="single" w:sz="2" w:space="0" w:color="auto"/>
              <w:bottom w:val="single" w:sz="4" w:space="0" w:color="auto"/>
              <w:right w:val="single" w:sz="2" w:space="0" w:color="auto"/>
            </w:tcBorders>
          </w:tcPr>
          <w:p w14:paraId="3770B9A9" w14:textId="67C8BF5E" w:rsidR="008E5147" w:rsidRPr="00DC74AB" w:rsidRDefault="008E5147" w:rsidP="00423D44">
            <w:pPr>
              <w:pStyle w:val="stofftabellekopf"/>
              <w:ind w:left="145"/>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7A8F58F0" w14:textId="77777777" w:rsidR="008E5147" w:rsidRPr="00DC74AB" w:rsidRDefault="008E5147" w:rsidP="00423D44">
            <w:pPr>
              <w:pStyle w:val="stofftabellekopf"/>
              <w:rPr>
                <w:rFonts w:ascii="Times New Roman" w:hAnsi="Times New Roman"/>
                <w:sz w:val="18"/>
                <w:szCs w:val="18"/>
              </w:rPr>
            </w:pPr>
            <w:r w:rsidRPr="00DC74AB">
              <w:rPr>
                <w:rFonts w:ascii="Times New Roman" w:hAnsi="Times New Roman"/>
                <w:sz w:val="18"/>
                <w:szCs w:val="18"/>
              </w:rPr>
              <w:t>Seite/Übung bzw. Seite</w:t>
            </w:r>
          </w:p>
        </w:tc>
      </w:tr>
      <w:tr w:rsidR="007C2834" w:rsidRPr="00A67E8B" w14:paraId="55875E40" w14:textId="77777777" w:rsidTr="005446F2">
        <w:tc>
          <w:tcPr>
            <w:tcW w:w="9642" w:type="dxa"/>
            <w:gridSpan w:val="2"/>
            <w:tcBorders>
              <w:top w:val="single" w:sz="4" w:space="0" w:color="auto"/>
              <w:left w:val="single" w:sz="2" w:space="0" w:color="auto"/>
              <w:right w:val="single" w:sz="4" w:space="0" w:color="auto"/>
            </w:tcBorders>
          </w:tcPr>
          <w:p w14:paraId="2D70A56F" w14:textId="1B0152E0" w:rsidR="007C2834" w:rsidRPr="009C2918" w:rsidRDefault="007C2834" w:rsidP="007C2834">
            <w:pPr>
              <w:pStyle w:val="stofftabelletext"/>
              <w:rPr>
                <w:szCs w:val="18"/>
                <w:lang w:val="en-GB"/>
              </w:rPr>
            </w:pPr>
            <w:r w:rsidRPr="003315B7">
              <w:t>Texte: lehrbuchbegleitende Lektüren</w:t>
            </w:r>
          </w:p>
        </w:tc>
      </w:tr>
      <w:tr w:rsidR="008E5147" w:rsidRPr="00A67E8B" w14:paraId="65BBFB7E" w14:textId="77777777" w:rsidTr="00465B4A">
        <w:tc>
          <w:tcPr>
            <w:tcW w:w="6807" w:type="dxa"/>
            <w:tcBorders>
              <w:left w:val="single" w:sz="2" w:space="0" w:color="auto"/>
              <w:bottom w:val="single" w:sz="4" w:space="0" w:color="auto"/>
              <w:right w:val="single" w:sz="2" w:space="0" w:color="auto"/>
            </w:tcBorders>
          </w:tcPr>
          <w:p w14:paraId="4501DAA3" w14:textId="4048A77C" w:rsidR="00C933B8" w:rsidRPr="007D3A5A" w:rsidRDefault="00C933B8" w:rsidP="00413C98">
            <w:pPr>
              <w:pStyle w:val="stofftabelletext"/>
              <w:numPr>
                <w:ilvl w:val="0"/>
                <w:numId w:val="25"/>
              </w:numPr>
              <w:tabs>
                <w:tab w:val="left" w:pos="112"/>
              </w:tabs>
            </w:pPr>
            <w:r w:rsidRPr="007D3A5A">
              <w:t>Vom Schwierigkeitsgrad her dem Lehrbuch angepasst, aber thematisch nicht notwendigerweise darauf abgestimmt</w:t>
            </w:r>
          </w:p>
          <w:p w14:paraId="21AE5C7B" w14:textId="0E32916E" w:rsidR="00C933B8" w:rsidRPr="00AF1943" w:rsidRDefault="00C933B8" w:rsidP="00961689">
            <w:pPr>
              <w:pStyle w:val="stofftabelletext"/>
              <w:rPr>
                <w:highlight w:val="green"/>
              </w:rPr>
            </w:pPr>
          </w:p>
        </w:tc>
        <w:tc>
          <w:tcPr>
            <w:tcW w:w="2835" w:type="dxa"/>
            <w:tcBorders>
              <w:left w:val="single" w:sz="2" w:space="0" w:color="auto"/>
              <w:bottom w:val="single" w:sz="4" w:space="0" w:color="auto"/>
              <w:right w:val="single" w:sz="4" w:space="0" w:color="auto"/>
            </w:tcBorders>
          </w:tcPr>
          <w:p w14:paraId="605FD7BC" w14:textId="77777777" w:rsidR="003065B4" w:rsidRPr="009C2918" w:rsidRDefault="003065B4" w:rsidP="006F5073">
            <w:pPr>
              <w:pStyle w:val="stofftabelletext"/>
              <w:numPr>
                <w:ilvl w:val="0"/>
                <w:numId w:val="13"/>
              </w:numPr>
              <w:spacing w:before="0" w:after="0"/>
              <w:ind w:left="303" w:hanging="192"/>
              <w:rPr>
                <w:lang w:val="en-GB"/>
              </w:rPr>
            </w:pPr>
            <w:r w:rsidRPr="009C2918">
              <w:rPr>
                <w:szCs w:val="18"/>
                <w:lang w:val="en-GB"/>
              </w:rPr>
              <w:t>Stevens, Lucie:</w:t>
            </w:r>
          </w:p>
          <w:p w14:paraId="57E43BF6" w14:textId="74547B48" w:rsidR="003065B4" w:rsidRPr="009C2918" w:rsidRDefault="006F5073" w:rsidP="006F5073">
            <w:pPr>
              <w:pStyle w:val="stofftabelletext"/>
              <w:spacing w:before="0" w:after="0"/>
              <w:ind w:left="303" w:hanging="192"/>
              <w:rPr>
                <w:i/>
                <w:iCs/>
                <w:szCs w:val="18"/>
                <w:lang w:val="en-GB"/>
              </w:rPr>
            </w:pPr>
            <w:r>
              <w:rPr>
                <w:i/>
                <w:iCs/>
                <w:szCs w:val="18"/>
                <w:lang w:val="en-GB"/>
              </w:rPr>
              <w:tab/>
            </w:r>
            <w:r w:rsidR="003065B4" w:rsidRPr="009C2918">
              <w:rPr>
                <w:i/>
                <w:iCs/>
                <w:szCs w:val="18"/>
                <w:lang w:val="en-GB"/>
              </w:rPr>
              <w:t>The case of the missing guitar</w:t>
            </w:r>
          </w:p>
          <w:p w14:paraId="69DD1F16" w14:textId="680A619B" w:rsidR="003065B4" w:rsidRPr="009C2918" w:rsidRDefault="006F5073" w:rsidP="006F5073">
            <w:pPr>
              <w:pStyle w:val="stofftabelletext"/>
              <w:spacing w:before="0" w:after="0"/>
              <w:ind w:left="303" w:hanging="192"/>
              <w:rPr>
                <w:lang w:val="en-GB"/>
              </w:rPr>
            </w:pPr>
            <w:r>
              <w:rPr>
                <w:iCs/>
                <w:szCs w:val="18"/>
                <w:lang w:val="en-GB"/>
              </w:rPr>
              <w:tab/>
            </w:r>
            <w:r w:rsidR="003065B4" w:rsidRPr="009C2918">
              <w:rPr>
                <w:iCs/>
                <w:szCs w:val="18"/>
                <w:lang w:val="en-GB"/>
              </w:rPr>
              <w:t>ISBN:</w:t>
            </w:r>
            <w:r w:rsidR="003065B4" w:rsidRPr="009C2918">
              <w:t xml:space="preserve"> </w:t>
            </w:r>
            <w:r w:rsidR="003065B4" w:rsidRPr="009C2918">
              <w:rPr>
                <w:iCs/>
                <w:szCs w:val="18"/>
                <w:lang w:val="en-GB"/>
              </w:rPr>
              <w:t>978-3-12-844004-0</w:t>
            </w:r>
          </w:p>
          <w:p w14:paraId="62FE7D36" w14:textId="77777777" w:rsidR="003065B4" w:rsidRPr="005E4446" w:rsidRDefault="003065B4" w:rsidP="00A671C2">
            <w:pPr>
              <w:pStyle w:val="stofftabelletext"/>
              <w:spacing w:before="0" w:after="0" w:line="140" w:lineRule="exact"/>
              <w:ind w:left="471"/>
              <w:rPr>
                <w:highlight w:val="yellow"/>
              </w:rPr>
            </w:pPr>
          </w:p>
          <w:p w14:paraId="581661DF" w14:textId="77777777" w:rsidR="003065B4" w:rsidRPr="009C2918" w:rsidRDefault="003065B4" w:rsidP="006F5073">
            <w:pPr>
              <w:pStyle w:val="stofftabelletext"/>
              <w:numPr>
                <w:ilvl w:val="0"/>
                <w:numId w:val="13"/>
              </w:numPr>
              <w:spacing w:before="0" w:after="0"/>
              <w:ind w:left="289" w:hanging="178"/>
              <w:rPr>
                <w:lang w:val="en-GB"/>
              </w:rPr>
            </w:pPr>
            <w:r>
              <w:rPr>
                <w:szCs w:val="18"/>
                <w:lang w:val="en-GB"/>
              </w:rPr>
              <w:t>Jones, Carolyn</w:t>
            </w:r>
            <w:r w:rsidRPr="009C2918">
              <w:rPr>
                <w:szCs w:val="18"/>
                <w:lang w:val="en-GB"/>
              </w:rPr>
              <w:t>:</w:t>
            </w:r>
          </w:p>
          <w:p w14:paraId="6DB59F5F" w14:textId="224282BE" w:rsidR="003065B4" w:rsidRPr="009C2918" w:rsidRDefault="006F5073" w:rsidP="006F5073">
            <w:pPr>
              <w:pStyle w:val="stofftabelletext"/>
              <w:spacing w:before="0" w:after="0"/>
              <w:ind w:left="289" w:hanging="178"/>
              <w:rPr>
                <w:i/>
                <w:iCs/>
                <w:szCs w:val="18"/>
              </w:rPr>
            </w:pPr>
            <w:r>
              <w:rPr>
                <w:i/>
                <w:iCs/>
                <w:szCs w:val="18"/>
              </w:rPr>
              <w:tab/>
            </w:r>
            <w:r w:rsidR="003065B4" w:rsidRPr="009C2918">
              <w:rPr>
                <w:i/>
                <w:iCs/>
                <w:szCs w:val="18"/>
              </w:rPr>
              <w:t xml:space="preserve">A </w:t>
            </w:r>
            <w:proofErr w:type="spellStart"/>
            <w:r w:rsidR="003065B4" w:rsidRPr="009C2918">
              <w:rPr>
                <w:i/>
                <w:iCs/>
                <w:szCs w:val="18"/>
              </w:rPr>
              <w:t>present</w:t>
            </w:r>
            <w:proofErr w:type="spellEnd"/>
            <w:r w:rsidR="003065B4" w:rsidRPr="009C2918">
              <w:rPr>
                <w:i/>
                <w:iCs/>
                <w:szCs w:val="18"/>
              </w:rPr>
              <w:t xml:space="preserve"> </w:t>
            </w:r>
            <w:proofErr w:type="spellStart"/>
            <w:r w:rsidR="003065B4" w:rsidRPr="009C2918">
              <w:rPr>
                <w:i/>
                <w:iCs/>
                <w:szCs w:val="18"/>
              </w:rPr>
              <w:t>to</w:t>
            </w:r>
            <w:proofErr w:type="spellEnd"/>
            <w:r w:rsidR="003065B4" w:rsidRPr="009C2918">
              <w:rPr>
                <w:i/>
                <w:iCs/>
                <w:szCs w:val="18"/>
              </w:rPr>
              <w:t xml:space="preserve"> </w:t>
            </w:r>
            <w:proofErr w:type="spellStart"/>
            <w:r w:rsidR="003065B4" w:rsidRPr="009C2918">
              <w:rPr>
                <w:i/>
                <w:iCs/>
                <w:szCs w:val="18"/>
              </w:rPr>
              <w:t>remember</w:t>
            </w:r>
            <w:proofErr w:type="spellEnd"/>
          </w:p>
          <w:p w14:paraId="391E980D" w14:textId="145729F4" w:rsidR="008E5147" w:rsidRPr="007D3A5A" w:rsidRDefault="006F5073" w:rsidP="006F5073">
            <w:pPr>
              <w:pStyle w:val="stofftabelletext"/>
              <w:spacing w:before="0" w:after="0"/>
              <w:ind w:left="289" w:hanging="178"/>
            </w:pPr>
            <w:r>
              <w:rPr>
                <w:iCs/>
                <w:szCs w:val="18"/>
                <w:lang w:val="en-GB"/>
              </w:rPr>
              <w:tab/>
            </w:r>
            <w:r w:rsidR="003065B4" w:rsidRPr="009C2918">
              <w:rPr>
                <w:iCs/>
                <w:szCs w:val="18"/>
                <w:lang w:val="en-GB"/>
              </w:rPr>
              <w:t xml:space="preserve">ISBN: </w:t>
            </w:r>
            <w:r w:rsidR="003065B4" w:rsidRPr="00EC54AB">
              <w:t xml:space="preserve">978-3-12-844396-6 </w:t>
            </w:r>
            <w:r w:rsidR="00413C98">
              <w:t xml:space="preserve"> </w:t>
            </w:r>
            <w:r w:rsidR="003065B4" w:rsidRPr="009C2918">
              <w:t>(</w:t>
            </w:r>
            <w:r w:rsidR="003065B4">
              <w:t>U</w:t>
            </w:r>
            <w:r w:rsidR="003065B4" w:rsidRPr="00EC54AB">
              <w:t>nit-Lektüre mit Online-Servicematerial und Audiodownload</w:t>
            </w:r>
            <w:r w:rsidR="003065B4" w:rsidRPr="009C2918">
              <w:t>)</w:t>
            </w:r>
          </w:p>
        </w:tc>
      </w:tr>
      <w:tr w:rsidR="007C2834" w:rsidRPr="008D1323" w14:paraId="7F0A097A" w14:textId="77777777" w:rsidTr="00715912">
        <w:tc>
          <w:tcPr>
            <w:tcW w:w="9642" w:type="dxa"/>
            <w:gridSpan w:val="2"/>
            <w:tcBorders>
              <w:top w:val="single" w:sz="4" w:space="0" w:color="auto"/>
              <w:left w:val="single" w:sz="2" w:space="0" w:color="auto"/>
              <w:right w:val="single" w:sz="4" w:space="0" w:color="auto"/>
            </w:tcBorders>
          </w:tcPr>
          <w:p w14:paraId="3687490B" w14:textId="1CD50AF5" w:rsidR="007C2834" w:rsidRPr="00FB1FEA" w:rsidRDefault="007C2834" w:rsidP="00423D44">
            <w:pPr>
              <w:pStyle w:val="stofftabelletext"/>
              <w:tabs>
                <w:tab w:val="left" w:pos="592"/>
              </w:tabs>
              <w:rPr>
                <w:u w:val="single"/>
              </w:rPr>
            </w:pPr>
            <w:r w:rsidRPr="003315B7">
              <w:t xml:space="preserve">Präsentationsformen: </w:t>
            </w:r>
            <w:r w:rsidRPr="00413C98">
              <w:t xml:space="preserve">Darstellendes Spiel, </w:t>
            </w:r>
            <w:proofErr w:type="spellStart"/>
            <w:r w:rsidRPr="00413C98">
              <w:t>Hörszene</w:t>
            </w:r>
            <w:proofErr w:type="spellEnd"/>
          </w:p>
        </w:tc>
      </w:tr>
      <w:tr w:rsidR="008E5147" w:rsidRPr="008D1323" w14:paraId="50E5A79E" w14:textId="77777777" w:rsidTr="00465B4A">
        <w:tc>
          <w:tcPr>
            <w:tcW w:w="6807" w:type="dxa"/>
            <w:tcBorders>
              <w:left w:val="single" w:sz="2" w:space="0" w:color="auto"/>
              <w:bottom w:val="single" w:sz="4" w:space="0" w:color="auto"/>
              <w:right w:val="single" w:sz="2" w:space="0" w:color="auto"/>
            </w:tcBorders>
          </w:tcPr>
          <w:p w14:paraId="4DB68184" w14:textId="72B2B6BD" w:rsidR="00C933B8" w:rsidRPr="00217A92" w:rsidRDefault="00C933B8" w:rsidP="00C933B8">
            <w:pPr>
              <w:pStyle w:val="stofftabelletext"/>
              <w:numPr>
                <w:ilvl w:val="0"/>
                <w:numId w:val="27"/>
              </w:numPr>
            </w:pPr>
            <w:r w:rsidRPr="00217A92">
              <w:t>Umsetzen von narrativen Texten in Spielszenen</w:t>
            </w:r>
          </w:p>
          <w:p w14:paraId="0CA42C9E" w14:textId="133410A3" w:rsidR="00560B7B" w:rsidRPr="00217A92" w:rsidRDefault="00C933B8" w:rsidP="00413C98">
            <w:pPr>
              <w:pStyle w:val="stofftabelletext"/>
              <w:numPr>
                <w:ilvl w:val="0"/>
                <w:numId w:val="27"/>
              </w:numPr>
            </w:pPr>
            <w:r w:rsidRPr="00217A92">
              <w:t>Spielszenen, die in Gruppen erarbeitet, gespielt und evtl. auf Tonträger festgehalten und ausgewertet werden</w:t>
            </w:r>
          </w:p>
        </w:tc>
        <w:tc>
          <w:tcPr>
            <w:tcW w:w="2835" w:type="dxa"/>
            <w:tcBorders>
              <w:left w:val="single" w:sz="2" w:space="0" w:color="auto"/>
              <w:bottom w:val="single" w:sz="4" w:space="0" w:color="auto"/>
              <w:right w:val="single" w:sz="4" w:space="0" w:color="auto"/>
            </w:tcBorders>
          </w:tcPr>
          <w:p w14:paraId="414AA948" w14:textId="7E0D2113" w:rsidR="008E5147" w:rsidRPr="00FB1FEA" w:rsidRDefault="008E5147" w:rsidP="00423D44">
            <w:pPr>
              <w:pStyle w:val="stofftabelletext"/>
              <w:tabs>
                <w:tab w:val="left" w:pos="592"/>
              </w:tabs>
            </w:pPr>
            <w:r w:rsidRPr="00FB1FEA">
              <w:rPr>
                <w:u w:val="single"/>
              </w:rPr>
              <w:t xml:space="preserve">GL </w:t>
            </w:r>
            <w:r w:rsidR="00C933B8" w:rsidRPr="00FB1FEA">
              <w:rPr>
                <w:u w:val="single"/>
              </w:rPr>
              <w:t>3</w:t>
            </w:r>
            <w:r w:rsidRPr="00FB1FEA">
              <w:rPr>
                <w:u w:val="single"/>
              </w:rPr>
              <w:t>:</w:t>
            </w:r>
            <w:r w:rsidRPr="00A37374">
              <w:t xml:space="preserve"> </w:t>
            </w:r>
            <w:r w:rsidRPr="00FB1FEA">
              <w:t>u.</w:t>
            </w:r>
            <w:r w:rsidR="00E7656C">
              <w:t xml:space="preserve"> </w:t>
            </w:r>
            <w:r w:rsidRPr="00FB1FEA">
              <w:t>a.</w:t>
            </w:r>
            <w:r w:rsidR="00A120F9" w:rsidRPr="00FB1FEA">
              <w:t xml:space="preserve"> </w:t>
            </w:r>
          </w:p>
          <w:p w14:paraId="3297B9A8" w14:textId="3C1627E3" w:rsidR="00217A92" w:rsidRPr="00FB1FEA" w:rsidRDefault="00EF1C30" w:rsidP="00423D44">
            <w:pPr>
              <w:pStyle w:val="stofftabelletext"/>
              <w:tabs>
                <w:tab w:val="left" w:pos="592"/>
              </w:tabs>
            </w:pPr>
            <w:r w:rsidRPr="00FB1FEA">
              <w:t xml:space="preserve">SB </w:t>
            </w:r>
            <w:r w:rsidR="00217A92" w:rsidRPr="00FB1FEA">
              <w:t xml:space="preserve">27/3, </w:t>
            </w:r>
            <w:r w:rsidR="00413C98" w:rsidRPr="00AA5DC0">
              <w:rPr>
                <w:iCs/>
              </w:rPr>
              <w:t>38/3,</w:t>
            </w:r>
            <w:r w:rsidR="00413C98">
              <w:rPr>
                <w:iCs/>
              </w:rPr>
              <w:t xml:space="preserve"> </w:t>
            </w:r>
            <w:r w:rsidR="00217A92" w:rsidRPr="00FB1FEA">
              <w:t>54/3, 59/3</w:t>
            </w:r>
          </w:p>
          <w:p w14:paraId="11504EA4" w14:textId="3BBCD0C3" w:rsidR="00EF1C30" w:rsidRPr="00FB1FEA" w:rsidRDefault="00EF1C30" w:rsidP="00413C98">
            <w:pPr>
              <w:pStyle w:val="stofftabelletext"/>
              <w:tabs>
                <w:tab w:val="left" w:pos="592"/>
              </w:tabs>
              <w:ind w:left="0"/>
              <w:rPr>
                <w:i/>
              </w:rPr>
            </w:pPr>
          </w:p>
        </w:tc>
      </w:tr>
      <w:tr w:rsidR="007C2834" w:rsidRPr="00FC5106" w14:paraId="47CC577A" w14:textId="77777777" w:rsidTr="00644784">
        <w:tc>
          <w:tcPr>
            <w:tcW w:w="9642" w:type="dxa"/>
            <w:gridSpan w:val="2"/>
            <w:tcBorders>
              <w:top w:val="single" w:sz="4" w:space="0" w:color="auto"/>
              <w:left w:val="single" w:sz="2" w:space="0" w:color="auto"/>
              <w:right w:val="single" w:sz="4" w:space="0" w:color="auto"/>
            </w:tcBorders>
          </w:tcPr>
          <w:p w14:paraId="56E5C53B" w14:textId="34121998" w:rsidR="007C2834" w:rsidRPr="00FC5106" w:rsidRDefault="007C2834" w:rsidP="00FB1FEA">
            <w:pPr>
              <w:pStyle w:val="stofftabelletext"/>
              <w:tabs>
                <w:tab w:val="left" w:pos="592"/>
              </w:tabs>
              <w:rPr>
                <w:u w:val="single"/>
                <w:lang w:val="en-GB"/>
              </w:rPr>
            </w:pPr>
            <w:r w:rsidRPr="003315B7">
              <w:t>Sachthemen: sachfachorientierte Module</w:t>
            </w:r>
          </w:p>
        </w:tc>
      </w:tr>
      <w:tr w:rsidR="00841C58" w:rsidRPr="00FC5106" w14:paraId="0C35EC41" w14:textId="77777777" w:rsidTr="00465B4A">
        <w:tc>
          <w:tcPr>
            <w:tcW w:w="6807" w:type="dxa"/>
            <w:tcBorders>
              <w:left w:val="single" w:sz="2" w:space="0" w:color="auto"/>
              <w:bottom w:val="single" w:sz="4" w:space="0" w:color="auto"/>
              <w:right w:val="single" w:sz="2" w:space="0" w:color="auto"/>
            </w:tcBorders>
          </w:tcPr>
          <w:p w14:paraId="664EF939" w14:textId="3DE140A5" w:rsidR="00841C58" w:rsidRPr="006D71CC" w:rsidRDefault="00841C58" w:rsidP="00841C58">
            <w:pPr>
              <w:pStyle w:val="stofftabelletext"/>
              <w:numPr>
                <w:ilvl w:val="0"/>
                <w:numId w:val="28"/>
              </w:numPr>
              <w:rPr>
                <w:b/>
                <w:bCs/>
              </w:rPr>
            </w:pPr>
            <w:r w:rsidRPr="006D71CC">
              <w:t>Wie Erfahrungen aus dem bilingualen Unterricht zeigen, ist es motivierend, den Lernenden über die Beschäftigung mit Sachfeldzusammenhängen einen sprachlichen Zuwachs zu ermöglichen. In Frage kommen eine Reihe u.U. auch fächerübergreifender Einheiten, z.B. Geschichte: Wikinger, Magna Charta, Henry VIII, Cromwell</w:t>
            </w:r>
          </w:p>
        </w:tc>
        <w:tc>
          <w:tcPr>
            <w:tcW w:w="2835" w:type="dxa"/>
            <w:tcBorders>
              <w:left w:val="single" w:sz="2" w:space="0" w:color="auto"/>
              <w:bottom w:val="single" w:sz="4" w:space="0" w:color="auto"/>
              <w:right w:val="single" w:sz="4" w:space="0" w:color="auto"/>
            </w:tcBorders>
          </w:tcPr>
          <w:p w14:paraId="1267BF95" w14:textId="362776AF" w:rsidR="00FB1FEA" w:rsidRPr="00A37374" w:rsidRDefault="00841C58" w:rsidP="00FB1FEA">
            <w:pPr>
              <w:pStyle w:val="stofftabelletext"/>
              <w:tabs>
                <w:tab w:val="left" w:pos="592"/>
              </w:tabs>
              <w:rPr>
                <w:lang w:val="en-GB"/>
              </w:rPr>
            </w:pPr>
            <w:r w:rsidRPr="00FC5106">
              <w:rPr>
                <w:u w:val="single"/>
                <w:lang w:val="en-GB"/>
              </w:rPr>
              <w:t>GL</w:t>
            </w:r>
            <w:r w:rsidR="00413C98">
              <w:rPr>
                <w:u w:val="single"/>
                <w:lang w:val="en-GB"/>
              </w:rPr>
              <w:t xml:space="preserve"> </w:t>
            </w:r>
            <w:r w:rsidRPr="00FC5106">
              <w:rPr>
                <w:u w:val="single"/>
                <w:lang w:val="en-GB"/>
              </w:rPr>
              <w:t>3:</w:t>
            </w:r>
            <w:r w:rsidRPr="00A37374">
              <w:rPr>
                <w:lang w:val="en-GB"/>
              </w:rPr>
              <w:t xml:space="preserve"> u.</w:t>
            </w:r>
            <w:r w:rsidR="00E7656C">
              <w:rPr>
                <w:lang w:val="en-GB"/>
              </w:rPr>
              <w:t xml:space="preserve"> </w:t>
            </w:r>
            <w:r w:rsidRPr="00A37374">
              <w:rPr>
                <w:lang w:val="en-GB"/>
              </w:rPr>
              <w:t>a.</w:t>
            </w:r>
          </w:p>
          <w:p w14:paraId="11B010E8" w14:textId="5A0362E8" w:rsidR="00841C58" w:rsidRDefault="00A97FF7" w:rsidP="00FB1FEA">
            <w:pPr>
              <w:pStyle w:val="stofftabelletext"/>
              <w:tabs>
                <w:tab w:val="left" w:pos="592"/>
              </w:tabs>
              <w:rPr>
                <w:lang w:val="en-GB"/>
              </w:rPr>
            </w:pPr>
            <w:r w:rsidRPr="00FC5106">
              <w:rPr>
                <w:lang w:val="en-GB"/>
              </w:rPr>
              <w:t xml:space="preserve">SB </w:t>
            </w:r>
            <w:r w:rsidR="009E7AAF" w:rsidRPr="00FC5106">
              <w:rPr>
                <w:lang w:val="en-GB"/>
              </w:rPr>
              <w:t xml:space="preserve">66, </w:t>
            </w:r>
            <w:r w:rsidR="00E75467" w:rsidRPr="00FC5106">
              <w:rPr>
                <w:lang w:val="en-GB"/>
              </w:rPr>
              <w:t xml:space="preserve">94, 99, </w:t>
            </w:r>
            <w:r w:rsidR="00841C58" w:rsidRPr="00FC5106">
              <w:rPr>
                <w:lang w:val="en-GB"/>
              </w:rPr>
              <w:t>146</w:t>
            </w:r>
            <w:r w:rsidR="00413C98">
              <w:rPr>
                <w:lang w:val="en-GB"/>
              </w:rPr>
              <w:t>/8-9</w:t>
            </w:r>
            <w:r w:rsidR="00E75467" w:rsidRPr="00FC5106">
              <w:rPr>
                <w:lang w:val="en-GB"/>
              </w:rPr>
              <w:t xml:space="preserve">, </w:t>
            </w:r>
            <w:r w:rsidR="00E75467" w:rsidRPr="00FC5106">
              <w:rPr>
                <w:i/>
                <w:iCs/>
                <w:lang w:val="en-GB"/>
              </w:rPr>
              <w:t>Timeline</w:t>
            </w:r>
            <w:r w:rsidR="00413C98">
              <w:rPr>
                <w:i/>
                <w:iCs/>
                <w:lang w:val="en-GB"/>
              </w:rPr>
              <w:t>s</w:t>
            </w:r>
            <w:r w:rsidR="00E75467" w:rsidRPr="00FC5106">
              <w:rPr>
                <w:lang w:val="en-GB"/>
              </w:rPr>
              <w:t xml:space="preserve"> 31</w:t>
            </w:r>
            <w:r w:rsidR="00413C98">
              <w:rPr>
                <w:lang w:val="en-GB"/>
              </w:rPr>
              <w:t>4</w:t>
            </w:r>
            <w:r w:rsidR="00E75467" w:rsidRPr="00FC5106">
              <w:rPr>
                <w:lang w:val="en-GB"/>
              </w:rPr>
              <w:t>-317</w:t>
            </w:r>
          </w:p>
          <w:p w14:paraId="7EBBF86A" w14:textId="10E4838D" w:rsidR="007D3A5A" w:rsidRPr="00B970C2" w:rsidRDefault="00FB1FEA" w:rsidP="00B970C2">
            <w:pPr>
              <w:pStyle w:val="stofftabelletext"/>
              <w:tabs>
                <w:tab w:val="left" w:pos="592"/>
              </w:tabs>
              <w:rPr>
                <w:iCs/>
                <w:lang w:val="en-GB"/>
              </w:rPr>
            </w:pPr>
            <w:r w:rsidRPr="002C00B5">
              <w:rPr>
                <w:iCs/>
                <w:lang w:val="en-GB"/>
              </w:rPr>
              <w:t xml:space="preserve">WB 21/3, </w:t>
            </w:r>
            <w:r w:rsidR="00C865F0">
              <w:rPr>
                <w:iCs/>
                <w:lang w:val="en-GB"/>
              </w:rPr>
              <w:t>41/1, 42/4</w:t>
            </w:r>
          </w:p>
        </w:tc>
      </w:tr>
      <w:tr w:rsidR="007C2834" w:rsidRPr="00FC5106" w14:paraId="4BB42B44" w14:textId="77777777" w:rsidTr="00831DA4">
        <w:tc>
          <w:tcPr>
            <w:tcW w:w="9642" w:type="dxa"/>
            <w:gridSpan w:val="2"/>
            <w:tcBorders>
              <w:top w:val="single" w:sz="4" w:space="0" w:color="auto"/>
              <w:left w:val="single" w:sz="2" w:space="0" w:color="auto"/>
              <w:right w:val="single" w:sz="4" w:space="0" w:color="auto"/>
            </w:tcBorders>
          </w:tcPr>
          <w:p w14:paraId="60738B4E" w14:textId="241E8B51" w:rsidR="007C2834" w:rsidRPr="009F16BC" w:rsidRDefault="007C2834" w:rsidP="00423D44">
            <w:pPr>
              <w:pStyle w:val="stofftabelletext"/>
              <w:tabs>
                <w:tab w:val="left" w:pos="592"/>
              </w:tabs>
              <w:rPr>
                <w:u w:val="single"/>
              </w:rPr>
            </w:pPr>
            <w:r w:rsidRPr="003315B7">
              <w:t>Methoden und Lerntechniken</w:t>
            </w:r>
            <w:r>
              <w:t>:</w:t>
            </w:r>
          </w:p>
        </w:tc>
      </w:tr>
      <w:tr w:rsidR="00022301" w:rsidRPr="00FC5106" w14:paraId="791F3869" w14:textId="77777777" w:rsidTr="00423D44">
        <w:tc>
          <w:tcPr>
            <w:tcW w:w="6807" w:type="dxa"/>
            <w:tcBorders>
              <w:left w:val="single" w:sz="2" w:space="0" w:color="auto"/>
              <w:bottom w:val="single" w:sz="4" w:space="0" w:color="auto"/>
              <w:right w:val="single" w:sz="2" w:space="0" w:color="auto"/>
            </w:tcBorders>
          </w:tcPr>
          <w:p w14:paraId="74817EC4" w14:textId="7D8B145C" w:rsidR="00022301" w:rsidRPr="00EF1C30" w:rsidRDefault="00022301" w:rsidP="00C865F0">
            <w:pPr>
              <w:pStyle w:val="stofftabelletext"/>
              <w:numPr>
                <w:ilvl w:val="0"/>
                <w:numId w:val="28"/>
              </w:numPr>
            </w:pPr>
            <w:r w:rsidRPr="00EF1C30">
              <w:t>Einsatz des Europäischen Sprachenportfoli</w:t>
            </w:r>
            <w:r w:rsidR="00FF277D">
              <w:t>os</w:t>
            </w:r>
          </w:p>
          <w:p w14:paraId="6B8F9DF5" w14:textId="46B04CDC" w:rsidR="009A068E" w:rsidRPr="00EF1C30" w:rsidRDefault="009A068E" w:rsidP="00022301">
            <w:pPr>
              <w:pStyle w:val="stofftabelletext"/>
            </w:pPr>
          </w:p>
        </w:tc>
        <w:tc>
          <w:tcPr>
            <w:tcW w:w="2835" w:type="dxa"/>
            <w:tcBorders>
              <w:left w:val="single" w:sz="2" w:space="0" w:color="auto"/>
              <w:bottom w:val="single" w:sz="4" w:space="0" w:color="auto"/>
              <w:right w:val="single" w:sz="4" w:space="0" w:color="auto"/>
            </w:tcBorders>
          </w:tcPr>
          <w:p w14:paraId="74810694" w14:textId="11E5A4DF" w:rsidR="00022301" w:rsidRPr="009F16BC" w:rsidRDefault="00022301" w:rsidP="00423D44">
            <w:pPr>
              <w:pStyle w:val="stofftabelletext"/>
              <w:tabs>
                <w:tab w:val="left" w:pos="592"/>
              </w:tabs>
            </w:pPr>
            <w:r w:rsidRPr="009F16BC">
              <w:rPr>
                <w:u w:val="single"/>
              </w:rPr>
              <w:t>GL 3</w:t>
            </w:r>
            <w:r w:rsidRPr="00A37374">
              <w:rPr>
                <w:u w:val="single"/>
              </w:rPr>
              <w:t>:</w:t>
            </w:r>
            <w:r w:rsidRPr="009F16BC">
              <w:t xml:space="preserve"> u.</w:t>
            </w:r>
            <w:r w:rsidR="00E7656C">
              <w:t xml:space="preserve"> </w:t>
            </w:r>
            <w:r w:rsidRPr="009F16BC">
              <w:t>a.</w:t>
            </w:r>
          </w:p>
          <w:p w14:paraId="7FABB3D7" w14:textId="28B0E30D" w:rsidR="00EF1C30" w:rsidRPr="00EF1C30" w:rsidRDefault="00EF1C30" w:rsidP="00423D44">
            <w:pPr>
              <w:pStyle w:val="stofftabelletext"/>
              <w:tabs>
                <w:tab w:val="left" w:pos="592"/>
              </w:tabs>
              <w:rPr>
                <w:u w:val="single"/>
              </w:rPr>
            </w:pPr>
            <w:r w:rsidRPr="00EF1C30">
              <w:t>Portfolio im Workbook mit Selbsteinschätzungsbögen für jede Lektio</w:t>
            </w:r>
            <w:r w:rsidR="00465B4A">
              <w:t>n</w:t>
            </w:r>
          </w:p>
        </w:tc>
      </w:tr>
    </w:tbl>
    <w:p w14:paraId="49BBCB69" w14:textId="083CBF84" w:rsidR="000C5B7B" w:rsidRPr="000C5B7B" w:rsidRDefault="003247F7" w:rsidP="000C5B7B">
      <w:r>
        <w:t xml:space="preserve">                         </w:t>
      </w:r>
    </w:p>
    <w:sectPr w:rsidR="000C5B7B" w:rsidRPr="000C5B7B" w:rsidSect="00695BC8">
      <w:headerReference w:type="default" r:id="rId9"/>
      <w:footerReference w:type="default" r:id="rId10"/>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352A" w14:textId="77777777" w:rsidR="003713CD" w:rsidRDefault="003713CD" w:rsidP="002421C0">
      <w:pPr>
        <w:spacing w:after="0" w:line="240" w:lineRule="auto"/>
      </w:pPr>
      <w:r>
        <w:separator/>
      </w:r>
    </w:p>
  </w:endnote>
  <w:endnote w:type="continuationSeparator" w:id="0">
    <w:p w14:paraId="253AEA74" w14:textId="77777777" w:rsidR="003713CD" w:rsidRDefault="003713CD"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5646" w14:textId="5E81F8DC" w:rsidR="003713CD" w:rsidRDefault="003713CD" w:rsidP="00695BC8">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57216" behindDoc="0" locked="0" layoutInCell="1" allowOverlap="1" wp14:anchorId="5BC6C3F2" wp14:editId="7357FC8B">
              <wp:simplePos x="0" y="0"/>
              <wp:positionH relativeFrom="column">
                <wp:posOffset>-14605</wp:posOffset>
              </wp:positionH>
              <wp:positionV relativeFrom="paragraph">
                <wp:posOffset>-107315</wp:posOffset>
              </wp:positionV>
              <wp:extent cx="6119495" cy="0"/>
              <wp:effectExtent l="0" t="0" r="14605" b="19050"/>
              <wp:wrapNone/>
              <wp:docPr id="16" name="Gerade Verbindung 1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BEC4F3" id="Gerade Verbindung 1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53120" behindDoc="0" locked="0" layoutInCell="1" allowOverlap="0" wp14:anchorId="11805457" wp14:editId="03303A31">
          <wp:simplePos x="0" y="0"/>
          <wp:positionH relativeFrom="column">
            <wp:posOffset>-11430</wp:posOffset>
          </wp:positionH>
          <wp:positionV relativeFrom="paragraph">
            <wp:posOffset>-29372</wp:posOffset>
          </wp:positionV>
          <wp:extent cx="467995" cy="233680"/>
          <wp:effectExtent l="0" t="0" r="8255" b="0"/>
          <wp:wrapNone/>
          <wp:docPr id="2" name="Grafik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E4589D">
      <w:rPr>
        <w:rFonts w:ascii="Arial" w:hAnsi="Arial" w:cs="Arial"/>
        <w:sz w:val="14"/>
        <w:szCs w:val="14"/>
      </w:rPr>
      <w:t>2</w:t>
    </w:r>
    <w:r w:rsidR="009F16BC">
      <w:rPr>
        <w:rFonts w:ascii="Arial" w:hAnsi="Arial" w:cs="Arial"/>
        <w:sz w:val="14"/>
        <w:szCs w:val="14"/>
      </w:rPr>
      <w:t>6</w:t>
    </w:r>
    <w:r>
      <w:rPr>
        <w:rFonts w:ascii="Arial" w:hAnsi="Arial" w:cs="Arial"/>
        <w:sz w:val="14"/>
        <w:szCs w:val="14"/>
      </w:rPr>
      <w:t xml:space="preserve"> </w:t>
    </w:r>
  </w:p>
  <w:p w14:paraId="6B4F9AE3" w14:textId="77777777" w:rsidR="003713CD" w:rsidRPr="00AC65AF" w:rsidRDefault="003713CD"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75292554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2</w:t>
        </w:r>
        <w:r w:rsidRPr="004F7230">
          <w:rPr>
            <w:rFonts w:ascii="Arial" w:hAnsi="Arial" w:cs="Arial"/>
            <w:sz w:val="14"/>
            <w:szCs w:val="14"/>
          </w:rPr>
          <w:fldChar w:fldCharType="end"/>
        </w:r>
      </w:sdtContent>
    </w:sdt>
    <w:r w:rsidRPr="00AC65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BC11" w14:textId="206ACA36" w:rsidR="003713CD" w:rsidRDefault="003713CD" w:rsidP="00695BC8">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65408" behindDoc="0" locked="0" layoutInCell="1" allowOverlap="1" wp14:anchorId="6C352032" wp14:editId="4D21196C">
              <wp:simplePos x="0" y="0"/>
              <wp:positionH relativeFrom="column">
                <wp:posOffset>-14605</wp:posOffset>
              </wp:positionH>
              <wp:positionV relativeFrom="paragraph">
                <wp:posOffset>-107315</wp:posOffset>
              </wp:positionV>
              <wp:extent cx="6119495" cy="0"/>
              <wp:effectExtent l="0" t="0" r="14605" b="19050"/>
              <wp:wrapNone/>
              <wp:docPr id="36" name="Gerade Verbindung 3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D86E9" id="Gerade Verbindung 3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61312" behindDoc="0" locked="0" layoutInCell="1" allowOverlap="0" wp14:anchorId="09D92D5D" wp14:editId="6BADF630">
          <wp:simplePos x="0" y="0"/>
          <wp:positionH relativeFrom="column">
            <wp:posOffset>-11430</wp:posOffset>
          </wp:positionH>
          <wp:positionV relativeFrom="paragraph">
            <wp:posOffset>-29372</wp:posOffset>
          </wp:positionV>
          <wp:extent cx="467995" cy="233680"/>
          <wp:effectExtent l="0" t="0" r="8255" b="0"/>
          <wp:wrapNone/>
          <wp:docPr id="3" name="Grafik 3"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E4589D">
      <w:rPr>
        <w:rFonts w:ascii="Arial" w:hAnsi="Arial" w:cs="Arial"/>
        <w:sz w:val="14"/>
        <w:szCs w:val="14"/>
      </w:rPr>
      <w:t>2</w:t>
    </w:r>
    <w:r w:rsidR="009F16BC">
      <w:rPr>
        <w:rFonts w:ascii="Arial" w:hAnsi="Arial" w:cs="Arial"/>
        <w:sz w:val="14"/>
        <w:szCs w:val="14"/>
      </w:rPr>
      <w:t>6</w:t>
    </w:r>
  </w:p>
  <w:p w14:paraId="6E6ECEEF" w14:textId="77777777" w:rsidR="003713CD" w:rsidRPr="00AC65AF" w:rsidRDefault="003713CD"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51133971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1</w:t>
        </w:r>
        <w:r w:rsidRPr="004F7230">
          <w:rPr>
            <w:rFonts w:ascii="Arial" w:hAnsi="Arial" w:cs="Arial"/>
            <w:sz w:val="14"/>
            <w:szCs w:val="14"/>
          </w:rPr>
          <w:fldChar w:fldCharType="end"/>
        </w:r>
      </w:sdtContent>
    </w:sdt>
    <w:r w:rsidRPr="00AC6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4CAA" w14:textId="77777777" w:rsidR="003713CD" w:rsidRDefault="003713CD" w:rsidP="002421C0">
      <w:pPr>
        <w:spacing w:after="0" w:line="240" w:lineRule="auto"/>
      </w:pPr>
      <w:r>
        <w:separator/>
      </w:r>
    </w:p>
  </w:footnote>
  <w:footnote w:type="continuationSeparator" w:id="0">
    <w:p w14:paraId="73FF3A24" w14:textId="77777777" w:rsidR="003713CD" w:rsidRDefault="003713CD"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D2A7" w14:textId="16C69407" w:rsidR="00C446FE" w:rsidRDefault="003713CD" w:rsidP="00C446FE">
    <w:pPr>
      <w:pStyle w:val="Kopfzeile"/>
      <w:tabs>
        <w:tab w:val="clear" w:pos="9072"/>
      </w:tabs>
      <w:rPr>
        <w:rFonts w:ascii="Arial" w:hAnsi="Arial" w:cs="Arial"/>
        <w:sz w:val="14"/>
        <w:szCs w:val="14"/>
      </w:rPr>
    </w:pPr>
    <w:r>
      <w:rPr>
        <w:rFonts w:ascii="Arial" w:hAnsi="Arial" w:cs="Arial"/>
        <w:sz w:val="14"/>
        <w:szCs w:val="14"/>
      </w:rPr>
      <w:t xml:space="preserve">Abgleich für das Fach </w:t>
    </w:r>
    <w:r w:rsidRPr="003D439C">
      <w:rPr>
        <w:rFonts w:ascii="Arial" w:hAnsi="Arial" w:cs="Arial"/>
        <w:sz w:val="14"/>
        <w:szCs w:val="14"/>
      </w:rPr>
      <w:t xml:space="preserve">Englisch Klasse </w:t>
    </w:r>
    <w:r w:rsidR="00836574">
      <w:rPr>
        <w:rFonts w:ascii="Arial" w:hAnsi="Arial" w:cs="Arial"/>
        <w:sz w:val="14"/>
        <w:szCs w:val="14"/>
      </w:rPr>
      <w:t>7</w:t>
    </w:r>
    <w:r w:rsidRPr="003D439C">
      <w:rPr>
        <w:rFonts w:ascii="Arial" w:hAnsi="Arial" w:cs="Arial"/>
        <w:sz w:val="14"/>
        <w:szCs w:val="14"/>
      </w:rPr>
      <w:t xml:space="preserve"> auf der</w:t>
    </w:r>
    <w:r>
      <w:rPr>
        <w:rFonts w:ascii="Arial" w:hAnsi="Arial" w:cs="Arial"/>
        <w:sz w:val="14"/>
        <w:szCs w:val="14"/>
      </w:rPr>
      <w:t xml:space="preserve"> Grundlage des </w:t>
    </w:r>
    <w:r w:rsidR="00941F1B">
      <w:rPr>
        <w:rFonts w:ascii="Arial" w:hAnsi="Arial" w:cs="Arial"/>
        <w:sz w:val="14"/>
        <w:szCs w:val="14"/>
      </w:rPr>
      <w:t>Lehrplans</w:t>
    </w:r>
    <w:r w:rsidRPr="00961FA5">
      <w:rPr>
        <w:rFonts w:ascii="Arial" w:hAnsi="Arial" w:cs="Arial"/>
        <w:sz w:val="14"/>
        <w:szCs w:val="14"/>
      </w:rPr>
      <w:t xml:space="preserve"> </w:t>
    </w:r>
    <w:r>
      <w:rPr>
        <w:rFonts w:ascii="Arial" w:hAnsi="Arial" w:cs="Arial"/>
        <w:sz w:val="14"/>
        <w:szCs w:val="14"/>
      </w:rPr>
      <w:t xml:space="preserve">für Gymnasien in </w:t>
    </w:r>
    <w:r w:rsidR="00941F1B">
      <w:rPr>
        <w:rFonts w:ascii="Arial" w:hAnsi="Arial" w:cs="Arial"/>
        <w:sz w:val="14"/>
        <w:szCs w:val="14"/>
      </w:rPr>
      <w:t>Hessen</w:t>
    </w:r>
    <w:r w:rsidR="00601317">
      <w:rPr>
        <w:rFonts w:ascii="Arial" w:hAnsi="Arial" w:cs="Arial"/>
        <w:sz w:val="14"/>
        <w:szCs w:val="14"/>
      </w:rPr>
      <w:t xml:space="preserve"> (G8)</w:t>
    </w:r>
  </w:p>
  <w:p w14:paraId="49F3ABAA" w14:textId="37303D13" w:rsidR="00C446FE" w:rsidRPr="00C446FE" w:rsidRDefault="003713CD" w:rsidP="00C446FE">
    <w:pPr>
      <w:pStyle w:val="Kopfzeile"/>
      <w:tabs>
        <w:tab w:val="clear" w:pos="9072"/>
      </w:tabs>
      <w:jc w:val="right"/>
      <w:rPr>
        <w:rFonts w:ascii="Arial" w:hAnsi="Arial" w:cs="Arial"/>
        <w:sz w:val="14"/>
        <w:szCs w:val="14"/>
      </w:rPr>
    </w:pPr>
    <w:r w:rsidRPr="00C446FE">
      <w:rPr>
        <w:rFonts w:ascii="Arial" w:hAnsi="Arial" w:cs="Arial"/>
        <w:sz w:val="14"/>
        <w:szCs w:val="14"/>
      </w:rPr>
      <w:t xml:space="preserve">Green Line </w:t>
    </w:r>
    <w:r w:rsidR="00475648">
      <w:rPr>
        <w:rFonts w:ascii="Arial" w:hAnsi="Arial" w:cs="Arial"/>
        <w:sz w:val="14"/>
        <w:szCs w:val="14"/>
      </w:rPr>
      <w:t>3</w:t>
    </w:r>
  </w:p>
  <w:p w14:paraId="5C0CD453" w14:textId="06325964" w:rsidR="003713CD" w:rsidRDefault="003713CD" w:rsidP="00C446FE">
    <w:pPr>
      <w:pStyle w:val="Kopfzeile"/>
      <w:tabs>
        <w:tab w:val="clear" w:pos="9072"/>
      </w:tabs>
      <w:jc w:val="right"/>
      <w:rPr>
        <w:rFonts w:ascii="Arial" w:hAnsi="Arial" w:cs="Arial"/>
        <w:sz w:val="14"/>
        <w:szCs w:val="14"/>
      </w:rPr>
    </w:pPr>
    <w:r w:rsidRPr="00C446FE">
      <w:rPr>
        <w:rFonts w:ascii="Arial" w:hAnsi="Arial" w:cs="Arial"/>
        <w:sz w:val="14"/>
        <w:szCs w:val="14"/>
      </w:rPr>
      <w:t xml:space="preserve">ISBN: </w:t>
    </w:r>
    <w:r w:rsidR="00C446FE" w:rsidRPr="00C446FE">
      <w:rPr>
        <w:rFonts w:ascii="Arial" w:hAnsi="Arial" w:cs="Arial"/>
        <w:sz w:val="14"/>
        <w:szCs w:val="14"/>
      </w:rPr>
      <w:t>978-3-12-8640</w:t>
    </w:r>
    <w:r w:rsidR="00836574">
      <w:rPr>
        <w:rFonts w:ascii="Arial" w:hAnsi="Arial" w:cs="Arial"/>
        <w:sz w:val="14"/>
        <w:szCs w:val="14"/>
      </w:rPr>
      <w:t>3</w:t>
    </w:r>
    <w:r w:rsidR="00C446FE" w:rsidRPr="00C446FE">
      <w:rPr>
        <w:rFonts w:ascii="Arial" w:hAnsi="Arial" w:cs="Arial"/>
        <w:sz w:val="14"/>
        <w:szCs w:val="14"/>
      </w:rPr>
      <w:t>0-</w:t>
    </w:r>
    <w:r w:rsidR="00836574">
      <w:rPr>
        <w:rFonts w:ascii="Arial" w:hAnsi="Arial" w:cs="Arial"/>
        <w:sz w:val="14"/>
        <w:szCs w:val="14"/>
      </w:rPr>
      <w:t>3</w:t>
    </w:r>
    <w:r w:rsidR="00C446FE" w:rsidRPr="00C446FE">
      <w:rPr>
        <w:rFonts w:ascii="Arial" w:hAnsi="Arial" w:cs="Arial"/>
        <w:sz w:val="14"/>
        <w:szCs w:val="14"/>
      </w:rPr>
      <w:t xml:space="preserve"> / 978-3-12-8640</w:t>
    </w:r>
    <w:r w:rsidR="00836574">
      <w:rPr>
        <w:rFonts w:ascii="Arial" w:hAnsi="Arial" w:cs="Arial"/>
        <w:sz w:val="14"/>
        <w:szCs w:val="14"/>
      </w:rPr>
      <w:t>3</w:t>
    </w:r>
    <w:r w:rsidR="00C446FE" w:rsidRPr="00C446FE">
      <w:rPr>
        <w:rFonts w:ascii="Arial" w:hAnsi="Arial" w:cs="Arial"/>
        <w:sz w:val="14"/>
        <w:szCs w:val="14"/>
      </w:rPr>
      <w:t>1-</w:t>
    </w:r>
    <w:r w:rsidR="00836574">
      <w:rPr>
        <w:rFonts w:ascii="Arial" w:hAnsi="Arial" w:cs="Arial"/>
        <w:sz w:val="14"/>
        <w:szCs w:val="14"/>
      </w:rPr>
      <w:t>0</w:t>
    </w:r>
  </w:p>
  <w:p w14:paraId="549BFD4F" w14:textId="77777777" w:rsidR="00836574" w:rsidRPr="00C446FE" w:rsidRDefault="00836574" w:rsidP="00C446FE">
    <w:pPr>
      <w:pStyle w:val="Kopfzeile"/>
      <w:tabs>
        <w:tab w:val="clear" w:pos="9072"/>
      </w:tabs>
      <w:jc w:val="right"/>
      <w:rPr>
        <w:rFonts w:ascii="Arial" w:hAnsi="Arial" w:cs="Arial"/>
        <w:sz w:val="14"/>
        <w:szCs w:val="14"/>
      </w:rPr>
    </w:pPr>
  </w:p>
  <w:p w14:paraId="733A516F" w14:textId="77777777" w:rsidR="003713CD" w:rsidRPr="003D439C" w:rsidRDefault="003713CD">
    <w:pPr>
      <w:pStyle w:val="Kopfzeile"/>
      <w:rPr>
        <w:rFonts w:ascii="Arial" w:hAnsi="Arial" w:cs="Arial"/>
        <w:sz w:val="14"/>
        <w:szCs w:val="14"/>
      </w:rPr>
    </w:pPr>
    <w:r>
      <w:rPr>
        <w:rFonts w:ascii="Arial" w:hAnsi="Arial" w:cs="Arial"/>
        <w:sz w:val="14"/>
        <w:szCs w:val="14"/>
      </w:rPr>
      <w:tab/>
    </w:r>
    <w:r>
      <w:rPr>
        <w:rFonts w:ascii="Arial" w:hAnsi="Arial" w:cs="Arial"/>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B6EC" w14:textId="77777777" w:rsidR="003713CD" w:rsidRDefault="003713CD" w:rsidP="00695BC8">
    <w:pPr>
      <w:pStyle w:val="Kopfzeile"/>
      <w:tabs>
        <w:tab w:val="clear" w:pos="4536"/>
        <w:tab w:val="clear" w:pos="9072"/>
      </w:tabs>
    </w:pPr>
  </w:p>
  <w:p w14:paraId="56966D06" w14:textId="77777777" w:rsidR="003713CD" w:rsidRPr="00695BC8" w:rsidRDefault="003713CD" w:rsidP="00695B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A0C4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2F1ACD"/>
    <w:multiLevelType w:val="hybridMultilevel"/>
    <w:tmpl w:val="97C2928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02343B9F"/>
    <w:multiLevelType w:val="hybridMultilevel"/>
    <w:tmpl w:val="118C9258"/>
    <w:lvl w:ilvl="0" w:tplc="D598D3B8">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073371B3"/>
    <w:multiLevelType w:val="hybridMultilevel"/>
    <w:tmpl w:val="BEC40A42"/>
    <w:lvl w:ilvl="0" w:tplc="F33CDD98">
      <w:start w:val="1"/>
      <w:numFmt w:val="decimal"/>
      <w:pStyle w:val="stoff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7947D2"/>
    <w:multiLevelType w:val="hybridMultilevel"/>
    <w:tmpl w:val="6FA6986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154655A7"/>
    <w:multiLevelType w:val="hybridMultilevel"/>
    <w:tmpl w:val="FD3EBAD4"/>
    <w:lvl w:ilvl="0" w:tplc="0407000D">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165E5392"/>
    <w:multiLevelType w:val="hybridMultilevel"/>
    <w:tmpl w:val="B39A96C6"/>
    <w:lvl w:ilvl="0" w:tplc="0407000D">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1E4E40F5"/>
    <w:multiLevelType w:val="hybridMultilevel"/>
    <w:tmpl w:val="80825EB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8" w15:restartNumberingAfterBreak="0">
    <w:nsid w:val="1FF81588"/>
    <w:multiLevelType w:val="hybridMultilevel"/>
    <w:tmpl w:val="C5C6B69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9" w15:restartNumberingAfterBreak="0">
    <w:nsid w:val="26C1797F"/>
    <w:multiLevelType w:val="hybridMultilevel"/>
    <w:tmpl w:val="B8FE65E2"/>
    <w:lvl w:ilvl="0" w:tplc="0407000D">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29D9214E"/>
    <w:multiLevelType w:val="hybridMultilevel"/>
    <w:tmpl w:val="D89EAA7E"/>
    <w:lvl w:ilvl="0" w:tplc="0407000D">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2B9101F1"/>
    <w:multiLevelType w:val="hybridMultilevel"/>
    <w:tmpl w:val="6938E016"/>
    <w:lvl w:ilvl="0" w:tplc="0407000D">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2E467B6D"/>
    <w:multiLevelType w:val="hybridMultilevel"/>
    <w:tmpl w:val="82CC3DCC"/>
    <w:lvl w:ilvl="0" w:tplc="0407000D">
      <w:start w:val="1"/>
      <w:numFmt w:val="bullet"/>
      <w:lvlText w:val=""/>
      <w:lvlJc w:val="left"/>
      <w:pPr>
        <w:ind w:left="833" w:hanging="360"/>
      </w:pPr>
      <w:rPr>
        <w:rFonts w:ascii="Wingdings" w:hAnsi="Wingdings" w:hint="default"/>
      </w:rPr>
    </w:lvl>
    <w:lvl w:ilvl="1" w:tplc="30268A36">
      <w:numFmt w:val="bullet"/>
      <w:lvlText w:val="-"/>
      <w:lvlJc w:val="left"/>
      <w:pPr>
        <w:ind w:left="1553" w:hanging="360"/>
      </w:pPr>
      <w:rPr>
        <w:rFonts w:ascii="Times New Roman" w:eastAsia="Times New Roman" w:hAnsi="Times New Roman" w:cs="Times New Roman"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31496A34"/>
    <w:multiLevelType w:val="hybridMultilevel"/>
    <w:tmpl w:val="414EDD04"/>
    <w:lvl w:ilvl="0" w:tplc="FDA67B00">
      <w:numFmt w:val="bullet"/>
      <w:lvlText w:val="-"/>
      <w:lvlJc w:val="left"/>
      <w:pPr>
        <w:ind w:left="473" w:hanging="360"/>
      </w:pPr>
      <w:rPr>
        <w:rFonts w:ascii="Times New Roman" w:eastAsia="Times New Roman" w:hAnsi="Times New Roman"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15:restartNumberingAfterBreak="0">
    <w:nsid w:val="36064908"/>
    <w:multiLevelType w:val="hybridMultilevel"/>
    <w:tmpl w:val="AB4859D6"/>
    <w:lvl w:ilvl="0" w:tplc="FDA67B00">
      <w:numFmt w:val="bullet"/>
      <w:lvlText w:val="-"/>
      <w:lvlJc w:val="left"/>
      <w:pPr>
        <w:ind w:left="473" w:hanging="360"/>
      </w:pPr>
      <w:rPr>
        <w:rFonts w:ascii="Times New Roman" w:eastAsia="Times New Roman" w:hAnsi="Times New Roman"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5" w15:restartNumberingAfterBreak="0">
    <w:nsid w:val="39535C25"/>
    <w:multiLevelType w:val="hybridMultilevel"/>
    <w:tmpl w:val="7F38F9E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3AE40F74"/>
    <w:multiLevelType w:val="hybridMultilevel"/>
    <w:tmpl w:val="27F0A384"/>
    <w:lvl w:ilvl="0" w:tplc="0407000D">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7" w15:restartNumberingAfterBreak="0">
    <w:nsid w:val="3C967BEF"/>
    <w:multiLevelType w:val="hybridMultilevel"/>
    <w:tmpl w:val="7478A1B8"/>
    <w:lvl w:ilvl="0" w:tplc="0407000D">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15:restartNumberingAfterBreak="0">
    <w:nsid w:val="3E063A68"/>
    <w:multiLevelType w:val="hybridMultilevel"/>
    <w:tmpl w:val="1B945EBC"/>
    <w:lvl w:ilvl="0" w:tplc="AB30028C">
      <w:start w:val="1"/>
      <w:numFmt w:val="bullet"/>
      <w:lvlText w:val=""/>
      <w:lvlJc w:val="left"/>
      <w:pPr>
        <w:ind w:left="833" w:hanging="360"/>
      </w:pPr>
      <w:rPr>
        <w:rFonts w:ascii="Wingdings" w:hAnsi="Wingdings" w:hint="default"/>
        <w:color w:val="auto"/>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E11114"/>
    <w:multiLevelType w:val="hybridMultilevel"/>
    <w:tmpl w:val="B928C65E"/>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A07309C"/>
    <w:multiLevelType w:val="hybridMultilevel"/>
    <w:tmpl w:val="238E70D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D07FBC"/>
    <w:multiLevelType w:val="hybridMultilevel"/>
    <w:tmpl w:val="6D9A13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981C13"/>
    <w:multiLevelType w:val="hybridMultilevel"/>
    <w:tmpl w:val="B7C81AF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3" w15:restartNumberingAfterBreak="0">
    <w:nsid w:val="5129468D"/>
    <w:multiLevelType w:val="hybridMultilevel"/>
    <w:tmpl w:val="8B802E94"/>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4" w15:restartNumberingAfterBreak="0">
    <w:nsid w:val="530B04C8"/>
    <w:multiLevelType w:val="hybridMultilevel"/>
    <w:tmpl w:val="4F46C3E6"/>
    <w:lvl w:ilvl="0" w:tplc="0407000D">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15:restartNumberingAfterBreak="0">
    <w:nsid w:val="55944E46"/>
    <w:multiLevelType w:val="hybridMultilevel"/>
    <w:tmpl w:val="37B21C94"/>
    <w:lvl w:ilvl="0" w:tplc="D8B66D88">
      <w:numFmt w:val="bullet"/>
      <w:lvlText w:val="-"/>
      <w:lvlJc w:val="left"/>
      <w:pPr>
        <w:ind w:left="473" w:hanging="360"/>
      </w:pPr>
      <w:rPr>
        <w:rFonts w:ascii="Times New Roman" w:eastAsia="Times New Roman" w:hAnsi="Times New Roman" w:cs="Times New Roman" w:hint="default"/>
      </w:rPr>
    </w:lvl>
    <w:lvl w:ilvl="1" w:tplc="04070003">
      <w:start w:val="1"/>
      <w:numFmt w:val="bullet"/>
      <w:lvlText w:val="o"/>
      <w:lvlJc w:val="left"/>
      <w:pPr>
        <w:ind w:left="1193" w:hanging="360"/>
      </w:pPr>
      <w:rPr>
        <w:rFonts w:ascii="Courier New" w:hAnsi="Courier New" w:cs="Courier New" w:hint="default"/>
      </w:rPr>
    </w:lvl>
    <w:lvl w:ilvl="2" w:tplc="04070005">
      <w:start w:val="1"/>
      <w:numFmt w:val="bullet"/>
      <w:lvlText w:val=""/>
      <w:lvlJc w:val="left"/>
      <w:pPr>
        <w:ind w:left="1913" w:hanging="360"/>
      </w:pPr>
      <w:rPr>
        <w:rFonts w:ascii="Wingdings" w:hAnsi="Wingdings" w:hint="default"/>
      </w:rPr>
    </w:lvl>
    <w:lvl w:ilvl="3" w:tplc="04070001">
      <w:start w:val="1"/>
      <w:numFmt w:val="bullet"/>
      <w:lvlText w:val=""/>
      <w:lvlJc w:val="left"/>
      <w:pPr>
        <w:ind w:left="2633" w:hanging="360"/>
      </w:pPr>
      <w:rPr>
        <w:rFonts w:ascii="Symbol" w:hAnsi="Symbol" w:hint="default"/>
      </w:rPr>
    </w:lvl>
    <w:lvl w:ilvl="4" w:tplc="04070003">
      <w:start w:val="1"/>
      <w:numFmt w:val="bullet"/>
      <w:lvlText w:val="o"/>
      <w:lvlJc w:val="left"/>
      <w:pPr>
        <w:ind w:left="3353" w:hanging="360"/>
      </w:pPr>
      <w:rPr>
        <w:rFonts w:ascii="Courier New" w:hAnsi="Courier New" w:cs="Courier New" w:hint="default"/>
      </w:rPr>
    </w:lvl>
    <w:lvl w:ilvl="5" w:tplc="04070005">
      <w:start w:val="1"/>
      <w:numFmt w:val="bullet"/>
      <w:lvlText w:val=""/>
      <w:lvlJc w:val="left"/>
      <w:pPr>
        <w:ind w:left="4073" w:hanging="360"/>
      </w:pPr>
      <w:rPr>
        <w:rFonts w:ascii="Wingdings" w:hAnsi="Wingdings" w:hint="default"/>
      </w:rPr>
    </w:lvl>
    <w:lvl w:ilvl="6" w:tplc="04070001">
      <w:start w:val="1"/>
      <w:numFmt w:val="bullet"/>
      <w:lvlText w:val=""/>
      <w:lvlJc w:val="left"/>
      <w:pPr>
        <w:ind w:left="4793" w:hanging="360"/>
      </w:pPr>
      <w:rPr>
        <w:rFonts w:ascii="Symbol" w:hAnsi="Symbol" w:hint="default"/>
      </w:rPr>
    </w:lvl>
    <w:lvl w:ilvl="7" w:tplc="04070003">
      <w:start w:val="1"/>
      <w:numFmt w:val="bullet"/>
      <w:lvlText w:val="o"/>
      <w:lvlJc w:val="left"/>
      <w:pPr>
        <w:ind w:left="5513" w:hanging="360"/>
      </w:pPr>
      <w:rPr>
        <w:rFonts w:ascii="Courier New" w:hAnsi="Courier New" w:cs="Courier New" w:hint="default"/>
      </w:rPr>
    </w:lvl>
    <w:lvl w:ilvl="8" w:tplc="04070005">
      <w:start w:val="1"/>
      <w:numFmt w:val="bullet"/>
      <w:lvlText w:val=""/>
      <w:lvlJc w:val="left"/>
      <w:pPr>
        <w:ind w:left="6233" w:hanging="360"/>
      </w:pPr>
      <w:rPr>
        <w:rFonts w:ascii="Wingdings" w:hAnsi="Wingdings" w:hint="default"/>
      </w:rPr>
    </w:lvl>
  </w:abstractNum>
  <w:abstractNum w:abstractNumId="26" w15:restartNumberingAfterBreak="0">
    <w:nsid w:val="560D0821"/>
    <w:multiLevelType w:val="hybridMultilevel"/>
    <w:tmpl w:val="F74A64F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7" w15:restartNumberingAfterBreak="0">
    <w:nsid w:val="57EF3BE9"/>
    <w:multiLevelType w:val="hybridMultilevel"/>
    <w:tmpl w:val="2B84CFD4"/>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8" w15:restartNumberingAfterBreak="0">
    <w:nsid w:val="599F66F3"/>
    <w:multiLevelType w:val="hybridMultilevel"/>
    <w:tmpl w:val="967E0A6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9" w15:restartNumberingAfterBreak="0">
    <w:nsid w:val="642C25B1"/>
    <w:multiLevelType w:val="hybridMultilevel"/>
    <w:tmpl w:val="DF6CDCC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0" w15:restartNumberingAfterBreak="0">
    <w:nsid w:val="66AE7735"/>
    <w:multiLevelType w:val="hybridMultilevel"/>
    <w:tmpl w:val="33DA90F2"/>
    <w:lvl w:ilvl="0" w:tplc="FDA67B00">
      <w:numFmt w:val="bullet"/>
      <w:lvlText w:val="-"/>
      <w:lvlJc w:val="left"/>
      <w:pPr>
        <w:ind w:left="473" w:hanging="360"/>
      </w:pPr>
      <w:rPr>
        <w:rFonts w:ascii="Times New Roman" w:eastAsia="Times New Roman" w:hAnsi="Times New Roman"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1" w15:restartNumberingAfterBreak="0">
    <w:nsid w:val="699545C8"/>
    <w:multiLevelType w:val="hybridMultilevel"/>
    <w:tmpl w:val="7E2AB97A"/>
    <w:lvl w:ilvl="0" w:tplc="040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228DC"/>
    <w:multiLevelType w:val="hybridMultilevel"/>
    <w:tmpl w:val="722ECCC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3" w15:restartNumberingAfterBreak="0">
    <w:nsid w:val="6BCB1340"/>
    <w:multiLevelType w:val="hybridMultilevel"/>
    <w:tmpl w:val="5E0C84D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4" w15:restartNumberingAfterBreak="0">
    <w:nsid w:val="6C4320B8"/>
    <w:multiLevelType w:val="hybridMultilevel"/>
    <w:tmpl w:val="CCE4DFE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5" w15:restartNumberingAfterBreak="0">
    <w:nsid w:val="76EF7F7C"/>
    <w:multiLevelType w:val="hybridMultilevel"/>
    <w:tmpl w:val="D46E1940"/>
    <w:lvl w:ilvl="0" w:tplc="FDA67B00">
      <w:numFmt w:val="bullet"/>
      <w:lvlText w:val="-"/>
      <w:lvlJc w:val="left"/>
      <w:pPr>
        <w:ind w:left="473" w:hanging="360"/>
      </w:pPr>
      <w:rPr>
        <w:rFonts w:ascii="Times New Roman" w:eastAsia="Times New Roman" w:hAnsi="Times New Roman"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6" w15:restartNumberingAfterBreak="0">
    <w:nsid w:val="7F9252FC"/>
    <w:multiLevelType w:val="hybridMultilevel"/>
    <w:tmpl w:val="8766E40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9779536">
    <w:abstractNumId w:val="3"/>
  </w:num>
  <w:num w:numId="2" w16cid:durableId="294026217">
    <w:abstractNumId w:val="0"/>
  </w:num>
  <w:num w:numId="3" w16cid:durableId="1784960961">
    <w:abstractNumId w:val="34"/>
  </w:num>
  <w:num w:numId="4" w16cid:durableId="262999662">
    <w:abstractNumId w:val="8"/>
  </w:num>
  <w:num w:numId="5" w16cid:durableId="1501845544">
    <w:abstractNumId w:val="22"/>
  </w:num>
  <w:num w:numId="6" w16cid:durableId="609776000">
    <w:abstractNumId w:val="7"/>
  </w:num>
  <w:num w:numId="7" w16cid:durableId="1211111914">
    <w:abstractNumId w:val="1"/>
  </w:num>
  <w:num w:numId="8" w16cid:durableId="35741884">
    <w:abstractNumId w:val="23"/>
  </w:num>
  <w:num w:numId="9" w16cid:durableId="509879014">
    <w:abstractNumId w:val="29"/>
  </w:num>
  <w:num w:numId="10" w16cid:durableId="428425717">
    <w:abstractNumId w:val="15"/>
  </w:num>
  <w:num w:numId="11" w16cid:durableId="1181236044">
    <w:abstractNumId w:val="28"/>
  </w:num>
  <w:num w:numId="12" w16cid:durableId="2061049117">
    <w:abstractNumId w:val="4"/>
  </w:num>
  <w:num w:numId="13" w16cid:durableId="1346783078">
    <w:abstractNumId w:val="25"/>
  </w:num>
  <w:num w:numId="14" w16cid:durableId="836727516">
    <w:abstractNumId w:val="18"/>
  </w:num>
  <w:num w:numId="15" w16cid:durableId="32579977">
    <w:abstractNumId w:val="12"/>
  </w:num>
  <w:num w:numId="16" w16cid:durableId="200022298">
    <w:abstractNumId w:val="9"/>
  </w:num>
  <w:num w:numId="17" w16cid:durableId="1679844276">
    <w:abstractNumId w:val="10"/>
  </w:num>
  <w:num w:numId="18" w16cid:durableId="1897399816">
    <w:abstractNumId w:val="13"/>
  </w:num>
  <w:num w:numId="19" w16cid:durableId="546642805">
    <w:abstractNumId w:val="6"/>
  </w:num>
  <w:num w:numId="20" w16cid:durableId="1009405959">
    <w:abstractNumId w:val="14"/>
  </w:num>
  <w:num w:numId="21" w16cid:durableId="487089983">
    <w:abstractNumId w:val="11"/>
  </w:num>
  <w:num w:numId="22" w16cid:durableId="1103724178">
    <w:abstractNumId w:val="35"/>
  </w:num>
  <w:num w:numId="23" w16cid:durableId="1270163630">
    <w:abstractNumId w:val="24"/>
  </w:num>
  <w:num w:numId="24" w16cid:durableId="126944296">
    <w:abstractNumId w:val="30"/>
  </w:num>
  <w:num w:numId="25" w16cid:durableId="791747419">
    <w:abstractNumId w:val="16"/>
  </w:num>
  <w:num w:numId="26" w16cid:durableId="639580603">
    <w:abstractNumId w:val="31"/>
  </w:num>
  <w:num w:numId="27" w16cid:durableId="2112820312">
    <w:abstractNumId w:val="5"/>
  </w:num>
  <w:num w:numId="28" w16cid:durableId="408119210">
    <w:abstractNumId w:val="17"/>
  </w:num>
  <w:num w:numId="29" w16cid:durableId="1422528204">
    <w:abstractNumId w:val="21"/>
  </w:num>
  <w:num w:numId="30" w16cid:durableId="523401549">
    <w:abstractNumId w:val="19"/>
  </w:num>
  <w:num w:numId="31" w16cid:durableId="189416784">
    <w:abstractNumId w:val="26"/>
  </w:num>
  <w:num w:numId="32" w16cid:durableId="1807971458">
    <w:abstractNumId w:val="32"/>
  </w:num>
  <w:num w:numId="33" w16cid:durableId="201214723">
    <w:abstractNumId w:val="2"/>
  </w:num>
  <w:num w:numId="34" w16cid:durableId="1048383745">
    <w:abstractNumId w:val="36"/>
  </w:num>
  <w:num w:numId="35" w16cid:durableId="1514107720">
    <w:abstractNumId w:val="33"/>
  </w:num>
  <w:num w:numId="36" w16cid:durableId="926113563">
    <w:abstractNumId w:val="27"/>
  </w:num>
  <w:num w:numId="37" w16cid:durableId="212554093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57"/>
    <w:rsid w:val="00000A34"/>
    <w:rsid w:val="000012E2"/>
    <w:rsid w:val="00001941"/>
    <w:rsid w:val="000021AE"/>
    <w:rsid w:val="00006692"/>
    <w:rsid w:val="00010CC2"/>
    <w:rsid w:val="00010E3D"/>
    <w:rsid w:val="0001226B"/>
    <w:rsid w:val="00014F54"/>
    <w:rsid w:val="000218FD"/>
    <w:rsid w:val="00021E6F"/>
    <w:rsid w:val="00022301"/>
    <w:rsid w:val="00022F7F"/>
    <w:rsid w:val="00031750"/>
    <w:rsid w:val="00042566"/>
    <w:rsid w:val="0004435D"/>
    <w:rsid w:val="00045E18"/>
    <w:rsid w:val="00052871"/>
    <w:rsid w:val="0005657C"/>
    <w:rsid w:val="000602E1"/>
    <w:rsid w:val="000626A0"/>
    <w:rsid w:val="000656DA"/>
    <w:rsid w:val="00066EA5"/>
    <w:rsid w:val="00067111"/>
    <w:rsid w:val="00070D81"/>
    <w:rsid w:val="000847A0"/>
    <w:rsid w:val="000A2551"/>
    <w:rsid w:val="000A6D53"/>
    <w:rsid w:val="000A78CC"/>
    <w:rsid w:val="000A791E"/>
    <w:rsid w:val="000A79D4"/>
    <w:rsid w:val="000B4F1F"/>
    <w:rsid w:val="000B69C4"/>
    <w:rsid w:val="000C0E82"/>
    <w:rsid w:val="000C5B7B"/>
    <w:rsid w:val="000D6504"/>
    <w:rsid w:val="000E24F0"/>
    <w:rsid w:val="000E35C8"/>
    <w:rsid w:val="000E7B3F"/>
    <w:rsid w:val="0010017E"/>
    <w:rsid w:val="00101843"/>
    <w:rsid w:val="0010357D"/>
    <w:rsid w:val="00105E67"/>
    <w:rsid w:val="001116FC"/>
    <w:rsid w:val="00112306"/>
    <w:rsid w:val="00116810"/>
    <w:rsid w:val="00122305"/>
    <w:rsid w:val="001229E2"/>
    <w:rsid w:val="0012552F"/>
    <w:rsid w:val="001329DB"/>
    <w:rsid w:val="00143F3C"/>
    <w:rsid w:val="00153142"/>
    <w:rsid w:val="00154097"/>
    <w:rsid w:val="001578A7"/>
    <w:rsid w:val="00162ACC"/>
    <w:rsid w:val="001664CB"/>
    <w:rsid w:val="00166641"/>
    <w:rsid w:val="001705B5"/>
    <w:rsid w:val="001753D2"/>
    <w:rsid w:val="001856B4"/>
    <w:rsid w:val="00190CAE"/>
    <w:rsid w:val="00191EF6"/>
    <w:rsid w:val="00192422"/>
    <w:rsid w:val="00193E07"/>
    <w:rsid w:val="001973AC"/>
    <w:rsid w:val="00197980"/>
    <w:rsid w:val="001A235F"/>
    <w:rsid w:val="001B0275"/>
    <w:rsid w:val="001C1049"/>
    <w:rsid w:val="001C17D4"/>
    <w:rsid w:val="001C65C0"/>
    <w:rsid w:val="001C7A98"/>
    <w:rsid w:val="001E16D4"/>
    <w:rsid w:val="001E4B5E"/>
    <w:rsid w:val="001E5551"/>
    <w:rsid w:val="00204D54"/>
    <w:rsid w:val="00214745"/>
    <w:rsid w:val="00217A92"/>
    <w:rsid w:val="00220BCD"/>
    <w:rsid w:val="00223372"/>
    <w:rsid w:val="002258C7"/>
    <w:rsid w:val="00226E73"/>
    <w:rsid w:val="00232027"/>
    <w:rsid w:val="00233A11"/>
    <w:rsid w:val="00236512"/>
    <w:rsid w:val="00236568"/>
    <w:rsid w:val="00240F64"/>
    <w:rsid w:val="002421C0"/>
    <w:rsid w:val="0025090D"/>
    <w:rsid w:val="0025134F"/>
    <w:rsid w:val="002524DB"/>
    <w:rsid w:val="00255412"/>
    <w:rsid w:val="002565E5"/>
    <w:rsid w:val="0025708E"/>
    <w:rsid w:val="00260158"/>
    <w:rsid w:val="0026065A"/>
    <w:rsid w:val="002606AD"/>
    <w:rsid w:val="00261EA8"/>
    <w:rsid w:val="00270E4F"/>
    <w:rsid w:val="002753BD"/>
    <w:rsid w:val="002768A2"/>
    <w:rsid w:val="0027790D"/>
    <w:rsid w:val="00277BA5"/>
    <w:rsid w:val="00277EAE"/>
    <w:rsid w:val="00284727"/>
    <w:rsid w:val="00285569"/>
    <w:rsid w:val="00285AA8"/>
    <w:rsid w:val="00287E2F"/>
    <w:rsid w:val="002A3A77"/>
    <w:rsid w:val="002A5A7C"/>
    <w:rsid w:val="002A68C5"/>
    <w:rsid w:val="002B1D7D"/>
    <w:rsid w:val="002B2300"/>
    <w:rsid w:val="002C0330"/>
    <w:rsid w:val="002C07C3"/>
    <w:rsid w:val="002C160E"/>
    <w:rsid w:val="002C428F"/>
    <w:rsid w:val="002D1431"/>
    <w:rsid w:val="002D569E"/>
    <w:rsid w:val="002E0E66"/>
    <w:rsid w:val="002E5A77"/>
    <w:rsid w:val="002E6AB5"/>
    <w:rsid w:val="002F612A"/>
    <w:rsid w:val="00304276"/>
    <w:rsid w:val="003065B4"/>
    <w:rsid w:val="00314475"/>
    <w:rsid w:val="00317988"/>
    <w:rsid w:val="00320A68"/>
    <w:rsid w:val="003247F7"/>
    <w:rsid w:val="00330CC9"/>
    <w:rsid w:val="00330D50"/>
    <w:rsid w:val="00331148"/>
    <w:rsid w:val="003315B7"/>
    <w:rsid w:val="0033221F"/>
    <w:rsid w:val="003330B1"/>
    <w:rsid w:val="00340CFC"/>
    <w:rsid w:val="00343AC9"/>
    <w:rsid w:val="0034592A"/>
    <w:rsid w:val="00346E9C"/>
    <w:rsid w:val="003540EF"/>
    <w:rsid w:val="003602D2"/>
    <w:rsid w:val="00362557"/>
    <w:rsid w:val="0036278C"/>
    <w:rsid w:val="0037056D"/>
    <w:rsid w:val="003713CD"/>
    <w:rsid w:val="0037237D"/>
    <w:rsid w:val="00380181"/>
    <w:rsid w:val="00383021"/>
    <w:rsid w:val="00384FE4"/>
    <w:rsid w:val="00385A98"/>
    <w:rsid w:val="00391151"/>
    <w:rsid w:val="003A165E"/>
    <w:rsid w:val="003A20AC"/>
    <w:rsid w:val="003A78F8"/>
    <w:rsid w:val="003B0AB8"/>
    <w:rsid w:val="003B3B37"/>
    <w:rsid w:val="003B6B2B"/>
    <w:rsid w:val="003B6C0D"/>
    <w:rsid w:val="003C21A3"/>
    <w:rsid w:val="003C3110"/>
    <w:rsid w:val="003C37B1"/>
    <w:rsid w:val="003C53E9"/>
    <w:rsid w:val="003C6B35"/>
    <w:rsid w:val="003D4147"/>
    <w:rsid w:val="003D439C"/>
    <w:rsid w:val="003E312F"/>
    <w:rsid w:val="003E470F"/>
    <w:rsid w:val="003F431B"/>
    <w:rsid w:val="00401CBF"/>
    <w:rsid w:val="00401DFD"/>
    <w:rsid w:val="00403A9E"/>
    <w:rsid w:val="00407B2D"/>
    <w:rsid w:val="004109F7"/>
    <w:rsid w:val="00413C98"/>
    <w:rsid w:val="00432110"/>
    <w:rsid w:val="00433D04"/>
    <w:rsid w:val="00433F83"/>
    <w:rsid w:val="00437BFA"/>
    <w:rsid w:val="00440AAD"/>
    <w:rsid w:val="00440C20"/>
    <w:rsid w:val="00441244"/>
    <w:rsid w:val="00442592"/>
    <w:rsid w:val="00442A5F"/>
    <w:rsid w:val="00444801"/>
    <w:rsid w:val="004478B2"/>
    <w:rsid w:val="00447F9B"/>
    <w:rsid w:val="0045420C"/>
    <w:rsid w:val="004546DD"/>
    <w:rsid w:val="00455726"/>
    <w:rsid w:val="004574E7"/>
    <w:rsid w:val="00461E3B"/>
    <w:rsid w:val="00465B4A"/>
    <w:rsid w:val="00466068"/>
    <w:rsid w:val="00471E9D"/>
    <w:rsid w:val="00471EDE"/>
    <w:rsid w:val="00475648"/>
    <w:rsid w:val="0048319B"/>
    <w:rsid w:val="00490C70"/>
    <w:rsid w:val="004920C4"/>
    <w:rsid w:val="004926BE"/>
    <w:rsid w:val="004A08C2"/>
    <w:rsid w:val="004A1AC2"/>
    <w:rsid w:val="004A1CE7"/>
    <w:rsid w:val="004A3B24"/>
    <w:rsid w:val="004A6FA5"/>
    <w:rsid w:val="004B0BCC"/>
    <w:rsid w:val="004B111E"/>
    <w:rsid w:val="004B3889"/>
    <w:rsid w:val="004B47D7"/>
    <w:rsid w:val="004B5DCC"/>
    <w:rsid w:val="004C6354"/>
    <w:rsid w:val="004C7F2C"/>
    <w:rsid w:val="004D0FDE"/>
    <w:rsid w:val="004D1049"/>
    <w:rsid w:val="004D118E"/>
    <w:rsid w:val="004D1519"/>
    <w:rsid w:val="004D25AB"/>
    <w:rsid w:val="004D2DD0"/>
    <w:rsid w:val="004D641E"/>
    <w:rsid w:val="004D7C3C"/>
    <w:rsid w:val="004E09D4"/>
    <w:rsid w:val="004E2ED0"/>
    <w:rsid w:val="004E3A2F"/>
    <w:rsid w:val="004E6559"/>
    <w:rsid w:val="004F1C14"/>
    <w:rsid w:val="004F7230"/>
    <w:rsid w:val="004F7BA9"/>
    <w:rsid w:val="0050076A"/>
    <w:rsid w:val="005053DE"/>
    <w:rsid w:val="00506EDD"/>
    <w:rsid w:val="00507005"/>
    <w:rsid w:val="0050748E"/>
    <w:rsid w:val="00515C31"/>
    <w:rsid w:val="00516427"/>
    <w:rsid w:val="00517400"/>
    <w:rsid w:val="005174C4"/>
    <w:rsid w:val="00532122"/>
    <w:rsid w:val="0053615B"/>
    <w:rsid w:val="00544546"/>
    <w:rsid w:val="0055061C"/>
    <w:rsid w:val="00550B3A"/>
    <w:rsid w:val="00552F2F"/>
    <w:rsid w:val="00555052"/>
    <w:rsid w:val="00555873"/>
    <w:rsid w:val="00560B7B"/>
    <w:rsid w:val="00561CEE"/>
    <w:rsid w:val="0056399B"/>
    <w:rsid w:val="00570B1E"/>
    <w:rsid w:val="005721A0"/>
    <w:rsid w:val="005732C4"/>
    <w:rsid w:val="0058174A"/>
    <w:rsid w:val="00584483"/>
    <w:rsid w:val="0058744E"/>
    <w:rsid w:val="0059123C"/>
    <w:rsid w:val="00597F66"/>
    <w:rsid w:val="005A1199"/>
    <w:rsid w:val="005A4F0A"/>
    <w:rsid w:val="005B2C65"/>
    <w:rsid w:val="005B407E"/>
    <w:rsid w:val="005B73C1"/>
    <w:rsid w:val="005C1ACB"/>
    <w:rsid w:val="005C667B"/>
    <w:rsid w:val="005C7D4A"/>
    <w:rsid w:val="005D6247"/>
    <w:rsid w:val="005D6467"/>
    <w:rsid w:val="005D673C"/>
    <w:rsid w:val="005E18FD"/>
    <w:rsid w:val="005E2D71"/>
    <w:rsid w:val="005E412C"/>
    <w:rsid w:val="005E5FCD"/>
    <w:rsid w:val="005F2CB1"/>
    <w:rsid w:val="005F5706"/>
    <w:rsid w:val="00600F09"/>
    <w:rsid w:val="00601124"/>
    <w:rsid w:val="00601317"/>
    <w:rsid w:val="00607E08"/>
    <w:rsid w:val="00621C9E"/>
    <w:rsid w:val="006304F3"/>
    <w:rsid w:val="00634900"/>
    <w:rsid w:val="006471A2"/>
    <w:rsid w:val="006509FB"/>
    <w:rsid w:val="00656F8C"/>
    <w:rsid w:val="00666408"/>
    <w:rsid w:val="00675D0A"/>
    <w:rsid w:val="00680B42"/>
    <w:rsid w:val="006858EF"/>
    <w:rsid w:val="00687A84"/>
    <w:rsid w:val="00687DE3"/>
    <w:rsid w:val="00695BC8"/>
    <w:rsid w:val="006A09D6"/>
    <w:rsid w:val="006A33C1"/>
    <w:rsid w:val="006A6EB0"/>
    <w:rsid w:val="006A7031"/>
    <w:rsid w:val="006B16A0"/>
    <w:rsid w:val="006B44BF"/>
    <w:rsid w:val="006B6007"/>
    <w:rsid w:val="006C037D"/>
    <w:rsid w:val="006C17E8"/>
    <w:rsid w:val="006C4793"/>
    <w:rsid w:val="006C676C"/>
    <w:rsid w:val="006D3EE8"/>
    <w:rsid w:val="006D71CC"/>
    <w:rsid w:val="006E2B31"/>
    <w:rsid w:val="006F18DF"/>
    <w:rsid w:val="006F1BD7"/>
    <w:rsid w:val="006F3966"/>
    <w:rsid w:val="006F5073"/>
    <w:rsid w:val="00704DCC"/>
    <w:rsid w:val="0070558D"/>
    <w:rsid w:val="00705B49"/>
    <w:rsid w:val="00710B89"/>
    <w:rsid w:val="00713558"/>
    <w:rsid w:val="00713948"/>
    <w:rsid w:val="00717FEB"/>
    <w:rsid w:val="00720BFB"/>
    <w:rsid w:val="00721F02"/>
    <w:rsid w:val="00723466"/>
    <w:rsid w:val="0072433A"/>
    <w:rsid w:val="00725CE1"/>
    <w:rsid w:val="0073029A"/>
    <w:rsid w:val="0073219A"/>
    <w:rsid w:val="007321E9"/>
    <w:rsid w:val="00733AE4"/>
    <w:rsid w:val="007376BA"/>
    <w:rsid w:val="00740796"/>
    <w:rsid w:val="00740938"/>
    <w:rsid w:val="00745444"/>
    <w:rsid w:val="00747B85"/>
    <w:rsid w:val="00755C8E"/>
    <w:rsid w:val="0076290B"/>
    <w:rsid w:val="0076535E"/>
    <w:rsid w:val="00770784"/>
    <w:rsid w:val="00773D58"/>
    <w:rsid w:val="007816EC"/>
    <w:rsid w:val="0078280E"/>
    <w:rsid w:val="007A116C"/>
    <w:rsid w:val="007A259D"/>
    <w:rsid w:val="007A4479"/>
    <w:rsid w:val="007B550F"/>
    <w:rsid w:val="007B5CAE"/>
    <w:rsid w:val="007C2834"/>
    <w:rsid w:val="007C318C"/>
    <w:rsid w:val="007C3281"/>
    <w:rsid w:val="007C452F"/>
    <w:rsid w:val="007D1F9F"/>
    <w:rsid w:val="007D3357"/>
    <w:rsid w:val="007D3A5A"/>
    <w:rsid w:val="007D7199"/>
    <w:rsid w:val="007D72DA"/>
    <w:rsid w:val="007D75F6"/>
    <w:rsid w:val="007E4A18"/>
    <w:rsid w:val="007E5CB2"/>
    <w:rsid w:val="007E6467"/>
    <w:rsid w:val="007F0684"/>
    <w:rsid w:val="007F144D"/>
    <w:rsid w:val="0080425B"/>
    <w:rsid w:val="00804D99"/>
    <w:rsid w:val="00805A8C"/>
    <w:rsid w:val="0081120D"/>
    <w:rsid w:val="00812675"/>
    <w:rsid w:val="0081291A"/>
    <w:rsid w:val="00825E1A"/>
    <w:rsid w:val="00836574"/>
    <w:rsid w:val="00841C58"/>
    <w:rsid w:val="00843C73"/>
    <w:rsid w:val="00843D6C"/>
    <w:rsid w:val="008446C0"/>
    <w:rsid w:val="00846DA4"/>
    <w:rsid w:val="00854D24"/>
    <w:rsid w:val="00855646"/>
    <w:rsid w:val="008679E5"/>
    <w:rsid w:val="00872076"/>
    <w:rsid w:val="00884807"/>
    <w:rsid w:val="00886C10"/>
    <w:rsid w:val="00887571"/>
    <w:rsid w:val="00887624"/>
    <w:rsid w:val="008A28DC"/>
    <w:rsid w:val="008A4D85"/>
    <w:rsid w:val="008B5758"/>
    <w:rsid w:val="008C4AD2"/>
    <w:rsid w:val="008C7142"/>
    <w:rsid w:val="008C7E28"/>
    <w:rsid w:val="008D1323"/>
    <w:rsid w:val="008D27E6"/>
    <w:rsid w:val="008D575B"/>
    <w:rsid w:val="008D76DF"/>
    <w:rsid w:val="008E265A"/>
    <w:rsid w:val="008E31C1"/>
    <w:rsid w:val="008E5147"/>
    <w:rsid w:val="008E581D"/>
    <w:rsid w:val="008E661E"/>
    <w:rsid w:val="008E6843"/>
    <w:rsid w:val="008F13E7"/>
    <w:rsid w:val="008F2F1E"/>
    <w:rsid w:val="008F311A"/>
    <w:rsid w:val="00902865"/>
    <w:rsid w:val="00905B09"/>
    <w:rsid w:val="009061B6"/>
    <w:rsid w:val="00913791"/>
    <w:rsid w:val="00914E41"/>
    <w:rsid w:val="0091701C"/>
    <w:rsid w:val="00935639"/>
    <w:rsid w:val="00941F1B"/>
    <w:rsid w:val="0094463C"/>
    <w:rsid w:val="009554B7"/>
    <w:rsid w:val="00955905"/>
    <w:rsid w:val="00957F2F"/>
    <w:rsid w:val="00961689"/>
    <w:rsid w:val="00961FA5"/>
    <w:rsid w:val="00965346"/>
    <w:rsid w:val="009662F4"/>
    <w:rsid w:val="00966ADB"/>
    <w:rsid w:val="0097216D"/>
    <w:rsid w:val="0097514E"/>
    <w:rsid w:val="0097552A"/>
    <w:rsid w:val="0097735C"/>
    <w:rsid w:val="00983584"/>
    <w:rsid w:val="009856A2"/>
    <w:rsid w:val="00987265"/>
    <w:rsid w:val="00987D27"/>
    <w:rsid w:val="00992D42"/>
    <w:rsid w:val="00995AB6"/>
    <w:rsid w:val="00997523"/>
    <w:rsid w:val="00997AD9"/>
    <w:rsid w:val="00997E53"/>
    <w:rsid w:val="009A068E"/>
    <w:rsid w:val="009A7D48"/>
    <w:rsid w:val="009B73DD"/>
    <w:rsid w:val="009B7E07"/>
    <w:rsid w:val="009D6C2A"/>
    <w:rsid w:val="009E174A"/>
    <w:rsid w:val="009E2518"/>
    <w:rsid w:val="009E4033"/>
    <w:rsid w:val="009E7353"/>
    <w:rsid w:val="009E7AAF"/>
    <w:rsid w:val="009F07DB"/>
    <w:rsid w:val="009F16BC"/>
    <w:rsid w:val="009F2178"/>
    <w:rsid w:val="009F5B3C"/>
    <w:rsid w:val="009F6A13"/>
    <w:rsid w:val="00A00FA4"/>
    <w:rsid w:val="00A10E81"/>
    <w:rsid w:val="00A120F9"/>
    <w:rsid w:val="00A14F92"/>
    <w:rsid w:val="00A22873"/>
    <w:rsid w:val="00A33A57"/>
    <w:rsid w:val="00A34782"/>
    <w:rsid w:val="00A37374"/>
    <w:rsid w:val="00A377BC"/>
    <w:rsid w:val="00A416EC"/>
    <w:rsid w:val="00A44849"/>
    <w:rsid w:val="00A451FE"/>
    <w:rsid w:val="00A479DD"/>
    <w:rsid w:val="00A54B9A"/>
    <w:rsid w:val="00A55D0F"/>
    <w:rsid w:val="00A56C7D"/>
    <w:rsid w:val="00A63379"/>
    <w:rsid w:val="00A63A27"/>
    <w:rsid w:val="00A671C2"/>
    <w:rsid w:val="00A674CF"/>
    <w:rsid w:val="00A67E8B"/>
    <w:rsid w:val="00A70647"/>
    <w:rsid w:val="00A70EE2"/>
    <w:rsid w:val="00A7168C"/>
    <w:rsid w:val="00A73857"/>
    <w:rsid w:val="00A7468F"/>
    <w:rsid w:val="00A757F7"/>
    <w:rsid w:val="00A84066"/>
    <w:rsid w:val="00A847F0"/>
    <w:rsid w:val="00A9109B"/>
    <w:rsid w:val="00A91873"/>
    <w:rsid w:val="00A91C9D"/>
    <w:rsid w:val="00A927A3"/>
    <w:rsid w:val="00A92FFC"/>
    <w:rsid w:val="00A93560"/>
    <w:rsid w:val="00A9556A"/>
    <w:rsid w:val="00A961CC"/>
    <w:rsid w:val="00A97E22"/>
    <w:rsid w:val="00A97FF7"/>
    <w:rsid w:val="00AA119F"/>
    <w:rsid w:val="00AA5DC0"/>
    <w:rsid w:val="00AB160C"/>
    <w:rsid w:val="00AB5DA1"/>
    <w:rsid w:val="00AB7201"/>
    <w:rsid w:val="00AC15A1"/>
    <w:rsid w:val="00AC4E08"/>
    <w:rsid w:val="00AC65AF"/>
    <w:rsid w:val="00AC7CCE"/>
    <w:rsid w:val="00AD3FA9"/>
    <w:rsid w:val="00AD4448"/>
    <w:rsid w:val="00AD708F"/>
    <w:rsid w:val="00AE3E52"/>
    <w:rsid w:val="00AE72C4"/>
    <w:rsid w:val="00AF0160"/>
    <w:rsid w:val="00AF1943"/>
    <w:rsid w:val="00AF1A93"/>
    <w:rsid w:val="00AF2A0F"/>
    <w:rsid w:val="00AF61E8"/>
    <w:rsid w:val="00B06D28"/>
    <w:rsid w:val="00B15248"/>
    <w:rsid w:val="00B203DD"/>
    <w:rsid w:val="00B209C9"/>
    <w:rsid w:val="00B2200A"/>
    <w:rsid w:val="00B25897"/>
    <w:rsid w:val="00B2792D"/>
    <w:rsid w:val="00B367A8"/>
    <w:rsid w:val="00B36DA1"/>
    <w:rsid w:val="00B37AEA"/>
    <w:rsid w:val="00B43AE2"/>
    <w:rsid w:val="00B45EED"/>
    <w:rsid w:val="00B4768A"/>
    <w:rsid w:val="00B5335A"/>
    <w:rsid w:val="00B53A47"/>
    <w:rsid w:val="00B62E94"/>
    <w:rsid w:val="00B631F6"/>
    <w:rsid w:val="00B6476A"/>
    <w:rsid w:val="00B64FC8"/>
    <w:rsid w:val="00B77D1A"/>
    <w:rsid w:val="00B80631"/>
    <w:rsid w:val="00B80E47"/>
    <w:rsid w:val="00B81A55"/>
    <w:rsid w:val="00B85B26"/>
    <w:rsid w:val="00B86FBA"/>
    <w:rsid w:val="00B87672"/>
    <w:rsid w:val="00B87A41"/>
    <w:rsid w:val="00B90C61"/>
    <w:rsid w:val="00B9551B"/>
    <w:rsid w:val="00B957D0"/>
    <w:rsid w:val="00B970C2"/>
    <w:rsid w:val="00B971DF"/>
    <w:rsid w:val="00BA0B3B"/>
    <w:rsid w:val="00BA0C9A"/>
    <w:rsid w:val="00BA135F"/>
    <w:rsid w:val="00BA1730"/>
    <w:rsid w:val="00BA3F6B"/>
    <w:rsid w:val="00BA4DE5"/>
    <w:rsid w:val="00BA6487"/>
    <w:rsid w:val="00BA7C68"/>
    <w:rsid w:val="00BB0D3E"/>
    <w:rsid w:val="00BB1865"/>
    <w:rsid w:val="00BB2004"/>
    <w:rsid w:val="00BB26CC"/>
    <w:rsid w:val="00BC4384"/>
    <w:rsid w:val="00BC78C8"/>
    <w:rsid w:val="00BD0C03"/>
    <w:rsid w:val="00BD2442"/>
    <w:rsid w:val="00BD2781"/>
    <w:rsid w:val="00BD46CC"/>
    <w:rsid w:val="00BD6871"/>
    <w:rsid w:val="00BE0B5E"/>
    <w:rsid w:val="00BE3FDA"/>
    <w:rsid w:val="00BE7E32"/>
    <w:rsid w:val="00BF71E3"/>
    <w:rsid w:val="00C05F68"/>
    <w:rsid w:val="00C07151"/>
    <w:rsid w:val="00C127EF"/>
    <w:rsid w:val="00C12D8C"/>
    <w:rsid w:val="00C20157"/>
    <w:rsid w:val="00C2236A"/>
    <w:rsid w:val="00C22F20"/>
    <w:rsid w:val="00C238FC"/>
    <w:rsid w:val="00C2616B"/>
    <w:rsid w:val="00C43374"/>
    <w:rsid w:val="00C446FE"/>
    <w:rsid w:val="00C47955"/>
    <w:rsid w:val="00C53775"/>
    <w:rsid w:val="00C55480"/>
    <w:rsid w:val="00C56433"/>
    <w:rsid w:val="00C565A5"/>
    <w:rsid w:val="00C72E55"/>
    <w:rsid w:val="00C7384C"/>
    <w:rsid w:val="00C7564A"/>
    <w:rsid w:val="00C759FD"/>
    <w:rsid w:val="00C7654E"/>
    <w:rsid w:val="00C865F0"/>
    <w:rsid w:val="00C90377"/>
    <w:rsid w:val="00C933B8"/>
    <w:rsid w:val="00C950BE"/>
    <w:rsid w:val="00CA1AD4"/>
    <w:rsid w:val="00CA4898"/>
    <w:rsid w:val="00CA5696"/>
    <w:rsid w:val="00CB14EE"/>
    <w:rsid w:val="00CB2E55"/>
    <w:rsid w:val="00CB63A0"/>
    <w:rsid w:val="00CB6DB1"/>
    <w:rsid w:val="00CB7014"/>
    <w:rsid w:val="00CC11CA"/>
    <w:rsid w:val="00CC7D8B"/>
    <w:rsid w:val="00CD446F"/>
    <w:rsid w:val="00CD7EF2"/>
    <w:rsid w:val="00CE3F8F"/>
    <w:rsid w:val="00CE7072"/>
    <w:rsid w:val="00CF00AE"/>
    <w:rsid w:val="00CF0238"/>
    <w:rsid w:val="00D12069"/>
    <w:rsid w:val="00D13FBF"/>
    <w:rsid w:val="00D16D80"/>
    <w:rsid w:val="00D20BC5"/>
    <w:rsid w:val="00D20F07"/>
    <w:rsid w:val="00D31EB8"/>
    <w:rsid w:val="00D328C2"/>
    <w:rsid w:val="00D373E3"/>
    <w:rsid w:val="00D40E8C"/>
    <w:rsid w:val="00D42A90"/>
    <w:rsid w:val="00D46E25"/>
    <w:rsid w:val="00D46F9A"/>
    <w:rsid w:val="00D55A06"/>
    <w:rsid w:val="00D55D87"/>
    <w:rsid w:val="00D621C5"/>
    <w:rsid w:val="00D63EB2"/>
    <w:rsid w:val="00D6767E"/>
    <w:rsid w:val="00D73656"/>
    <w:rsid w:val="00D82A28"/>
    <w:rsid w:val="00D832CC"/>
    <w:rsid w:val="00D8419C"/>
    <w:rsid w:val="00D84F14"/>
    <w:rsid w:val="00D94DE8"/>
    <w:rsid w:val="00DA036E"/>
    <w:rsid w:val="00DA068A"/>
    <w:rsid w:val="00DA0738"/>
    <w:rsid w:val="00DA7F3C"/>
    <w:rsid w:val="00DB08FD"/>
    <w:rsid w:val="00DB0CA1"/>
    <w:rsid w:val="00DB541D"/>
    <w:rsid w:val="00DB6462"/>
    <w:rsid w:val="00DC13E8"/>
    <w:rsid w:val="00DC2CDB"/>
    <w:rsid w:val="00DC74AB"/>
    <w:rsid w:val="00DC7ED8"/>
    <w:rsid w:val="00DD08F1"/>
    <w:rsid w:val="00DD31FF"/>
    <w:rsid w:val="00DD56DC"/>
    <w:rsid w:val="00DE2D71"/>
    <w:rsid w:val="00DE3391"/>
    <w:rsid w:val="00DE7300"/>
    <w:rsid w:val="00DF192F"/>
    <w:rsid w:val="00DF64BA"/>
    <w:rsid w:val="00E141C0"/>
    <w:rsid w:val="00E14A6C"/>
    <w:rsid w:val="00E15638"/>
    <w:rsid w:val="00E22E6B"/>
    <w:rsid w:val="00E23113"/>
    <w:rsid w:val="00E2581B"/>
    <w:rsid w:val="00E25B4B"/>
    <w:rsid w:val="00E3277E"/>
    <w:rsid w:val="00E35D83"/>
    <w:rsid w:val="00E40E05"/>
    <w:rsid w:val="00E419A6"/>
    <w:rsid w:val="00E4589D"/>
    <w:rsid w:val="00E47FCD"/>
    <w:rsid w:val="00E50984"/>
    <w:rsid w:val="00E51B5F"/>
    <w:rsid w:val="00E603EC"/>
    <w:rsid w:val="00E6081F"/>
    <w:rsid w:val="00E65FA4"/>
    <w:rsid w:val="00E75467"/>
    <w:rsid w:val="00E7656C"/>
    <w:rsid w:val="00E83AC3"/>
    <w:rsid w:val="00E94344"/>
    <w:rsid w:val="00EA0CAC"/>
    <w:rsid w:val="00EA357D"/>
    <w:rsid w:val="00EA5F92"/>
    <w:rsid w:val="00EB0A95"/>
    <w:rsid w:val="00EB3159"/>
    <w:rsid w:val="00EB75B1"/>
    <w:rsid w:val="00EC1822"/>
    <w:rsid w:val="00EC3C2C"/>
    <w:rsid w:val="00EC5B8D"/>
    <w:rsid w:val="00ED121C"/>
    <w:rsid w:val="00ED3401"/>
    <w:rsid w:val="00ED3469"/>
    <w:rsid w:val="00ED6C2D"/>
    <w:rsid w:val="00EE75C9"/>
    <w:rsid w:val="00EF1C30"/>
    <w:rsid w:val="00EF6FFB"/>
    <w:rsid w:val="00F12B74"/>
    <w:rsid w:val="00F17621"/>
    <w:rsid w:val="00F21062"/>
    <w:rsid w:val="00F210AE"/>
    <w:rsid w:val="00F27C2B"/>
    <w:rsid w:val="00F30ED1"/>
    <w:rsid w:val="00F36FE4"/>
    <w:rsid w:val="00F40466"/>
    <w:rsid w:val="00F432F0"/>
    <w:rsid w:val="00F434E9"/>
    <w:rsid w:val="00F45E30"/>
    <w:rsid w:val="00F47A90"/>
    <w:rsid w:val="00F543F1"/>
    <w:rsid w:val="00F548CD"/>
    <w:rsid w:val="00F60442"/>
    <w:rsid w:val="00F6165B"/>
    <w:rsid w:val="00F647BC"/>
    <w:rsid w:val="00F658B9"/>
    <w:rsid w:val="00F72CB4"/>
    <w:rsid w:val="00F73F9E"/>
    <w:rsid w:val="00F766E1"/>
    <w:rsid w:val="00F77765"/>
    <w:rsid w:val="00F81AA2"/>
    <w:rsid w:val="00F866C8"/>
    <w:rsid w:val="00F90115"/>
    <w:rsid w:val="00F92150"/>
    <w:rsid w:val="00F947CF"/>
    <w:rsid w:val="00F94C13"/>
    <w:rsid w:val="00F97A9C"/>
    <w:rsid w:val="00FA0518"/>
    <w:rsid w:val="00FA0528"/>
    <w:rsid w:val="00FA3834"/>
    <w:rsid w:val="00FA6442"/>
    <w:rsid w:val="00FB1FEA"/>
    <w:rsid w:val="00FB58E4"/>
    <w:rsid w:val="00FC1158"/>
    <w:rsid w:val="00FC24DA"/>
    <w:rsid w:val="00FC5106"/>
    <w:rsid w:val="00FC566C"/>
    <w:rsid w:val="00FC59A3"/>
    <w:rsid w:val="00FC6F31"/>
    <w:rsid w:val="00FD23C6"/>
    <w:rsid w:val="00FD2847"/>
    <w:rsid w:val="00FD3C7A"/>
    <w:rsid w:val="00FD5443"/>
    <w:rsid w:val="00FE2115"/>
    <w:rsid w:val="00FE5E94"/>
    <w:rsid w:val="00FF27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5629368"/>
  <w15:docId w15:val="{E9FE47C8-62EF-4565-952A-C01EF5F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51"/>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semiHidden/>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1E5551"/>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berschrift3">
    <w:name w:val="stoff.überschrift 3"/>
    <w:rsid w:val="001E5551"/>
    <w:pPr>
      <w:widowControl w:val="0"/>
      <w:suppressAutoHyphens/>
      <w:spacing w:after="0" w:line="280" w:lineRule="exact"/>
    </w:pPr>
    <w:rPr>
      <w:rFonts w:ascii="Arial" w:eastAsia="Times New Roman" w:hAnsi="Arial" w:cs="Times New Roman"/>
      <w:b/>
      <w:i/>
      <w:szCs w:val="24"/>
      <w:lang w:eastAsia="ar-SA"/>
    </w:rPr>
  </w:style>
  <w:style w:type="paragraph" w:customStyle="1" w:styleId="stoffberschrift2">
    <w:name w:val="stoff.überschrift 2"/>
    <w:basedOn w:val="Standard"/>
    <w:qFormat/>
    <w:rsid w:val="001E5551"/>
    <w:pPr>
      <w:spacing w:before="180" w:after="240" w:line="420" w:lineRule="exact"/>
    </w:pPr>
    <w:rPr>
      <w:rFonts w:ascii="Arial" w:hAnsi="Arial" w:cs="Arial"/>
      <w:sz w:val="28"/>
      <w:szCs w:val="28"/>
    </w:rPr>
  </w:style>
  <w:style w:type="paragraph" w:customStyle="1" w:styleId="stoffberschrift1">
    <w:name w:val="stoff.überschrift 1"/>
    <w:basedOn w:val="Listenabsatz"/>
    <w:qFormat/>
    <w:rsid w:val="001E5551"/>
    <w:pPr>
      <w:numPr>
        <w:numId w:val="1"/>
      </w:numPr>
      <w:spacing w:before="180" w:after="240" w:line="420" w:lineRule="exact"/>
      <w:ind w:left="426" w:hanging="426"/>
    </w:pPr>
    <w:rPr>
      <w:rFonts w:ascii="Arial" w:hAnsi="Arial" w:cs="Arial"/>
      <w:sz w:val="33"/>
      <w:szCs w:val="33"/>
    </w:rPr>
  </w:style>
  <w:style w:type="paragraph" w:customStyle="1" w:styleId="Hinweise">
    <w:name w:val="Hinweise"/>
    <w:basedOn w:val="stoffberschrift3"/>
    <w:qFormat/>
    <w:rsid w:val="00B06D28"/>
    <w:pPr>
      <w:spacing w:line="312" w:lineRule="auto"/>
    </w:pPr>
    <w:rPr>
      <w:b w:val="0"/>
      <w:i w:val="0"/>
      <w:color w:val="BFBFBF" w:themeColor="background1" w:themeShade="BF"/>
      <w:szCs w:val="22"/>
    </w:rPr>
  </w:style>
  <w:style w:type="paragraph" w:customStyle="1" w:styleId="stoffdeckblattberschrift2">
    <w:name w:val="stoff.deckblatt.überschrift 2"/>
    <w:basedOn w:val="berschrift1"/>
    <w:qFormat/>
    <w:rsid w:val="00B06D28"/>
    <w:pPr>
      <w:spacing w:before="0" w:line="312" w:lineRule="auto"/>
    </w:pPr>
    <w:rPr>
      <w:rFonts w:ascii="Arial" w:hAnsi="Arial" w:cs="Arial"/>
      <w:b w:val="0"/>
      <w:color w:val="auto"/>
      <w:sz w:val="33"/>
      <w:szCs w:val="33"/>
    </w:rPr>
  </w:style>
  <w:style w:type="paragraph" w:styleId="Kommentarthema">
    <w:name w:val="annotation subject"/>
    <w:basedOn w:val="Kommentartext"/>
    <w:next w:val="Kommentartext"/>
    <w:link w:val="KommentarthemaZchn"/>
    <w:uiPriority w:val="99"/>
    <w:semiHidden/>
    <w:unhideWhenUsed/>
    <w:rsid w:val="00403A9E"/>
    <w:rPr>
      <w:b/>
      <w:bCs/>
    </w:rPr>
  </w:style>
  <w:style w:type="character" w:customStyle="1" w:styleId="KommentarthemaZchn">
    <w:name w:val="Kommentarthema Zchn"/>
    <w:basedOn w:val="KommentartextZchn"/>
    <w:link w:val="Kommentarthema"/>
    <w:uiPriority w:val="99"/>
    <w:semiHidden/>
    <w:rsid w:val="00403A9E"/>
    <w:rPr>
      <w:b/>
      <w:bCs/>
      <w:sz w:val="20"/>
      <w:szCs w:val="20"/>
    </w:rPr>
  </w:style>
  <w:style w:type="paragraph" w:styleId="Aufzhlungszeichen">
    <w:name w:val="List Bullet"/>
    <w:basedOn w:val="Standard"/>
    <w:uiPriority w:val="99"/>
    <w:unhideWhenUsed/>
    <w:rsid w:val="006E2B31"/>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54580107">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349719590">
      <w:bodyDiv w:val="1"/>
      <w:marLeft w:val="0"/>
      <w:marRight w:val="0"/>
      <w:marTop w:val="0"/>
      <w:marBottom w:val="0"/>
      <w:divBdr>
        <w:top w:val="none" w:sz="0" w:space="0" w:color="auto"/>
        <w:left w:val="none" w:sz="0" w:space="0" w:color="auto"/>
        <w:bottom w:val="none" w:sz="0" w:space="0" w:color="auto"/>
        <w:right w:val="none" w:sz="0" w:space="0" w:color="auto"/>
      </w:divBdr>
    </w:div>
    <w:div w:id="155210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v357\Desktop\Synopsen\Synopse_GL_2021_S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594E8-45AF-4CA0-A7B3-E63BEA80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Synopse_GL_2021_SN</Template>
  <TotalTime>0</TotalTime>
  <Pages>5</Pages>
  <Words>914</Words>
  <Characters>5761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Ernst Klett Verlag GmbH</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Voith, Johanna</dc:creator>
  <cp:lastModifiedBy>Reckart, Martina</cp:lastModifiedBy>
  <cp:revision>37</cp:revision>
  <cp:lastPrinted>2016-08-15T06:57:00Z</cp:lastPrinted>
  <dcterms:created xsi:type="dcterms:W3CDTF">2024-12-20T09:32:00Z</dcterms:created>
  <dcterms:modified xsi:type="dcterms:W3CDTF">2026-04-16T07:39:00Z</dcterms:modified>
</cp:coreProperties>
</file>