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7"/>
        <w:gridCol w:w="280"/>
        <w:gridCol w:w="7547"/>
      </w:tblGrid>
      <w:tr w:rsidR="00291401" w:rsidRPr="00291401" w14:paraId="15ED78C6" w14:textId="77777777">
        <w:tc>
          <w:tcPr>
            <w:tcW w:w="10206" w:type="dxa"/>
            <w:gridSpan w:val="3"/>
          </w:tcPr>
          <w:p w14:paraId="327D8F41" w14:textId="77777777" w:rsidR="002C3140" w:rsidRPr="00291401" w:rsidRDefault="00E308BB" w:rsidP="002C3140">
            <w:pPr>
              <w:jc w:val="right"/>
            </w:pPr>
            <w:r w:rsidRPr="00291401">
              <w:rPr>
                <w:noProof/>
              </w:rPr>
              <w:drawing>
                <wp:inline distT="0" distB="0" distL="0" distR="0" wp14:anchorId="38DEF14F" wp14:editId="5BDC26AF">
                  <wp:extent cx="1076325" cy="542925"/>
                  <wp:effectExtent l="0" t="0" r="9525" b="9525"/>
                  <wp:docPr id="1" name="Bild 1" descr="Klett_Logo_word_line_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lett_Logo_word_line_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1401" w:rsidRPr="00291401" w14:paraId="543047C1" w14:textId="77777777">
        <w:trPr>
          <w:trHeight w:hRule="exact" w:val="1531"/>
        </w:trPr>
        <w:tc>
          <w:tcPr>
            <w:tcW w:w="10206" w:type="dxa"/>
            <w:gridSpan w:val="3"/>
          </w:tcPr>
          <w:p w14:paraId="523EF455" w14:textId="77777777" w:rsidR="002C3140" w:rsidRPr="00291401" w:rsidRDefault="002C3140" w:rsidP="002C3140">
            <w:pPr>
              <w:jc w:val="right"/>
            </w:pPr>
          </w:p>
        </w:tc>
      </w:tr>
      <w:tr w:rsidR="00FE3A94" w:rsidRPr="00291401" w14:paraId="6AF1B902" w14:textId="77777777">
        <w:tc>
          <w:tcPr>
            <w:tcW w:w="2268" w:type="dxa"/>
          </w:tcPr>
          <w:p w14:paraId="5B3DA003" w14:textId="4E1AEC92" w:rsidR="00CB6ACE" w:rsidRPr="00291401" w:rsidRDefault="00565CB2" w:rsidP="00D2226D">
            <w:pPr>
              <w:pStyle w:val="stoffeinleitungstext"/>
              <w:spacing w:before="120" w:line="240" w:lineRule="auto"/>
            </w:pPr>
            <w:r>
              <w:rPr>
                <w:rFonts w:cs="Arial"/>
                <w:bCs/>
                <w:noProof/>
                <w:sz w:val="18"/>
                <w:szCs w:val="18"/>
              </w:rPr>
              <w:drawing>
                <wp:anchor distT="0" distB="0" distL="114935" distR="114935" simplePos="0" relativeHeight="251659264" behindDoc="0" locked="0" layoutInCell="0" allowOverlap="1" wp14:anchorId="659E6653" wp14:editId="211888A9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50165</wp:posOffset>
                  </wp:positionV>
                  <wp:extent cx="1361440" cy="1809750"/>
                  <wp:effectExtent l="19050" t="19050" r="10160" b="19050"/>
                  <wp:wrapSquare wrapText="bothSides"/>
                  <wp:docPr id="1474357368" name="Bil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440" cy="18097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A5A5A5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307851" w14:textId="1358BB6C" w:rsidR="001D2804" w:rsidRPr="00291401" w:rsidRDefault="001D2804" w:rsidP="00236553">
            <w:pPr>
              <w:pStyle w:val="stoffeinleitungstext"/>
              <w:spacing w:before="120" w:line="240" w:lineRule="auto"/>
            </w:pPr>
          </w:p>
        </w:tc>
        <w:tc>
          <w:tcPr>
            <w:tcW w:w="284" w:type="dxa"/>
          </w:tcPr>
          <w:p w14:paraId="6C84A479" w14:textId="77777777" w:rsidR="00FE3A94" w:rsidRPr="00291401" w:rsidRDefault="00FE3A94"/>
        </w:tc>
        <w:tc>
          <w:tcPr>
            <w:tcW w:w="7655" w:type="dxa"/>
          </w:tcPr>
          <w:p w14:paraId="37A6A91F" w14:textId="3C8D35E5" w:rsidR="00236553" w:rsidRPr="00291401" w:rsidRDefault="00236553" w:rsidP="001D2804">
            <w:pPr>
              <w:pStyle w:val="stoffheadline"/>
            </w:pPr>
            <w:r w:rsidRPr="00291401">
              <w:t>Tous ensemble</w:t>
            </w:r>
            <w:r w:rsidR="009A6857">
              <w:t xml:space="preserve"> 2</w:t>
            </w:r>
            <w:r w:rsidRPr="00291401">
              <w:br/>
            </w:r>
            <w:r w:rsidR="001D2804" w:rsidRPr="00291401">
              <w:t>S</w:t>
            </w:r>
            <w:r w:rsidR="00F920D5" w:rsidRPr="00291401">
              <w:t xml:space="preserve">toffverteilungsplan für Klasse </w:t>
            </w:r>
            <w:r w:rsidR="009A6857">
              <w:t>7</w:t>
            </w:r>
            <w:r w:rsidRPr="00291401">
              <w:br/>
              <w:t>Realschule</w:t>
            </w:r>
            <w:r w:rsidRPr="00291401">
              <w:br/>
            </w:r>
            <w:r w:rsidR="009A6857">
              <w:t>Niedersachsen</w:t>
            </w:r>
          </w:p>
          <w:p w14:paraId="0FB2EB26" w14:textId="77777777" w:rsidR="00FE3A94" w:rsidRPr="00291401" w:rsidRDefault="00FE3A94" w:rsidP="00FE3A94">
            <w:pPr>
              <w:pStyle w:val="stoffeinleitungstext"/>
            </w:pPr>
            <w:r w:rsidRPr="00291401">
              <w:rPr>
                <w:b/>
              </w:rPr>
              <w:t>Vorbemerkung</w:t>
            </w:r>
          </w:p>
          <w:p w14:paraId="5DF3BEF6" w14:textId="7A95628D" w:rsidR="00FE3A94" w:rsidRPr="00291401" w:rsidRDefault="00E308BB" w:rsidP="001248B3">
            <w:r w:rsidRPr="00291401">
              <w:t>Bei dem folgenden Stoffverteilungsplan wird von einem Schulj</w:t>
            </w:r>
            <w:r w:rsidR="00236553" w:rsidRPr="00291401">
              <w:t xml:space="preserve">ahr mit </w:t>
            </w:r>
            <w:r w:rsidR="00236553" w:rsidRPr="00291401">
              <w:br/>
              <w:t xml:space="preserve">35 Wochen ausgegangen. </w:t>
            </w:r>
            <w:r w:rsidRPr="00291401">
              <w:t xml:space="preserve">Berücksichtigt werden im Stoffverteilungsplan </w:t>
            </w:r>
            <w:r w:rsidR="00236553" w:rsidRPr="00291401">
              <w:br/>
            </w:r>
            <w:r w:rsidRPr="00291401">
              <w:t xml:space="preserve">das Schülerbuch und das Cahier d’activités. </w:t>
            </w:r>
          </w:p>
        </w:tc>
      </w:tr>
    </w:tbl>
    <w:p w14:paraId="5653732B" w14:textId="77777777" w:rsidR="002C3140" w:rsidRPr="00291401" w:rsidRDefault="002C3140"/>
    <w:p w14:paraId="5A7612C2" w14:textId="77777777" w:rsidR="002C3140" w:rsidRPr="00291401" w:rsidRDefault="002C3140"/>
    <w:p w14:paraId="7EBA8A05" w14:textId="77777777" w:rsidR="002C3140" w:rsidRPr="00291401" w:rsidRDefault="002C3140"/>
    <w:p w14:paraId="554DD115" w14:textId="77777777" w:rsidR="00E308BB" w:rsidRPr="00291401" w:rsidRDefault="00227162" w:rsidP="00E308BB">
      <w:pPr>
        <w:pStyle w:val="stoffzwischenberschrift"/>
      </w:pPr>
      <w:r w:rsidRPr="00291401">
        <w:br w:type="page"/>
      </w:r>
    </w:p>
    <w:tbl>
      <w:tblPr>
        <w:tblStyle w:val="Tabellenraster"/>
        <w:tblW w:w="10314" w:type="dxa"/>
        <w:tblLook w:val="04A0" w:firstRow="1" w:lastRow="0" w:firstColumn="1" w:lastColumn="0" w:noHBand="0" w:noVBand="1"/>
      </w:tblPr>
      <w:tblGrid>
        <w:gridCol w:w="938"/>
        <w:gridCol w:w="2082"/>
        <w:gridCol w:w="3432"/>
        <w:gridCol w:w="3862"/>
      </w:tblGrid>
      <w:tr w:rsidR="00291401" w:rsidRPr="00291401" w14:paraId="0931A627" w14:textId="77777777" w:rsidTr="009262D6">
        <w:tc>
          <w:tcPr>
            <w:tcW w:w="938" w:type="dxa"/>
          </w:tcPr>
          <w:p w14:paraId="255B08CB" w14:textId="77777777" w:rsidR="00E308BB" w:rsidRPr="00291401" w:rsidRDefault="00E308BB" w:rsidP="0049694B">
            <w:pPr>
              <w:rPr>
                <w:b/>
              </w:rPr>
            </w:pPr>
            <w:r w:rsidRPr="00291401">
              <w:rPr>
                <w:b/>
              </w:rPr>
              <w:lastRenderedPageBreak/>
              <w:t>Woche</w:t>
            </w:r>
          </w:p>
        </w:tc>
        <w:tc>
          <w:tcPr>
            <w:tcW w:w="2082" w:type="dxa"/>
          </w:tcPr>
          <w:p w14:paraId="306D1862" w14:textId="77777777" w:rsidR="00E308BB" w:rsidRPr="00291401" w:rsidRDefault="00E308BB" w:rsidP="0049694B">
            <w:pPr>
              <w:rPr>
                <w:b/>
              </w:rPr>
            </w:pPr>
            <w:r w:rsidRPr="00291401">
              <w:rPr>
                <w:b/>
              </w:rPr>
              <w:t>Kapitel</w:t>
            </w:r>
          </w:p>
        </w:tc>
        <w:tc>
          <w:tcPr>
            <w:tcW w:w="3432" w:type="dxa"/>
          </w:tcPr>
          <w:p w14:paraId="644D29C3" w14:textId="77777777" w:rsidR="00E308BB" w:rsidRPr="00291401" w:rsidRDefault="00E308BB" w:rsidP="0049694B">
            <w:pPr>
              <w:rPr>
                <w:b/>
              </w:rPr>
            </w:pPr>
            <w:r w:rsidRPr="00291401">
              <w:rPr>
                <w:b/>
              </w:rPr>
              <w:t>Unterrichtsphase/Erwartungen</w:t>
            </w:r>
          </w:p>
        </w:tc>
        <w:tc>
          <w:tcPr>
            <w:tcW w:w="3862" w:type="dxa"/>
          </w:tcPr>
          <w:p w14:paraId="7F480696" w14:textId="77777777" w:rsidR="00E308BB" w:rsidRPr="00291401" w:rsidRDefault="00E308BB" w:rsidP="0049694B">
            <w:pPr>
              <w:rPr>
                <w:b/>
              </w:rPr>
            </w:pPr>
            <w:r w:rsidRPr="00291401">
              <w:rPr>
                <w:b/>
              </w:rPr>
              <w:t>Übungen/Aufgaben</w:t>
            </w:r>
          </w:p>
        </w:tc>
      </w:tr>
      <w:tr w:rsidR="00291401" w:rsidRPr="00291401" w14:paraId="5EE24C61" w14:textId="77777777" w:rsidTr="009262D6">
        <w:tc>
          <w:tcPr>
            <w:tcW w:w="938" w:type="dxa"/>
          </w:tcPr>
          <w:p w14:paraId="50BFCACF" w14:textId="77777777" w:rsidR="00E308BB" w:rsidRPr="00291401" w:rsidRDefault="009562AC" w:rsidP="0049694B">
            <w:r>
              <w:t>1</w:t>
            </w:r>
          </w:p>
        </w:tc>
        <w:tc>
          <w:tcPr>
            <w:tcW w:w="2082" w:type="dxa"/>
          </w:tcPr>
          <w:p w14:paraId="68D43A38" w14:textId="77777777" w:rsidR="002806CC" w:rsidRPr="009A6857" w:rsidRDefault="002806CC" w:rsidP="0049694B">
            <w:pPr>
              <w:rPr>
                <w:lang w:val="fr-FR"/>
              </w:rPr>
            </w:pPr>
          </w:p>
          <w:p w14:paraId="30CA5A13" w14:textId="77777777" w:rsidR="00C56DEC" w:rsidRPr="009A6857" w:rsidRDefault="00E308BB" w:rsidP="00DC48BC">
            <w:pPr>
              <w:rPr>
                <w:lang w:val="fr-FR"/>
              </w:rPr>
            </w:pPr>
            <w:r w:rsidRPr="009A6857">
              <w:rPr>
                <w:lang w:val="fr-FR"/>
              </w:rPr>
              <w:t xml:space="preserve">Lektion </w:t>
            </w:r>
            <w:r w:rsidR="00DC48BC" w:rsidRPr="009A6857">
              <w:rPr>
                <w:lang w:val="fr-FR"/>
              </w:rPr>
              <w:t>1</w:t>
            </w:r>
            <w:r w:rsidRPr="009A6857">
              <w:rPr>
                <w:lang w:val="fr-FR"/>
              </w:rPr>
              <w:t>:</w:t>
            </w:r>
            <w:r w:rsidR="00C56DEC" w:rsidRPr="009A6857">
              <w:rPr>
                <w:lang w:val="fr-FR"/>
              </w:rPr>
              <w:t xml:space="preserve"> Fan de projets</w:t>
            </w:r>
          </w:p>
          <w:p w14:paraId="5DEE5BAC" w14:textId="77777777" w:rsidR="00E308BB" w:rsidRPr="009A6857" w:rsidRDefault="00C56DEC" w:rsidP="00DC48BC">
            <w:pPr>
              <w:rPr>
                <w:lang w:val="fr-FR"/>
              </w:rPr>
            </w:pPr>
            <w:r w:rsidRPr="009A6857">
              <w:rPr>
                <w:lang w:val="fr-FR"/>
              </w:rPr>
              <w:t>Départ</w:t>
            </w:r>
          </w:p>
        </w:tc>
        <w:tc>
          <w:tcPr>
            <w:tcW w:w="3432" w:type="dxa"/>
          </w:tcPr>
          <w:p w14:paraId="1C3FCE59" w14:textId="77777777" w:rsidR="0049694B" w:rsidRPr="009A6857" w:rsidRDefault="0049694B" w:rsidP="0049694B">
            <w:pPr>
              <w:rPr>
                <w:b/>
                <w:lang w:val="fr-FR"/>
              </w:rPr>
            </w:pPr>
          </w:p>
          <w:p w14:paraId="56DBDF48" w14:textId="77777777" w:rsidR="00E308BB" w:rsidRPr="00291401" w:rsidRDefault="00E308BB" w:rsidP="0049694B">
            <w:pPr>
              <w:rPr>
                <w:b/>
              </w:rPr>
            </w:pPr>
            <w:r w:rsidRPr="00291401">
              <w:rPr>
                <w:b/>
              </w:rPr>
              <w:t>Einführung ins Thema</w:t>
            </w:r>
          </w:p>
          <w:p w14:paraId="4C11BAC7" w14:textId="77777777" w:rsidR="00BF09BD" w:rsidRDefault="00E308BB" w:rsidP="00C56DEC">
            <w:r w:rsidRPr="00291401">
              <w:t>-</w:t>
            </w:r>
            <w:r w:rsidR="0049694B" w:rsidRPr="00291401">
              <w:t xml:space="preserve"> </w:t>
            </w:r>
            <w:r w:rsidR="00C56DEC">
              <w:t>sich und andere vorstellen (Name, Alter, Wohnort, Haustiere, Geschwister, Schule, Aktivitäten)</w:t>
            </w:r>
          </w:p>
          <w:p w14:paraId="5F37342A" w14:textId="77777777" w:rsidR="00C56DEC" w:rsidRDefault="00C56DEC" w:rsidP="00C56DEC">
            <w:r>
              <w:t>- sagen, welche Sprachen man spricht</w:t>
            </w:r>
          </w:p>
          <w:p w14:paraId="63D92139" w14:textId="77777777" w:rsidR="00C56DEC" w:rsidRDefault="00C56DEC" w:rsidP="00C56DEC">
            <w:r>
              <w:t>- einen Steckbrief erstellen</w:t>
            </w:r>
          </w:p>
          <w:p w14:paraId="1BDC6C1D" w14:textId="77777777" w:rsidR="00C56DEC" w:rsidRPr="00291401" w:rsidRDefault="00C56DEC" w:rsidP="00C56DEC"/>
        </w:tc>
        <w:tc>
          <w:tcPr>
            <w:tcW w:w="3862" w:type="dxa"/>
          </w:tcPr>
          <w:p w14:paraId="722C574B" w14:textId="77777777" w:rsidR="0049694B" w:rsidRPr="00291401" w:rsidRDefault="0049694B" w:rsidP="0049694B">
            <w:pPr>
              <w:rPr>
                <w:b/>
              </w:rPr>
            </w:pPr>
          </w:p>
          <w:p w14:paraId="2A1DD262" w14:textId="77777777" w:rsidR="00E308BB" w:rsidRPr="00291401" w:rsidRDefault="00E308BB" w:rsidP="0049694B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Schülerbuch:</w:t>
            </w:r>
          </w:p>
          <w:p w14:paraId="551CB013" w14:textId="77777777" w:rsidR="00BF09BD" w:rsidRDefault="00BF09BD" w:rsidP="00C56DEC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C56DEC">
              <w:rPr>
                <w:lang w:val="fr-FR"/>
              </w:rPr>
              <w:t>9 / 1: Le portrait d'Élisa</w:t>
            </w:r>
          </w:p>
          <w:p w14:paraId="489BA4C4" w14:textId="77777777" w:rsidR="00C56DEC" w:rsidRPr="00291401" w:rsidRDefault="00C56DEC" w:rsidP="00C56DEC">
            <w:pPr>
              <w:rPr>
                <w:lang w:val="fr-FR"/>
              </w:rPr>
            </w:pPr>
            <w:r>
              <w:rPr>
                <w:lang w:val="fr-FR"/>
              </w:rPr>
              <w:t>S.9 / 2: Je parle français</w:t>
            </w:r>
          </w:p>
          <w:p w14:paraId="160CC135" w14:textId="77777777" w:rsidR="00E308BB" w:rsidRPr="00291401" w:rsidRDefault="00E308BB" w:rsidP="0049694B">
            <w:pPr>
              <w:rPr>
                <w:lang w:val="fr-FR"/>
              </w:rPr>
            </w:pPr>
          </w:p>
          <w:p w14:paraId="025CC51B" w14:textId="77777777" w:rsidR="00E308BB" w:rsidRPr="00291401" w:rsidRDefault="00E308BB" w:rsidP="0049694B">
            <w:pPr>
              <w:rPr>
                <w:b/>
              </w:rPr>
            </w:pPr>
            <w:r w:rsidRPr="00291401">
              <w:rPr>
                <w:b/>
              </w:rPr>
              <w:t>Arbeitsheft</w:t>
            </w:r>
            <w:r w:rsidR="002810B3" w:rsidRPr="00291401">
              <w:rPr>
                <w:b/>
              </w:rPr>
              <w:t>:</w:t>
            </w:r>
          </w:p>
          <w:p w14:paraId="3C024EC9" w14:textId="77777777" w:rsidR="00E308BB" w:rsidRPr="00291401" w:rsidRDefault="00BF09BD" w:rsidP="0049694B">
            <w:r w:rsidRPr="00291401">
              <w:t>S.</w:t>
            </w:r>
            <w:r w:rsidR="00C56DEC">
              <w:t>2-3 / 1: C'est moi</w:t>
            </w:r>
          </w:p>
          <w:p w14:paraId="3F9554C8" w14:textId="77777777" w:rsidR="00E308BB" w:rsidRPr="00291401" w:rsidRDefault="00E308BB" w:rsidP="0049694B"/>
        </w:tc>
      </w:tr>
      <w:tr w:rsidR="00291401" w:rsidRPr="009545D5" w14:paraId="7CD4EA1E" w14:textId="77777777" w:rsidTr="009262D6">
        <w:tc>
          <w:tcPr>
            <w:tcW w:w="938" w:type="dxa"/>
          </w:tcPr>
          <w:p w14:paraId="2A990945" w14:textId="52343F9C" w:rsidR="005510E7" w:rsidRPr="00291401" w:rsidRDefault="009562AC" w:rsidP="0049694B">
            <w:r>
              <w:t>2</w:t>
            </w:r>
          </w:p>
        </w:tc>
        <w:tc>
          <w:tcPr>
            <w:tcW w:w="2082" w:type="dxa"/>
          </w:tcPr>
          <w:p w14:paraId="4C056259" w14:textId="77777777" w:rsidR="005510E7" w:rsidRPr="00291401" w:rsidRDefault="005510E7" w:rsidP="0049694B"/>
          <w:p w14:paraId="059AD8B6" w14:textId="77777777" w:rsidR="00BF09BD" w:rsidRPr="00291401" w:rsidRDefault="00BF09BD" w:rsidP="0049694B">
            <w:r w:rsidRPr="00291401">
              <w:t xml:space="preserve">Lektion 1: </w:t>
            </w:r>
            <w:r w:rsidRPr="00291401">
              <w:br/>
            </w:r>
            <w:r w:rsidR="00287EA4">
              <w:t>Étape A</w:t>
            </w:r>
          </w:p>
        </w:tc>
        <w:tc>
          <w:tcPr>
            <w:tcW w:w="3432" w:type="dxa"/>
          </w:tcPr>
          <w:p w14:paraId="20787292" w14:textId="77777777" w:rsidR="005510E7" w:rsidRPr="00291401" w:rsidRDefault="005510E7" w:rsidP="0049694B">
            <w:pPr>
              <w:rPr>
                <w:b/>
              </w:rPr>
            </w:pPr>
          </w:p>
          <w:p w14:paraId="47D00436" w14:textId="77777777" w:rsidR="00E8046D" w:rsidRPr="00291401" w:rsidRDefault="00E8046D" w:rsidP="0049694B">
            <w:r w:rsidRPr="00291401">
              <w:rPr>
                <w:b/>
              </w:rPr>
              <w:t>Erarbeiten und Üben</w:t>
            </w:r>
          </w:p>
          <w:p w14:paraId="123E55CD" w14:textId="77777777" w:rsidR="00FB12B7" w:rsidRDefault="00FB12B7" w:rsidP="00287EA4">
            <w:r w:rsidRPr="00291401">
              <w:t xml:space="preserve">- </w:t>
            </w:r>
            <w:r w:rsidR="00287EA4">
              <w:t>über den Schulalltag sprechen</w:t>
            </w:r>
          </w:p>
          <w:p w14:paraId="7C6E4634" w14:textId="77777777" w:rsidR="00287EA4" w:rsidRDefault="00287EA4" w:rsidP="00287EA4">
            <w:r>
              <w:t>- einen französischen Stundenplan verstehen</w:t>
            </w:r>
          </w:p>
          <w:p w14:paraId="2D882397" w14:textId="77777777" w:rsidR="00287EA4" w:rsidRPr="00291401" w:rsidRDefault="00287EA4" w:rsidP="00287EA4">
            <w:r>
              <w:t xml:space="preserve">- Aussprache </w:t>
            </w:r>
            <w:r w:rsidRPr="00287EA4">
              <w:t>[ɑ͂] und [ɛ͂]</w:t>
            </w:r>
          </w:p>
          <w:p w14:paraId="5ACA2481" w14:textId="77777777" w:rsidR="00392E73" w:rsidRPr="00291401" w:rsidRDefault="00392E73" w:rsidP="00D66916"/>
        </w:tc>
        <w:tc>
          <w:tcPr>
            <w:tcW w:w="3862" w:type="dxa"/>
          </w:tcPr>
          <w:p w14:paraId="17E7621A" w14:textId="77777777" w:rsidR="005510E7" w:rsidRPr="00291401" w:rsidRDefault="005510E7" w:rsidP="0049694B">
            <w:pPr>
              <w:rPr>
                <w:b/>
              </w:rPr>
            </w:pPr>
          </w:p>
          <w:p w14:paraId="22AB2EE1" w14:textId="77777777" w:rsidR="00392E73" w:rsidRPr="00291401" w:rsidRDefault="00392E73" w:rsidP="00392E73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Schülerbuch:</w:t>
            </w:r>
          </w:p>
          <w:p w14:paraId="1C322064" w14:textId="77777777" w:rsidR="00392E73" w:rsidRDefault="00392E73" w:rsidP="00287EA4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287EA4">
              <w:rPr>
                <w:lang w:val="fr-FR"/>
              </w:rPr>
              <w:t>10 / 1: Allô papa?</w:t>
            </w:r>
          </w:p>
          <w:p w14:paraId="4A116E13" w14:textId="77777777" w:rsidR="00287EA4" w:rsidRDefault="00287EA4" w:rsidP="00287EA4">
            <w:pPr>
              <w:rPr>
                <w:lang w:val="fr-FR"/>
              </w:rPr>
            </w:pPr>
            <w:r>
              <w:rPr>
                <w:lang w:val="fr-FR"/>
              </w:rPr>
              <w:t>S.10-11 / 2: L'emploi du temps de la 4e B</w:t>
            </w:r>
          </w:p>
          <w:p w14:paraId="19B8AF43" w14:textId="77777777" w:rsidR="00287EA4" w:rsidRDefault="00287EA4" w:rsidP="00287EA4">
            <w:pPr>
              <w:rPr>
                <w:lang w:val="fr-FR"/>
              </w:rPr>
            </w:pPr>
            <w:r>
              <w:rPr>
                <w:lang w:val="fr-FR"/>
              </w:rPr>
              <w:t>S.11 / 3: Jeu de sons</w:t>
            </w:r>
          </w:p>
          <w:p w14:paraId="5D286771" w14:textId="77777777" w:rsidR="00287EA4" w:rsidRPr="00291401" w:rsidRDefault="00287EA4" w:rsidP="00287EA4">
            <w:pPr>
              <w:rPr>
                <w:lang w:val="fr-FR"/>
              </w:rPr>
            </w:pPr>
            <w:r>
              <w:rPr>
                <w:lang w:val="fr-FR"/>
              </w:rPr>
              <w:t>S.11 / 4: Ma semaine au collège</w:t>
            </w:r>
          </w:p>
          <w:p w14:paraId="72154C8A" w14:textId="77777777" w:rsidR="00392E73" w:rsidRPr="00291401" w:rsidRDefault="00392E73" w:rsidP="00392E73">
            <w:pPr>
              <w:rPr>
                <w:lang w:val="fr-FR"/>
              </w:rPr>
            </w:pPr>
          </w:p>
          <w:p w14:paraId="362638F4" w14:textId="77777777" w:rsidR="00392E73" w:rsidRPr="00291401" w:rsidRDefault="00392E73" w:rsidP="00392E73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Arbeitsheft</w:t>
            </w:r>
            <w:r w:rsidR="002810B3" w:rsidRPr="00291401">
              <w:rPr>
                <w:b/>
                <w:lang w:val="fr-FR"/>
              </w:rPr>
              <w:t>:</w:t>
            </w:r>
          </w:p>
          <w:p w14:paraId="7363B4FD" w14:textId="77777777" w:rsidR="00392E73" w:rsidRDefault="00392E73" w:rsidP="009545D5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9545D5">
              <w:rPr>
                <w:lang w:val="fr-FR"/>
              </w:rPr>
              <w:t>4 / 2: L'emploi du temps de Julie et Maxime</w:t>
            </w:r>
          </w:p>
          <w:p w14:paraId="532351A2" w14:textId="77777777" w:rsidR="009545D5" w:rsidRDefault="009545D5" w:rsidP="009545D5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S.4 / 3: Atelier d'écriture</w:t>
            </w:r>
          </w:p>
          <w:p w14:paraId="0CFF9A48" w14:textId="77777777" w:rsidR="009545D5" w:rsidRDefault="009545D5" w:rsidP="009545D5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S.5 / 4: Toi et ton collège</w:t>
            </w:r>
          </w:p>
          <w:p w14:paraId="44CE7B3F" w14:textId="77777777" w:rsidR="009545D5" w:rsidRDefault="009545D5" w:rsidP="009545D5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S.5 / 5: Toi et la rentrée</w:t>
            </w:r>
          </w:p>
          <w:p w14:paraId="405AF77A" w14:textId="77777777" w:rsidR="009545D5" w:rsidRPr="009545D5" w:rsidRDefault="009545D5" w:rsidP="009545D5">
            <w:pPr>
              <w:rPr>
                <w:bCs/>
                <w:lang w:val="fr-FR"/>
              </w:rPr>
            </w:pPr>
          </w:p>
        </w:tc>
      </w:tr>
      <w:tr w:rsidR="00291401" w:rsidRPr="0010716C" w14:paraId="2301C54C" w14:textId="77777777" w:rsidTr="009262D6">
        <w:tc>
          <w:tcPr>
            <w:tcW w:w="938" w:type="dxa"/>
          </w:tcPr>
          <w:p w14:paraId="0F268932" w14:textId="77777777" w:rsidR="00E308BB" w:rsidRPr="00291401" w:rsidRDefault="009562AC" w:rsidP="0049694B">
            <w:r>
              <w:t>3</w:t>
            </w:r>
          </w:p>
        </w:tc>
        <w:tc>
          <w:tcPr>
            <w:tcW w:w="2082" w:type="dxa"/>
          </w:tcPr>
          <w:p w14:paraId="546A0639" w14:textId="77777777" w:rsidR="002806CC" w:rsidRPr="00291401" w:rsidRDefault="002806CC" w:rsidP="0049694B"/>
          <w:p w14:paraId="027DA85B" w14:textId="77777777" w:rsidR="00042EF6" w:rsidRPr="00291401" w:rsidRDefault="00DC48BC" w:rsidP="00042EF6">
            <w:r w:rsidRPr="00291401">
              <w:t>Lektion 1</w:t>
            </w:r>
            <w:r w:rsidR="00E308BB" w:rsidRPr="00291401">
              <w:t xml:space="preserve">: </w:t>
            </w:r>
          </w:p>
          <w:p w14:paraId="29B050E6" w14:textId="77777777" w:rsidR="00E308BB" w:rsidRPr="00291401" w:rsidRDefault="00C37FA8" w:rsidP="00042EF6">
            <w:r>
              <w:t>Étape B</w:t>
            </w:r>
          </w:p>
        </w:tc>
        <w:tc>
          <w:tcPr>
            <w:tcW w:w="3432" w:type="dxa"/>
          </w:tcPr>
          <w:p w14:paraId="6C1C56FB" w14:textId="77777777" w:rsidR="0049694B" w:rsidRPr="00291401" w:rsidRDefault="0049694B" w:rsidP="0049694B">
            <w:pPr>
              <w:rPr>
                <w:b/>
              </w:rPr>
            </w:pPr>
          </w:p>
          <w:p w14:paraId="1641BA58" w14:textId="77777777" w:rsidR="00E308BB" w:rsidRPr="00291401" w:rsidRDefault="00E308BB" w:rsidP="0049694B">
            <w:pPr>
              <w:rPr>
                <w:b/>
              </w:rPr>
            </w:pPr>
            <w:r w:rsidRPr="00291401">
              <w:rPr>
                <w:b/>
              </w:rPr>
              <w:t>Erarbeiten und Üben</w:t>
            </w:r>
          </w:p>
          <w:p w14:paraId="72968FD1" w14:textId="77777777" w:rsidR="00916C54" w:rsidRDefault="00E308BB" w:rsidP="00C37FA8">
            <w:r w:rsidRPr="00291401">
              <w:t xml:space="preserve">- </w:t>
            </w:r>
            <w:r w:rsidR="00C37FA8">
              <w:t>die Klasse vorstellen</w:t>
            </w:r>
          </w:p>
          <w:p w14:paraId="15183A91" w14:textId="77777777" w:rsidR="00C37FA8" w:rsidRDefault="00C37FA8" w:rsidP="00C37FA8">
            <w:r>
              <w:t>- Hörsehverstehen und Leseverstehen</w:t>
            </w:r>
          </w:p>
          <w:p w14:paraId="5D8B870B" w14:textId="77777777" w:rsidR="00C37FA8" w:rsidRDefault="00C37FA8" w:rsidP="00C37FA8">
            <w:r>
              <w:t>- Umweltschutz</w:t>
            </w:r>
          </w:p>
          <w:p w14:paraId="4CC89DF1" w14:textId="77777777" w:rsidR="00C37FA8" w:rsidRDefault="00C37FA8" w:rsidP="00C37FA8">
            <w:r>
              <w:t>- ein Schulprojekt und eine Internetplattform verstehen</w:t>
            </w:r>
          </w:p>
          <w:p w14:paraId="47600470" w14:textId="77777777" w:rsidR="00C37FA8" w:rsidRPr="00291401" w:rsidRDefault="00C37FA8" w:rsidP="00C37FA8">
            <w:r>
              <w:t>- Internetrecherche</w:t>
            </w:r>
          </w:p>
        </w:tc>
        <w:tc>
          <w:tcPr>
            <w:tcW w:w="3862" w:type="dxa"/>
          </w:tcPr>
          <w:p w14:paraId="49970704" w14:textId="77777777" w:rsidR="0049694B" w:rsidRPr="009A6857" w:rsidRDefault="0049694B" w:rsidP="0049694B">
            <w:pPr>
              <w:rPr>
                <w:b/>
                <w:lang w:val="fr-FR"/>
              </w:rPr>
            </w:pPr>
          </w:p>
          <w:p w14:paraId="41F5057C" w14:textId="77777777" w:rsidR="00E308BB" w:rsidRPr="00291401" w:rsidRDefault="00E308BB" w:rsidP="0049694B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Schülerbuch</w:t>
            </w:r>
            <w:r w:rsidR="002810B3" w:rsidRPr="00291401">
              <w:rPr>
                <w:b/>
                <w:lang w:val="fr-FR"/>
              </w:rPr>
              <w:t>:</w:t>
            </w:r>
          </w:p>
          <w:p w14:paraId="6FE04880" w14:textId="77777777" w:rsidR="00E308BB" w:rsidRDefault="005C07FD" w:rsidP="00DD1E66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DD1E66">
              <w:rPr>
                <w:lang w:val="fr-FR"/>
              </w:rPr>
              <w:t>12-13 / 5-6: Des élèves, des projets et des échanges</w:t>
            </w:r>
          </w:p>
          <w:p w14:paraId="0A4A4A45" w14:textId="77777777" w:rsidR="00DD1E66" w:rsidRDefault="00DD1E66" w:rsidP="00DD1E66">
            <w:pPr>
              <w:rPr>
                <w:lang w:val="fr-FR"/>
              </w:rPr>
            </w:pPr>
            <w:r>
              <w:rPr>
                <w:lang w:val="fr-FR"/>
              </w:rPr>
              <w:t>S.14-15 / 7: Une plateforme pour les écoles</w:t>
            </w:r>
          </w:p>
          <w:p w14:paraId="5F0FDE9B" w14:textId="77777777" w:rsidR="00DD1E66" w:rsidRPr="00291401" w:rsidRDefault="00DD1E66" w:rsidP="00DD1E66">
            <w:pPr>
              <w:rPr>
                <w:lang w:val="fr-FR"/>
              </w:rPr>
            </w:pPr>
            <w:r>
              <w:rPr>
                <w:lang w:val="fr-FR"/>
              </w:rPr>
              <w:t>S.15 / 8: Notre classe</w:t>
            </w:r>
          </w:p>
          <w:p w14:paraId="7EDBBA38" w14:textId="77777777" w:rsidR="00E308BB" w:rsidRPr="00291401" w:rsidRDefault="00E308BB" w:rsidP="0049694B">
            <w:pPr>
              <w:rPr>
                <w:lang w:val="fr-FR"/>
              </w:rPr>
            </w:pPr>
          </w:p>
          <w:p w14:paraId="4E83F559" w14:textId="77777777" w:rsidR="00E308BB" w:rsidRPr="00291401" w:rsidRDefault="00A76FC1" w:rsidP="0049694B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Arbe</w:t>
            </w:r>
            <w:r w:rsidR="00E308BB" w:rsidRPr="00291401">
              <w:rPr>
                <w:b/>
                <w:lang w:val="fr-FR"/>
              </w:rPr>
              <w:t>itsheft</w:t>
            </w:r>
            <w:r w:rsidR="002810B3" w:rsidRPr="00291401">
              <w:rPr>
                <w:b/>
                <w:lang w:val="fr-FR"/>
              </w:rPr>
              <w:t>:</w:t>
            </w:r>
          </w:p>
          <w:p w14:paraId="37682CAD" w14:textId="77777777" w:rsidR="00DD1E66" w:rsidRDefault="00A76FC1" w:rsidP="00DD1E66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DD1E66">
              <w:rPr>
                <w:lang w:val="fr-FR"/>
              </w:rPr>
              <w:t>6 / 6: Des élèves, des projets et des échanges</w:t>
            </w:r>
          </w:p>
          <w:p w14:paraId="3286BE6B" w14:textId="77777777" w:rsidR="00E308BB" w:rsidRDefault="00DD1E66" w:rsidP="00DD1E66">
            <w:pPr>
              <w:rPr>
                <w:lang w:val="fr-FR"/>
              </w:rPr>
            </w:pPr>
            <w:r>
              <w:rPr>
                <w:lang w:val="fr-FR"/>
              </w:rPr>
              <w:t>S.7 / 7: C'est quoi, votre projet?</w:t>
            </w:r>
          </w:p>
          <w:p w14:paraId="7643D2FA" w14:textId="77777777" w:rsidR="00344496" w:rsidRPr="00DD1E66" w:rsidRDefault="00344496" w:rsidP="00DD1E66">
            <w:pPr>
              <w:rPr>
                <w:lang w:val="fr-FR"/>
              </w:rPr>
            </w:pPr>
          </w:p>
        </w:tc>
      </w:tr>
      <w:tr w:rsidR="00291401" w:rsidRPr="00E141FB" w14:paraId="3B265E16" w14:textId="77777777" w:rsidTr="009262D6">
        <w:tc>
          <w:tcPr>
            <w:tcW w:w="938" w:type="dxa"/>
          </w:tcPr>
          <w:p w14:paraId="15FAAD7C" w14:textId="77777777" w:rsidR="00E308BB" w:rsidRPr="00291401" w:rsidRDefault="009562AC" w:rsidP="0049694B">
            <w:r>
              <w:t>3-4</w:t>
            </w:r>
          </w:p>
        </w:tc>
        <w:tc>
          <w:tcPr>
            <w:tcW w:w="2082" w:type="dxa"/>
          </w:tcPr>
          <w:p w14:paraId="4CDE1C5A" w14:textId="77777777" w:rsidR="002806CC" w:rsidRPr="00291401" w:rsidRDefault="002806CC" w:rsidP="0049694B"/>
          <w:p w14:paraId="7FF28C45" w14:textId="77777777" w:rsidR="00E308BB" w:rsidRPr="00291401" w:rsidRDefault="00DC48BC" w:rsidP="000430D7">
            <w:r w:rsidRPr="00291401">
              <w:t>Lektion 1:</w:t>
            </w:r>
            <w:r w:rsidR="00E308BB" w:rsidRPr="00291401">
              <w:t xml:space="preserve"> </w:t>
            </w:r>
            <w:r w:rsidR="003550CE" w:rsidRPr="00291401">
              <w:br/>
            </w:r>
            <w:r w:rsidR="00344496">
              <w:t>Étape C</w:t>
            </w:r>
          </w:p>
        </w:tc>
        <w:tc>
          <w:tcPr>
            <w:tcW w:w="3432" w:type="dxa"/>
          </w:tcPr>
          <w:p w14:paraId="16FC42A2" w14:textId="77777777" w:rsidR="00855886" w:rsidRPr="00291401" w:rsidRDefault="00855886" w:rsidP="0049694B">
            <w:pPr>
              <w:rPr>
                <w:b/>
              </w:rPr>
            </w:pPr>
          </w:p>
          <w:p w14:paraId="6694F539" w14:textId="77777777" w:rsidR="00344496" w:rsidRPr="00291401" w:rsidRDefault="00344496" w:rsidP="00344496">
            <w:pPr>
              <w:rPr>
                <w:b/>
              </w:rPr>
            </w:pPr>
            <w:r w:rsidRPr="00291401">
              <w:rPr>
                <w:b/>
              </w:rPr>
              <w:t>Erarbeiten und Üben</w:t>
            </w:r>
          </w:p>
          <w:p w14:paraId="7B908AA2" w14:textId="77777777" w:rsidR="00E308BB" w:rsidRDefault="00CE1BA3" w:rsidP="000430D7">
            <w:r w:rsidRPr="00291401">
              <w:t xml:space="preserve">- </w:t>
            </w:r>
            <w:r w:rsidR="00344496">
              <w:t>Telefonnummern und E-Mail-Adressen</w:t>
            </w:r>
          </w:p>
          <w:p w14:paraId="73235D83" w14:textId="77777777" w:rsidR="00344496" w:rsidRDefault="00344496" w:rsidP="000430D7">
            <w:r>
              <w:t>- Auskünfte über eine Person geben</w:t>
            </w:r>
          </w:p>
          <w:p w14:paraId="2EC763C0" w14:textId="77777777" w:rsidR="00344496" w:rsidRDefault="00344496" w:rsidP="000430D7">
            <w:r>
              <w:t>- über Freizeitaktivitäten sprechen</w:t>
            </w:r>
          </w:p>
          <w:p w14:paraId="324A8BA7" w14:textId="77777777" w:rsidR="00344496" w:rsidRPr="00291401" w:rsidRDefault="00344496" w:rsidP="000430D7"/>
        </w:tc>
        <w:tc>
          <w:tcPr>
            <w:tcW w:w="3862" w:type="dxa"/>
          </w:tcPr>
          <w:p w14:paraId="70DC4368" w14:textId="77777777" w:rsidR="00855886" w:rsidRPr="00291401" w:rsidRDefault="00855886" w:rsidP="0049694B">
            <w:pPr>
              <w:rPr>
                <w:b/>
              </w:rPr>
            </w:pPr>
          </w:p>
          <w:p w14:paraId="4D12E065" w14:textId="77777777" w:rsidR="00E308BB" w:rsidRPr="009A6857" w:rsidRDefault="00E308BB" w:rsidP="0049694B">
            <w:pPr>
              <w:rPr>
                <w:b/>
                <w:lang w:val="fr-FR"/>
              </w:rPr>
            </w:pPr>
            <w:r w:rsidRPr="009A6857">
              <w:rPr>
                <w:b/>
                <w:lang w:val="fr-FR"/>
              </w:rPr>
              <w:t>Schülerbuch:</w:t>
            </w:r>
          </w:p>
          <w:p w14:paraId="68376705" w14:textId="77777777" w:rsidR="000430D7" w:rsidRPr="009A6857" w:rsidRDefault="00E308BB" w:rsidP="0049694B">
            <w:pPr>
              <w:rPr>
                <w:lang w:val="fr-FR"/>
              </w:rPr>
            </w:pPr>
            <w:r w:rsidRPr="009A6857">
              <w:rPr>
                <w:lang w:val="fr-FR"/>
              </w:rPr>
              <w:t>S.</w:t>
            </w:r>
            <w:r w:rsidR="00344496" w:rsidRPr="009A6857">
              <w:rPr>
                <w:lang w:val="fr-FR"/>
              </w:rPr>
              <w:t>16 / 9: Allô Alice?</w:t>
            </w:r>
          </w:p>
          <w:p w14:paraId="30780CF9" w14:textId="77777777" w:rsidR="00344496" w:rsidRPr="009A6857" w:rsidRDefault="00344496" w:rsidP="0049694B">
            <w:pPr>
              <w:rPr>
                <w:lang w:val="fr-FR"/>
              </w:rPr>
            </w:pPr>
            <w:r w:rsidRPr="009A6857">
              <w:rPr>
                <w:lang w:val="fr-FR"/>
              </w:rPr>
              <w:t>S.16 / 10: Ton numéro de téléphone</w:t>
            </w:r>
          </w:p>
          <w:p w14:paraId="0896845A" w14:textId="77777777" w:rsidR="00344496" w:rsidRPr="009A6857" w:rsidRDefault="00344496" w:rsidP="0049694B">
            <w:pPr>
              <w:rPr>
                <w:lang w:val="fr-FR"/>
              </w:rPr>
            </w:pPr>
            <w:r w:rsidRPr="009A6857">
              <w:rPr>
                <w:lang w:val="fr-FR"/>
              </w:rPr>
              <w:t>S.17 / 11: Ton adresse e-mail</w:t>
            </w:r>
          </w:p>
          <w:p w14:paraId="116026A6" w14:textId="77777777" w:rsidR="00344496" w:rsidRPr="009A6857" w:rsidRDefault="00344496" w:rsidP="0049694B">
            <w:pPr>
              <w:rPr>
                <w:lang w:val="fr-FR"/>
              </w:rPr>
            </w:pPr>
            <w:r w:rsidRPr="009A6857">
              <w:rPr>
                <w:lang w:val="fr-FR"/>
              </w:rPr>
              <w:t>S.17 / 12: Qu'est-ce que tu fais?</w:t>
            </w:r>
          </w:p>
          <w:p w14:paraId="30B75964" w14:textId="77777777" w:rsidR="00344496" w:rsidRPr="009A6857" w:rsidRDefault="00344496" w:rsidP="0049694B">
            <w:pPr>
              <w:rPr>
                <w:lang w:val="fr-FR"/>
              </w:rPr>
            </w:pPr>
            <w:r w:rsidRPr="009A6857">
              <w:rPr>
                <w:lang w:val="fr-FR"/>
              </w:rPr>
              <w:t>S.17 / 13: Toi et tes loisirs</w:t>
            </w:r>
          </w:p>
          <w:p w14:paraId="04ED15D1" w14:textId="77777777" w:rsidR="000430D7" w:rsidRPr="009A6857" w:rsidRDefault="000430D7" w:rsidP="0049694B">
            <w:pPr>
              <w:rPr>
                <w:lang w:val="fr-FR"/>
              </w:rPr>
            </w:pPr>
          </w:p>
          <w:p w14:paraId="166AA727" w14:textId="77777777" w:rsidR="00E308BB" w:rsidRPr="009A6857" w:rsidRDefault="00E308BB" w:rsidP="0049694B">
            <w:pPr>
              <w:rPr>
                <w:b/>
                <w:lang w:val="fr-FR"/>
              </w:rPr>
            </w:pPr>
            <w:r w:rsidRPr="009A6857">
              <w:rPr>
                <w:b/>
                <w:lang w:val="fr-FR"/>
              </w:rPr>
              <w:t>Arbeitsheft:</w:t>
            </w:r>
          </w:p>
          <w:p w14:paraId="149B4DCD" w14:textId="77777777" w:rsidR="00E308BB" w:rsidRDefault="00E308BB" w:rsidP="000430D7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E141FB">
              <w:rPr>
                <w:lang w:val="fr-FR"/>
              </w:rPr>
              <w:t>8 / 8: C'est quel numéro?</w:t>
            </w:r>
          </w:p>
          <w:p w14:paraId="250461A7" w14:textId="77777777" w:rsidR="00E141FB" w:rsidRDefault="00E141FB" w:rsidP="000430D7">
            <w:pPr>
              <w:rPr>
                <w:lang w:val="fr-FR"/>
              </w:rPr>
            </w:pPr>
            <w:r>
              <w:rPr>
                <w:lang w:val="fr-FR"/>
              </w:rPr>
              <w:t>S.8 / 9: Jeu de chiffres</w:t>
            </w:r>
          </w:p>
          <w:p w14:paraId="342315A4" w14:textId="77777777" w:rsidR="00E141FB" w:rsidRDefault="00E141FB" w:rsidP="000430D7">
            <w:pPr>
              <w:rPr>
                <w:lang w:val="fr-FR"/>
              </w:rPr>
            </w:pPr>
            <w:r>
              <w:rPr>
                <w:lang w:val="fr-FR"/>
              </w:rPr>
              <w:t>S.8 / 10: Tu as l'adresse e-mail de Yamina?</w:t>
            </w:r>
          </w:p>
          <w:p w14:paraId="4102037A" w14:textId="77777777" w:rsidR="00E141FB" w:rsidRDefault="00E141FB" w:rsidP="000430D7">
            <w:pPr>
              <w:rPr>
                <w:lang w:val="fr-FR"/>
              </w:rPr>
            </w:pPr>
            <w:r>
              <w:rPr>
                <w:lang w:val="fr-FR"/>
              </w:rPr>
              <w:t>S.9 / 11: Les jeunes et leurs activités</w:t>
            </w:r>
          </w:p>
          <w:p w14:paraId="054C436E" w14:textId="77777777" w:rsidR="00E141FB" w:rsidRPr="00291401" w:rsidRDefault="00E141FB" w:rsidP="000430D7">
            <w:pPr>
              <w:rPr>
                <w:lang w:val="fr-FR"/>
              </w:rPr>
            </w:pPr>
            <w:r>
              <w:rPr>
                <w:lang w:val="fr-FR"/>
              </w:rPr>
              <w:t>S.10 / 12: Des interviews</w:t>
            </w:r>
          </w:p>
          <w:p w14:paraId="59C379D9" w14:textId="77777777" w:rsidR="00EF6849" w:rsidRPr="00291401" w:rsidRDefault="00EF6849" w:rsidP="000430D7">
            <w:pPr>
              <w:rPr>
                <w:lang w:val="fr-FR"/>
              </w:rPr>
            </w:pPr>
          </w:p>
        </w:tc>
      </w:tr>
      <w:tr w:rsidR="00291401" w:rsidRPr="00D36432" w14:paraId="0298924F" w14:textId="77777777" w:rsidTr="009262D6">
        <w:tc>
          <w:tcPr>
            <w:tcW w:w="938" w:type="dxa"/>
          </w:tcPr>
          <w:p w14:paraId="49F44D2E" w14:textId="77777777" w:rsidR="000430D7" w:rsidRPr="00291401" w:rsidRDefault="009562AC" w:rsidP="0049694B">
            <w:r>
              <w:t>4-5</w:t>
            </w:r>
          </w:p>
        </w:tc>
        <w:tc>
          <w:tcPr>
            <w:tcW w:w="2082" w:type="dxa"/>
          </w:tcPr>
          <w:p w14:paraId="3C41B9B9" w14:textId="77777777" w:rsidR="000430D7" w:rsidRPr="00291401" w:rsidRDefault="000430D7" w:rsidP="0049694B"/>
          <w:p w14:paraId="407ECA25" w14:textId="77777777" w:rsidR="000430D7" w:rsidRPr="00291401" w:rsidRDefault="000430D7" w:rsidP="0049694B">
            <w:r w:rsidRPr="00291401">
              <w:t xml:space="preserve">Lektion 1: </w:t>
            </w:r>
            <w:r w:rsidR="003550CE" w:rsidRPr="00291401">
              <w:br/>
            </w:r>
            <w:r w:rsidR="00D36432">
              <w:t>Étape D</w:t>
            </w:r>
          </w:p>
        </w:tc>
        <w:tc>
          <w:tcPr>
            <w:tcW w:w="3432" w:type="dxa"/>
          </w:tcPr>
          <w:p w14:paraId="5B1DC269" w14:textId="77777777" w:rsidR="000430D7" w:rsidRDefault="000430D7" w:rsidP="0049694B">
            <w:pPr>
              <w:rPr>
                <w:b/>
              </w:rPr>
            </w:pPr>
          </w:p>
          <w:p w14:paraId="1FB80F3D" w14:textId="77777777" w:rsidR="00D36432" w:rsidRDefault="00D36432" w:rsidP="0049694B">
            <w:pPr>
              <w:rPr>
                <w:b/>
              </w:rPr>
            </w:pPr>
            <w:r>
              <w:rPr>
                <w:b/>
              </w:rPr>
              <w:t>Verstehen und Anwenden</w:t>
            </w:r>
          </w:p>
          <w:p w14:paraId="732D4982" w14:textId="77777777" w:rsidR="00D36432" w:rsidRPr="00D36432" w:rsidRDefault="00D36432" w:rsidP="00D36432">
            <w:pPr>
              <w:rPr>
                <w:bCs/>
              </w:rPr>
            </w:pPr>
            <w:r>
              <w:rPr>
                <w:bCs/>
              </w:rPr>
              <w:lastRenderedPageBreak/>
              <w:t>- Hörsehverstehen und Leseverstehen</w:t>
            </w:r>
          </w:p>
        </w:tc>
        <w:tc>
          <w:tcPr>
            <w:tcW w:w="3862" w:type="dxa"/>
          </w:tcPr>
          <w:p w14:paraId="2B6A02D4" w14:textId="77777777" w:rsidR="000430D7" w:rsidRPr="009A6857" w:rsidRDefault="000430D7" w:rsidP="0049694B">
            <w:pPr>
              <w:rPr>
                <w:b/>
              </w:rPr>
            </w:pPr>
          </w:p>
          <w:p w14:paraId="1CFB4992" w14:textId="77777777" w:rsidR="00EF6849" w:rsidRPr="00291401" w:rsidRDefault="00EF6849" w:rsidP="00EF6849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Schülerbuch:</w:t>
            </w:r>
          </w:p>
          <w:p w14:paraId="6F42359C" w14:textId="77777777" w:rsidR="00EF6849" w:rsidRPr="00291401" w:rsidRDefault="00EF6849" w:rsidP="00D36432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D36432">
              <w:rPr>
                <w:lang w:val="fr-FR"/>
              </w:rPr>
              <w:t>18 / 14-15: Une classe de oufs</w:t>
            </w:r>
          </w:p>
          <w:p w14:paraId="5A0F9E20" w14:textId="77777777" w:rsidR="00EF6849" w:rsidRPr="00291401" w:rsidRDefault="00EF6849" w:rsidP="00EF6849">
            <w:pPr>
              <w:rPr>
                <w:lang w:val="fr-FR"/>
              </w:rPr>
            </w:pPr>
          </w:p>
          <w:p w14:paraId="24322697" w14:textId="77777777" w:rsidR="00EF6849" w:rsidRPr="00291401" w:rsidRDefault="00EF6849" w:rsidP="00EF6849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Arbeitsheft:</w:t>
            </w:r>
          </w:p>
          <w:p w14:paraId="32FF3716" w14:textId="77777777" w:rsidR="00EF6849" w:rsidRDefault="00EF6849" w:rsidP="00D36432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D36432">
              <w:rPr>
                <w:lang w:val="fr-FR"/>
              </w:rPr>
              <w:t>11 / 13: Une classe de oufs</w:t>
            </w:r>
          </w:p>
          <w:p w14:paraId="03F124BB" w14:textId="77777777" w:rsidR="00E63BA3" w:rsidRDefault="00E63BA3" w:rsidP="00D36432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S.12 / 14: Un carnet de correspondance, c'est quoi?</w:t>
            </w:r>
          </w:p>
          <w:p w14:paraId="551AD653" w14:textId="77777777" w:rsidR="00E63BA3" w:rsidRDefault="00E63BA3" w:rsidP="00D36432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S.12 / 15: Qui dit quoi?</w:t>
            </w:r>
          </w:p>
          <w:p w14:paraId="019D176E" w14:textId="77777777" w:rsidR="00E63BA3" w:rsidRPr="00E63BA3" w:rsidRDefault="00E63BA3" w:rsidP="00D36432">
            <w:pPr>
              <w:rPr>
                <w:bCs/>
                <w:lang w:val="fr-FR"/>
              </w:rPr>
            </w:pPr>
          </w:p>
        </w:tc>
      </w:tr>
      <w:tr w:rsidR="00291401" w:rsidRPr="0010716C" w14:paraId="3CB695E5" w14:textId="77777777" w:rsidTr="009262D6">
        <w:tc>
          <w:tcPr>
            <w:tcW w:w="938" w:type="dxa"/>
          </w:tcPr>
          <w:p w14:paraId="32318EC8" w14:textId="77777777" w:rsidR="00093FF4" w:rsidRPr="00291401" w:rsidRDefault="009562AC" w:rsidP="0049694B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5-6</w:t>
            </w:r>
          </w:p>
        </w:tc>
        <w:tc>
          <w:tcPr>
            <w:tcW w:w="2082" w:type="dxa"/>
          </w:tcPr>
          <w:p w14:paraId="323F68D5" w14:textId="77777777" w:rsidR="00093FF4" w:rsidRPr="00291401" w:rsidRDefault="00093FF4" w:rsidP="0049694B">
            <w:pPr>
              <w:rPr>
                <w:lang w:val="fr-FR"/>
              </w:rPr>
            </w:pPr>
          </w:p>
          <w:p w14:paraId="45A57A39" w14:textId="77777777" w:rsidR="00093FF4" w:rsidRPr="00291401" w:rsidRDefault="00093FF4" w:rsidP="0049694B">
            <w:pPr>
              <w:rPr>
                <w:lang w:val="fr-FR"/>
              </w:rPr>
            </w:pPr>
            <w:r w:rsidRPr="00291401">
              <w:rPr>
                <w:lang w:val="fr-FR"/>
              </w:rPr>
              <w:t xml:space="preserve">Lektion 1: </w:t>
            </w:r>
            <w:r w:rsidR="003550CE" w:rsidRPr="00291401">
              <w:rPr>
                <w:lang w:val="fr-FR"/>
              </w:rPr>
              <w:br/>
            </w:r>
            <w:r w:rsidR="008A5244">
              <w:rPr>
                <w:lang w:val="fr-FR"/>
              </w:rPr>
              <w:t>Tâche</w:t>
            </w:r>
          </w:p>
          <w:p w14:paraId="784EBFCC" w14:textId="77777777" w:rsidR="00093FF4" w:rsidRPr="00291401" w:rsidRDefault="00093FF4" w:rsidP="0049694B">
            <w:pPr>
              <w:rPr>
                <w:b/>
                <w:lang w:val="fr-FR"/>
              </w:rPr>
            </w:pPr>
          </w:p>
        </w:tc>
        <w:tc>
          <w:tcPr>
            <w:tcW w:w="3432" w:type="dxa"/>
          </w:tcPr>
          <w:p w14:paraId="0020EA9A" w14:textId="77777777" w:rsidR="00093FF4" w:rsidRPr="00291401" w:rsidRDefault="00093FF4" w:rsidP="0049694B">
            <w:pPr>
              <w:rPr>
                <w:b/>
              </w:rPr>
            </w:pPr>
          </w:p>
          <w:p w14:paraId="09D4C23B" w14:textId="77777777" w:rsidR="008A5244" w:rsidRPr="00291401" w:rsidRDefault="00093FF4" w:rsidP="0049694B">
            <w:r w:rsidRPr="00291401">
              <w:rPr>
                <w:b/>
              </w:rPr>
              <w:t>Anwenden</w:t>
            </w:r>
            <w:r w:rsidR="007F24E9" w:rsidRPr="00291401">
              <w:br/>
              <w:t xml:space="preserve">- </w:t>
            </w:r>
            <w:r w:rsidR="008A5244">
              <w:t>seine Klasse in einem Video vorstellen</w:t>
            </w:r>
          </w:p>
          <w:p w14:paraId="422C1253" w14:textId="77777777" w:rsidR="00093FF4" w:rsidRPr="00291401" w:rsidRDefault="00093FF4" w:rsidP="0049694B"/>
        </w:tc>
        <w:tc>
          <w:tcPr>
            <w:tcW w:w="3862" w:type="dxa"/>
          </w:tcPr>
          <w:p w14:paraId="2FC7C78C" w14:textId="77777777" w:rsidR="00093FF4" w:rsidRPr="00291401" w:rsidRDefault="000430D7" w:rsidP="0049694B">
            <w:pPr>
              <w:rPr>
                <w:b/>
              </w:rPr>
            </w:pPr>
            <w:r w:rsidRPr="00291401">
              <w:rPr>
                <w:b/>
              </w:rPr>
              <w:t xml:space="preserve"> </w:t>
            </w:r>
          </w:p>
          <w:p w14:paraId="1E3F0267" w14:textId="77777777" w:rsidR="00EF6849" w:rsidRPr="009A6857" w:rsidRDefault="00EF6849" w:rsidP="00EF6849">
            <w:pPr>
              <w:rPr>
                <w:b/>
              </w:rPr>
            </w:pPr>
            <w:r w:rsidRPr="009A6857">
              <w:rPr>
                <w:b/>
              </w:rPr>
              <w:t>Schülerbuch:</w:t>
            </w:r>
          </w:p>
          <w:p w14:paraId="724BFA43" w14:textId="77777777" w:rsidR="00EF6849" w:rsidRPr="009A6857" w:rsidRDefault="00EF6849" w:rsidP="00EF6849">
            <w:r w:rsidRPr="009A6857">
              <w:t>S.</w:t>
            </w:r>
            <w:r w:rsidR="008A5244" w:rsidRPr="009A6857">
              <w:t>19: Premier contact</w:t>
            </w:r>
          </w:p>
          <w:p w14:paraId="67CCDC2A" w14:textId="77777777" w:rsidR="00EF6849" w:rsidRPr="009A6857" w:rsidRDefault="00EF6849" w:rsidP="00EF6849"/>
          <w:p w14:paraId="392732F7" w14:textId="77777777" w:rsidR="00A07BB0" w:rsidRPr="009A6857" w:rsidRDefault="00A07BB0" w:rsidP="00A07BB0">
            <w:pPr>
              <w:rPr>
                <w:b/>
              </w:rPr>
            </w:pPr>
            <w:r w:rsidRPr="009A6857">
              <w:rPr>
                <w:b/>
              </w:rPr>
              <w:t>Arbeitsheft:</w:t>
            </w:r>
          </w:p>
          <w:p w14:paraId="2FDB034D" w14:textId="77777777" w:rsidR="00EF6849" w:rsidRPr="009A6857" w:rsidRDefault="00A07BB0" w:rsidP="00EF6849">
            <w:pPr>
              <w:rPr>
                <w:bCs/>
                <w:lang w:val="fr-FR"/>
              </w:rPr>
            </w:pPr>
            <w:r w:rsidRPr="009A6857">
              <w:rPr>
                <w:bCs/>
                <w:lang w:val="fr-FR"/>
              </w:rPr>
              <w:t>S.13 / 16: On prépare la tâche</w:t>
            </w:r>
          </w:p>
          <w:p w14:paraId="001A6516" w14:textId="77777777" w:rsidR="00A07BB0" w:rsidRPr="009A6857" w:rsidRDefault="00A07BB0" w:rsidP="00EF6849">
            <w:pPr>
              <w:rPr>
                <w:bCs/>
                <w:lang w:val="fr-FR"/>
              </w:rPr>
            </w:pPr>
            <w:r w:rsidRPr="009A6857">
              <w:rPr>
                <w:bCs/>
                <w:lang w:val="fr-FR"/>
              </w:rPr>
              <w:t>[S.14-16: Auto-contrôle]</w:t>
            </w:r>
            <w:r w:rsidR="00665AD6" w:rsidRPr="009A6857">
              <w:rPr>
                <w:bCs/>
                <w:lang w:val="fr-FR"/>
              </w:rPr>
              <w:t>*</w:t>
            </w:r>
          </w:p>
          <w:p w14:paraId="0FA4B4BE" w14:textId="77777777" w:rsidR="00A07BB0" w:rsidRPr="009A6857" w:rsidRDefault="00A07BB0" w:rsidP="00EF6849">
            <w:pPr>
              <w:rPr>
                <w:bCs/>
                <w:lang w:val="fr-FR"/>
              </w:rPr>
            </w:pPr>
          </w:p>
        </w:tc>
      </w:tr>
      <w:tr w:rsidR="00291401" w:rsidRPr="00A07BB0" w14:paraId="5BE5E5CF" w14:textId="77777777" w:rsidTr="009262D6">
        <w:tc>
          <w:tcPr>
            <w:tcW w:w="938" w:type="dxa"/>
          </w:tcPr>
          <w:p w14:paraId="43A1553A" w14:textId="77777777" w:rsidR="00E308BB" w:rsidRPr="00291401" w:rsidRDefault="00E308BB" w:rsidP="0049694B">
            <w:r w:rsidRPr="00291401">
              <w:t>7</w:t>
            </w:r>
          </w:p>
        </w:tc>
        <w:tc>
          <w:tcPr>
            <w:tcW w:w="2082" w:type="dxa"/>
          </w:tcPr>
          <w:p w14:paraId="1F4F78B9" w14:textId="77777777" w:rsidR="002806CC" w:rsidRPr="00291401" w:rsidRDefault="002806CC" w:rsidP="0049694B"/>
          <w:p w14:paraId="46D72534" w14:textId="77777777" w:rsidR="00E308BB" w:rsidRPr="00291401" w:rsidRDefault="00A04169" w:rsidP="0049694B">
            <w:r>
              <w:t>MAG 1</w:t>
            </w:r>
          </w:p>
        </w:tc>
        <w:tc>
          <w:tcPr>
            <w:tcW w:w="3432" w:type="dxa"/>
          </w:tcPr>
          <w:p w14:paraId="46BB071E" w14:textId="77777777" w:rsidR="00B426FE" w:rsidRPr="00291401" w:rsidRDefault="00B426FE" w:rsidP="0049694B">
            <w:pPr>
              <w:rPr>
                <w:b/>
              </w:rPr>
            </w:pPr>
          </w:p>
          <w:p w14:paraId="100CF1D4" w14:textId="77777777" w:rsidR="00E308BB" w:rsidRPr="00291401" w:rsidRDefault="00A04169" w:rsidP="0049694B">
            <w:pPr>
              <w:rPr>
                <w:b/>
              </w:rPr>
            </w:pPr>
            <w:r>
              <w:rPr>
                <w:b/>
              </w:rPr>
              <w:t xml:space="preserve">Einführung und </w:t>
            </w:r>
            <w:r w:rsidR="00FF4E38" w:rsidRPr="00291401">
              <w:rPr>
                <w:b/>
              </w:rPr>
              <w:t>Anwenden</w:t>
            </w:r>
          </w:p>
          <w:p w14:paraId="5BA60304" w14:textId="77777777" w:rsidR="00A04169" w:rsidRDefault="00E308BB" w:rsidP="00A04169">
            <w:r w:rsidRPr="00291401">
              <w:t>-</w:t>
            </w:r>
            <w:r w:rsidR="00FF4E38" w:rsidRPr="00291401">
              <w:t xml:space="preserve"> </w:t>
            </w:r>
            <w:r w:rsidR="00A04169">
              <w:t>eine französische Schule und den Schulalltag kennenlernen</w:t>
            </w:r>
          </w:p>
          <w:p w14:paraId="0ACEA8B7" w14:textId="77777777" w:rsidR="00A04169" w:rsidRDefault="00A04169" w:rsidP="00A04169">
            <w:r>
              <w:t>- die eigene Schule mit einer französischen Schule vergleichen</w:t>
            </w:r>
          </w:p>
          <w:p w14:paraId="352B3C6A" w14:textId="77777777" w:rsidR="00A04169" w:rsidRPr="00291401" w:rsidRDefault="00A04169" w:rsidP="00A04169">
            <w:r>
              <w:t>- einen Forumsbeitrag über eine ideale Schule schreiben</w:t>
            </w:r>
          </w:p>
          <w:p w14:paraId="56B9705E" w14:textId="77777777" w:rsidR="00FF4E38" w:rsidRPr="00291401" w:rsidRDefault="00FF4E38" w:rsidP="00FF4E38"/>
        </w:tc>
        <w:tc>
          <w:tcPr>
            <w:tcW w:w="3862" w:type="dxa"/>
          </w:tcPr>
          <w:p w14:paraId="2318B964" w14:textId="77777777" w:rsidR="00B426FE" w:rsidRPr="00291401" w:rsidRDefault="00B426FE" w:rsidP="0049694B">
            <w:pPr>
              <w:rPr>
                <w:b/>
              </w:rPr>
            </w:pPr>
          </w:p>
          <w:p w14:paraId="068CF2BF" w14:textId="77777777" w:rsidR="00E308BB" w:rsidRPr="00291401" w:rsidRDefault="00E308BB" w:rsidP="0049694B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Schülerbuch:</w:t>
            </w:r>
          </w:p>
          <w:p w14:paraId="68492C73" w14:textId="77777777" w:rsidR="00E308BB" w:rsidRDefault="00FF4E38" w:rsidP="000E4F19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0E4F19">
              <w:rPr>
                <w:lang w:val="fr-FR"/>
              </w:rPr>
              <w:t>26 / 1: Panorama</w:t>
            </w:r>
          </w:p>
          <w:p w14:paraId="5A3B3847" w14:textId="77777777" w:rsidR="000E4F19" w:rsidRDefault="000E4F19" w:rsidP="000E4F19">
            <w:pPr>
              <w:rPr>
                <w:lang w:val="fr-FR"/>
              </w:rPr>
            </w:pPr>
            <w:r>
              <w:rPr>
                <w:lang w:val="fr-FR"/>
              </w:rPr>
              <w:t>S.26 / 2: Visite du collège avec Anaïs</w:t>
            </w:r>
          </w:p>
          <w:p w14:paraId="2CEAE957" w14:textId="77777777" w:rsidR="000E4F19" w:rsidRDefault="000E4F19" w:rsidP="000E4F19">
            <w:pPr>
              <w:rPr>
                <w:lang w:val="fr-FR"/>
              </w:rPr>
            </w:pPr>
            <w:r>
              <w:rPr>
                <w:lang w:val="fr-FR"/>
              </w:rPr>
              <w:t>S.26 / 3: BD - Une journée au collège avec Tom</w:t>
            </w:r>
          </w:p>
          <w:p w14:paraId="4B067783" w14:textId="77777777" w:rsidR="000E4F19" w:rsidRPr="00291401" w:rsidRDefault="000E4F19" w:rsidP="000E4F19">
            <w:pPr>
              <w:rPr>
                <w:lang w:val="fr-FR"/>
              </w:rPr>
            </w:pPr>
            <w:r>
              <w:rPr>
                <w:lang w:val="fr-FR"/>
              </w:rPr>
              <w:t>S.26 / 4: Forum: Le collège idéal, c'est quoi?</w:t>
            </w:r>
          </w:p>
          <w:p w14:paraId="5223AC50" w14:textId="77777777" w:rsidR="00E308BB" w:rsidRPr="00291401" w:rsidRDefault="00E308BB" w:rsidP="0049694B">
            <w:pPr>
              <w:rPr>
                <w:lang w:val="fr-FR"/>
              </w:rPr>
            </w:pPr>
          </w:p>
          <w:p w14:paraId="3D965D18" w14:textId="77777777" w:rsidR="00E308BB" w:rsidRPr="00291401" w:rsidRDefault="00E308BB" w:rsidP="0049694B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Arbeitsheft:</w:t>
            </w:r>
          </w:p>
          <w:p w14:paraId="4C7E2800" w14:textId="77777777" w:rsidR="00111B95" w:rsidRDefault="00FF4E38" w:rsidP="00A07BB0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A07BB0">
              <w:rPr>
                <w:lang w:val="fr-FR"/>
              </w:rPr>
              <w:t>20 / 1: Mots-croisés</w:t>
            </w:r>
          </w:p>
          <w:p w14:paraId="1ED17061" w14:textId="77777777" w:rsidR="00A07BB0" w:rsidRDefault="00A07BB0" w:rsidP="00A07BB0">
            <w:pPr>
              <w:rPr>
                <w:lang w:val="fr-FR"/>
              </w:rPr>
            </w:pPr>
            <w:r>
              <w:rPr>
                <w:lang w:val="fr-FR"/>
              </w:rPr>
              <w:t>S.20 / 2: Des scènes au collège</w:t>
            </w:r>
          </w:p>
          <w:p w14:paraId="63D0EDB0" w14:textId="77777777" w:rsidR="00A07BB0" w:rsidRDefault="00A07BB0" w:rsidP="00A07BB0">
            <w:pPr>
              <w:rPr>
                <w:lang w:val="fr-FR"/>
              </w:rPr>
            </w:pPr>
            <w:r>
              <w:rPr>
                <w:lang w:val="fr-FR"/>
              </w:rPr>
              <w:t>S.21 / 3: Une visite de mon collège</w:t>
            </w:r>
          </w:p>
          <w:p w14:paraId="613B5878" w14:textId="77777777" w:rsidR="00A07BB0" w:rsidRDefault="00A07BB0" w:rsidP="00A07BB0">
            <w:pPr>
              <w:rPr>
                <w:lang w:val="fr-FR"/>
              </w:rPr>
            </w:pPr>
            <w:r>
              <w:rPr>
                <w:lang w:val="fr-FR"/>
              </w:rPr>
              <w:t>S.21 / 4: Cauchemar ou bonheur?</w:t>
            </w:r>
          </w:p>
          <w:p w14:paraId="3CBDE423" w14:textId="77777777" w:rsidR="00A07BB0" w:rsidRPr="00291401" w:rsidRDefault="00A07BB0" w:rsidP="00A07BB0">
            <w:pPr>
              <w:rPr>
                <w:lang w:val="fr-FR"/>
              </w:rPr>
            </w:pPr>
          </w:p>
        </w:tc>
      </w:tr>
      <w:tr w:rsidR="00291401" w:rsidRPr="0010716C" w14:paraId="6849B314" w14:textId="77777777" w:rsidTr="009262D6">
        <w:tc>
          <w:tcPr>
            <w:tcW w:w="938" w:type="dxa"/>
          </w:tcPr>
          <w:p w14:paraId="1DAE20E6" w14:textId="77777777" w:rsidR="00E308BB" w:rsidRPr="00291401" w:rsidRDefault="009562AC" w:rsidP="0049694B">
            <w:r>
              <w:t>8</w:t>
            </w:r>
          </w:p>
        </w:tc>
        <w:tc>
          <w:tcPr>
            <w:tcW w:w="2082" w:type="dxa"/>
          </w:tcPr>
          <w:p w14:paraId="3C30E435" w14:textId="77777777" w:rsidR="002806CC" w:rsidRPr="009A6857" w:rsidRDefault="002806CC" w:rsidP="0049694B">
            <w:pPr>
              <w:rPr>
                <w:lang w:val="fr-FR"/>
              </w:rPr>
            </w:pPr>
          </w:p>
          <w:p w14:paraId="3AAF9820" w14:textId="77777777" w:rsidR="00E308BB" w:rsidRPr="009A6857" w:rsidRDefault="00DC48BC" w:rsidP="0049694B">
            <w:pPr>
              <w:rPr>
                <w:lang w:val="fr-FR"/>
              </w:rPr>
            </w:pPr>
            <w:r w:rsidRPr="009A6857">
              <w:rPr>
                <w:lang w:val="fr-FR"/>
              </w:rPr>
              <w:t>Lektion 2</w:t>
            </w:r>
            <w:r w:rsidR="0077689C" w:rsidRPr="009A6857">
              <w:rPr>
                <w:lang w:val="fr-FR"/>
              </w:rPr>
              <w:t>:</w:t>
            </w:r>
            <w:r w:rsidR="00230043" w:rsidRPr="009A6857">
              <w:rPr>
                <w:lang w:val="fr-FR"/>
              </w:rPr>
              <w:t xml:space="preserve"> Rendez-vous à Strasbourg</w:t>
            </w:r>
          </w:p>
          <w:p w14:paraId="7D6BD96A" w14:textId="77777777" w:rsidR="00230043" w:rsidRPr="009A6857" w:rsidRDefault="00230043" w:rsidP="0049694B">
            <w:pPr>
              <w:rPr>
                <w:lang w:val="fr-FR"/>
              </w:rPr>
            </w:pPr>
            <w:r w:rsidRPr="009A6857">
              <w:rPr>
                <w:lang w:val="fr-FR"/>
              </w:rPr>
              <w:t>Départ</w:t>
            </w:r>
          </w:p>
        </w:tc>
        <w:tc>
          <w:tcPr>
            <w:tcW w:w="3432" w:type="dxa"/>
          </w:tcPr>
          <w:p w14:paraId="2D80B6E3" w14:textId="77777777" w:rsidR="00760BED" w:rsidRPr="009A6857" w:rsidRDefault="00760BED" w:rsidP="0049694B">
            <w:pPr>
              <w:rPr>
                <w:b/>
                <w:lang w:val="fr-FR"/>
              </w:rPr>
            </w:pPr>
          </w:p>
          <w:p w14:paraId="3DF4F436" w14:textId="77777777" w:rsidR="00E308BB" w:rsidRPr="00291401" w:rsidRDefault="008F45C3" w:rsidP="0049694B">
            <w:pPr>
              <w:rPr>
                <w:b/>
              </w:rPr>
            </w:pPr>
            <w:r w:rsidRPr="00291401">
              <w:rPr>
                <w:b/>
              </w:rPr>
              <w:t>Einführung ins Thema</w:t>
            </w:r>
          </w:p>
          <w:p w14:paraId="79499BF9" w14:textId="77777777" w:rsidR="008F45C3" w:rsidRDefault="00E308BB" w:rsidP="00230043">
            <w:r w:rsidRPr="00291401">
              <w:t xml:space="preserve">- </w:t>
            </w:r>
            <w:r w:rsidR="00230043">
              <w:t>Strasbourg kennenlernen</w:t>
            </w:r>
          </w:p>
          <w:p w14:paraId="17F18FED" w14:textId="77777777" w:rsidR="00230043" w:rsidRDefault="00230043" w:rsidP="00230043">
            <w:r>
              <w:t>- sagen, was man in einem Wohnort machen kann</w:t>
            </w:r>
          </w:p>
          <w:p w14:paraId="292B434D" w14:textId="77777777" w:rsidR="00230043" w:rsidRPr="00291401" w:rsidRDefault="00230043" w:rsidP="00230043">
            <w:r>
              <w:t>- Orte einer Stadt</w:t>
            </w:r>
          </w:p>
        </w:tc>
        <w:tc>
          <w:tcPr>
            <w:tcW w:w="3862" w:type="dxa"/>
          </w:tcPr>
          <w:p w14:paraId="7BC1B065" w14:textId="77777777" w:rsidR="00760BED" w:rsidRPr="009A6857" w:rsidRDefault="00760BED" w:rsidP="0049694B">
            <w:pPr>
              <w:rPr>
                <w:b/>
                <w:lang w:val="fr-FR"/>
              </w:rPr>
            </w:pPr>
          </w:p>
          <w:p w14:paraId="50990136" w14:textId="77777777" w:rsidR="00E308BB" w:rsidRPr="00291401" w:rsidRDefault="00E308BB" w:rsidP="0049694B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Schülerbuch:</w:t>
            </w:r>
          </w:p>
          <w:p w14:paraId="18D04B76" w14:textId="77777777" w:rsidR="003550CE" w:rsidRDefault="00760BED" w:rsidP="004B3018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4B3018">
              <w:rPr>
                <w:lang w:val="fr-FR"/>
              </w:rPr>
              <w:t>29 / 1: Un tour à Strasbourg avec Élisa</w:t>
            </w:r>
          </w:p>
          <w:p w14:paraId="09EBB55A" w14:textId="77777777" w:rsidR="004B3018" w:rsidRPr="00291401" w:rsidRDefault="004B3018" w:rsidP="004B3018">
            <w:pPr>
              <w:rPr>
                <w:lang w:val="fr-FR"/>
              </w:rPr>
            </w:pPr>
            <w:r>
              <w:rPr>
                <w:lang w:val="fr-FR"/>
              </w:rPr>
              <w:t>S.29 / 2: Qu'est-ce qu'on peut faire?</w:t>
            </w:r>
          </w:p>
          <w:p w14:paraId="3298FC1D" w14:textId="77777777" w:rsidR="00E308BB" w:rsidRPr="00291401" w:rsidRDefault="00E308BB" w:rsidP="0049694B">
            <w:pPr>
              <w:rPr>
                <w:lang w:val="fr-FR"/>
              </w:rPr>
            </w:pPr>
          </w:p>
          <w:p w14:paraId="320CA3C7" w14:textId="77777777" w:rsidR="00E308BB" w:rsidRPr="00291401" w:rsidRDefault="00E308BB" w:rsidP="0049694B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Arbeitsheft:</w:t>
            </w:r>
          </w:p>
          <w:p w14:paraId="29F3C876" w14:textId="77777777" w:rsidR="00E308BB" w:rsidRDefault="00E308BB" w:rsidP="004B3018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4B3018">
              <w:rPr>
                <w:lang w:val="fr-FR"/>
              </w:rPr>
              <w:t>23 / 1: À Strasbourg</w:t>
            </w:r>
          </w:p>
          <w:p w14:paraId="085E0F11" w14:textId="77777777" w:rsidR="004B3018" w:rsidRDefault="004B3018" w:rsidP="004B3018">
            <w:pPr>
              <w:rPr>
                <w:lang w:val="fr-FR"/>
              </w:rPr>
            </w:pPr>
            <w:r>
              <w:rPr>
                <w:lang w:val="fr-FR"/>
              </w:rPr>
              <w:t>S.23 / 2: Dans ma ville/mon village</w:t>
            </w:r>
          </w:p>
          <w:p w14:paraId="1B74BB7F" w14:textId="77777777" w:rsidR="004B3018" w:rsidRPr="00291401" w:rsidRDefault="004B3018" w:rsidP="004B3018">
            <w:pPr>
              <w:rPr>
                <w:lang w:val="fr-FR"/>
              </w:rPr>
            </w:pPr>
          </w:p>
        </w:tc>
      </w:tr>
      <w:tr w:rsidR="00291401" w:rsidRPr="0010716C" w14:paraId="3FB58186" w14:textId="77777777" w:rsidTr="009262D6">
        <w:tc>
          <w:tcPr>
            <w:tcW w:w="938" w:type="dxa"/>
          </w:tcPr>
          <w:p w14:paraId="6E67EC17" w14:textId="77777777" w:rsidR="00E308BB" w:rsidRPr="00291401" w:rsidRDefault="009562AC" w:rsidP="0049694B">
            <w:r>
              <w:t>8-9</w:t>
            </w:r>
          </w:p>
        </w:tc>
        <w:tc>
          <w:tcPr>
            <w:tcW w:w="2082" w:type="dxa"/>
          </w:tcPr>
          <w:p w14:paraId="23D928CA" w14:textId="77777777" w:rsidR="002806CC" w:rsidRPr="00291401" w:rsidRDefault="002806CC" w:rsidP="0049694B"/>
          <w:p w14:paraId="5CFE9FBA" w14:textId="77777777" w:rsidR="00E308BB" w:rsidRPr="00291401" w:rsidRDefault="00DC48BC" w:rsidP="0049694B">
            <w:r w:rsidRPr="00291401">
              <w:t>Lektion 2</w:t>
            </w:r>
            <w:r w:rsidR="003550CE" w:rsidRPr="00291401">
              <w:t xml:space="preserve">: </w:t>
            </w:r>
            <w:r w:rsidR="003550CE" w:rsidRPr="00291401">
              <w:br/>
            </w:r>
            <w:r w:rsidR="00A16428">
              <w:t>Étape A</w:t>
            </w:r>
          </w:p>
        </w:tc>
        <w:tc>
          <w:tcPr>
            <w:tcW w:w="3432" w:type="dxa"/>
          </w:tcPr>
          <w:p w14:paraId="2F429450" w14:textId="77777777" w:rsidR="00957105" w:rsidRPr="00291401" w:rsidRDefault="00957105" w:rsidP="0049694B">
            <w:pPr>
              <w:rPr>
                <w:b/>
              </w:rPr>
            </w:pPr>
          </w:p>
          <w:p w14:paraId="28409090" w14:textId="77777777" w:rsidR="00131A3E" w:rsidRPr="00291401" w:rsidRDefault="00131A3E" w:rsidP="00131A3E">
            <w:pPr>
              <w:rPr>
                <w:b/>
              </w:rPr>
            </w:pPr>
            <w:r w:rsidRPr="00291401">
              <w:rPr>
                <w:b/>
              </w:rPr>
              <w:t>Erarbeiten und Üben</w:t>
            </w:r>
          </w:p>
          <w:p w14:paraId="4FF6B370" w14:textId="77777777" w:rsidR="00A16428" w:rsidRDefault="006D7315" w:rsidP="00A16428">
            <w:r w:rsidRPr="00291401">
              <w:t xml:space="preserve">- </w:t>
            </w:r>
            <w:r w:rsidR="00A16428">
              <w:t>ein französisches Frühstück kennenlernen</w:t>
            </w:r>
          </w:p>
          <w:p w14:paraId="464EA255" w14:textId="77777777" w:rsidR="00A16428" w:rsidRDefault="00A16428" w:rsidP="00A16428">
            <w:r>
              <w:t>- Frühstück: Essen und Getränke</w:t>
            </w:r>
          </w:p>
          <w:p w14:paraId="51B67E21" w14:textId="77777777" w:rsidR="00A16428" w:rsidRDefault="00A16428" w:rsidP="00A16428">
            <w:r>
              <w:t>- sich über Frühstücksangewohnheiten austauschen</w:t>
            </w:r>
          </w:p>
          <w:p w14:paraId="61119D5D" w14:textId="77777777" w:rsidR="00A16428" w:rsidRPr="00291401" w:rsidRDefault="00A16428" w:rsidP="00A16428">
            <w:r>
              <w:t>- etwas anbieten / um etwas bitten</w:t>
            </w:r>
          </w:p>
          <w:p w14:paraId="7BCEEFC5" w14:textId="77777777" w:rsidR="00131A3E" w:rsidRPr="00291401" w:rsidRDefault="00131A3E" w:rsidP="00131A3E"/>
        </w:tc>
        <w:tc>
          <w:tcPr>
            <w:tcW w:w="3862" w:type="dxa"/>
          </w:tcPr>
          <w:p w14:paraId="4CD1437D" w14:textId="77777777" w:rsidR="00957105" w:rsidRPr="00291401" w:rsidRDefault="00957105" w:rsidP="0049694B">
            <w:pPr>
              <w:rPr>
                <w:b/>
                <w:lang w:val="fr-FR"/>
              </w:rPr>
            </w:pPr>
          </w:p>
          <w:p w14:paraId="1316F40B" w14:textId="77777777" w:rsidR="00E308BB" w:rsidRPr="00291401" w:rsidRDefault="00E308BB" w:rsidP="0049694B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Schülerbuch:</w:t>
            </w:r>
          </w:p>
          <w:p w14:paraId="729D1778" w14:textId="77777777" w:rsidR="00A7030F" w:rsidRDefault="00A7030F" w:rsidP="00A16428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A16428">
              <w:rPr>
                <w:lang w:val="fr-FR"/>
              </w:rPr>
              <w:t>30 / 1: Un petit-déjeuner en vacances</w:t>
            </w:r>
          </w:p>
          <w:p w14:paraId="0F9A4FC2" w14:textId="77777777" w:rsidR="00A16428" w:rsidRDefault="00A16428" w:rsidP="00A16428">
            <w:pPr>
              <w:rPr>
                <w:lang w:val="fr-FR"/>
              </w:rPr>
            </w:pPr>
            <w:r>
              <w:rPr>
                <w:lang w:val="fr-FR"/>
              </w:rPr>
              <w:t>S.30 / 2: Je bois... et je mange...</w:t>
            </w:r>
          </w:p>
          <w:p w14:paraId="2DF26E04" w14:textId="77777777" w:rsidR="00A16428" w:rsidRPr="00291401" w:rsidRDefault="00A16428" w:rsidP="00A16428">
            <w:pPr>
              <w:rPr>
                <w:lang w:val="fr-FR"/>
              </w:rPr>
            </w:pPr>
            <w:r>
              <w:rPr>
                <w:lang w:val="fr-FR"/>
              </w:rPr>
              <w:t>S.31 / 3: Au petit-déjeuner</w:t>
            </w:r>
          </w:p>
          <w:p w14:paraId="48734D32" w14:textId="77777777" w:rsidR="00A7030F" w:rsidRPr="00291401" w:rsidRDefault="00A7030F" w:rsidP="0049694B">
            <w:pPr>
              <w:rPr>
                <w:lang w:val="fr-FR"/>
              </w:rPr>
            </w:pPr>
          </w:p>
          <w:p w14:paraId="0A65446B" w14:textId="77777777" w:rsidR="00A7030F" w:rsidRPr="00291401" w:rsidRDefault="00A7030F" w:rsidP="00A7030F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Arbeitsheft:</w:t>
            </w:r>
          </w:p>
          <w:p w14:paraId="69FE7AC2" w14:textId="77777777" w:rsidR="00A7030F" w:rsidRDefault="00A7030F" w:rsidP="00724A4D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724A4D">
              <w:rPr>
                <w:lang w:val="fr-FR"/>
              </w:rPr>
              <w:t>24 / 3: Vocabulaire: au petit-déjeuner...</w:t>
            </w:r>
          </w:p>
          <w:p w14:paraId="62B86607" w14:textId="77777777" w:rsidR="00724A4D" w:rsidRDefault="00724A4D" w:rsidP="00724A4D">
            <w:pPr>
              <w:rPr>
                <w:lang w:val="fr-FR"/>
              </w:rPr>
            </w:pPr>
            <w:r>
              <w:rPr>
                <w:lang w:val="fr-FR"/>
              </w:rPr>
              <w:t>S.25 / 4: Qu'est-ce que tu veux boire?</w:t>
            </w:r>
          </w:p>
          <w:p w14:paraId="572EF68E" w14:textId="77777777" w:rsidR="00724A4D" w:rsidRPr="00291401" w:rsidRDefault="00724A4D" w:rsidP="00724A4D">
            <w:pPr>
              <w:rPr>
                <w:lang w:val="fr-FR"/>
              </w:rPr>
            </w:pPr>
          </w:p>
        </w:tc>
      </w:tr>
      <w:tr w:rsidR="00291401" w:rsidRPr="006A3470" w14:paraId="2421B073" w14:textId="77777777" w:rsidTr="009262D6">
        <w:tc>
          <w:tcPr>
            <w:tcW w:w="938" w:type="dxa"/>
          </w:tcPr>
          <w:p w14:paraId="3136C6A6" w14:textId="77777777" w:rsidR="00E308BB" w:rsidRPr="00291401" w:rsidRDefault="009562AC" w:rsidP="0049694B">
            <w:r>
              <w:t>9-</w:t>
            </w:r>
            <w:r w:rsidR="009A6754" w:rsidRPr="00291401">
              <w:t>1</w:t>
            </w:r>
            <w:r>
              <w:t>0</w:t>
            </w:r>
          </w:p>
        </w:tc>
        <w:tc>
          <w:tcPr>
            <w:tcW w:w="2082" w:type="dxa"/>
          </w:tcPr>
          <w:p w14:paraId="1D6FA766" w14:textId="77777777" w:rsidR="002806CC" w:rsidRPr="00291401" w:rsidRDefault="002806CC" w:rsidP="0049694B"/>
          <w:p w14:paraId="5F75A668" w14:textId="77777777" w:rsidR="009436E0" w:rsidRPr="00291401" w:rsidRDefault="00DC48BC" w:rsidP="0049694B">
            <w:r w:rsidRPr="00291401">
              <w:t>Lektion 2</w:t>
            </w:r>
            <w:r w:rsidR="00E308BB" w:rsidRPr="00291401">
              <w:t xml:space="preserve">: </w:t>
            </w:r>
          </w:p>
          <w:p w14:paraId="3F7DC005" w14:textId="77777777" w:rsidR="00E308BB" w:rsidRPr="00291401" w:rsidRDefault="002C6E55" w:rsidP="0049694B">
            <w:r>
              <w:t>Étape B</w:t>
            </w:r>
          </w:p>
        </w:tc>
        <w:tc>
          <w:tcPr>
            <w:tcW w:w="3432" w:type="dxa"/>
          </w:tcPr>
          <w:p w14:paraId="563C4A4B" w14:textId="77777777" w:rsidR="00957105" w:rsidRPr="00291401" w:rsidRDefault="00957105" w:rsidP="0049694B">
            <w:pPr>
              <w:rPr>
                <w:b/>
              </w:rPr>
            </w:pPr>
          </w:p>
          <w:p w14:paraId="61FB0E37" w14:textId="77777777" w:rsidR="00E308BB" w:rsidRPr="00291401" w:rsidRDefault="001601C9" w:rsidP="0049694B">
            <w:pPr>
              <w:rPr>
                <w:b/>
              </w:rPr>
            </w:pPr>
            <w:r w:rsidRPr="00291401">
              <w:rPr>
                <w:b/>
              </w:rPr>
              <w:t>Erarbeiten und Üben</w:t>
            </w:r>
          </w:p>
          <w:p w14:paraId="775D2E31" w14:textId="77777777" w:rsidR="002C6E55" w:rsidRDefault="00CE1BA3" w:rsidP="002C6E55">
            <w:r w:rsidRPr="00291401">
              <w:t xml:space="preserve">- </w:t>
            </w:r>
            <w:r w:rsidR="002C6E55">
              <w:t xml:space="preserve">Freizeitaktivitäten in einer Stadt </w:t>
            </w:r>
          </w:p>
          <w:p w14:paraId="4CC20250" w14:textId="77777777" w:rsidR="002C6E55" w:rsidRDefault="002C6E55" w:rsidP="002C6E55">
            <w:r>
              <w:t>- das Elsass kennenlernen</w:t>
            </w:r>
          </w:p>
          <w:p w14:paraId="49DFA249" w14:textId="77777777" w:rsidR="002C6E55" w:rsidRDefault="002C6E55" w:rsidP="002C6E55">
            <w:r>
              <w:t>- ein Prospekt verstehen</w:t>
            </w:r>
          </w:p>
          <w:p w14:paraId="2361A197" w14:textId="77777777" w:rsidR="002C6E55" w:rsidRDefault="002C6E55" w:rsidP="002C6E55">
            <w:r>
              <w:lastRenderedPageBreak/>
              <w:t>- um Auskunft bitten</w:t>
            </w:r>
          </w:p>
          <w:p w14:paraId="7380D3E0" w14:textId="77777777" w:rsidR="002C6E55" w:rsidRDefault="002C6E55" w:rsidP="002C6E55">
            <w:r>
              <w:t>- Ratschläge geben</w:t>
            </w:r>
          </w:p>
          <w:p w14:paraId="304D3728" w14:textId="77777777" w:rsidR="002C6E55" w:rsidRPr="00291401" w:rsidRDefault="002C6E55" w:rsidP="002C6E55">
            <w:r>
              <w:t>- Rollenspiel</w:t>
            </w:r>
            <w:r w:rsidR="001D0A2E">
              <w:t>e</w:t>
            </w:r>
          </w:p>
          <w:p w14:paraId="1D49B9E6" w14:textId="77777777" w:rsidR="00442474" w:rsidRPr="00291401" w:rsidRDefault="00442474" w:rsidP="001601C9"/>
        </w:tc>
        <w:tc>
          <w:tcPr>
            <w:tcW w:w="3862" w:type="dxa"/>
          </w:tcPr>
          <w:p w14:paraId="306D6128" w14:textId="77777777" w:rsidR="00957105" w:rsidRPr="00291401" w:rsidRDefault="00957105" w:rsidP="0049694B">
            <w:pPr>
              <w:rPr>
                <w:b/>
              </w:rPr>
            </w:pPr>
          </w:p>
          <w:p w14:paraId="6F3502A3" w14:textId="77777777" w:rsidR="00E308BB" w:rsidRPr="00291401" w:rsidRDefault="00E308BB" w:rsidP="0049694B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Schülerbuch</w:t>
            </w:r>
            <w:r w:rsidR="002810B3" w:rsidRPr="00291401">
              <w:rPr>
                <w:b/>
                <w:lang w:val="fr-FR"/>
              </w:rPr>
              <w:t>:</w:t>
            </w:r>
          </w:p>
          <w:p w14:paraId="5FB30F83" w14:textId="77777777" w:rsidR="001601C9" w:rsidRDefault="001601C9" w:rsidP="00535759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535759">
              <w:rPr>
                <w:lang w:val="fr-FR"/>
              </w:rPr>
              <w:t>32 / 4: On visite l'Alsace</w:t>
            </w:r>
          </w:p>
          <w:p w14:paraId="73670ECC" w14:textId="77777777" w:rsidR="00535759" w:rsidRDefault="00535759" w:rsidP="00535759">
            <w:pPr>
              <w:rPr>
                <w:lang w:val="fr-FR"/>
              </w:rPr>
            </w:pPr>
            <w:r>
              <w:rPr>
                <w:lang w:val="fr-FR"/>
              </w:rPr>
              <w:t>S.33 / 5: Des vacances en Alsace</w:t>
            </w:r>
          </w:p>
          <w:p w14:paraId="53AF8BC3" w14:textId="77777777" w:rsidR="00535759" w:rsidRPr="00291401" w:rsidRDefault="00535759" w:rsidP="00535759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S.33 / 6: Jeu de rôle: À l'office de tourisme</w:t>
            </w:r>
          </w:p>
          <w:p w14:paraId="1091A829" w14:textId="77777777" w:rsidR="001601C9" w:rsidRPr="00291401" w:rsidRDefault="001601C9" w:rsidP="0049694B">
            <w:pPr>
              <w:rPr>
                <w:lang w:val="fr-FR"/>
              </w:rPr>
            </w:pPr>
          </w:p>
          <w:p w14:paraId="3EECEB16" w14:textId="77777777" w:rsidR="00E308BB" w:rsidRPr="009A6857" w:rsidRDefault="00E308BB" w:rsidP="0049694B">
            <w:pPr>
              <w:rPr>
                <w:b/>
              </w:rPr>
            </w:pPr>
            <w:r w:rsidRPr="009A6857">
              <w:rPr>
                <w:b/>
              </w:rPr>
              <w:t>Arbeitsheft:</w:t>
            </w:r>
          </w:p>
          <w:p w14:paraId="22037BB1" w14:textId="77777777" w:rsidR="00E308BB" w:rsidRPr="009A6857" w:rsidRDefault="00442474" w:rsidP="00535759">
            <w:r w:rsidRPr="009A6857">
              <w:t>S.</w:t>
            </w:r>
            <w:r w:rsidR="00535759" w:rsidRPr="009A6857">
              <w:t>26 / 5: Un week-end en Alsace</w:t>
            </w:r>
          </w:p>
          <w:p w14:paraId="7AAD00D3" w14:textId="77777777" w:rsidR="00535759" w:rsidRDefault="00535759" w:rsidP="00535759">
            <w:pPr>
              <w:rPr>
                <w:lang w:val="fr-FR"/>
              </w:rPr>
            </w:pPr>
            <w:r>
              <w:rPr>
                <w:lang w:val="fr-FR"/>
              </w:rPr>
              <w:t>S.27 / 6: Une réponse dans un forum</w:t>
            </w:r>
          </w:p>
          <w:p w14:paraId="5A05A273" w14:textId="77777777" w:rsidR="00535759" w:rsidRDefault="00535759" w:rsidP="00535759">
            <w:pPr>
              <w:rPr>
                <w:lang w:val="fr-FR"/>
              </w:rPr>
            </w:pPr>
            <w:r>
              <w:rPr>
                <w:lang w:val="fr-FR"/>
              </w:rPr>
              <w:t>S.28 / 7: Comment on dit?</w:t>
            </w:r>
          </w:p>
          <w:p w14:paraId="2536031A" w14:textId="77777777" w:rsidR="00535759" w:rsidRPr="00291401" w:rsidRDefault="00535759" w:rsidP="00535759">
            <w:pPr>
              <w:rPr>
                <w:lang w:val="fr-FR"/>
              </w:rPr>
            </w:pPr>
          </w:p>
        </w:tc>
      </w:tr>
      <w:tr w:rsidR="00291401" w:rsidRPr="0010716C" w14:paraId="663DE611" w14:textId="77777777" w:rsidTr="009262D6">
        <w:tc>
          <w:tcPr>
            <w:tcW w:w="938" w:type="dxa"/>
          </w:tcPr>
          <w:p w14:paraId="3B7AE180" w14:textId="77777777" w:rsidR="00E308BB" w:rsidRPr="00291401" w:rsidRDefault="009562AC" w:rsidP="0049694B">
            <w:r>
              <w:lastRenderedPageBreak/>
              <w:t>10-</w:t>
            </w:r>
            <w:r w:rsidR="00CC3F16" w:rsidRPr="00291401">
              <w:t>1</w:t>
            </w:r>
            <w:r>
              <w:t>1</w:t>
            </w:r>
          </w:p>
        </w:tc>
        <w:tc>
          <w:tcPr>
            <w:tcW w:w="2082" w:type="dxa"/>
          </w:tcPr>
          <w:p w14:paraId="7429CE67" w14:textId="77777777" w:rsidR="002806CC" w:rsidRPr="00291401" w:rsidRDefault="002806CC" w:rsidP="0049694B"/>
          <w:p w14:paraId="02E03CA2" w14:textId="77777777" w:rsidR="00E308BB" w:rsidRPr="00291401" w:rsidRDefault="00E308BB" w:rsidP="009436E0">
            <w:r w:rsidRPr="00291401">
              <w:t xml:space="preserve">Lektion </w:t>
            </w:r>
            <w:r w:rsidR="00DC48BC" w:rsidRPr="00291401">
              <w:t>2</w:t>
            </w:r>
            <w:r w:rsidRPr="00291401">
              <w:t xml:space="preserve">: </w:t>
            </w:r>
          </w:p>
          <w:p w14:paraId="6F82C606" w14:textId="77777777" w:rsidR="009436E0" w:rsidRPr="00291401" w:rsidRDefault="00E052BB" w:rsidP="009436E0">
            <w:r>
              <w:t>Étape C</w:t>
            </w:r>
          </w:p>
        </w:tc>
        <w:tc>
          <w:tcPr>
            <w:tcW w:w="3432" w:type="dxa"/>
          </w:tcPr>
          <w:p w14:paraId="06F3D6B6" w14:textId="77777777" w:rsidR="00957105" w:rsidRPr="00291401" w:rsidRDefault="00957105" w:rsidP="0049694B">
            <w:pPr>
              <w:rPr>
                <w:b/>
              </w:rPr>
            </w:pPr>
          </w:p>
          <w:p w14:paraId="5380B857" w14:textId="77777777" w:rsidR="00E052BB" w:rsidRPr="00291401" w:rsidRDefault="00E052BB" w:rsidP="00E052BB">
            <w:pPr>
              <w:rPr>
                <w:b/>
              </w:rPr>
            </w:pPr>
            <w:r w:rsidRPr="00291401">
              <w:rPr>
                <w:b/>
              </w:rPr>
              <w:t>Erarbeiten und Üben</w:t>
            </w:r>
          </w:p>
          <w:p w14:paraId="0C2CD29A" w14:textId="77777777" w:rsidR="00E308BB" w:rsidRDefault="00783F68" w:rsidP="00E052BB">
            <w:r w:rsidRPr="00291401">
              <w:t xml:space="preserve">- </w:t>
            </w:r>
            <w:r w:rsidR="00E052BB">
              <w:t>einen Wohnort beschreiben</w:t>
            </w:r>
          </w:p>
          <w:p w14:paraId="2E980E20" w14:textId="77777777" w:rsidR="00E052BB" w:rsidRDefault="00E052BB" w:rsidP="00E052BB">
            <w:r>
              <w:t>- Leseverstehen</w:t>
            </w:r>
          </w:p>
          <w:p w14:paraId="1A62B399" w14:textId="77777777" w:rsidR="00E052BB" w:rsidRDefault="00E052BB" w:rsidP="00E052BB">
            <w:r>
              <w:t>- Aktivitäten in der Stadt</w:t>
            </w:r>
          </w:p>
          <w:p w14:paraId="5790C37B" w14:textId="77777777" w:rsidR="00E052BB" w:rsidRDefault="00E052BB" w:rsidP="00E052BB">
            <w:r>
              <w:t>- Grammatik: Adjektive</w:t>
            </w:r>
          </w:p>
          <w:p w14:paraId="67A829C9" w14:textId="77777777" w:rsidR="00074869" w:rsidRDefault="00074869" w:rsidP="00E052BB">
            <w:r>
              <w:t>- eine Nachricht zu einer Stadtbesichtigung schreiben</w:t>
            </w:r>
          </w:p>
          <w:p w14:paraId="3957F7A2" w14:textId="77777777" w:rsidR="00074869" w:rsidRPr="00291401" w:rsidRDefault="00074869" w:rsidP="00E052BB"/>
        </w:tc>
        <w:tc>
          <w:tcPr>
            <w:tcW w:w="3862" w:type="dxa"/>
          </w:tcPr>
          <w:p w14:paraId="7EC3E61A" w14:textId="77777777" w:rsidR="00957105" w:rsidRPr="00291401" w:rsidRDefault="00957105" w:rsidP="0049694B">
            <w:pPr>
              <w:rPr>
                <w:b/>
              </w:rPr>
            </w:pPr>
          </w:p>
          <w:p w14:paraId="3C5F74FF" w14:textId="77777777" w:rsidR="00E308BB" w:rsidRPr="009A6857" w:rsidRDefault="00E308BB" w:rsidP="0049694B">
            <w:pPr>
              <w:rPr>
                <w:b/>
                <w:lang w:val="fr-FR"/>
              </w:rPr>
            </w:pPr>
            <w:r w:rsidRPr="009A6857">
              <w:rPr>
                <w:b/>
                <w:lang w:val="fr-FR"/>
              </w:rPr>
              <w:t>Schülerbuch:</w:t>
            </w:r>
          </w:p>
          <w:p w14:paraId="351836B9" w14:textId="77777777" w:rsidR="00E308BB" w:rsidRPr="009A6857" w:rsidRDefault="00E308BB" w:rsidP="0049694B">
            <w:pPr>
              <w:rPr>
                <w:lang w:val="fr-FR"/>
              </w:rPr>
            </w:pPr>
            <w:r w:rsidRPr="009A6857">
              <w:rPr>
                <w:lang w:val="fr-FR"/>
              </w:rPr>
              <w:t>S</w:t>
            </w:r>
            <w:r w:rsidR="00783F68" w:rsidRPr="009A6857">
              <w:rPr>
                <w:lang w:val="fr-FR"/>
              </w:rPr>
              <w:t>.</w:t>
            </w:r>
            <w:r w:rsidR="00074869" w:rsidRPr="009A6857">
              <w:rPr>
                <w:lang w:val="fr-FR"/>
              </w:rPr>
              <w:t>34-35 / 7: Envie de visiter Strasbourg?</w:t>
            </w:r>
          </w:p>
          <w:p w14:paraId="7CF83A1C" w14:textId="77777777" w:rsidR="00074869" w:rsidRPr="009A6857" w:rsidRDefault="00074869" w:rsidP="0049694B">
            <w:pPr>
              <w:rPr>
                <w:lang w:val="fr-FR"/>
              </w:rPr>
            </w:pPr>
            <w:r w:rsidRPr="009A6857">
              <w:rPr>
                <w:lang w:val="fr-FR"/>
              </w:rPr>
              <w:t>S.35 / 8: Dans ma ville...</w:t>
            </w:r>
          </w:p>
          <w:p w14:paraId="59DA3B62" w14:textId="77777777" w:rsidR="00074869" w:rsidRPr="009A6857" w:rsidRDefault="00074869" w:rsidP="0049694B">
            <w:pPr>
              <w:rPr>
                <w:lang w:val="fr-FR"/>
              </w:rPr>
            </w:pPr>
            <w:r w:rsidRPr="009A6857">
              <w:rPr>
                <w:lang w:val="fr-FR"/>
              </w:rPr>
              <w:t>S.36 / 9: Ma ville, mon village</w:t>
            </w:r>
          </w:p>
          <w:p w14:paraId="2424F825" w14:textId="77777777" w:rsidR="00E308BB" w:rsidRPr="009A6857" w:rsidRDefault="00E308BB" w:rsidP="0049694B">
            <w:pPr>
              <w:rPr>
                <w:lang w:val="fr-FR"/>
              </w:rPr>
            </w:pPr>
          </w:p>
          <w:p w14:paraId="3950593E" w14:textId="77777777" w:rsidR="00E308BB" w:rsidRPr="009A6857" w:rsidRDefault="00E308BB" w:rsidP="0049694B">
            <w:pPr>
              <w:rPr>
                <w:b/>
                <w:lang w:val="fr-FR"/>
              </w:rPr>
            </w:pPr>
            <w:r w:rsidRPr="009A6857">
              <w:rPr>
                <w:b/>
                <w:lang w:val="fr-FR"/>
              </w:rPr>
              <w:t>Arbeitsheft:</w:t>
            </w:r>
          </w:p>
          <w:p w14:paraId="5A7C6308" w14:textId="77777777" w:rsidR="00E308BB" w:rsidRDefault="00783F68" w:rsidP="0049694B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7C152D">
              <w:rPr>
                <w:lang w:val="fr-FR"/>
              </w:rPr>
              <w:t>29 / 8: Les conseils</w:t>
            </w:r>
          </w:p>
          <w:p w14:paraId="70F01CFE" w14:textId="77777777" w:rsidR="007C152D" w:rsidRPr="00291401" w:rsidRDefault="007C152D" w:rsidP="0049694B">
            <w:pPr>
              <w:rPr>
                <w:lang w:val="fr-FR"/>
              </w:rPr>
            </w:pPr>
            <w:r>
              <w:rPr>
                <w:lang w:val="fr-FR"/>
              </w:rPr>
              <w:t>S.30 / 9: Atelier d'écriture</w:t>
            </w:r>
          </w:p>
          <w:p w14:paraId="46953C7A" w14:textId="77777777" w:rsidR="00957105" w:rsidRPr="00291401" w:rsidRDefault="00957105" w:rsidP="0049694B">
            <w:pPr>
              <w:rPr>
                <w:lang w:val="fr-FR"/>
              </w:rPr>
            </w:pPr>
          </w:p>
        </w:tc>
      </w:tr>
      <w:tr w:rsidR="00291401" w:rsidRPr="005067BA" w14:paraId="5AED89AC" w14:textId="77777777" w:rsidTr="009262D6">
        <w:tc>
          <w:tcPr>
            <w:tcW w:w="938" w:type="dxa"/>
          </w:tcPr>
          <w:p w14:paraId="6FAFFA88" w14:textId="77777777" w:rsidR="00783F68" w:rsidRPr="00291401" w:rsidRDefault="009562AC" w:rsidP="0049694B">
            <w:r>
              <w:t>11-</w:t>
            </w:r>
            <w:r w:rsidR="00783F68" w:rsidRPr="00291401">
              <w:t>1</w:t>
            </w:r>
            <w:r>
              <w:t>2</w:t>
            </w:r>
          </w:p>
        </w:tc>
        <w:tc>
          <w:tcPr>
            <w:tcW w:w="2082" w:type="dxa"/>
          </w:tcPr>
          <w:p w14:paraId="4D2B23E0" w14:textId="77777777" w:rsidR="00783F68" w:rsidRPr="00291401" w:rsidRDefault="00783F68" w:rsidP="0049694B"/>
          <w:p w14:paraId="0B0C1495" w14:textId="77777777" w:rsidR="00783F68" w:rsidRPr="00291401" w:rsidRDefault="00783F68" w:rsidP="0049694B">
            <w:r w:rsidRPr="00291401">
              <w:t>Lektion 2:</w:t>
            </w:r>
          </w:p>
          <w:p w14:paraId="697E4130" w14:textId="77777777" w:rsidR="00783F68" w:rsidRPr="00291401" w:rsidRDefault="00A312B6" w:rsidP="0049694B">
            <w:r>
              <w:t>Étape D</w:t>
            </w:r>
          </w:p>
          <w:p w14:paraId="2B97BCF5" w14:textId="77777777" w:rsidR="00783F68" w:rsidRPr="00291401" w:rsidRDefault="00783F68" w:rsidP="0049694B"/>
        </w:tc>
        <w:tc>
          <w:tcPr>
            <w:tcW w:w="3432" w:type="dxa"/>
          </w:tcPr>
          <w:p w14:paraId="7738D9C5" w14:textId="77777777" w:rsidR="00783F68" w:rsidRPr="00291401" w:rsidRDefault="00783F68" w:rsidP="0049694B">
            <w:pPr>
              <w:rPr>
                <w:b/>
              </w:rPr>
            </w:pPr>
          </w:p>
          <w:p w14:paraId="5B074171" w14:textId="77777777" w:rsidR="00154E4B" w:rsidRPr="00517B52" w:rsidRDefault="00154E4B" w:rsidP="00154E4B">
            <w:pPr>
              <w:rPr>
                <w:b/>
              </w:rPr>
            </w:pPr>
            <w:r>
              <w:rPr>
                <w:b/>
              </w:rPr>
              <w:t xml:space="preserve">Verstehen und </w:t>
            </w:r>
            <w:r w:rsidRPr="00517B52">
              <w:rPr>
                <w:b/>
              </w:rPr>
              <w:t>Anwenden</w:t>
            </w:r>
          </w:p>
          <w:p w14:paraId="40667507" w14:textId="77777777" w:rsidR="00783F68" w:rsidRDefault="00783F68" w:rsidP="00783F68">
            <w:r w:rsidRPr="00291401">
              <w:t xml:space="preserve">- </w:t>
            </w:r>
            <w:r w:rsidR="00A312B6">
              <w:t>Hörsehverstehen und Leseverstehen</w:t>
            </w:r>
          </w:p>
          <w:p w14:paraId="35A45361" w14:textId="77777777" w:rsidR="00A312B6" w:rsidRDefault="00A312B6" w:rsidP="00783F68">
            <w:r>
              <w:t>- Strasbourg besichtigen</w:t>
            </w:r>
          </w:p>
          <w:p w14:paraId="7C1F6ECD" w14:textId="77777777" w:rsidR="00A312B6" w:rsidRDefault="00A312B6" w:rsidP="00783F68">
            <w:r>
              <w:t xml:space="preserve">- ein </w:t>
            </w:r>
            <w:r w:rsidR="00E43A8E">
              <w:t xml:space="preserve">Escape Game </w:t>
            </w:r>
            <w:r>
              <w:t>in einem Comic lösen</w:t>
            </w:r>
          </w:p>
          <w:p w14:paraId="5CEAA203" w14:textId="77777777" w:rsidR="00A312B6" w:rsidRPr="00291401" w:rsidRDefault="00A312B6" w:rsidP="00783F68"/>
        </w:tc>
        <w:tc>
          <w:tcPr>
            <w:tcW w:w="3862" w:type="dxa"/>
          </w:tcPr>
          <w:p w14:paraId="30562A87" w14:textId="77777777" w:rsidR="00783F68" w:rsidRPr="009A6857" w:rsidRDefault="00783F68" w:rsidP="0049694B">
            <w:pPr>
              <w:rPr>
                <w:b/>
              </w:rPr>
            </w:pPr>
          </w:p>
          <w:p w14:paraId="74AA43EC" w14:textId="77777777" w:rsidR="00783F68" w:rsidRPr="00291401" w:rsidRDefault="00783F68" w:rsidP="0049694B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Schülerbuch:</w:t>
            </w:r>
          </w:p>
          <w:p w14:paraId="42FCAE7E" w14:textId="77777777" w:rsidR="00783F68" w:rsidRDefault="00783F68" w:rsidP="0049694B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A312B6">
              <w:rPr>
                <w:lang w:val="fr-FR"/>
              </w:rPr>
              <w:t>37 / 10: Un après-midi à Strasbourg</w:t>
            </w:r>
          </w:p>
          <w:p w14:paraId="72BEF80E" w14:textId="77777777" w:rsidR="00A312B6" w:rsidRDefault="00A312B6" w:rsidP="0049694B">
            <w:pPr>
              <w:rPr>
                <w:lang w:val="fr-FR"/>
              </w:rPr>
            </w:pPr>
            <w:r>
              <w:rPr>
                <w:lang w:val="fr-FR"/>
              </w:rPr>
              <w:t>S.37 / 11: Une heure pour sauver Strasbourg</w:t>
            </w:r>
          </w:p>
          <w:p w14:paraId="233F1A96" w14:textId="77777777" w:rsidR="00A312B6" w:rsidRPr="00291401" w:rsidRDefault="00A312B6" w:rsidP="0049694B">
            <w:pPr>
              <w:rPr>
                <w:lang w:val="fr-FR"/>
              </w:rPr>
            </w:pPr>
            <w:r>
              <w:rPr>
                <w:lang w:val="fr-FR"/>
              </w:rPr>
              <w:t>S.37 / 12: Retour à Colmar</w:t>
            </w:r>
          </w:p>
          <w:p w14:paraId="46EBBCBE" w14:textId="77777777" w:rsidR="00783F68" w:rsidRPr="00291401" w:rsidRDefault="00783F68" w:rsidP="0049694B">
            <w:pPr>
              <w:rPr>
                <w:lang w:val="fr-FR"/>
              </w:rPr>
            </w:pPr>
          </w:p>
          <w:p w14:paraId="5CB48D1A" w14:textId="77777777" w:rsidR="00783F68" w:rsidRPr="00291401" w:rsidRDefault="002810B3" w:rsidP="0049694B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Arbeitsheft</w:t>
            </w:r>
            <w:r w:rsidR="00783F68" w:rsidRPr="00291401">
              <w:rPr>
                <w:b/>
                <w:lang w:val="fr-FR"/>
              </w:rPr>
              <w:t>:</w:t>
            </w:r>
          </w:p>
          <w:p w14:paraId="1596149C" w14:textId="77777777" w:rsidR="00002867" w:rsidRDefault="00783F68" w:rsidP="005067BA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5067BA">
              <w:rPr>
                <w:lang w:val="fr-FR"/>
              </w:rPr>
              <w:t>31 / 10: Un après-midi à Strasbourg</w:t>
            </w:r>
          </w:p>
          <w:p w14:paraId="39A1694F" w14:textId="77777777" w:rsidR="005067BA" w:rsidRDefault="005067BA" w:rsidP="005067BA">
            <w:pPr>
              <w:rPr>
                <w:lang w:val="fr-FR"/>
              </w:rPr>
            </w:pPr>
            <w:r>
              <w:rPr>
                <w:lang w:val="fr-FR"/>
              </w:rPr>
              <w:t>S.32-33 / 11: On fait l'escape game</w:t>
            </w:r>
          </w:p>
          <w:p w14:paraId="0051BDDD" w14:textId="77777777" w:rsidR="00E43A8E" w:rsidRPr="00291401" w:rsidRDefault="00E43A8E" w:rsidP="005067BA">
            <w:pPr>
              <w:rPr>
                <w:lang w:val="fr-FR"/>
              </w:rPr>
            </w:pPr>
          </w:p>
        </w:tc>
      </w:tr>
      <w:tr w:rsidR="00291401" w:rsidRPr="006A3470" w14:paraId="1613457A" w14:textId="77777777" w:rsidTr="009262D6">
        <w:tc>
          <w:tcPr>
            <w:tcW w:w="938" w:type="dxa"/>
          </w:tcPr>
          <w:p w14:paraId="65C762C6" w14:textId="77777777" w:rsidR="000C50F1" w:rsidRPr="00291401" w:rsidRDefault="000C50F1" w:rsidP="0049694B">
            <w:r w:rsidRPr="00291401">
              <w:t>13</w:t>
            </w:r>
          </w:p>
        </w:tc>
        <w:tc>
          <w:tcPr>
            <w:tcW w:w="2082" w:type="dxa"/>
          </w:tcPr>
          <w:p w14:paraId="2D25459C" w14:textId="77777777" w:rsidR="000C50F1" w:rsidRPr="00291401" w:rsidRDefault="000C50F1" w:rsidP="0049694B"/>
          <w:p w14:paraId="09EC38EF" w14:textId="77777777" w:rsidR="000C50F1" w:rsidRPr="00291401" w:rsidRDefault="000C50F1" w:rsidP="0049694B">
            <w:r w:rsidRPr="00291401">
              <w:t>Lektion 2:</w:t>
            </w:r>
            <w:r w:rsidRPr="00291401">
              <w:br/>
            </w:r>
            <w:r w:rsidR="00665AD6">
              <w:t>Tâche</w:t>
            </w:r>
          </w:p>
          <w:p w14:paraId="4650D256" w14:textId="77777777" w:rsidR="000C50F1" w:rsidRPr="00291401" w:rsidRDefault="000C50F1" w:rsidP="0049694B"/>
        </w:tc>
        <w:tc>
          <w:tcPr>
            <w:tcW w:w="3432" w:type="dxa"/>
          </w:tcPr>
          <w:p w14:paraId="25A1F8D9" w14:textId="77777777" w:rsidR="000C50F1" w:rsidRPr="00291401" w:rsidRDefault="000C50F1" w:rsidP="0049694B">
            <w:pPr>
              <w:rPr>
                <w:b/>
              </w:rPr>
            </w:pPr>
          </w:p>
          <w:p w14:paraId="51D45ADF" w14:textId="77777777" w:rsidR="000C50F1" w:rsidRPr="00291401" w:rsidRDefault="000C50F1" w:rsidP="0049694B">
            <w:pPr>
              <w:rPr>
                <w:b/>
              </w:rPr>
            </w:pPr>
            <w:r w:rsidRPr="00291401">
              <w:rPr>
                <w:b/>
              </w:rPr>
              <w:t>Anwenden</w:t>
            </w:r>
          </w:p>
          <w:p w14:paraId="5AAF0623" w14:textId="77777777" w:rsidR="000C50F1" w:rsidRDefault="000C50F1" w:rsidP="00665AD6">
            <w:r w:rsidRPr="00291401">
              <w:t xml:space="preserve">- </w:t>
            </w:r>
            <w:r w:rsidR="00665AD6">
              <w:t>ein Prospekt für eine Stadtbesichtigung für Jugendliche erstellen</w:t>
            </w:r>
          </w:p>
          <w:p w14:paraId="078B407D" w14:textId="77777777" w:rsidR="009B6167" w:rsidRPr="00291401" w:rsidRDefault="009B6167" w:rsidP="00665AD6">
            <w:r>
              <w:t>- Feedback geben</w:t>
            </w:r>
          </w:p>
          <w:p w14:paraId="0435B1BD" w14:textId="77777777" w:rsidR="000C50F1" w:rsidRPr="00291401" w:rsidRDefault="000C50F1" w:rsidP="000C50F1"/>
        </w:tc>
        <w:tc>
          <w:tcPr>
            <w:tcW w:w="3862" w:type="dxa"/>
          </w:tcPr>
          <w:p w14:paraId="1AF0473A" w14:textId="77777777" w:rsidR="000C50F1" w:rsidRPr="00291401" w:rsidRDefault="000C50F1" w:rsidP="0049694B">
            <w:pPr>
              <w:rPr>
                <w:b/>
                <w:lang w:val="fr-FR"/>
              </w:rPr>
            </w:pPr>
          </w:p>
          <w:p w14:paraId="0EE92BF4" w14:textId="77777777" w:rsidR="000C50F1" w:rsidRPr="00291401" w:rsidRDefault="000C50F1" w:rsidP="0049694B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Schülerbuch:</w:t>
            </w:r>
          </w:p>
          <w:p w14:paraId="2247E5BE" w14:textId="77777777" w:rsidR="00665AD6" w:rsidRDefault="00597DA1" w:rsidP="00665AD6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665AD6">
              <w:rPr>
                <w:lang w:val="fr-FR"/>
              </w:rPr>
              <w:t>41-42: Une visite pour les 12-16 ans</w:t>
            </w:r>
          </w:p>
          <w:p w14:paraId="3B45630B" w14:textId="77777777" w:rsidR="00665AD6" w:rsidRDefault="00665AD6" w:rsidP="00665AD6">
            <w:pPr>
              <w:rPr>
                <w:lang w:val="fr-FR"/>
              </w:rPr>
            </w:pPr>
          </w:p>
          <w:p w14:paraId="6FF57F99" w14:textId="77777777" w:rsidR="00665AD6" w:rsidRPr="00291401" w:rsidRDefault="00665AD6" w:rsidP="00665AD6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Arbeitsheft:</w:t>
            </w:r>
          </w:p>
          <w:p w14:paraId="382D1249" w14:textId="77777777" w:rsidR="00665AD6" w:rsidRDefault="00665AD6" w:rsidP="00665AD6">
            <w:pPr>
              <w:rPr>
                <w:lang w:val="fr-FR"/>
              </w:rPr>
            </w:pPr>
            <w:r>
              <w:rPr>
                <w:lang w:val="fr-FR"/>
              </w:rPr>
              <w:t>S.34 / 12: On prépare la tâche</w:t>
            </w:r>
          </w:p>
          <w:p w14:paraId="34233E2E" w14:textId="77777777" w:rsidR="00665AD6" w:rsidRPr="00291401" w:rsidRDefault="00665AD6" w:rsidP="00665AD6">
            <w:pPr>
              <w:rPr>
                <w:lang w:val="fr-FR"/>
              </w:rPr>
            </w:pPr>
            <w:r>
              <w:rPr>
                <w:lang w:val="fr-FR"/>
              </w:rPr>
              <w:t>[S.35-36: Auto-contrôle]*</w:t>
            </w:r>
          </w:p>
          <w:p w14:paraId="47154560" w14:textId="77777777" w:rsidR="000C50F1" w:rsidRPr="00291401" w:rsidRDefault="000C50F1" w:rsidP="00597DA1">
            <w:pPr>
              <w:rPr>
                <w:lang w:val="fr-FR"/>
              </w:rPr>
            </w:pPr>
          </w:p>
        </w:tc>
      </w:tr>
      <w:tr w:rsidR="00291401" w:rsidRPr="0010716C" w14:paraId="064CAED9" w14:textId="77777777" w:rsidTr="009262D6">
        <w:tc>
          <w:tcPr>
            <w:tcW w:w="938" w:type="dxa"/>
          </w:tcPr>
          <w:p w14:paraId="7C5D0560" w14:textId="77777777" w:rsidR="00DC48BC" w:rsidRPr="00291401" w:rsidRDefault="00DC48BC" w:rsidP="00DC48BC">
            <w:r w:rsidRPr="00291401">
              <w:t>1</w:t>
            </w:r>
            <w:r w:rsidR="00CC3F16" w:rsidRPr="00291401">
              <w:t>4</w:t>
            </w:r>
          </w:p>
        </w:tc>
        <w:tc>
          <w:tcPr>
            <w:tcW w:w="2082" w:type="dxa"/>
          </w:tcPr>
          <w:p w14:paraId="17A42C96" w14:textId="77777777" w:rsidR="00DC48BC" w:rsidRPr="00291401" w:rsidRDefault="00DC48BC" w:rsidP="0049694B"/>
          <w:p w14:paraId="104F41F3" w14:textId="77777777" w:rsidR="00DC48BC" w:rsidRPr="00291401" w:rsidRDefault="009A4C21" w:rsidP="0049694B">
            <w:r>
              <w:t>MAG 2</w:t>
            </w:r>
          </w:p>
          <w:p w14:paraId="4BA1B762" w14:textId="77777777" w:rsidR="00DC48BC" w:rsidRPr="00291401" w:rsidRDefault="00DC48BC" w:rsidP="0049694B"/>
        </w:tc>
        <w:tc>
          <w:tcPr>
            <w:tcW w:w="3432" w:type="dxa"/>
          </w:tcPr>
          <w:p w14:paraId="1604F59C" w14:textId="77777777" w:rsidR="00CC3F16" w:rsidRPr="00291401" w:rsidRDefault="00CC3F16" w:rsidP="00CC3F16">
            <w:pPr>
              <w:rPr>
                <w:b/>
              </w:rPr>
            </w:pPr>
          </w:p>
          <w:p w14:paraId="574F0E54" w14:textId="77777777" w:rsidR="009A4C21" w:rsidRPr="00291401" w:rsidRDefault="009A4C21" w:rsidP="009A4C21">
            <w:pPr>
              <w:rPr>
                <w:b/>
              </w:rPr>
            </w:pPr>
            <w:r>
              <w:rPr>
                <w:b/>
              </w:rPr>
              <w:t xml:space="preserve">Einführung und </w:t>
            </w:r>
            <w:r w:rsidRPr="00291401">
              <w:rPr>
                <w:b/>
              </w:rPr>
              <w:t>Anwenden</w:t>
            </w:r>
          </w:p>
          <w:p w14:paraId="0EE59040" w14:textId="77777777" w:rsidR="00DC48BC" w:rsidRDefault="009A4C21" w:rsidP="0049694B">
            <w:pPr>
              <w:rPr>
                <w:bCs/>
              </w:rPr>
            </w:pPr>
            <w:r>
              <w:rPr>
                <w:bCs/>
              </w:rPr>
              <w:t>- Kleidung, Mode und Trends kennenlernen</w:t>
            </w:r>
          </w:p>
          <w:p w14:paraId="17DB91AA" w14:textId="77777777" w:rsidR="009A4C21" w:rsidRDefault="009A4C21" w:rsidP="0049694B">
            <w:pPr>
              <w:rPr>
                <w:bCs/>
              </w:rPr>
            </w:pPr>
            <w:r>
              <w:rPr>
                <w:bCs/>
              </w:rPr>
              <w:t>- einen Werbespot und einen Podcast verstehen</w:t>
            </w:r>
          </w:p>
          <w:p w14:paraId="5D6FD2E4" w14:textId="77777777" w:rsidR="009A4C21" w:rsidRDefault="009A4C21" w:rsidP="0049694B">
            <w:pPr>
              <w:rPr>
                <w:bCs/>
              </w:rPr>
            </w:pPr>
            <w:r>
              <w:rPr>
                <w:bCs/>
              </w:rPr>
              <w:t>- einen Test zu Mode machen und die Ergebnisse präsentieren</w:t>
            </w:r>
          </w:p>
          <w:p w14:paraId="25FA4E25" w14:textId="77777777" w:rsidR="009A4C21" w:rsidRDefault="009A4C21" w:rsidP="0049694B">
            <w:pPr>
              <w:rPr>
                <w:bCs/>
              </w:rPr>
            </w:pPr>
            <w:r>
              <w:rPr>
                <w:bCs/>
              </w:rPr>
              <w:t>- Kleidung, Farben und Preise beschreiben</w:t>
            </w:r>
          </w:p>
          <w:p w14:paraId="0E94A8B4" w14:textId="77777777" w:rsidR="009A4C21" w:rsidRPr="009A4C21" w:rsidRDefault="009A4C21" w:rsidP="0049694B">
            <w:pPr>
              <w:rPr>
                <w:bCs/>
              </w:rPr>
            </w:pPr>
          </w:p>
        </w:tc>
        <w:tc>
          <w:tcPr>
            <w:tcW w:w="3862" w:type="dxa"/>
          </w:tcPr>
          <w:p w14:paraId="7818AAE6" w14:textId="77777777" w:rsidR="00DC48BC" w:rsidRPr="006A3470" w:rsidRDefault="00DC48BC" w:rsidP="0049694B">
            <w:pPr>
              <w:rPr>
                <w:b/>
                <w:lang w:val="en-US"/>
              </w:rPr>
            </w:pPr>
          </w:p>
          <w:p w14:paraId="65612B85" w14:textId="77777777" w:rsidR="00CC3F16" w:rsidRPr="006A3470" w:rsidRDefault="00CC3F16" w:rsidP="0049694B">
            <w:pPr>
              <w:rPr>
                <w:b/>
                <w:lang w:val="en-US"/>
              </w:rPr>
            </w:pPr>
            <w:r w:rsidRPr="006A3470">
              <w:rPr>
                <w:b/>
                <w:lang w:val="en-US"/>
              </w:rPr>
              <w:t xml:space="preserve">Schülerbuch: </w:t>
            </w:r>
          </w:p>
          <w:p w14:paraId="5BCF71CB" w14:textId="77777777" w:rsidR="00CC3F16" w:rsidRPr="006A3470" w:rsidRDefault="00CC3F16" w:rsidP="0049694B">
            <w:pPr>
              <w:rPr>
                <w:lang w:val="en-US"/>
              </w:rPr>
            </w:pPr>
            <w:r w:rsidRPr="006A3470">
              <w:rPr>
                <w:lang w:val="en-US"/>
              </w:rPr>
              <w:t>S.</w:t>
            </w:r>
            <w:r w:rsidR="002357C8" w:rsidRPr="006A3470">
              <w:rPr>
                <w:lang w:val="en-US"/>
              </w:rPr>
              <w:t>48 / 1: Panorama</w:t>
            </w:r>
          </w:p>
          <w:p w14:paraId="404D68D7" w14:textId="77777777" w:rsidR="002357C8" w:rsidRDefault="002357C8" w:rsidP="0049694B">
            <w:pPr>
              <w:rPr>
                <w:lang w:val="en-US"/>
              </w:rPr>
            </w:pPr>
            <w:r w:rsidRPr="002357C8">
              <w:rPr>
                <w:lang w:val="en-US"/>
              </w:rPr>
              <w:t>S.48 / 2: On fait du sh</w:t>
            </w:r>
            <w:r>
              <w:rPr>
                <w:lang w:val="en-US"/>
              </w:rPr>
              <w:t>opping</w:t>
            </w:r>
          </w:p>
          <w:p w14:paraId="74BBCFC0" w14:textId="77777777" w:rsidR="002357C8" w:rsidRPr="009A6857" w:rsidRDefault="002357C8" w:rsidP="0049694B">
            <w:pPr>
              <w:rPr>
                <w:lang w:val="fr-FR"/>
              </w:rPr>
            </w:pPr>
            <w:r w:rsidRPr="009A6857">
              <w:rPr>
                <w:lang w:val="fr-FR"/>
              </w:rPr>
              <w:t>S.48 / 3: Test - La mode pour toi, c'est quoi?</w:t>
            </w:r>
          </w:p>
          <w:p w14:paraId="641DFC2C" w14:textId="77777777" w:rsidR="002357C8" w:rsidRPr="009A6857" w:rsidRDefault="002357C8" w:rsidP="0049694B">
            <w:pPr>
              <w:rPr>
                <w:lang w:val="fr-FR"/>
              </w:rPr>
            </w:pPr>
            <w:r w:rsidRPr="009A6857">
              <w:rPr>
                <w:lang w:val="fr-FR"/>
              </w:rPr>
              <w:t>S.48 / 4: Podcasts - Les ados, la mode et les couleurs</w:t>
            </w:r>
          </w:p>
          <w:p w14:paraId="6D6014E6" w14:textId="77777777" w:rsidR="002357C8" w:rsidRPr="009A6857" w:rsidRDefault="002357C8" w:rsidP="0049694B">
            <w:pPr>
              <w:rPr>
                <w:lang w:val="fr-FR"/>
              </w:rPr>
            </w:pPr>
          </w:p>
          <w:p w14:paraId="1A0EB17F" w14:textId="77777777" w:rsidR="002357C8" w:rsidRPr="00291401" w:rsidRDefault="002357C8" w:rsidP="002357C8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Arbeitsheft:</w:t>
            </w:r>
          </w:p>
          <w:p w14:paraId="40BC0504" w14:textId="77777777" w:rsidR="002357C8" w:rsidRPr="009A6857" w:rsidRDefault="002357C8" w:rsidP="0049694B">
            <w:pPr>
              <w:rPr>
                <w:lang w:val="fr-FR"/>
              </w:rPr>
            </w:pPr>
            <w:r w:rsidRPr="009A6857">
              <w:rPr>
                <w:lang w:val="fr-FR"/>
              </w:rPr>
              <w:t>S.40 / 1: La famille Legrand fait du shopping</w:t>
            </w:r>
          </w:p>
          <w:p w14:paraId="081946EB" w14:textId="77777777" w:rsidR="002357C8" w:rsidRPr="009A6857" w:rsidRDefault="002357C8" w:rsidP="0049694B">
            <w:pPr>
              <w:rPr>
                <w:lang w:val="fr-FR"/>
              </w:rPr>
            </w:pPr>
            <w:r w:rsidRPr="009A6857">
              <w:rPr>
                <w:lang w:val="fr-FR"/>
              </w:rPr>
              <w:t>S. 41 / 2: Jeu: Voilà mon look!</w:t>
            </w:r>
          </w:p>
          <w:p w14:paraId="4CC25E64" w14:textId="77777777" w:rsidR="002357C8" w:rsidRPr="009A6857" w:rsidRDefault="002357C8" w:rsidP="0049694B">
            <w:pPr>
              <w:rPr>
                <w:lang w:val="fr-FR"/>
              </w:rPr>
            </w:pPr>
            <w:r w:rsidRPr="009A6857">
              <w:rPr>
                <w:lang w:val="fr-FR"/>
              </w:rPr>
              <w:t>S.41 / 3: On cherche les couleurs</w:t>
            </w:r>
          </w:p>
          <w:p w14:paraId="57AC04EF" w14:textId="77777777" w:rsidR="002357C8" w:rsidRPr="009A6857" w:rsidRDefault="002357C8" w:rsidP="0049694B">
            <w:pPr>
              <w:rPr>
                <w:lang w:val="fr-FR"/>
              </w:rPr>
            </w:pPr>
            <w:r w:rsidRPr="009A6857">
              <w:rPr>
                <w:lang w:val="fr-FR"/>
              </w:rPr>
              <w:t>S.41 / 4: Moi et la mode</w:t>
            </w:r>
          </w:p>
          <w:p w14:paraId="7D462029" w14:textId="77777777" w:rsidR="002357C8" w:rsidRPr="009A6857" w:rsidRDefault="002357C8" w:rsidP="0049694B">
            <w:pPr>
              <w:rPr>
                <w:lang w:val="fr-FR"/>
              </w:rPr>
            </w:pPr>
          </w:p>
        </w:tc>
      </w:tr>
      <w:tr w:rsidR="00E25105" w:rsidRPr="0010716C" w14:paraId="29B92197" w14:textId="77777777" w:rsidTr="009262D6">
        <w:tc>
          <w:tcPr>
            <w:tcW w:w="938" w:type="dxa"/>
          </w:tcPr>
          <w:p w14:paraId="57803539" w14:textId="77777777" w:rsidR="0010716C" w:rsidRDefault="0010716C" w:rsidP="00DC48BC">
            <w:pPr>
              <w:rPr>
                <w:lang w:val="fr-FR"/>
              </w:rPr>
            </w:pPr>
          </w:p>
          <w:p w14:paraId="109AA8B8" w14:textId="0C91FC14" w:rsidR="00E25105" w:rsidRPr="009A6857" w:rsidRDefault="0010716C" w:rsidP="00DC48BC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14</w:t>
            </w:r>
          </w:p>
        </w:tc>
        <w:tc>
          <w:tcPr>
            <w:tcW w:w="2082" w:type="dxa"/>
          </w:tcPr>
          <w:p w14:paraId="184764A7" w14:textId="77777777" w:rsidR="00E25105" w:rsidRPr="009A6857" w:rsidRDefault="00E25105" w:rsidP="0049694B">
            <w:pPr>
              <w:rPr>
                <w:lang w:val="fr-FR"/>
              </w:rPr>
            </w:pPr>
          </w:p>
          <w:p w14:paraId="05ED0AED" w14:textId="77777777" w:rsidR="00E25105" w:rsidRPr="00291401" w:rsidRDefault="00E25105" w:rsidP="0049694B">
            <w:r>
              <w:lastRenderedPageBreak/>
              <w:t>[Médiation 1]*</w:t>
            </w:r>
          </w:p>
        </w:tc>
        <w:tc>
          <w:tcPr>
            <w:tcW w:w="3432" w:type="dxa"/>
          </w:tcPr>
          <w:p w14:paraId="71C8D8AC" w14:textId="77777777" w:rsidR="00E25105" w:rsidRDefault="00E25105" w:rsidP="00CC3F16">
            <w:pPr>
              <w:rPr>
                <w:b/>
              </w:rPr>
            </w:pPr>
          </w:p>
          <w:p w14:paraId="412D2FA0" w14:textId="77777777" w:rsidR="00E25105" w:rsidRDefault="007A7632" w:rsidP="00CC3F16">
            <w:pPr>
              <w:rPr>
                <w:b/>
              </w:rPr>
            </w:pPr>
            <w:r>
              <w:rPr>
                <w:b/>
              </w:rPr>
              <w:lastRenderedPageBreak/>
              <w:t>Anwenden</w:t>
            </w:r>
          </w:p>
          <w:p w14:paraId="7D88F1C0" w14:textId="77777777" w:rsidR="007A7632" w:rsidRDefault="007A7632" w:rsidP="00CC3F16">
            <w:pPr>
              <w:rPr>
                <w:bCs/>
              </w:rPr>
            </w:pPr>
            <w:r>
              <w:rPr>
                <w:bCs/>
              </w:rPr>
              <w:t>- Sprachmittlung üben</w:t>
            </w:r>
          </w:p>
          <w:p w14:paraId="09AF50C8" w14:textId="77777777" w:rsidR="007A7632" w:rsidRDefault="007A7632" w:rsidP="00CC3F16">
            <w:pPr>
              <w:rPr>
                <w:bCs/>
              </w:rPr>
            </w:pPr>
            <w:r>
              <w:rPr>
                <w:bCs/>
              </w:rPr>
              <w:t>- Hörverstehen</w:t>
            </w:r>
          </w:p>
          <w:p w14:paraId="25BAD037" w14:textId="77777777" w:rsidR="007A7632" w:rsidRDefault="007A7632" w:rsidP="00CC3F16">
            <w:pPr>
              <w:rPr>
                <w:bCs/>
              </w:rPr>
            </w:pPr>
            <w:r>
              <w:rPr>
                <w:bCs/>
              </w:rPr>
              <w:t>- eine Begrüßungsrede verstehen und wiedergeben</w:t>
            </w:r>
          </w:p>
          <w:p w14:paraId="0AD2935E" w14:textId="77777777" w:rsidR="00A72C63" w:rsidRDefault="00A72C63" w:rsidP="00CC3F16">
            <w:pPr>
              <w:rPr>
                <w:bCs/>
              </w:rPr>
            </w:pPr>
            <w:r>
              <w:rPr>
                <w:bCs/>
              </w:rPr>
              <w:t>- eine Sprachnachricht aufnehmen</w:t>
            </w:r>
          </w:p>
          <w:p w14:paraId="4B6C3844" w14:textId="77777777" w:rsidR="00A72C63" w:rsidRDefault="00A72C63" w:rsidP="00CC3F16">
            <w:pPr>
              <w:rPr>
                <w:bCs/>
              </w:rPr>
            </w:pPr>
            <w:r>
              <w:rPr>
                <w:bCs/>
              </w:rPr>
              <w:t>- Wochentage, Uhrzeiten, Aktivitäten</w:t>
            </w:r>
          </w:p>
          <w:p w14:paraId="11B76E9C" w14:textId="77777777" w:rsidR="00A72C63" w:rsidRPr="007A7632" w:rsidRDefault="00A72C63" w:rsidP="00CC3F16">
            <w:pPr>
              <w:rPr>
                <w:bCs/>
              </w:rPr>
            </w:pPr>
          </w:p>
        </w:tc>
        <w:tc>
          <w:tcPr>
            <w:tcW w:w="3862" w:type="dxa"/>
          </w:tcPr>
          <w:p w14:paraId="451B0B59" w14:textId="77777777" w:rsidR="00E25105" w:rsidRDefault="00E25105" w:rsidP="0049694B">
            <w:pPr>
              <w:rPr>
                <w:b/>
              </w:rPr>
            </w:pPr>
          </w:p>
          <w:p w14:paraId="398F2368" w14:textId="77777777" w:rsidR="007A7632" w:rsidRPr="009A6857" w:rsidRDefault="007A7632" w:rsidP="007A7632">
            <w:pPr>
              <w:rPr>
                <w:b/>
                <w:lang w:val="fr-FR"/>
              </w:rPr>
            </w:pPr>
            <w:r w:rsidRPr="009A6857">
              <w:rPr>
                <w:b/>
                <w:lang w:val="fr-FR"/>
              </w:rPr>
              <w:lastRenderedPageBreak/>
              <w:t xml:space="preserve">Schülerbuch: </w:t>
            </w:r>
          </w:p>
          <w:p w14:paraId="434E30F6" w14:textId="77777777" w:rsidR="007A7632" w:rsidRPr="009A6857" w:rsidRDefault="007A7632" w:rsidP="0049694B">
            <w:pPr>
              <w:rPr>
                <w:bCs/>
                <w:lang w:val="fr-FR"/>
              </w:rPr>
            </w:pPr>
            <w:r w:rsidRPr="009A6857">
              <w:rPr>
                <w:bCs/>
                <w:lang w:val="fr-FR"/>
              </w:rPr>
              <w:t>S.49: Bienvenue au collège</w:t>
            </w:r>
          </w:p>
        </w:tc>
      </w:tr>
      <w:tr w:rsidR="00291401" w:rsidRPr="00291401" w14:paraId="62160283" w14:textId="77777777" w:rsidTr="009262D6">
        <w:tc>
          <w:tcPr>
            <w:tcW w:w="938" w:type="dxa"/>
          </w:tcPr>
          <w:p w14:paraId="3E4A57A0" w14:textId="08AB8DF1" w:rsidR="00DC48BC" w:rsidRPr="009A6857" w:rsidRDefault="0010716C" w:rsidP="0049694B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14</w:t>
            </w:r>
          </w:p>
        </w:tc>
        <w:tc>
          <w:tcPr>
            <w:tcW w:w="2082" w:type="dxa"/>
          </w:tcPr>
          <w:p w14:paraId="451070B0" w14:textId="77777777" w:rsidR="00CC3F16" w:rsidRPr="009A6857" w:rsidRDefault="00CC3F16" w:rsidP="0049694B">
            <w:pPr>
              <w:rPr>
                <w:lang w:val="fr-FR"/>
              </w:rPr>
            </w:pPr>
          </w:p>
          <w:p w14:paraId="22BFE86E" w14:textId="77777777" w:rsidR="00CC3F16" w:rsidRPr="00291401" w:rsidRDefault="009562AC" w:rsidP="0049694B">
            <w:r>
              <w:t>[</w:t>
            </w:r>
            <w:r w:rsidR="00CC3F16" w:rsidRPr="00291401">
              <w:t>DELF</w:t>
            </w:r>
            <w:r w:rsidR="005E16BB">
              <w:t xml:space="preserve"> 1</w:t>
            </w:r>
            <w:r>
              <w:t>]*</w:t>
            </w:r>
          </w:p>
          <w:p w14:paraId="37448B4B" w14:textId="77777777" w:rsidR="00CC3F16" w:rsidRPr="00291401" w:rsidRDefault="00CC3F16" w:rsidP="0049694B"/>
        </w:tc>
        <w:tc>
          <w:tcPr>
            <w:tcW w:w="3432" w:type="dxa"/>
          </w:tcPr>
          <w:p w14:paraId="5BA09316" w14:textId="77777777" w:rsidR="00DC48BC" w:rsidRPr="00291401" w:rsidRDefault="00DC48BC" w:rsidP="0049694B">
            <w:pPr>
              <w:rPr>
                <w:b/>
              </w:rPr>
            </w:pPr>
          </w:p>
          <w:p w14:paraId="3A37A0D6" w14:textId="77777777" w:rsidR="00CC3F16" w:rsidRPr="00291401" w:rsidRDefault="00CC3F16" w:rsidP="0049694B">
            <w:pPr>
              <w:rPr>
                <w:b/>
              </w:rPr>
            </w:pPr>
            <w:r w:rsidRPr="00291401">
              <w:rPr>
                <w:b/>
              </w:rPr>
              <w:t>Übungen zur Vorbereitung auf die DELF-Prüfung</w:t>
            </w:r>
          </w:p>
          <w:p w14:paraId="03221686" w14:textId="77777777" w:rsidR="00CC3F16" w:rsidRPr="00291401" w:rsidRDefault="00CC3F16" w:rsidP="0049694B">
            <w:pPr>
              <w:rPr>
                <w:b/>
              </w:rPr>
            </w:pPr>
          </w:p>
        </w:tc>
        <w:tc>
          <w:tcPr>
            <w:tcW w:w="3862" w:type="dxa"/>
          </w:tcPr>
          <w:p w14:paraId="4DC6D1EB" w14:textId="77777777" w:rsidR="00DC48BC" w:rsidRPr="00291401" w:rsidRDefault="00DC48BC" w:rsidP="0049694B">
            <w:pPr>
              <w:rPr>
                <w:b/>
              </w:rPr>
            </w:pPr>
          </w:p>
          <w:p w14:paraId="5F7009E6" w14:textId="77777777" w:rsidR="00CC3F16" w:rsidRPr="00291401" w:rsidRDefault="00CC3F16" w:rsidP="0049694B">
            <w:pPr>
              <w:rPr>
                <w:b/>
              </w:rPr>
            </w:pPr>
            <w:r w:rsidRPr="00291401">
              <w:rPr>
                <w:b/>
              </w:rPr>
              <w:t>Schülerbuch:</w:t>
            </w:r>
          </w:p>
          <w:p w14:paraId="6838B21D" w14:textId="77777777" w:rsidR="00CC3F16" w:rsidRPr="00291401" w:rsidRDefault="00CC3F16" w:rsidP="0049694B">
            <w:r w:rsidRPr="00291401">
              <w:t>S.</w:t>
            </w:r>
            <w:r w:rsidR="007A7632">
              <w:t>50-51</w:t>
            </w:r>
          </w:p>
        </w:tc>
      </w:tr>
      <w:tr w:rsidR="00291401" w:rsidRPr="0010716C" w14:paraId="3E9D35D4" w14:textId="77777777" w:rsidTr="009262D6">
        <w:tc>
          <w:tcPr>
            <w:tcW w:w="938" w:type="dxa"/>
          </w:tcPr>
          <w:p w14:paraId="016B3EB9" w14:textId="77777777" w:rsidR="00E308BB" w:rsidRPr="00291401" w:rsidRDefault="00E308BB" w:rsidP="0049694B">
            <w:r w:rsidRPr="00291401">
              <w:t>1</w:t>
            </w:r>
            <w:r w:rsidR="009562AC">
              <w:t>5</w:t>
            </w:r>
          </w:p>
        </w:tc>
        <w:tc>
          <w:tcPr>
            <w:tcW w:w="2082" w:type="dxa"/>
          </w:tcPr>
          <w:p w14:paraId="0A51FE9A" w14:textId="77777777" w:rsidR="002806CC" w:rsidRPr="009A6857" w:rsidRDefault="002806CC" w:rsidP="0049694B">
            <w:pPr>
              <w:rPr>
                <w:lang w:val="fr-FR"/>
              </w:rPr>
            </w:pPr>
          </w:p>
          <w:p w14:paraId="06A100B0" w14:textId="77777777" w:rsidR="00E308BB" w:rsidRPr="009A6857" w:rsidRDefault="00E308BB" w:rsidP="00CC3F16">
            <w:pPr>
              <w:rPr>
                <w:lang w:val="fr-FR"/>
              </w:rPr>
            </w:pPr>
            <w:r w:rsidRPr="009A6857">
              <w:rPr>
                <w:lang w:val="fr-FR"/>
              </w:rPr>
              <w:t xml:space="preserve">Lektion </w:t>
            </w:r>
            <w:r w:rsidR="00CC3F16" w:rsidRPr="009A6857">
              <w:rPr>
                <w:lang w:val="fr-FR"/>
              </w:rPr>
              <w:t>3</w:t>
            </w:r>
            <w:r w:rsidRPr="009A6857">
              <w:rPr>
                <w:lang w:val="fr-FR"/>
              </w:rPr>
              <w:t xml:space="preserve">: </w:t>
            </w:r>
            <w:r w:rsidR="00A72C63" w:rsidRPr="009A6857">
              <w:rPr>
                <w:lang w:val="fr-FR"/>
              </w:rPr>
              <w:t>Les réseaux sociaux et moi</w:t>
            </w:r>
          </w:p>
          <w:p w14:paraId="69A41B64" w14:textId="77777777" w:rsidR="00A72C63" w:rsidRPr="00291401" w:rsidRDefault="00A72C63" w:rsidP="00CC3F16">
            <w:r>
              <w:t>Départ</w:t>
            </w:r>
          </w:p>
        </w:tc>
        <w:tc>
          <w:tcPr>
            <w:tcW w:w="3432" w:type="dxa"/>
          </w:tcPr>
          <w:p w14:paraId="57BBBD68" w14:textId="77777777" w:rsidR="00957105" w:rsidRPr="00291401" w:rsidRDefault="00957105" w:rsidP="0049694B">
            <w:pPr>
              <w:rPr>
                <w:b/>
              </w:rPr>
            </w:pPr>
          </w:p>
          <w:p w14:paraId="585E1A7E" w14:textId="77777777" w:rsidR="00E308BB" w:rsidRPr="00291401" w:rsidRDefault="008E3104" w:rsidP="0049694B">
            <w:pPr>
              <w:rPr>
                <w:b/>
              </w:rPr>
            </w:pPr>
            <w:r w:rsidRPr="00291401">
              <w:rPr>
                <w:b/>
              </w:rPr>
              <w:t>Einführung ins Thema</w:t>
            </w:r>
          </w:p>
          <w:p w14:paraId="2D2B3A34" w14:textId="77777777" w:rsidR="00A72C63" w:rsidRDefault="00E308BB" w:rsidP="00A72C63">
            <w:r w:rsidRPr="00291401">
              <w:t xml:space="preserve">- </w:t>
            </w:r>
            <w:r w:rsidR="00A72C63">
              <w:t xml:space="preserve">sich über soziale Netzwerke austauschen </w:t>
            </w:r>
          </w:p>
          <w:p w14:paraId="6E649BFA" w14:textId="77777777" w:rsidR="002173DE" w:rsidRDefault="002173DE" w:rsidP="00A72C63">
            <w:r>
              <w:t>- den richtigen Umgang in den sozialen Netzwerken lernen</w:t>
            </w:r>
          </w:p>
          <w:p w14:paraId="24C0C3C7" w14:textId="77777777" w:rsidR="0091454C" w:rsidRPr="00291401" w:rsidRDefault="0091454C" w:rsidP="00A72C63">
            <w:pPr>
              <w:rPr>
                <w:lang w:val="fr-FR"/>
              </w:rPr>
            </w:pPr>
            <w:r>
              <w:t>- Hörsehverstehen</w:t>
            </w:r>
          </w:p>
          <w:p w14:paraId="122369CF" w14:textId="77777777" w:rsidR="008E3104" w:rsidRPr="00291401" w:rsidRDefault="008E3104" w:rsidP="008E3104">
            <w:pPr>
              <w:rPr>
                <w:lang w:val="fr-FR"/>
              </w:rPr>
            </w:pPr>
          </w:p>
        </w:tc>
        <w:tc>
          <w:tcPr>
            <w:tcW w:w="3862" w:type="dxa"/>
          </w:tcPr>
          <w:p w14:paraId="739EECBC" w14:textId="77777777" w:rsidR="00957105" w:rsidRPr="009A6857" w:rsidRDefault="00957105" w:rsidP="0049694B">
            <w:pPr>
              <w:rPr>
                <w:b/>
              </w:rPr>
            </w:pPr>
          </w:p>
          <w:p w14:paraId="32ECCD87" w14:textId="77777777" w:rsidR="00E308BB" w:rsidRPr="009A6857" w:rsidRDefault="00E308BB" w:rsidP="0049694B">
            <w:pPr>
              <w:rPr>
                <w:b/>
              </w:rPr>
            </w:pPr>
            <w:r w:rsidRPr="009A6857">
              <w:rPr>
                <w:b/>
              </w:rPr>
              <w:t>Schülerbuch:</w:t>
            </w:r>
          </w:p>
          <w:p w14:paraId="419576CE" w14:textId="77777777" w:rsidR="008E3104" w:rsidRPr="009A6857" w:rsidRDefault="008E3104" w:rsidP="0091454C">
            <w:r w:rsidRPr="009A6857">
              <w:t>S.</w:t>
            </w:r>
            <w:r w:rsidR="0091454C" w:rsidRPr="009A6857">
              <w:t>53 / 1: Ben et Élisa en live</w:t>
            </w:r>
          </w:p>
          <w:p w14:paraId="1DFB909C" w14:textId="77777777" w:rsidR="0091454C" w:rsidRPr="00291401" w:rsidRDefault="0091454C" w:rsidP="0091454C">
            <w:pPr>
              <w:rPr>
                <w:lang w:val="fr-FR"/>
              </w:rPr>
            </w:pPr>
            <w:r>
              <w:rPr>
                <w:lang w:val="fr-FR"/>
              </w:rPr>
              <w:t>S.53 / 2: Toi et les réseaux sociaux</w:t>
            </w:r>
          </w:p>
          <w:p w14:paraId="56E766FE" w14:textId="77777777" w:rsidR="00957105" w:rsidRPr="00291401" w:rsidRDefault="00957105" w:rsidP="0049694B">
            <w:pPr>
              <w:rPr>
                <w:b/>
                <w:lang w:val="fr-FR"/>
              </w:rPr>
            </w:pPr>
          </w:p>
          <w:p w14:paraId="06671291" w14:textId="77777777" w:rsidR="00E308BB" w:rsidRPr="009A6857" w:rsidRDefault="00E308BB" w:rsidP="0049694B">
            <w:pPr>
              <w:rPr>
                <w:b/>
                <w:lang w:val="fr-FR"/>
              </w:rPr>
            </w:pPr>
            <w:r w:rsidRPr="009A6857">
              <w:rPr>
                <w:b/>
                <w:lang w:val="fr-FR"/>
              </w:rPr>
              <w:t>Arbeitsheft:</w:t>
            </w:r>
          </w:p>
          <w:p w14:paraId="3B3FF48E" w14:textId="77777777" w:rsidR="00957105" w:rsidRDefault="00E308BB" w:rsidP="008E3104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91454C">
              <w:rPr>
                <w:lang w:val="fr-FR"/>
              </w:rPr>
              <w:t>42 / 1: Ils aiment les réseaux sociaux</w:t>
            </w:r>
          </w:p>
          <w:p w14:paraId="1F95C80D" w14:textId="77777777" w:rsidR="0091454C" w:rsidRPr="00291401" w:rsidRDefault="0091454C" w:rsidP="008E3104">
            <w:pPr>
              <w:rPr>
                <w:lang w:val="fr-FR"/>
              </w:rPr>
            </w:pPr>
            <w:r>
              <w:rPr>
                <w:lang w:val="fr-FR"/>
              </w:rPr>
              <w:t>S.43 / 2: Vocabulaire: Sur les réseaux sociaux, je...</w:t>
            </w:r>
          </w:p>
          <w:p w14:paraId="502853BE" w14:textId="77777777" w:rsidR="008E3104" w:rsidRPr="00291401" w:rsidRDefault="008E3104" w:rsidP="008E3104">
            <w:pPr>
              <w:rPr>
                <w:lang w:val="fr-FR"/>
              </w:rPr>
            </w:pPr>
          </w:p>
          <w:p w14:paraId="362182A1" w14:textId="77777777" w:rsidR="008E3104" w:rsidRPr="00291401" w:rsidRDefault="008E3104" w:rsidP="008E3104">
            <w:pPr>
              <w:rPr>
                <w:lang w:val="fr-FR"/>
              </w:rPr>
            </w:pPr>
          </w:p>
        </w:tc>
      </w:tr>
      <w:tr w:rsidR="00291401" w:rsidRPr="006A3470" w14:paraId="5F2A8CE4" w14:textId="77777777" w:rsidTr="009262D6">
        <w:tc>
          <w:tcPr>
            <w:tcW w:w="938" w:type="dxa"/>
          </w:tcPr>
          <w:p w14:paraId="3026C99A" w14:textId="77777777" w:rsidR="00E308BB" w:rsidRPr="00291401" w:rsidRDefault="009562AC" w:rsidP="008E3104">
            <w:r>
              <w:t>15-</w:t>
            </w:r>
            <w:r w:rsidR="00E308BB" w:rsidRPr="00291401">
              <w:t>16</w:t>
            </w:r>
          </w:p>
        </w:tc>
        <w:tc>
          <w:tcPr>
            <w:tcW w:w="2082" w:type="dxa"/>
          </w:tcPr>
          <w:p w14:paraId="5B10ECA4" w14:textId="77777777" w:rsidR="00CE1BA3" w:rsidRPr="00291401" w:rsidRDefault="00CE1BA3" w:rsidP="0049694B"/>
          <w:p w14:paraId="3353254C" w14:textId="77777777" w:rsidR="00E308BB" w:rsidRPr="00291401" w:rsidRDefault="00236553" w:rsidP="002810B3">
            <w:r w:rsidRPr="00291401">
              <w:t>L</w:t>
            </w:r>
            <w:r w:rsidR="00CC3F16" w:rsidRPr="00291401">
              <w:t>ektion 3</w:t>
            </w:r>
            <w:r w:rsidR="00E308BB" w:rsidRPr="00291401">
              <w:t xml:space="preserve">: </w:t>
            </w:r>
          </w:p>
          <w:p w14:paraId="17CAA6A9" w14:textId="77777777" w:rsidR="002810B3" w:rsidRPr="00291401" w:rsidRDefault="0091454C" w:rsidP="002810B3">
            <w:r>
              <w:t>Étape A</w:t>
            </w:r>
          </w:p>
        </w:tc>
        <w:tc>
          <w:tcPr>
            <w:tcW w:w="3432" w:type="dxa"/>
          </w:tcPr>
          <w:p w14:paraId="546850E6" w14:textId="77777777" w:rsidR="00957105" w:rsidRPr="00291401" w:rsidRDefault="00957105" w:rsidP="0049694B">
            <w:pPr>
              <w:rPr>
                <w:b/>
              </w:rPr>
            </w:pPr>
          </w:p>
          <w:p w14:paraId="40F4678A" w14:textId="77777777" w:rsidR="00E308BB" w:rsidRPr="00291401" w:rsidRDefault="00E308BB" w:rsidP="0049694B">
            <w:pPr>
              <w:rPr>
                <w:b/>
              </w:rPr>
            </w:pPr>
            <w:r w:rsidRPr="00291401">
              <w:rPr>
                <w:b/>
              </w:rPr>
              <w:t>Erarbeiten und Üben</w:t>
            </w:r>
          </w:p>
          <w:p w14:paraId="7B34E6C1" w14:textId="77777777" w:rsidR="0042530B" w:rsidRDefault="00957105" w:rsidP="009C77C5">
            <w:r w:rsidRPr="00291401">
              <w:t xml:space="preserve">- </w:t>
            </w:r>
            <w:r w:rsidR="009C77C5">
              <w:t>das passende Outfit finden</w:t>
            </w:r>
          </w:p>
          <w:p w14:paraId="37858136" w14:textId="77777777" w:rsidR="009C77C5" w:rsidRDefault="009C77C5" w:rsidP="009C77C5">
            <w:r>
              <w:t>- um Rat bitten / Ratschläge geben</w:t>
            </w:r>
          </w:p>
          <w:p w14:paraId="17BABB47" w14:textId="77777777" w:rsidR="009C77C5" w:rsidRDefault="009C77C5" w:rsidP="009C77C5">
            <w:r>
              <w:t xml:space="preserve">- im </w:t>
            </w:r>
            <w:r w:rsidR="0018543A">
              <w:t>Geschäft Kleidung anprobieren</w:t>
            </w:r>
          </w:p>
          <w:p w14:paraId="71AF5148" w14:textId="77777777" w:rsidR="009C77C5" w:rsidRDefault="009C77C5" w:rsidP="009C77C5">
            <w:r>
              <w:t>- Rollenspiel</w:t>
            </w:r>
          </w:p>
          <w:p w14:paraId="6DCE23BA" w14:textId="77777777" w:rsidR="009C77C5" w:rsidRPr="00291401" w:rsidRDefault="009C77C5" w:rsidP="009C77C5">
            <w:r>
              <w:t>- Kleidung und Farben</w:t>
            </w:r>
          </w:p>
        </w:tc>
        <w:tc>
          <w:tcPr>
            <w:tcW w:w="3862" w:type="dxa"/>
          </w:tcPr>
          <w:p w14:paraId="183D780E" w14:textId="77777777" w:rsidR="00957105" w:rsidRPr="009A6857" w:rsidRDefault="00957105" w:rsidP="0049694B">
            <w:pPr>
              <w:rPr>
                <w:b/>
                <w:lang w:val="fr-FR"/>
              </w:rPr>
            </w:pPr>
          </w:p>
          <w:p w14:paraId="093370B4" w14:textId="77777777" w:rsidR="00E308BB" w:rsidRPr="00291401" w:rsidRDefault="00E308BB" w:rsidP="0049694B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Schülerbuch:</w:t>
            </w:r>
          </w:p>
          <w:p w14:paraId="15776509" w14:textId="77777777" w:rsidR="00E308BB" w:rsidRDefault="00E308BB" w:rsidP="0018543A">
            <w:pPr>
              <w:rPr>
                <w:lang w:val="fr-FR"/>
              </w:rPr>
            </w:pPr>
            <w:r w:rsidRPr="00291401">
              <w:rPr>
                <w:lang w:val="fr-FR"/>
              </w:rPr>
              <w:t>S</w:t>
            </w:r>
            <w:r w:rsidR="002810B3" w:rsidRPr="00291401">
              <w:rPr>
                <w:lang w:val="fr-FR"/>
              </w:rPr>
              <w:t>.</w:t>
            </w:r>
            <w:r w:rsidR="0018543A">
              <w:rPr>
                <w:lang w:val="fr-FR"/>
              </w:rPr>
              <w:t>54 / 1: Des conseils en ligne</w:t>
            </w:r>
          </w:p>
          <w:p w14:paraId="206BD43A" w14:textId="77777777" w:rsidR="0018543A" w:rsidRDefault="0018543A" w:rsidP="0018543A">
            <w:pPr>
              <w:rPr>
                <w:lang w:val="fr-FR"/>
              </w:rPr>
            </w:pPr>
            <w:r>
              <w:rPr>
                <w:lang w:val="fr-FR"/>
              </w:rPr>
              <w:t>S.54 / 2: Chacun son look</w:t>
            </w:r>
          </w:p>
          <w:p w14:paraId="63B97342" w14:textId="77777777" w:rsidR="0018543A" w:rsidRPr="00291401" w:rsidRDefault="0018543A" w:rsidP="0018543A">
            <w:pPr>
              <w:rPr>
                <w:lang w:val="fr-FR"/>
              </w:rPr>
            </w:pPr>
            <w:r>
              <w:rPr>
                <w:lang w:val="fr-FR"/>
              </w:rPr>
              <w:t>S.55 / 3: C'est trop grand?</w:t>
            </w:r>
          </w:p>
          <w:p w14:paraId="5C87A209" w14:textId="77777777" w:rsidR="00E308BB" w:rsidRPr="00291401" w:rsidRDefault="00E308BB" w:rsidP="0049694B">
            <w:pPr>
              <w:rPr>
                <w:lang w:val="fr-FR"/>
              </w:rPr>
            </w:pPr>
          </w:p>
          <w:p w14:paraId="5A602529" w14:textId="77777777" w:rsidR="00E308BB" w:rsidRPr="00291401" w:rsidRDefault="00E308BB" w:rsidP="0049694B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Arbeitsheft:</w:t>
            </w:r>
          </w:p>
          <w:p w14:paraId="357E7355" w14:textId="77777777" w:rsidR="002810B3" w:rsidRDefault="00E308BB" w:rsidP="00E068A8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E068A8">
              <w:rPr>
                <w:lang w:val="fr-FR"/>
              </w:rPr>
              <w:t>44 / 3: Quel look pour le fête?</w:t>
            </w:r>
          </w:p>
          <w:p w14:paraId="4F1B4AC3" w14:textId="77777777" w:rsidR="00E068A8" w:rsidRDefault="00E068A8" w:rsidP="00E068A8">
            <w:pPr>
              <w:rPr>
                <w:lang w:val="fr-FR"/>
              </w:rPr>
            </w:pPr>
            <w:r>
              <w:rPr>
                <w:lang w:val="fr-FR"/>
              </w:rPr>
              <w:t>S.44 / 4: Qui veut mon t-shirt?</w:t>
            </w:r>
          </w:p>
          <w:p w14:paraId="650FEE3C" w14:textId="77777777" w:rsidR="00E068A8" w:rsidRPr="00291401" w:rsidRDefault="00E068A8" w:rsidP="00E068A8">
            <w:pPr>
              <w:rPr>
                <w:lang w:val="fr-FR"/>
              </w:rPr>
            </w:pPr>
            <w:r>
              <w:rPr>
                <w:lang w:val="fr-FR"/>
              </w:rPr>
              <w:t>S.45 / 5: On fait du shopping</w:t>
            </w:r>
          </w:p>
          <w:p w14:paraId="2F335402" w14:textId="77777777" w:rsidR="00E308BB" w:rsidRPr="00291401" w:rsidRDefault="00E308BB" w:rsidP="0049694B">
            <w:pPr>
              <w:rPr>
                <w:lang w:val="fr-FR"/>
              </w:rPr>
            </w:pPr>
          </w:p>
        </w:tc>
      </w:tr>
      <w:tr w:rsidR="00291401" w:rsidRPr="0010716C" w14:paraId="30231F8D" w14:textId="77777777" w:rsidTr="009262D6">
        <w:tc>
          <w:tcPr>
            <w:tcW w:w="938" w:type="dxa"/>
          </w:tcPr>
          <w:p w14:paraId="7E6C018F" w14:textId="77777777" w:rsidR="008E3104" w:rsidRPr="00291401" w:rsidRDefault="009562AC" w:rsidP="0049694B">
            <w:r>
              <w:t>16-17</w:t>
            </w:r>
          </w:p>
        </w:tc>
        <w:tc>
          <w:tcPr>
            <w:tcW w:w="2082" w:type="dxa"/>
          </w:tcPr>
          <w:p w14:paraId="1084B906" w14:textId="77777777" w:rsidR="008E3104" w:rsidRPr="00291401" w:rsidRDefault="008E3104" w:rsidP="0049694B"/>
          <w:p w14:paraId="4EBAC836" w14:textId="77777777" w:rsidR="002810B3" w:rsidRPr="00291401" w:rsidRDefault="002810B3" w:rsidP="0049694B">
            <w:r w:rsidRPr="00291401">
              <w:t xml:space="preserve">Lektion 3: </w:t>
            </w:r>
            <w:r w:rsidRPr="00291401">
              <w:br/>
            </w:r>
            <w:r w:rsidR="002E10C4">
              <w:t>Étape B</w:t>
            </w:r>
          </w:p>
          <w:p w14:paraId="6E9F9FD3" w14:textId="77777777" w:rsidR="002810B3" w:rsidRPr="00291401" w:rsidRDefault="002810B3" w:rsidP="0049694B"/>
        </w:tc>
        <w:tc>
          <w:tcPr>
            <w:tcW w:w="3432" w:type="dxa"/>
          </w:tcPr>
          <w:p w14:paraId="7CC3442E" w14:textId="77777777" w:rsidR="008E3104" w:rsidRPr="00291401" w:rsidRDefault="008E3104" w:rsidP="0049694B">
            <w:pPr>
              <w:rPr>
                <w:b/>
              </w:rPr>
            </w:pPr>
          </w:p>
          <w:p w14:paraId="6A1B9384" w14:textId="77777777" w:rsidR="002810B3" w:rsidRPr="00291401" w:rsidRDefault="00597DA1" w:rsidP="0049694B">
            <w:pPr>
              <w:rPr>
                <w:b/>
              </w:rPr>
            </w:pPr>
            <w:r w:rsidRPr="00291401">
              <w:rPr>
                <w:b/>
              </w:rPr>
              <w:t>Erarbeiten und Üben</w:t>
            </w:r>
          </w:p>
          <w:p w14:paraId="3EF72411" w14:textId="77777777" w:rsidR="002810B3" w:rsidRDefault="00875970" w:rsidP="002E10C4">
            <w:r w:rsidRPr="00291401">
              <w:t xml:space="preserve">- </w:t>
            </w:r>
            <w:r w:rsidR="002E10C4">
              <w:t>über sein Wochenende sprechen</w:t>
            </w:r>
          </w:p>
          <w:p w14:paraId="2A2F7658" w14:textId="77777777" w:rsidR="002E10C4" w:rsidRDefault="002E10C4" w:rsidP="002E10C4">
            <w:r>
              <w:t>- Freundschaften online führen</w:t>
            </w:r>
          </w:p>
          <w:p w14:paraId="79DBE375" w14:textId="77777777" w:rsidR="00625F94" w:rsidRDefault="00625F94" w:rsidP="002E10C4">
            <w:r>
              <w:t>- über Video</w:t>
            </w:r>
            <w:r w:rsidR="00EB18CA">
              <w:t>anruf</w:t>
            </w:r>
            <w:r>
              <w:t xml:space="preserve"> zusammen backen</w:t>
            </w:r>
          </w:p>
          <w:p w14:paraId="03B20960" w14:textId="77777777" w:rsidR="002E10C4" w:rsidRPr="00291401" w:rsidRDefault="002E10C4" w:rsidP="002E10C4">
            <w:r>
              <w:t>- Wochenendaktivitäten</w:t>
            </w:r>
          </w:p>
          <w:p w14:paraId="601E63BE" w14:textId="77777777" w:rsidR="00875970" w:rsidRDefault="002E10C4" w:rsidP="00875970">
            <w:pPr>
              <w:rPr>
                <w:i/>
                <w:iCs/>
              </w:rPr>
            </w:pPr>
            <w:r>
              <w:t xml:space="preserve">- Aussprache und Grammatik: Verben im Präsens und </w:t>
            </w:r>
            <w:r w:rsidRPr="002E10C4">
              <w:rPr>
                <w:i/>
                <w:iCs/>
              </w:rPr>
              <w:t>passé composé</w:t>
            </w:r>
          </w:p>
          <w:p w14:paraId="08E54EE3" w14:textId="77777777" w:rsidR="00625F94" w:rsidRPr="00625F94" w:rsidRDefault="00625F94" w:rsidP="00875970"/>
        </w:tc>
        <w:tc>
          <w:tcPr>
            <w:tcW w:w="3862" w:type="dxa"/>
          </w:tcPr>
          <w:p w14:paraId="60100C4A" w14:textId="77777777" w:rsidR="008E3104" w:rsidRPr="00291401" w:rsidRDefault="008E3104" w:rsidP="0049694B">
            <w:pPr>
              <w:rPr>
                <w:b/>
              </w:rPr>
            </w:pPr>
          </w:p>
          <w:p w14:paraId="62B46B11" w14:textId="77777777" w:rsidR="002810B3" w:rsidRPr="00291401" w:rsidRDefault="002810B3" w:rsidP="0049694B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Schülerbuch:</w:t>
            </w:r>
          </w:p>
          <w:p w14:paraId="3E7C5281" w14:textId="77777777" w:rsidR="00EB3C26" w:rsidRDefault="0042530B" w:rsidP="00625F94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625F94">
              <w:rPr>
                <w:lang w:val="fr-FR"/>
              </w:rPr>
              <w:t>56-57 / 4-5: L'amitié sur les réseaux</w:t>
            </w:r>
          </w:p>
          <w:p w14:paraId="4275E4D9" w14:textId="77777777" w:rsidR="00625F94" w:rsidRDefault="00625F94" w:rsidP="00625F94">
            <w:pPr>
              <w:rPr>
                <w:lang w:val="fr-FR"/>
              </w:rPr>
            </w:pPr>
            <w:r>
              <w:rPr>
                <w:lang w:val="fr-FR"/>
              </w:rPr>
              <w:t>S.58 / 6: Jeu de sons</w:t>
            </w:r>
          </w:p>
          <w:p w14:paraId="3FD92556" w14:textId="77777777" w:rsidR="00625F94" w:rsidRPr="00291401" w:rsidRDefault="00625F94" w:rsidP="00625F94">
            <w:pPr>
              <w:rPr>
                <w:lang w:val="fr-FR"/>
              </w:rPr>
            </w:pPr>
            <w:r>
              <w:rPr>
                <w:lang w:val="fr-FR"/>
              </w:rPr>
              <w:t>S.58 / 7: Dimanche, j'ai chillé</w:t>
            </w:r>
          </w:p>
          <w:p w14:paraId="087A192E" w14:textId="77777777" w:rsidR="00EB3C26" w:rsidRPr="00291401" w:rsidRDefault="00EB3C26" w:rsidP="0049694B">
            <w:pPr>
              <w:rPr>
                <w:lang w:val="fr-FR"/>
              </w:rPr>
            </w:pPr>
          </w:p>
          <w:p w14:paraId="4F24B162" w14:textId="77777777" w:rsidR="002810B3" w:rsidRPr="00291401" w:rsidRDefault="002810B3" w:rsidP="0049694B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Arbeitsheft:</w:t>
            </w:r>
          </w:p>
          <w:p w14:paraId="4DB5D4DE" w14:textId="77777777" w:rsidR="00625F94" w:rsidRDefault="00EB3C26" w:rsidP="00625F94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625F94">
              <w:rPr>
                <w:lang w:val="fr-FR"/>
              </w:rPr>
              <w:t>46 / 6: La recette d'Inès</w:t>
            </w:r>
          </w:p>
          <w:p w14:paraId="53B42170" w14:textId="77777777" w:rsidR="00875970" w:rsidRDefault="00625F94" w:rsidP="00625F94">
            <w:pPr>
              <w:rPr>
                <w:lang w:val="fr-FR"/>
              </w:rPr>
            </w:pPr>
            <w:r>
              <w:rPr>
                <w:lang w:val="fr-FR"/>
              </w:rPr>
              <w:t>S.46 / 7: Un super week-end</w:t>
            </w:r>
            <w:r w:rsidRPr="00291401">
              <w:rPr>
                <w:lang w:val="fr-FR"/>
              </w:rPr>
              <w:t xml:space="preserve"> </w:t>
            </w:r>
          </w:p>
          <w:p w14:paraId="4073A8E5" w14:textId="77777777" w:rsidR="00EB18CA" w:rsidRPr="00291401" w:rsidRDefault="00EB18CA" w:rsidP="00625F94">
            <w:pPr>
              <w:rPr>
                <w:lang w:val="fr-FR"/>
              </w:rPr>
            </w:pPr>
            <w:r>
              <w:rPr>
                <w:lang w:val="fr-FR"/>
              </w:rPr>
              <w:t>S.47 / 8: La journée de Lina</w:t>
            </w:r>
          </w:p>
        </w:tc>
      </w:tr>
      <w:tr w:rsidR="00291401" w:rsidRPr="002173DE" w14:paraId="4239DD55" w14:textId="77777777" w:rsidTr="009262D6">
        <w:tc>
          <w:tcPr>
            <w:tcW w:w="938" w:type="dxa"/>
          </w:tcPr>
          <w:p w14:paraId="4E7E2D34" w14:textId="77777777" w:rsidR="00E308BB" w:rsidRPr="00291401" w:rsidRDefault="009562AC" w:rsidP="0049694B">
            <w:r>
              <w:t>17-18</w:t>
            </w:r>
          </w:p>
        </w:tc>
        <w:tc>
          <w:tcPr>
            <w:tcW w:w="2082" w:type="dxa"/>
          </w:tcPr>
          <w:p w14:paraId="5998FA95" w14:textId="77777777" w:rsidR="002806CC" w:rsidRPr="00291401" w:rsidRDefault="002806CC" w:rsidP="0049694B"/>
          <w:p w14:paraId="5CD20609" w14:textId="77777777" w:rsidR="004E715E" w:rsidRPr="00291401" w:rsidRDefault="00CC3F16" w:rsidP="0049694B">
            <w:r w:rsidRPr="00291401">
              <w:t>Lektion 3</w:t>
            </w:r>
            <w:r w:rsidR="00E308BB" w:rsidRPr="00291401">
              <w:t xml:space="preserve">: </w:t>
            </w:r>
          </w:p>
          <w:p w14:paraId="003E744B" w14:textId="77777777" w:rsidR="00E308BB" w:rsidRPr="00291401" w:rsidRDefault="002173DE" w:rsidP="0049694B">
            <w:r>
              <w:t>Étape C</w:t>
            </w:r>
          </w:p>
        </w:tc>
        <w:tc>
          <w:tcPr>
            <w:tcW w:w="3432" w:type="dxa"/>
          </w:tcPr>
          <w:p w14:paraId="77001FBC" w14:textId="77777777" w:rsidR="00957105" w:rsidRPr="00291401" w:rsidRDefault="00957105" w:rsidP="0049694B">
            <w:pPr>
              <w:rPr>
                <w:b/>
              </w:rPr>
            </w:pPr>
          </w:p>
          <w:p w14:paraId="5ACE5BDE" w14:textId="77777777" w:rsidR="002173DE" w:rsidRPr="00291401" w:rsidRDefault="002173DE" w:rsidP="002173DE">
            <w:pPr>
              <w:rPr>
                <w:b/>
              </w:rPr>
            </w:pPr>
            <w:r w:rsidRPr="00291401">
              <w:rPr>
                <w:b/>
              </w:rPr>
              <w:t>Erarbeiten und Üben</w:t>
            </w:r>
          </w:p>
          <w:p w14:paraId="39A74384" w14:textId="77777777" w:rsidR="00E308BB" w:rsidRDefault="00E308BB" w:rsidP="001248B3">
            <w:r w:rsidRPr="00291401">
              <w:t xml:space="preserve">- </w:t>
            </w:r>
            <w:r w:rsidR="002173DE">
              <w:t>sich über die negativen Seiten der sozialen Netzwerke austauschen</w:t>
            </w:r>
          </w:p>
          <w:p w14:paraId="60D6000F" w14:textId="77777777" w:rsidR="002173DE" w:rsidRDefault="002173DE" w:rsidP="001248B3">
            <w:r>
              <w:t>- Hörsehverstehen und Leseverstehen</w:t>
            </w:r>
          </w:p>
          <w:p w14:paraId="0CCD28E0" w14:textId="77777777" w:rsidR="002173DE" w:rsidRDefault="002173DE" w:rsidP="001248B3">
            <w:r>
              <w:t>- ein Telefongespräch verstehen</w:t>
            </w:r>
          </w:p>
          <w:p w14:paraId="35A5E2A8" w14:textId="77777777" w:rsidR="002173DE" w:rsidRDefault="002173DE" w:rsidP="001248B3">
            <w:r>
              <w:t>- Ratschläge geben</w:t>
            </w:r>
          </w:p>
          <w:p w14:paraId="37F5133C" w14:textId="77777777" w:rsidR="002173DE" w:rsidRDefault="002173DE" w:rsidP="001248B3">
            <w:r>
              <w:lastRenderedPageBreak/>
              <w:t>- eine Radiosendung verstehen</w:t>
            </w:r>
          </w:p>
          <w:p w14:paraId="4FEFB438" w14:textId="77777777" w:rsidR="002173DE" w:rsidRDefault="002173DE" w:rsidP="001248B3">
            <w:r>
              <w:t>- erzählen, was man in den sozialen Netzwerken macht</w:t>
            </w:r>
          </w:p>
          <w:p w14:paraId="39E1B6DD" w14:textId="77777777" w:rsidR="002173DE" w:rsidRDefault="002173DE" w:rsidP="001248B3">
            <w:r>
              <w:t xml:space="preserve">- Aussprache: </w:t>
            </w:r>
            <w:r w:rsidRPr="002173DE">
              <w:t>[ɔ] und [o]</w:t>
            </w:r>
          </w:p>
          <w:p w14:paraId="2331130E" w14:textId="77777777" w:rsidR="002173DE" w:rsidRPr="00291401" w:rsidRDefault="002173DE" w:rsidP="001248B3"/>
        </w:tc>
        <w:tc>
          <w:tcPr>
            <w:tcW w:w="3862" w:type="dxa"/>
          </w:tcPr>
          <w:p w14:paraId="2CB4C09A" w14:textId="77777777" w:rsidR="00957105" w:rsidRPr="009A6857" w:rsidRDefault="00957105" w:rsidP="0049694B">
            <w:pPr>
              <w:rPr>
                <w:b/>
                <w:lang w:val="fr-FR"/>
              </w:rPr>
            </w:pPr>
          </w:p>
          <w:p w14:paraId="2D4D967C" w14:textId="77777777" w:rsidR="00E308BB" w:rsidRPr="00291401" w:rsidRDefault="00E308BB" w:rsidP="0049694B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Schülerbuch:</w:t>
            </w:r>
          </w:p>
          <w:p w14:paraId="1492D1EA" w14:textId="77777777" w:rsidR="00957105" w:rsidRDefault="00D5207F" w:rsidP="0049694B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2173DE">
              <w:rPr>
                <w:lang w:val="fr-FR"/>
              </w:rPr>
              <w:t>59-60 / 8-9: Les réseaux, c'est pas toujours rose</w:t>
            </w:r>
          </w:p>
          <w:p w14:paraId="5F8BC0B1" w14:textId="77777777" w:rsidR="002173DE" w:rsidRDefault="002173DE" w:rsidP="0049694B">
            <w:pPr>
              <w:rPr>
                <w:lang w:val="fr-FR"/>
              </w:rPr>
            </w:pPr>
            <w:r>
              <w:rPr>
                <w:lang w:val="fr-FR"/>
              </w:rPr>
              <w:t>S.60 / 10: Allô, Léo!</w:t>
            </w:r>
          </w:p>
          <w:p w14:paraId="0F6C3978" w14:textId="77777777" w:rsidR="002173DE" w:rsidRDefault="002173DE" w:rsidP="0049694B">
            <w:pPr>
              <w:rPr>
                <w:lang w:val="fr-FR"/>
              </w:rPr>
            </w:pPr>
            <w:r>
              <w:rPr>
                <w:lang w:val="fr-FR"/>
              </w:rPr>
              <w:t>S.60 / 11: Voilà des conseils</w:t>
            </w:r>
          </w:p>
          <w:p w14:paraId="45E56B0A" w14:textId="77777777" w:rsidR="002173DE" w:rsidRDefault="002173DE" w:rsidP="0049694B">
            <w:pPr>
              <w:rPr>
                <w:lang w:val="fr-FR"/>
              </w:rPr>
            </w:pPr>
            <w:r>
              <w:rPr>
                <w:lang w:val="fr-FR"/>
              </w:rPr>
              <w:t>S.61 / 12: Rap des réseaux</w:t>
            </w:r>
          </w:p>
          <w:p w14:paraId="0D482C30" w14:textId="77777777" w:rsidR="002173DE" w:rsidRDefault="002173DE" w:rsidP="0049694B">
            <w:pPr>
              <w:rPr>
                <w:lang w:val="fr-FR"/>
              </w:rPr>
            </w:pPr>
            <w:r>
              <w:rPr>
                <w:lang w:val="fr-FR"/>
              </w:rPr>
              <w:t>S.61 / 13: J'ai utilisé les réseaux sociaux</w:t>
            </w:r>
          </w:p>
          <w:p w14:paraId="24D3E0D7" w14:textId="77777777" w:rsidR="002173DE" w:rsidRPr="002173DE" w:rsidRDefault="002173DE" w:rsidP="0049694B">
            <w:pPr>
              <w:rPr>
                <w:lang w:val="fr-FR"/>
              </w:rPr>
            </w:pPr>
          </w:p>
          <w:p w14:paraId="6F6562CE" w14:textId="77777777" w:rsidR="00E308BB" w:rsidRPr="00291401" w:rsidRDefault="00E308BB" w:rsidP="0049694B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Arbeitsheft:</w:t>
            </w:r>
          </w:p>
          <w:p w14:paraId="1F8C7CB6" w14:textId="77777777" w:rsidR="00E308BB" w:rsidRDefault="00957105" w:rsidP="0049694B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2173DE">
              <w:rPr>
                <w:lang w:val="fr-FR"/>
              </w:rPr>
              <w:t>48 / 9: À chaque problème une solution</w:t>
            </w:r>
          </w:p>
          <w:p w14:paraId="6B991FF7" w14:textId="77777777" w:rsidR="002173DE" w:rsidRDefault="002173DE" w:rsidP="0049694B">
            <w:pPr>
              <w:rPr>
                <w:lang w:val="fr-FR"/>
              </w:rPr>
            </w:pPr>
            <w:r>
              <w:rPr>
                <w:lang w:val="fr-FR"/>
              </w:rPr>
              <w:t>S.49 /10: Interview avec un webmaster</w:t>
            </w:r>
          </w:p>
          <w:p w14:paraId="6C6C3C5E" w14:textId="77777777" w:rsidR="002173DE" w:rsidRDefault="002173DE" w:rsidP="0049694B">
            <w:pPr>
              <w:rPr>
                <w:lang w:val="fr-FR"/>
              </w:rPr>
            </w:pPr>
            <w:r>
              <w:rPr>
                <w:lang w:val="fr-FR"/>
              </w:rPr>
              <w:t>S.50 / 11: J'ai partagé des photos</w:t>
            </w:r>
          </w:p>
          <w:p w14:paraId="0F54C2E2" w14:textId="77777777" w:rsidR="002173DE" w:rsidRPr="00291401" w:rsidRDefault="002173DE" w:rsidP="0049694B">
            <w:pPr>
              <w:rPr>
                <w:lang w:val="fr-FR"/>
              </w:rPr>
            </w:pPr>
            <w:r>
              <w:rPr>
                <w:lang w:val="fr-FR"/>
              </w:rPr>
              <w:t>S.50 / 12: Atelier d'écriture</w:t>
            </w:r>
          </w:p>
          <w:p w14:paraId="41C51EC2" w14:textId="77777777" w:rsidR="00957105" w:rsidRPr="00291401" w:rsidRDefault="00957105" w:rsidP="0049694B">
            <w:pPr>
              <w:rPr>
                <w:lang w:val="fr-FR"/>
              </w:rPr>
            </w:pPr>
          </w:p>
        </w:tc>
      </w:tr>
      <w:tr w:rsidR="00291401" w:rsidRPr="0010716C" w14:paraId="0C3AF071" w14:textId="77777777" w:rsidTr="009262D6">
        <w:tc>
          <w:tcPr>
            <w:tcW w:w="938" w:type="dxa"/>
          </w:tcPr>
          <w:p w14:paraId="40ECCC16" w14:textId="77777777" w:rsidR="00E308BB" w:rsidRPr="00291401" w:rsidRDefault="009562AC" w:rsidP="0049694B">
            <w:r>
              <w:lastRenderedPageBreak/>
              <w:t>18-19</w:t>
            </w:r>
          </w:p>
        </w:tc>
        <w:tc>
          <w:tcPr>
            <w:tcW w:w="2082" w:type="dxa"/>
          </w:tcPr>
          <w:p w14:paraId="575E4966" w14:textId="77777777" w:rsidR="002806CC" w:rsidRPr="00291401" w:rsidRDefault="002806CC" w:rsidP="0049694B"/>
          <w:p w14:paraId="5732ACFD" w14:textId="77777777" w:rsidR="000C50F1" w:rsidRPr="00291401" w:rsidRDefault="00CC3F16" w:rsidP="0049694B">
            <w:r w:rsidRPr="00291401">
              <w:t>Lektion 3</w:t>
            </w:r>
            <w:r w:rsidR="00E308BB" w:rsidRPr="00291401">
              <w:t xml:space="preserve">: </w:t>
            </w:r>
          </w:p>
          <w:p w14:paraId="4E234512" w14:textId="77777777" w:rsidR="00E308BB" w:rsidRPr="00291401" w:rsidRDefault="00AF4C1B" w:rsidP="0049694B">
            <w:r>
              <w:t>Étape D</w:t>
            </w:r>
          </w:p>
        </w:tc>
        <w:tc>
          <w:tcPr>
            <w:tcW w:w="3432" w:type="dxa"/>
          </w:tcPr>
          <w:p w14:paraId="3A1D913E" w14:textId="77777777" w:rsidR="00957105" w:rsidRPr="00291401" w:rsidRDefault="00957105" w:rsidP="0049694B">
            <w:pPr>
              <w:rPr>
                <w:b/>
              </w:rPr>
            </w:pPr>
          </w:p>
          <w:p w14:paraId="1B59B8DD" w14:textId="77777777" w:rsidR="00AF4C1B" w:rsidRPr="00517B52" w:rsidRDefault="00AF4C1B" w:rsidP="00AF4C1B">
            <w:pPr>
              <w:rPr>
                <w:b/>
              </w:rPr>
            </w:pPr>
            <w:r>
              <w:rPr>
                <w:b/>
              </w:rPr>
              <w:t xml:space="preserve">Verstehen und </w:t>
            </w:r>
            <w:r w:rsidRPr="00517B52">
              <w:rPr>
                <w:b/>
              </w:rPr>
              <w:t>Anwenden</w:t>
            </w:r>
          </w:p>
          <w:p w14:paraId="5C15B8BF" w14:textId="77777777" w:rsidR="000A5298" w:rsidRDefault="000A5298" w:rsidP="00AF4C1B">
            <w:r w:rsidRPr="00291401">
              <w:t xml:space="preserve">- </w:t>
            </w:r>
            <w:r w:rsidR="00AF4C1B">
              <w:t>Hörsehverstehen und Leseverstehen</w:t>
            </w:r>
          </w:p>
          <w:p w14:paraId="485D55A5" w14:textId="77777777" w:rsidR="00AF4C1B" w:rsidRPr="00291401" w:rsidRDefault="00AF4C1B" w:rsidP="00AF4C1B">
            <w:r>
              <w:t>- über Probleme in den sozialen Netzwerken und handyfreie Tage sprechen</w:t>
            </w:r>
          </w:p>
        </w:tc>
        <w:tc>
          <w:tcPr>
            <w:tcW w:w="3862" w:type="dxa"/>
          </w:tcPr>
          <w:p w14:paraId="3FAB881D" w14:textId="77777777" w:rsidR="00957105" w:rsidRPr="00291401" w:rsidRDefault="00957105" w:rsidP="0049694B">
            <w:pPr>
              <w:rPr>
                <w:b/>
              </w:rPr>
            </w:pPr>
          </w:p>
          <w:p w14:paraId="32918CF7" w14:textId="77777777" w:rsidR="00E308BB" w:rsidRPr="00291401" w:rsidRDefault="00E308BB" w:rsidP="0049694B">
            <w:pPr>
              <w:rPr>
                <w:lang w:val="fr-FR"/>
              </w:rPr>
            </w:pPr>
            <w:r w:rsidRPr="00291401">
              <w:rPr>
                <w:b/>
                <w:lang w:val="fr-FR"/>
              </w:rPr>
              <w:t>Schülerbuch:</w:t>
            </w:r>
          </w:p>
          <w:p w14:paraId="14D99DB3" w14:textId="77777777" w:rsidR="003E6093" w:rsidRDefault="00E308BB" w:rsidP="00AF4C1B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AF4C1B">
              <w:rPr>
                <w:lang w:val="fr-FR"/>
              </w:rPr>
              <w:t>62 / 14: Lundi, Rayan attend Léo et Alice</w:t>
            </w:r>
          </w:p>
          <w:p w14:paraId="7B8397D1" w14:textId="77777777" w:rsidR="00AF4C1B" w:rsidRPr="00291401" w:rsidRDefault="00AF4C1B" w:rsidP="00AF4C1B">
            <w:pPr>
              <w:rPr>
                <w:lang w:val="fr-FR"/>
              </w:rPr>
            </w:pPr>
            <w:r>
              <w:rPr>
                <w:lang w:val="fr-FR"/>
              </w:rPr>
              <w:t>S.62-63 / 15-16: Trois jours, c'est beaucoup</w:t>
            </w:r>
          </w:p>
          <w:p w14:paraId="02642B2F" w14:textId="77777777" w:rsidR="003E6093" w:rsidRPr="00291401" w:rsidRDefault="003E6093" w:rsidP="0049694B">
            <w:pPr>
              <w:rPr>
                <w:lang w:val="fr-FR"/>
              </w:rPr>
            </w:pPr>
          </w:p>
          <w:p w14:paraId="57D96019" w14:textId="77777777" w:rsidR="003E6093" w:rsidRPr="009A6857" w:rsidRDefault="003E6093" w:rsidP="0049694B">
            <w:pPr>
              <w:rPr>
                <w:b/>
                <w:lang w:val="fr-FR"/>
              </w:rPr>
            </w:pPr>
            <w:r w:rsidRPr="009A6857">
              <w:rPr>
                <w:b/>
                <w:lang w:val="fr-FR"/>
              </w:rPr>
              <w:t>Arbeitsheft:</w:t>
            </w:r>
          </w:p>
          <w:p w14:paraId="49487780" w14:textId="77777777" w:rsidR="003E6093" w:rsidRDefault="003E6093" w:rsidP="0049694B">
            <w:pPr>
              <w:rPr>
                <w:lang w:val="fr-FR"/>
              </w:rPr>
            </w:pPr>
            <w:r w:rsidRPr="009A6857">
              <w:rPr>
                <w:lang w:val="fr-FR"/>
              </w:rPr>
              <w:t>S.</w:t>
            </w:r>
            <w:r w:rsidR="00764CD1" w:rsidRPr="009A6857">
              <w:rPr>
                <w:lang w:val="fr-FR"/>
              </w:rPr>
              <w:t xml:space="preserve">51 / 13: </w:t>
            </w:r>
            <w:r w:rsidR="00764CD1">
              <w:rPr>
                <w:lang w:val="fr-FR"/>
              </w:rPr>
              <w:t>Trois jours, c'est beaucoup</w:t>
            </w:r>
          </w:p>
          <w:p w14:paraId="7C1D40DD" w14:textId="77777777" w:rsidR="00764CD1" w:rsidRDefault="00764CD1" w:rsidP="0049694B">
            <w:pPr>
              <w:rPr>
                <w:lang w:val="fr-FR"/>
              </w:rPr>
            </w:pPr>
            <w:r>
              <w:rPr>
                <w:lang w:val="fr-FR"/>
              </w:rPr>
              <w:t>S.52 / 14: Vocabulaire - le test</w:t>
            </w:r>
          </w:p>
          <w:p w14:paraId="094E568C" w14:textId="77777777" w:rsidR="00764CD1" w:rsidRDefault="00764CD1" w:rsidP="0049694B">
            <w:pPr>
              <w:rPr>
                <w:lang w:val="fr-FR"/>
              </w:rPr>
            </w:pPr>
            <w:r>
              <w:rPr>
                <w:lang w:val="fr-FR"/>
              </w:rPr>
              <w:t>S.52 / 15: Un slam sur les réseaux sociaux</w:t>
            </w:r>
          </w:p>
          <w:p w14:paraId="1D5B00DE" w14:textId="77777777" w:rsidR="00764CD1" w:rsidRPr="00291401" w:rsidRDefault="00764CD1" w:rsidP="0049694B">
            <w:pPr>
              <w:rPr>
                <w:lang w:val="fr-FR"/>
              </w:rPr>
            </w:pPr>
            <w:r>
              <w:rPr>
                <w:lang w:val="fr-FR"/>
              </w:rPr>
              <w:t>S.53 / 16: Moi et les réseaux sociaux</w:t>
            </w:r>
          </w:p>
          <w:p w14:paraId="473D0D7B" w14:textId="77777777" w:rsidR="00957105" w:rsidRPr="009A6857" w:rsidRDefault="00957105" w:rsidP="0049694B">
            <w:pPr>
              <w:rPr>
                <w:b/>
                <w:lang w:val="fr-FR"/>
              </w:rPr>
            </w:pPr>
          </w:p>
        </w:tc>
      </w:tr>
      <w:tr w:rsidR="00291401" w:rsidRPr="006A3470" w14:paraId="3FCFE42B" w14:textId="77777777" w:rsidTr="009262D6">
        <w:tc>
          <w:tcPr>
            <w:tcW w:w="938" w:type="dxa"/>
          </w:tcPr>
          <w:p w14:paraId="4C26E0D6" w14:textId="77777777" w:rsidR="00597DA1" w:rsidRPr="00291401" w:rsidRDefault="009562AC" w:rsidP="0049694B">
            <w:r>
              <w:t>20</w:t>
            </w:r>
          </w:p>
        </w:tc>
        <w:tc>
          <w:tcPr>
            <w:tcW w:w="2082" w:type="dxa"/>
          </w:tcPr>
          <w:p w14:paraId="0A8C5E04" w14:textId="77777777" w:rsidR="00597DA1" w:rsidRPr="00291401" w:rsidRDefault="00597DA1" w:rsidP="0049694B"/>
          <w:p w14:paraId="45FF84FD" w14:textId="77777777" w:rsidR="00597DA1" w:rsidRPr="00291401" w:rsidRDefault="00597DA1" w:rsidP="0049694B">
            <w:r w:rsidRPr="00291401">
              <w:t>Lektion 3:</w:t>
            </w:r>
            <w:r w:rsidRPr="00291401">
              <w:br/>
            </w:r>
            <w:r w:rsidR="00763071">
              <w:t>Tâche</w:t>
            </w:r>
          </w:p>
          <w:p w14:paraId="769DA6F6" w14:textId="77777777" w:rsidR="005D5D9E" w:rsidRPr="00291401" w:rsidRDefault="005D5D9E" w:rsidP="0049694B"/>
        </w:tc>
        <w:tc>
          <w:tcPr>
            <w:tcW w:w="3432" w:type="dxa"/>
          </w:tcPr>
          <w:p w14:paraId="191B2F65" w14:textId="77777777" w:rsidR="00597DA1" w:rsidRPr="00291401" w:rsidRDefault="00597DA1" w:rsidP="0049694B">
            <w:pPr>
              <w:rPr>
                <w:b/>
              </w:rPr>
            </w:pPr>
          </w:p>
          <w:p w14:paraId="42F5EB44" w14:textId="77777777" w:rsidR="00597DA1" w:rsidRPr="00291401" w:rsidRDefault="00597DA1" w:rsidP="0049694B">
            <w:pPr>
              <w:rPr>
                <w:b/>
              </w:rPr>
            </w:pPr>
            <w:r w:rsidRPr="00291401">
              <w:rPr>
                <w:b/>
              </w:rPr>
              <w:t>Anwenden</w:t>
            </w:r>
          </w:p>
          <w:p w14:paraId="6F4F64AB" w14:textId="77777777" w:rsidR="005D5D9E" w:rsidRDefault="000A5298" w:rsidP="00763071">
            <w:r w:rsidRPr="00291401">
              <w:t xml:space="preserve">- </w:t>
            </w:r>
            <w:r w:rsidR="00763071">
              <w:t>einen Podcast über Erfahrungen ohne Handy aufnehmen</w:t>
            </w:r>
          </w:p>
          <w:p w14:paraId="53D5F393" w14:textId="77777777" w:rsidR="00763071" w:rsidRDefault="00763071" w:rsidP="00763071">
            <w:r>
              <w:t>- Tagesprotokoll schreiben</w:t>
            </w:r>
          </w:p>
          <w:p w14:paraId="51EE2731" w14:textId="77777777" w:rsidR="00763071" w:rsidRDefault="00763071" w:rsidP="00763071">
            <w:r>
              <w:t>- einen Forumsbeitrag über soziale Netzwerke schreiben</w:t>
            </w:r>
          </w:p>
          <w:p w14:paraId="38626602" w14:textId="77777777" w:rsidR="00763071" w:rsidRPr="00291401" w:rsidRDefault="00763071" w:rsidP="00763071"/>
        </w:tc>
        <w:tc>
          <w:tcPr>
            <w:tcW w:w="3862" w:type="dxa"/>
          </w:tcPr>
          <w:p w14:paraId="31F02116" w14:textId="77777777" w:rsidR="00597DA1" w:rsidRPr="00291401" w:rsidRDefault="00597DA1" w:rsidP="0049694B">
            <w:pPr>
              <w:rPr>
                <w:b/>
              </w:rPr>
            </w:pPr>
          </w:p>
          <w:p w14:paraId="643211F8" w14:textId="77777777" w:rsidR="00597DA1" w:rsidRPr="00291401" w:rsidRDefault="00597DA1" w:rsidP="0049694B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Schülerbuch:</w:t>
            </w:r>
          </w:p>
          <w:p w14:paraId="6FE85425" w14:textId="77777777" w:rsidR="00597DA1" w:rsidRDefault="005D5D9E" w:rsidP="0049694B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763071">
              <w:rPr>
                <w:lang w:val="fr-FR"/>
              </w:rPr>
              <w:t>64 / A: 25 heures sans smartphone</w:t>
            </w:r>
          </w:p>
          <w:p w14:paraId="3EF115B7" w14:textId="77777777" w:rsidR="00763071" w:rsidRPr="00291401" w:rsidRDefault="00763071" w:rsidP="0049694B">
            <w:pPr>
              <w:rPr>
                <w:lang w:val="fr-FR"/>
              </w:rPr>
            </w:pPr>
            <w:r>
              <w:rPr>
                <w:lang w:val="fr-FR"/>
              </w:rPr>
              <w:t>S.65 / B: Les ados aident les ados - Un forum sur les réseaux sociaux</w:t>
            </w:r>
            <w:r w:rsidR="006B35D0">
              <w:rPr>
                <w:lang w:val="fr-FR"/>
              </w:rPr>
              <w:t xml:space="preserve"> </w:t>
            </w:r>
          </w:p>
          <w:p w14:paraId="41DAD423" w14:textId="77777777" w:rsidR="005D5D9E" w:rsidRDefault="005D5D9E" w:rsidP="0049694B">
            <w:pPr>
              <w:rPr>
                <w:lang w:val="fr-FR"/>
              </w:rPr>
            </w:pPr>
          </w:p>
          <w:p w14:paraId="03092793" w14:textId="77777777" w:rsidR="00B17200" w:rsidRPr="009A6857" w:rsidRDefault="00B17200" w:rsidP="00B17200">
            <w:pPr>
              <w:rPr>
                <w:b/>
                <w:lang w:val="fr-FR"/>
              </w:rPr>
            </w:pPr>
            <w:r w:rsidRPr="009A6857">
              <w:rPr>
                <w:b/>
                <w:lang w:val="fr-FR"/>
              </w:rPr>
              <w:t>Arbeitsheft:</w:t>
            </w:r>
          </w:p>
          <w:p w14:paraId="113FD240" w14:textId="77777777" w:rsidR="00B17200" w:rsidRDefault="00B17200" w:rsidP="0049694B">
            <w:pPr>
              <w:rPr>
                <w:lang w:val="fr-FR"/>
              </w:rPr>
            </w:pPr>
            <w:r>
              <w:rPr>
                <w:lang w:val="fr-FR"/>
              </w:rPr>
              <w:t>S.54-55: On prépare la tâche</w:t>
            </w:r>
          </w:p>
          <w:p w14:paraId="58719C4B" w14:textId="77777777" w:rsidR="00B17200" w:rsidRDefault="00B17200" w:rsidP="0049694B">
            <w:pPr>
              <w:rPr>
                <w:lang w:val="fr-FR"/>
              </w:rPr>
            </w:pPr>
            <w:r>
              <w:rPr>
                <w:lang w:val="fr-FR"/>
              </w:rPr>
              <w:t>[S.56-58: Auto-contrôle]*</w:t>
            </w:r>
          </w:p>
          <w:p w14:paraId="1985DF30" w14:textId="77777777" w:rsidR="00B17200" w:rsidRPr="00291401" w:rsidRDefault="00B17200" w:rsidP="0049694B">
            <w:pPr>
              <w:rPr>
                <w:lang w:val="fr-FR"/>
              </w:rPr>
            </w:pPr>
          </w:p>
        </w:tc>
      </w:tr>
      <w:tr w:rsidR="00291401" w:rsidRPr="00427737" w14:paraId="5CDA4DF7" w14:textId="77777777" w:rsidTr="009262D6">
        <w:tc>
          <w:tcPr>
            <w:tcW w:w="938" w:type="dxa"/>
          </w:tcPr>
          <w:p w14:paraId="25711426" w14:textId="77777777" w:rsidR="00E308BB" w:rsidRPr="00291401" w:rsidRDefault="00403137" w:rsidP="0049694B">
            <w:r w:rsidRPr="00291401">
              <w:t>2</w:t>
            </w:r>
            <w:r w:rsidR="009562AC">
              <w:t>1</w:t>
            </w:r>
          </w:p>
        </w:tc>
        <w:tc>
          <w:tcPr>
            <w:tcW w:w="2082" w:type="dxa"/>
          </w:tcPr>
          <w:p w14:paraId="7E1EB710" w14:textId="77777777" w:rsidR="002806CC" w:rsidRPr="00291401" w:rsidRDefault="002806CC" w:rsidP="0049694B"/>
          <w:p w14:paraId="7B61E907" w14:textId="77777777" w:rsidR="00E308BB" w:rsidRPr="00291401" w:rsidRDefault="00CC3F16" w:rsidP="00CC3F16">
            <w:r w:rsidRPr="00291401">
              <w:t>M</w:t>
            </w:r>
            <w:r w:rsidR="005477B9">
              <w:t>AG 3</w:t>
            </w:r>
          </w:p>
        </w:tc>
        <w:tc>
          <w:tcPr>
            <w:tcW w:w="3432" w:type="dxa"/>
          </w:tcPr>
          <w:p w14:paraId="7635BA6F" w14:textId="77777777" w:rsidR="00957105" w:rsidRPr="00291401" w:rsidRDefault="00957105" w:rsidP="0049694B">
            <w:pPr>
              <w:rPr>
                <w:b/>
              </w:rPr>
            </w:pPr>
          </w:p>
          <w:p w14:paraId="063E2F23" w14:textId="77777777" w:rsidR="005477B9" w:rsidRDefault="005477B9" w:rsidP="005477B9">
            <w:pPr>
              <w:rPr>
                <w:b/>
              </w:rPr>
            </w:pPr>
            <w:r>
              <w:rPr>
                <w:b/>
              </w:rPr>
              <w:t>Einführung und Anwenden</w:t>
            </w:r>
          </w:p>
          <w:p w14:paraId="1AA2FA1B" w14:textId="77777777" w:rsidR="0046384B" w:rsidRDefault="002C54EB" w:rsidP="005477B9">
            <w:r w:rsidRPr="00291401">
              <w:t xml:space="preserve">- </w:t>
            </w:r>
            <w:r w:rsidR="005477B9">
              <w:t xml:space="preserve">frankophone </w:t>
            </w:r>
            <w:r w:rsidR="00816D31">
              <w:t>Musik</w:t>
            </w:r>
            <w:r w:rsidR="005477B9">
              <w:t xml:space="preserve"> und Stars kennenlernen</w:t>
            </w:r>
          </w:p>
          <w:p w14:paraId="79618D9C" w14:textId="77777777" w:rsidR="005477B9" w:rsidRDefault="005477B9" w:rsidP="005477B9">
            <w:r>
              <w:t>- eine Umfrage zu seinem Musikgeschmack machen</w:t>
            </w:r>
          </w:p>
          <w:p w14:paraId="2E829588" w14:textId="77777777" w:rsidR="005477B9" w:rsidRDefault="005477B9" w:rsidP="005477B9">
            <w:r>
              <w:t>- Steckbriefe lesen</w:t>
            </w:r>
          </w:p>
          <w:p w14:paraId="62AF3F9F" w14:textId="77777777" w:rsidR="005477B9" w:rsidRPr="00291401" w:rsidRDefault="005477B9" w:rsidP="005477B9">
            <w:r>
              <w:t>- einen frankophonen Star präsentieren</w:t>
            </w:r>
          </w:p>
        </w:tc>
        <w:tc>
          <w:tcPr>
            <w:tcW w:w="3862" w:type="dxa"/>
          </w:tcPr>
          <w:p w14:paraId="78289FF5" w14:textId="77777777" w:rsidR="00957105" w:rsidRPr="00291401" w:rsidRDefault="00957105" w:rsidP="0049694B">
            <w:pPr>
              <w:rPr>
                <w:b/>
              </w:rPr>
            </w:pPr>
          </w:p>
          <w:p w14:paraId="498D7B1B" w14:textId="77777777" w:rsidR="00E308BB" w:rsidRPr="00291401" w:rsidRDefault="00E308BB" w:rsidP="0049694B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Schülerbuch:</w:t>
            </w:r>
          </w:p>
          <w:p w14:paraId="53B89373" w14:textId="77777777" w:rsidR="0046384B" w:rsidRDefault="002C54EB" w:rsidP="00F1303B">
            <w:pPr>
              <w:rPr>
                <w:lang w:val="fr-FR"/>
              </w:rPr>
            </w:pPr>
            <w:r w:rsidRPr="00291401">
              <w:rPr>
                <w:lang w:val="fr-FR"/>
              </w:rPr>
              <w:t>S</w:t>
            </w:r>
            <w:r w:rsidR="0046384B" w:rsidRPr="00291401">
              <w:rPr>
                <w:lang w:val="fr-FR"/>
              </w:rPr>
              <w:t>.</w:t>
            </w:r>
            <w:r w:rsidR="00F1303B">
              <w:rPr>
                <w:lang w:val="fr-FR"/>
              </w:rPr>
              <w:t>73 / 1: Panorama</w:t>
            </w:r>
          </w:p>
          <w:p w14:paraId="6AFD780B" w14:textId="77777777" w:rsidR="00F1303B" w:rsidRDefault="00F1303B" w:rsidP="00F1303B">
            <w:pPr>
              <w:rPr>
                <w:lang w:val="fr-FR"/>
              </w:rPr>
            </w:pPr>
            <w:r>
              <w:rPr>
                <w:lang w:val="fr-FR"/>
              </w:rPr>
              <w:t>S.73 / 2: Sondage: Les ados et la musique</w:t>
            </w:r>
          </w:p>
          <w:p w14:paraId="18F332F6" w14:textId="77777777" w:rsidR="00F1303B" w:rsidRPr="00291401" w:rsidRDefault="00F1303B" w:rsidP="00F1303B">
            <w:pPr>
              <w:rPr>
                <w:lang w:val="fr-FR"/>
              </w:rPr>
            </w:pPr>
            <w:r>
              <w:rPr>
                <w:lang w:val="fr-FR"/>
              </w:rPr>
              <w:t>S.73 / 3: Panorama des stars francophones</w:t>
            </w:r>
          </w:p>
          <w:p w14:paraId="44F6CFAC" w14:textId="77777777" w:rsidR="0046384B" w:rsidRPr="00291401" w:rsidRDefault="0046384B" w:rsidP="0046384B">
            <w:pPr>
              <w:rPr>
                <w:lang w:val="fr-FR"/>
              </w:rPr>
            </w:pPr>
          </w:p>
          <w:p w14:paraId="4B89DE30" w14:textId="77777777" w:rsidR="0046384B" w:rsidRPr="00291401" w:rsidRDefault="0046384B" w:rsidP="0046384B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Arbeitsheft:</w:t>
            </w:r>
          </w:p>
          <w:p w14:paraId="031DB613" w14:textId="77777777" w:rsidR="00427737" w:rsidRDefault="0046384B" w:rsidP="00427737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427737">
              <w:rPr>
                <w:lang w:val="fr-FR"/>
              </w:rPr>
              <w:t>62 / 1: Sondage: Les ados et la musique</w:t>
            </w:r>
          </w:p>
          <w:p w14:paraId="25DEBA31" w14:textId="77777777" w:rsidR="0046384B" w:rsidRDefault="00427737" w:rsidP="00427737">
            <w:pPr>
              <w:rPr>
                <w:lang w:val="fr-FR"/>
              </w:rPr>
            </w:pPr>
            <w:r>
              <w:rPr>
                <w:lang w:val="fr-FR"/>
              </w:rPr>
              <w:t>S.63 / 2: Moi et la musique</w:t>
            </w:r>
          </w:p>
          <w:p w14:paraId="6C99A19F" w14:textId="77777777" w:rsidR="00427737" w:rsidRPr="00291401" w:rsidRDefault="00427737" w:rsidP="00427737">
            <w:pPr>
              <w:rPr>
                <w:lang w:val="fr-FR"/>
              </w:rPr>
            </w:pPr>
          </w:p>
        </w:tc>
      </w:tr>
      <w:tr w:rsidR="00291401" w:rsidRPr="0010716C" w14:paraId="068D4C01" w14:textId="77777777" w:rsidTr="009262D6">
        <w:tc>
          <w:tcPr>
            <w:tcW w:w="938" w:type="dxa"/>
          </w:tcPr>
          <w:p w14:paraId="3DEDEAA7" w14:textId="77777777" w:rsidR="00E308BB" w:rsidRPr="00291401" w:rsidRDefault="00CC3F16" w:rsidP="0049694B">
            <w:r w:rsidRPr="00291401">
              <w:t>2</w:t>
            </w:r>
            <w:r w:rsidR="009562AC">
              <w:t>2</w:t>
            </w:r>
          </w:p>
        </w:tc>
        <w:tc>
          <w:tcPr>
            <w:tcW w:w="2082" w:type="dxa"/>
          </w:tcPr>
          <w:p w14:paraId="6B4FCE0D" w14:textId="77777777" w:rsidR="002806CC" w:rsidRPr="009A6857" w:rsidRDefault="002806CC" w:rsidP="0049694B">
            <w:pPr>
              <w:rPr>
                <w:lang w:val="fr-FR"/>
              </w:rPr>
            </w:pPr>
          </w:p>
          <w:p w14:paraId="6FA0AA34" w14:textId="77777777" w:rsidR="00E308BB" w:rsidRPr="009A6857" w:rsidRDefault="0007502E" w:rsidP="0007502E">
            <w:pPr>
              <w:rPr>
                <w:lang w:val="fr-FR"/>
              </w:rPr>
            </w:pPr>
            <w:r w:rsidRPr="009A6857">
              <w:rPr>
                <w:lang w:val="fr-FR"/>
              </w:rPr>
              <w:t>Lektion 4:</w:t>
            </w:r>
            <w:r w:rsidR="002232A0" w:rsidRPr="009A6857">
              <w:rPr>
                <w:lang w:val="fr-FR"/>
              </w:rPr>
              <w:t xml:space="preserve"> Les voisins de Ben</w:t>
            </w:r>
          </w:p>
          <w:p w14:paraId="01AE72DF" w14:textId="77777777" w:rsidR="002232A0" w:rsidRPr="009A6857" w:rsidRDefault="002232A0" w:rsidP="0007502E">
            <w:pPr>
              <w:rPr>
                <w:lang w:val="fr-FR"/>
              </w:rPr>
            </w:pPr>
            <w:r w:rsidRPr="009A6857">
              <w:rPr>
                <w:lang w:val="fr-FR"/>
              </w:rPr>
              <w:t>Départ</w:t>
            </w:r>
          </w:p>
        </w:tc>
        <w:tc>
          <w:tcPr>
            <w:tcW w:w="3432" w:type="dxa"/>
          </w:tcPr>
          <w:p w14:paraId="1C7990BB" w14:textId="77777777" w:rsidR="00957105" w:rsidRPr="009A6857" w:rsidRDefault="00957105" w:rsidP="0049694B">
            <w:pPr>
              <w:rPr>
                <w:b/>
                <w:lang w:val="fr-FR"/>
              </w:rPr>
            </w:pPr>
          </w:p>
          <w:p w14:paraId="7EB226DB" w14:textId="77777777" w:rsidR="00E308BB" w:rsidRPr="00291401" w:rsidRDefault="0007502E" w:rsidP="0049694B">
            <w:pPr>
              <w:rPr>
                <w:b/>
              </w:rPr>
            </w:pPr>
            <w:r w:rsidRPr="00291401">
              <w:rPr>
                <w:b/>
              </w:rPr>
              <w:t>Einführung ins Thema</w:t>
            </w:r>
          </w:p>
          <w:p w14:paraId="138996FF" w14:textId="77777777" w:rsidR="00E308BB" w:rsidRDefault="00E308BB" w:rsidP="00FA4110">
            <w:r w:rsidRPr="00291401">
              <w:t xml:space="preserve">- </w:t>
            </w:r>
            <w:r w:rsidR="00FA4110">
              <w:t>Nachbarn kennenlernen</w:t>
            </w:r>
          </w:p>
          <w:p w14:paraId="20727CCB" w14:textId="77777777" w:rsidR="00FA4110" w:rsidRDefault="00FA4110" w:rsidP="00FA4110">
            <w:r>
              <w:t>- Personenbeschreibungen, Charaktereigenschaften</w:t>
            </w:r>
          </w:p>
          <w:p w14:paraId="632A4E83" w14:textId="77777777" w:rsidR="00FA4110" w:rsidRPr="00291401" w:rsidRDefault="00FA4110" w:rsidP="00FA4110">
            <w:r>
              <w:t xml:space="preserve">- </w:t>
            </w:r>
            <w:r w:rsidRPr="00FA4110">
              <w:t>sich darüber austauschen, an wen man sich in bestimmten Situationen wendet</w:t>
            </w:r>
          </w:p>
        </w:tc>
        <w:tc>
          <w:tcPr>
            <w:tcW w:w="3862" w:type="dxa"/>
          </w:tcPr>
          <w:p w14:paraId="6912DE77" w14:textId="77777777" w:rsidR="00957105" w:rsidRPr="00291401" w:rsidRDefault="00957105" w:rsidP="0049694B">
            <w:pPr>
              <w:rPr>
                <w:b/>
              </w:rPr>
            </w:pPr>
          </w:p>
          <w:p w14:paraId="13ED6422" w14:textId="77777777" w:rsidR="00E308BB" w:rsidRPr="00291401" w:rsidRDefault="00E308BB" w:rsidP="0049694B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Schülerbuch:</w:t>
            </w:r>
          </w:p>
          <w:p w14:paraId="15272B38" w14:textId="77777777" w:rsidR="00AD04B3" w:rsidRDefault="00AD04B3" w:rsidP="00FA4110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FA4110">
              <w:rPr>
                <w:lang w:val="fr-FR"/>
              </w:rPr>
              <w:t>75 / 1: Les voisins de Ben</w:t>
            </w:r>
          </w:p>
          <w:p w14:paraId="1AB1C608" w14:textId="77777777" w:rsidR="00FA4110" w:rsidRPr="00291401" w:rsidRDefault="00FA4110" w:rsidP="00FA4110">
            <w:pPr>
              <w:rPr>
                <w:lang w:val="fr-FR"/>
              </w:rPr>
            </w:pPr>
            <w:r>
              <w:rPr>
                <w:lang w:val="fr-FR"/>
              </w:rPr>
              <w:t>S.75 / 2: Tu demandes à qui?</w:t>
            </w:r>
          </w:p>
          <w:p w14:paraId="3106EDB6" w14:textId="77777777" w:rsidR="00E308BB" w:rsidRPr="00291401" w:rsidRDefault="00E308BB" w:rsidP="0049694B">
            <w:pPr>
              <w:rPr>
                <w:lang w:val="fr-FR"/>
              </w:rPr>
            </w:pPr>
          </w:p>
          <w:p w14:paraId="71DA198F" w14:textId="77777777" w:rsidR="00E308BB" w:rsidRPr="00291401" w:rsidRDefault="00E308BB" w:rsidP="0049694B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Arbeitsheft:</w:t>
            </w:r>
          </w:p>
          <w:p w14:paraId="571376DD" w14:textId="77777777" w:rsidR="00957105" w:rsidRDefault="00E308BB" w:rsidP="00FA4110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FA4110">
              <w:rPr>
                <w:lang w:val="fr-FR"/>
              </w:rPr>
              <w:t>64 / 1: Dans l'immeuble d'Élisa</w:t>
            </w:r>
          </w:p>
          <w:p w14:paraId="20C3D620" w14:textId="77777777" w:rsidR="00FA4110" w:rsidRDefault="00FA4110" w:rsidP="00FA4110">
            <w:pPr>
              <w:rPr>
                <w:lang w:val="fr-FR"/>
              </w:rPr>
            </w:pPr>
            <w:r>
              <w:rPr>
                <w:lang w:val="fr-FR"/>
              </w:rPr>
              <w:t>S.65 / 2: Ils sont comment?</w:t>
            </w:r>
          </w:p>
          <w:p w14:paraId="13FA5B4D" w14:textId="77777777" w:rsidR="00FA4110" w:rsidRPr="00291401" w:rsidRDefault="00FA4110" w:rsidP="00FA4110">
            <w:pPr>
              <w:rPr>
                <w:lang w:val="fr-FR"/>
              </w:rPr>
            </w:pPr>
          </w:p>
        </w:tc>
      </w:tr>
      <w:tr w:rsidR="00291401" w:rsidRPr="0010716C" w14:paraId="5E7D9FF4" w14:textId="77777777" w:rsidTr="009262D6">
        <w:tc>
          <w:tcPr>
            <w:tcW w:w="938" w:type="dxa"/>
          </w:tcPr>
          <w:p w14:paraId="75A96A39" w14:textId="77777777" w:rsidR="00E308BB" w:rsidRPr="00291401" w:rsidRDefault="00E308BB" w:rsidP="0049694B">
            <w:r w:rsidRPr="00291401">
              <w:t>2</w:t>
            </w:r>
            <w:r w:rsidR="009562AC">
              <w:t>2-23</w:t>
            </w:r>
          </w:p>
        </w:tc>
        <w:tc>
          <w:tcPr>
            <w:tcW w:w="2082" w:type="dxa"/>
          </w:tcPr>
          <w:p w14:paraId="7F5CFED2" w14:textId="77777777" w:rsidR="002806CC" w:rsidRPr="00291401" w:rsidRDefault="002806CC" w:rsidP="0049694B"/>
          <w:p w14:paraId="2DA8B0B5" w14:textId="77777777" w:rsidR="00D62683" w:rsidRPr="00291401" w:rsidRDefault="00E308BB" w:rsidP="00CC3F16">
            <w:r w:rsidRPr="00291401">
              <w:t xml:space="preserve">Lektion </w:t>
            </w:r>
            <w:r w:rsidR="00CC3F16" w:rsidRPr="00291401">
              <w:t>4</w:t>
            </w:r>
            <w:r w:rsidRPr="00291401">
              <w:t xml:space="preserve">: </w:t>
            </w:r>
          </w:p>
          <w:p w14:paraId="3B8FD151" w14:textId="77777777" w:rsidR="00E308BB" w:rsidRPr="00291401" w:rsidRDefault="00993279" w:rsidP="00D62683">
            <w:r>
              <w:t>Étape A</w:t>
            </w:r>
          </w:p>
        </w:tc>
        <w:tc>
          <w:tcPr>
            <w:tcW w:w="3432" w:type="dxa"/>
          </w:tcPr>
          <w:p w14:paraId="175DE7CC" w14:textId="77777777" w:rsidR="00957105" w:rsidRPr="00291401" w:rsidRDefault="00957105" w:rsidP="0049694B">
            <w:pPr>
              <w:rPr>
                <w:b/>
              </w:rPr>
            </w:pPr>
          </w:p>
          <w:p w14:paraId="089228A5" w14:textId="77777777" w:rsidR="00E308BB" w:rsidRPr="00291401" w:rsidRDefault="00E308BB" w:rsidP="0049694B">
            <w:pPr>
              <w:rPr>
                <w:b/>
              </w:rPr>
            </w:pPr>
            <w:r w:rsidRPr="00291401">
              <w:rPr>
                <w:b/>
              </w:rPr>
              <w:t>Erarbeiten und Üben</w:t>
            </w:r>
          </w:p>
          <w:p w14:paraId="6A2E09DF" w14:textId="77777777" w:rsidR="00993279" w:rsidRDefault="00E308BB" w:rsidP="00993279">
            <w:r w:rsidRPr="00291401">
              <w:t xml:space="preserve">- </w:t>
            </w:r>
            <w:r w:rsidR="00993279">
              <w:t>erzählen, was passiert ist</w:t>
            </w:r>
          </w:p>
          <w:p w14:paraId="033D983E" w14:textId="77777777" w:rsidR="00993279" w:rsidRDefault="00993279" w:rsidP="00993279">
            <w:r>
              <w:lastRenderedPageBreak/>
              <w:t>- eine Unfallsituation beschreiben und den Notruf tätigen</w:t>
            </w:r>
          </w:p>
          <w:p w14:paraId="6D062909" w14:textId="77777777" w:rsidR="00993279" w:rsidRDefault="00993279" w:rsidP="00993279">
            <w:r>
              <w:t>- Hörsehverstehen und Leseverstehen</w:t>
            </w:r>
          </w:p>
          <w:p w14:paraId="2061260D" w14:textId="77777777" w:rsidR="00993279" w:rsidRDefault="00993279" w:rsidP="00993279">
            <w:r>
              <w:t>- Verletzungen, Körperteile</w:t>
            </w:r>
          </w:p>
          <w:p w14:paraId="49FD7ACB" w14:textId="77777777" w:rsidR="00993279" w:rsidRDefault="00993279" w:rsidP="00993279">
            <w:r>
              <w:t>- Dialog mit Ärzt/in</w:t>
            </w:r>
          </w:p>
          <w:p w14:paraId="1C5C8ED2" w14:textId="77777777" w:rsidR="00993279" w:rsidRPr="00291401" w:rsidRDefault="00993279" w:rsidP="00993279">
            <w:r>
              <w:t>- Rollenspiel</w:t>
            </w:r>
          </w:p>
          <w:p w14:paraId="25DFD64C" w14:textId="77777777" w:rsidR="00E308BB" w:rsidRPr="00291401" w:rsidRDefault="00E308BB" w:rsidP="00EA7864"/>
        </w:tc>
        <w:tc>
          <w:tcPr>
            <w:tcW w:w="3862" w:type="dxa"/>
          </w:tcPr>
          <w:p w14:paraId="172CEA71" w14:textId="77777777" w:rsidR="004C435F" w:rsidRPr="009A6857" w:rsidRDefault="004C435F" w:rsidP="0049694B">
            <w:pPr>
              <w:rPr>
                <w:b/>
                <w:lang w:val="fr-FR"/>
              </w:rPr>
            </w:pPr>
          </w:p>
          <w:p w14:paraId="312AB9CF" w14:textId="77777777" w:rsidR="00E65B03" w:rsidRDefault="00E308BB" w:rsidP="00993279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Schülerbuch:</w:t>
            </w:r>
          </w:p>
          <w:p w14:paraId="4F26FBFC" w14:textId="77777777" w:rsidR="002B0182" w:rsidRPr="00E65B03" w:rsidRDefault="00D62683" w:rsidP="00993279">
            <w:pPr>
              <w:rPr>
                <w:b/>
                <w:lang w:val="fr-FR"/>
              </w:rPr>
            </w:pPr>
            <w:r w:rsidRPr="00291401">
              <w:rPr>
                <w:lang w:val="fr-FR"/>
              </w:rPr>
              <w:lastRenderedPageBreak/>
              <w:t>S.</w:t>
            </w:r>
            <w:r w:rsidR="00993279">
              <w:rPr>
                <w:lang w:val="fr-FR"/>
              </w:rPr>
              <w:t>76-77 / 1-2: Madame Alain a eu peur</w:t>
            </w:r>
          </w:p>
          <w:p w14:paraId="259DDED2" w14:textId="77777777" w:rsidR="00993279" w:rsidRDefault="00993279" w:rsidP="00993279">
            <w:pPr>
              <w:rPr>
                <w:lang w:val="fr-FR"/>
              </w:rPr>
            </w:pPr>
            <w:r>
              <w:rPr>
                <w:lang w:val="fr-FR"/>
              </w:rPr>
              <w:t>S.77 / 3: Il y a eu un accident</w:t>
            </w:r>
          </w:p>
          <w:p w14:paraId="3479E3D3" w14:textId="77777777" w:rsidR="00993279" w:rsidRDefault="00993279" w:rsidP="00993279">
            <w:pPr>
              <w:rPr>
                <w:lang w:val="fr-FR"/>
              </w:rPr>
            </w:pPr>
            <w:r>
              <w:rPr>
                <w:lang w:val="fr-FR"/>
              </w:rPr>
              <w:t>S.78 / 4: À l'hôpital</w:t>
            </w:r>
          </w:p>
          <w:p w14:paraId="4325DEB5" w14:textId="77777777" w:rsidR="00993279" w:rsidRDefault="00993279" w:rsidP="00993279">
            <w:pPr>
              <w:rPr>
                <w:lang w:val="fr-FR"/>
              </w:rPr>
            </w:pPr>
            <w:r>
              <w:rPr>
                <w:lang w:val="fr-FR"/>
              </w:rPr>
              <w:t>S.78 / 5: Qu'est-ce que Léo a fait aujourd'hui?</w:t>
            </w:r>
          </w:p>
          <w:p w14:paraId="1EDDA36B" w14:textId="77777777" w:rsidR="00E65B03" w:rsidRDefault="00E65B03" w:rsidP="00993279">
            <w:pPr>
              <w:rPr>
                <w:lang w:val="fr-FR"/>
              </w:rPr>
            </w:pPr>
          </w:p>
          <w:p w14:paraId="37D2F54C" w14:textId="77777777" w:rsidR="00E65B03" w:rsidRPr="00291401" w:rsidRDefault="00E65B03" w:rsidP="00E65B03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Arbeitsheft:</w:t>
            </w:r>
          </w:p>
          <w:p w14:paraId="33192BA4" w14:textId="77777777" w:rsidR="00E65B03" w:rsidRDefault="00E65B03" w:rsidP="00993279">
            <w:pPr>
              <w:rPr>
                <w:lang w:val="fr-FR"/>
              </w:rPr>
            </w:pPr>
            <w:r>
              <w:rPr>
                <w:lang w:val="fr-FR"/>
              </w:rPr>
              <w:t>S.66 / 3: Vocabulaire: L'accident de Mme Alain</w:t>
            </w:r>
          </w:p>
          <w:p w14:paraId="67AC13E8" w14:textId="77777777" w:rsidR="00E65B03" w:rsidRDefault="00E65B03" w:rsidP="00993279">
            <w:pPr>
              <w:rPr>
                <w:lang w:val="fr-FR"/>
              </w:rPr>
            </w:pPr>
            <w:r>
              <w:rPr>
                <w:lang w:val="fr-FR"/>
              </w:rPr>
              <w:t>S.66 / 4: J'ai mal à la tête</w:t>
            </w:r>
          </w:p>
          <w:p w14:paraId="4F84A99C" w14:textId="77777777" w:rsidR="00E65B03" w:rsidRDefault="00E65B03" w:rsidP="00993279">
            <w:pPr>
              <w:rPr>
                <w:lang w:val="fr-FR"/>
              </w:rPr>
            </w:pPr>
            <w:r>
              <w:rPr>
                <w:lang w:val="fr-FR"/>
              </w:rPr>
              <w:t>S.67 / 5: Ils sont allés au collège comment?</w:t>
            </w:r>
          </w:p>
          <w:p w14:paraId="2F6BA8F4" w14:textId="77777777" w:rsidR="00E65B03" w:rsidRDefault="00E65B03" w:rsidP="00993279">
            <w:pPr>
              <w:rPr>
                <w:lang w:val="fr-FR"/>
              </w:rPr>
            </w:pPr>
            <w:r>
              <w:rPr>
                <w:lang w:val="fr-FR"/>
              </w:rPr>
              <w:t>S.67-68 / 6: Marco est allé à Cologne</w:t>
            </w:r>
          </w:p>
          <w:p w14:paraId="503D65F7" w14:textId="77777777" w:rsidR="00E65B03" w:rsidRPr="00291401" w:rsidRDefault="00E65B03" w:rsidP="00993279">
            <w:pPr>
              <w:rPr>
                <w:lang w:val="fr-FR"/>
              </w:rPr>
            </w:pPr>
          </w:p>
        </w:tc>
      </w:tr>
      <w:tr w:rsidR="00291401" w:rsidRPr="006A3470" w14:paraId="79FE59D8" w14:textId="77777777" w:rsidTr="009262D6">
        <w:tc>
          <w:tcPr>
            <w:tcW w:w="938" w:type="dxa"/>
          </w:tcPr>
          <w:p w14:paraId="146E2AB6" w14:textId="77777777" w:rsidR="00E308BB" w:rsidRPr="00291401" w:rsidRDefault="009562AC" w:rsidP="0049694B">
            <w:r>
              <w:lastRenderedPageBreak/>
              <w:t>23-24</w:t>
            </w:r>
          </w:p>
        </w:tc>
        <w:tc>
          <w:tcPr>
            <w:tcW w:w="2082" w:type="dxa"/>
          </w:tcPr>
          <w:p w14:paraId="61693E24" w14:textId="77777777" w:rsidR="002806CC" w:rsidRPr="00291401" w:rsidRDefault="002806CC" w:rsidP="0049694B"/>
          <w:p w14:paraId="1D81C37F" w14:textId="77777777" w:rsidR="00DD6FC9" w:rsidRPr="00291401" w:rsidRDefault="00CC3F16" w:rsidP="0049694B">
            <w:r w:rsidRPr="00291401">
              <w:t>Lektion 4</w:t>
            </w:r>
            <w:r w:rsidR="00E308BB" w:rsidRPr="00291401">
              <w:t xml:space="preserve">: </w:t>
            </w:r>
          </w:p>
          <w:p w14:paraId="16359F81" w14:textId="77777777" w:rsidR="00E308BB" w:rsidRPr="00291401" w:rsidRDefault="00AC6D18" w:rsidP="00DD6FC9">
            <w:r>
              <w:t>Étape B</w:t>
            </w:r>
          </w:p>
        </w:tc>
        <w:tc>
          <w:tcPr>
            <w:tcW w:w="3432" w:type="dxa"/>
          </w:tcPr>
          <w:p w14:paraId="2234CC77" w14:textId="77777777" w:rsidR="002B0182" w:rsidRPr="00291401" w:rsidRDefault="002B0182" w:rsidP="0049694B">
            <w:pPr>
              <w:rPr>
                <w:b/>
              </w:rPr>
            </w:pPr>
          </w:p>
          <w:p w14:paraId="5E94B856" w14:textId="77777777" w:rsidR="00E308BB" w:rsidRPr="00291401" w:rsidRDefault="00597DA1" w:rsidP="0049694B">
            <w:pPr>
              <w:rPr>
                <w:b/>
              </w:rPr>
            </w:pPr>
            <w:r w:rsidRPr="00291401">
              <w:rPr>
                <w:b/>
              </w:rPr>
              <w:t>Erarbeiten und Üben</w:t>
            </w:r>
          </w:p>
          <w:p w14:paraId="0A70A38C" w14:textId="77777777" w:rsidR="00AC6D18" w:rsidRDefault="00E308BB" w:rsidP="00AC6D18">
            <w:r w:rsidRPr="00291401">
              <w:t>-</w:t>
            </w:r>
            <w:r w:rsidR="00F5220E" w:rsidRPr="00291401">
              <w:t xml:space="preserve"> </w:t>
            </w:r>
            <w:r w:rsidR="00AC6D18">
              <w:t>Hilfeleistungen anbieten</w:t>
            </w:r>
          </w:p>
          <w:p w14:paraId="1E3EDF58" w14:textId="77777777" w:rsidR="00AC6D18" w:rsidRDefault="00AC6D18" w:rsidP="00AC6D18">
            <w:r>
              <w:t xml:space="preserve">- eine </w:t>
            </w:r>
            <w:r w:rsidRPr="00AC6D18">
              <w:t xml:space="preserve">Plattform über ehrenamtliche Tätigkeiten </w:t>
            </w:r>
            <w:r w:rsidR="00DD4691">
              <w:t xml:space="preserve">verstehen </w:t>
            </w:r>
          </w:p>
          <w:p w14:paraId="6D0AF042" w14:textId="77777777" w:rsidR="00AC6D18" w:rsidRPr="00291401" w:rsidRDefault="00AC6D18" w:rsidP="00AC6D18">
            <w:r>
              <w:t xml:space="preserve">- </w:t>
            </w:r>
            <w:r w:rsidR="00DD4691">
              <w:t>sagen, wie man helfen kann</w:t>
            </w:r>
          </w:p>
          <w:p w14:paraId="57B00425" w14:textId="77777777" w:rsidR="00F5220E" w:rsidRPr="00291401" w:rsidRDefault="00F5220E" w:rsidP="00F5220E"/>
        </w:tc>
        <w:tc>
          <w:tcPr>
            <w:tcW w:w="3862" w:type="dxa"/>
          </w:tcPr>
          <w:p w14:paraId="169BD623" w14:textId="77777777" w:rsidR="002B0182" w:rsidRPr="009A6857" w:rsidRDefault="002B0182" w:rsidP="0049694B">
            <w:pPr>
              <w:rPr>
                <w:b/>
                <w:lang w:val="fr-FR"/>
              </w:rPr>
            </w:pPr>
          </w:p>
          <w:p w14:paraId="7372B642" w14:textId="77777777" w:rsidR="00E308BB" w:rsidRPr="00291401" w:rsidRDefault="00E308BB" w:rsidP="0049694B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Schülerbuch:</w:t>
            </w:r>
          </w:p>
          <w:p w14:paraId="12C6EF00" w14:textId="77777777" w:rsidR="00DD6FC9" w:rsidRDefault="00E308BB" w:rsidP="00DD4691">
            <w:pPr>
              <w:rPr>
                <w:lang w:val="fr-FR"/>
              </w:rPr>
            </w:pPr>
            <w:r w:rsidRPr="00291401">
              <w:rPr>
                <w:lang w:val="fr-FR"/>
              </w:rPr>
              <w:t>S</w:t>
            </w:r>
            <w:r w:rsidR="009B703A" w:rsidRPr="00291401">
              <w:rPr>
                <w:lang w:val="fr-FR"/>
              </w:rPr>
              <w:t>.</w:t>
            </w:r>
            <w:r w:rsidR="00DD4691">
              <w:rPr>
                <w:lang w:val="fr-FR"/>
              </w:rPr>
              <w:t>80 / 6: Une association aide madame Alain</w:t>
            </w:r>
          </w:p>
          <w:p w14:paraId="74CB9190" w14:textId="77777777" w:rsidR="00DD4691" w:rsidRPr="00291401" w:rsidRDefault="00DD4691" w:rsidP="00DD4691">
            <w:pPr>
              <w:rPr>
                <w:lang w:val="fr-FR"/>
              </w:rPr>
            </w:pPr>
            <w:r>
              <w:rPr>
                <w:lang w:val="fr-FR"/>
              </w:rPr>
              <w:t>S.81 / 7: Et toi, qu'est-ce que tu peux faire?</w:t>
            </w:r>
          </w:p>
          <w:p w14:paraId="409C34DA" w14:textId="77777777" w:rsidR="002B0182" w:rsidRPr="00291401" w:rsidRDefault="002B0182" w:rsidP="0049694B">
            <w:pPr>
              <w:rPr>
                <w:lang w:val="fr-FR"/>
              </w:rPr>
            </w:pPr>
          </w:p>
          <w:p w14:paraId="43A46CA2" w14:textId="77777777" w:rsidR="00E308BB" w:rsidRPr="00291401" w:rsidRDefault="00E308BB" w:rsidP="0049694B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Arbeitsheft:</w:t>
            </w:r>
          </w:p>
          <w:p w14:paraId="15E849BD" w14:textId="77777777" w:rsidR="00DD6FC9" w:rsidRDefault="003651CD" w:rsidP="00DD4691">
            <w:pPr>
              <w:rPr>
                <w:lang w:val="fr-FR"/>
              </w:rPr>
            </w:pPr>
            <w:r>
              <w:rPr>
                <w:lang w:val="fr-FR"/>
              </w:rPr>
              <w:t>S.</w:t>
            </w:r>
            <w:r w:rsidR="00DD4691">
              <w:rPr>
                <w:lang w:val="fr-FR"/>
              </w:rPr>
              <w:t>69 / 7: Ils aident comment?</w:t>
            </w:r>
          </w:p>
          <w:p w14:paraId="0B6184B2" w14:textId="77777777" w:rsidR="00DD4691" w:rsidRDefault="00DD4691" w:rsidP="00DD4691">
            <w:pPr>
              <w:rPr>
                <w:lang w:val="fr-FR"/>
              </w:rPr>
            </w:pPr>
            <w:r>
              <w:rPr>
                <w:lang w:val="fr-FR"/>
              </w:rPr>
              <w:t>S.70 / 8: Bienvenue! Je peux vous aider?</w:t>
            </w:r>
          </w:p>
          <w:p w14:paraId="372C5A82" w14:textId="77777777" w:rsidR="00DD4691" w:rsidRDefault="00DD4691" w:rsidP="00DD4691">
            <w:pPr>
              <w:rPr>
                <w:lang w:val="fr-FR"/>
              </w:rPr>
            </w:pPr>
            <w:r>
              <w:rPr>
                <w:lang w:val="fr-FR"/>
              </w:rPr>
              <w:t>S.70 / 9: Une copine est malade</w:t>
            </w:r>
          </w:p>
          <w:p w14:paraId="3B990FC2" w14:textId="77777777" w:rsidR="00DD4691" w:rsidRPr="00291401" w:rsidRDefault="00DD4691" w:rsidP="00DD4691">
            <w:pPr>
              <w:rPr>
                <w:lang w:val="fr-FR"/>
              </w:rPr>
            </w:pPr>
          </w:p>
        </w:tc>
      </w:tr>
      <w:tr w:rsidR="00291401" w:rsidRPr="00E213C9" w14:paraId="497DE459" w14:textId="77777777" w:rsidTr="009262D6">
        <w:tc>
          <w:tcPr>
            <w:tcW w:w="938" w:type="dxa"/>
          </w:tcPr>
          <w:p w14:paraId="2DC9A18A" w14:textId="77777777" w:rsidR="00E308BB" w:rsidRPr="00291401" w:rsidRDefault="00E308BB" w:rsidP="0049694B">
            <w:r w:rsidRPr="00291401">
              <w:t>2</w:t>
            </w:r>
            <w:r w:rsidR="009562AC">
              <w:t>4-25</w:t>
            </w:r>
          </w:p>
        </w:tc>
        <w:tc>
          <w:tcPr>
            <w:tcW w:w="2082" w:type="dxa"/>
          </w:tcPr>
          <w:p w14:paraId="2B46FE88" w14:textId="77777777" w:rsidR="002806CC" w:rsidRPr="00291401" w:rsidRDefault="002806CC" w:rsidP="0049694B"/>
          <w:p w14:paraId="5D9F6140" w14:textId="77777777" w:rsidR="0007502E" w:rsidRPr="00291401" w:rsidRDefault="00E308BB" w:rsidP="00CC3F16">
            <w:r w:rsidRPr="00291401">
              <w:t xml:space="preserve">Lektion </w:t>
            </w:r>
            <w:r w:rsidR="00CC3F16" w:rsidRPr="00291401">
              <w:t>4</w:t>
            </w:r>
            <w:r w:rsidRPr="00291401">
              <w:t xml:space="preserve">: </w:t>
            </w:r>
          </w:p>
          <w:p w14:paraId="4662B6C8" w14:textId="77777777" w:rsidR="00E308BB" w:rsidRPr="00291401" w:rsidRDefault="004F397D" w:rsidP="00CC3F16">
            <w:r>
              <w:t>Étape C</w:t>
            </w:r>
          </w:p>
        </w:tc>
        <w:tc>
          <w:tcPr>
            <w:tcW w:w="3432" w:type="dxa"/>
          </w:tcPr>
          <w:p w14:paraId="540AEB06" w14:textId="77777777" w:rsidR="00B770FF" w:rsidRPr="00291401" w:rsidRDefault="00B770FF" w:rsidP="0049694B">
            <w:pPr>
              <w:rPr>
                <w:b/>
              </w:rPr>
            </w:pPr>
          </w:p>
          <w:p w14:paraId="41E73340" w14:textId="77777777" w:rsidR="00E213C9" w:rsidRPr="00291401" w:rsidRDefault="00E213C9" w:rsidP="00E213C9">
            <w:pPr>
              <w:rPr>
                <w:b/>
              </w:rPr>
            </w:pPr>
            <w:r w:rsidRPr="00291401">
              <w:rPr>
                <w:b/>
              </w:rPr>
              <w:t>Erarbeiten und Üben</w:t>
            </w:r>
          </w:p>
          <w:p w14:paraId="5DA5F192" w14:textId="77777777" w:rsidR="00E213C9" w:rsidRDefault="00E308BB" w:rsidP="00F21ACE">
            <w:r w:rsidRPr="00291401">
              <w:t>-</w:t>
            </w:r>
            <w:r w:rsidR="00E213C9">
              <w:t xml:space="preserve"> nach dem Befinden fragen</w:t>
            </w:r>
          </w:p>
          <w:p w14:paraId="42314747" w14:textId="77777777" w:rsidR="00F21ACE" w:rsidRDefault="00E213C9" w:rsidP="00F21ACE">
            <w:r>
              <w:t>- Hilfe anbieten und um Hilfe bitten</w:t>
            </w:r>
          </w:p>
          <w:p w14:paraId="77885571" w14:textId="77777777" w:rsidR="00E213C9" w:rsidRDefault="00E213C9" w:rsidP="00F21ACE">
            <w:r>
              <w:t>- Hörsehverstehen und Leseverstehen</w:t>
            </w:r>
          </w:p>
          <w:p w14:paraId="4442CA69" w14:textId="77777777" w:rsidR="00E213C9" w:rsidRDefault="00E213C9" w:rsidP="00F21ACE">
            <w:r>
              <w:t>- Einkaufsdialog in der Apotheke</w:t>
            </w:r>
          </w:p>
          <w:p w14:paraId="515BE972" w14:textId="77777777" w:rsidR="00E213C9" w:rsidRPr="00291401" w:rsidRDefault="00E213C9" w:rsidP="00F21ACE">
            <w:r>
              <w:t>- Rollenspiel</w:t>
            </w:r>
          </w:p>
        </w:tc>
        <w:tc>
          <w:tcPr>
            <w:tcW w:w="3862" w:type="dxa"/>
          </w:tcPr>
          <w:p w14:paraId="4E17A94F" w14:textId="77777777" w:rsidR="00B770FF" w:rsidRPr="009A6857" w:rsidRDefault="00B770FF" w:rsidP="0049694B">
            <w:pPr>
              <w:rPr>
                <w:b/>
                <w:lang w:val="fr-FR"/>
              </w:rPr>
            </w:pPr>
          </w:p>
          <w:p w14:paraId="7CC70EF1" w14:textId="77777777" w:rsidR="00E308BB" w:rsidRPr="00291401" w:rsidRDefault="00E308BB" w:rsidP="0049694B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Schülerbuch:</w:t>
            </w:r>
          </w:p>
          <w:p w14:paraId="7B952C2F" w14:textId="77777777" w:rsidR="00E308BB" w:rsidRDefault="00F21ACE" w:rsidP="0049694B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E213C9">
              <w:rPr>
                <w:lang w:val="fr-FR"/>
              </w:rPr>
              <w:t>82-83 / 8-9: Comment ça va?</w:t>
            </w:r>
          </w:p>
          <w:p w14:paraId="24CCF200" w14:textId="77777777" w:rsidR="00E213C9" w:rsidRDefault="00E213C9" w:rsidP="0049694B">
            <w:pPr>
              <w:rPr>
                <w:lang w:val="fr-FR"/>
              </w:rPr>
            </w:pPr>
            <w:r>
              <w:rPr>
                <w:lang w:val="fr-FR"/>
              </w:rPr>
              <w:t>S.84 / 10: Les courses pour madame Alain</w:t>
            </w:r>
          </w:p>
          <w:p w14:paraId="656CA544" w14:textId="77777777" w:rsidR="00E213C9" w:rsidRPr="00291401" w:rsidRDefault="00E213C9" w:rsidP="0049694B">
            <w:pPr>
              <w:rPr>
                <w:lang w:val="fr-FR"/>
              </w:rPr>
            </w:pPr>
            <w:r>
              <w:rPr>
                <w:lang w:val="fr-FR"/>
              </w:rPr>
              <w:t>S.85 / 11: Vous avez besoin de quelque chose?</w:t>
            </w:r>
          </w:p>
          <w:p w14:paraId="140D158C" w14:textId="77777777" w:rsidR="00B770FF" w:rsidRPr="00291401" w:rsidRDefault="00B770FF" w:rsidP="0049694B">
            <w:pPr>
              <w:rPr>
                <w:b/>
                <w:lang w:val="fr-FR"/>
              </w:rPr>
            </w:pPr>
          </w:p>
          <w:p w14:paraId="5500484A" w14:textId="77777777" w:rsidR="00E308BB" w:rsidRPr="00291401" w:rsidRDefault="00E308BB" w:rsidP="0049694B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Arbeitsheft:</w:t>
            </w:r>
          </w:p>
          <w:p w14:paraId="06E23413" w14:textId="77777777" w:rsidR="00E308BB" w:rsidRDefault="00E308BB" w:rsidP="0049694B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E213C9">
              <w:rPr>
                <w:lang w:val="fr-FR"/>
              </w:rPr>
              <w:t>71 / 10: Comment ça va?</w:t>
            </w:r>
          </w:p>
          <w:p w14:paraId="2EF473AD" w14:textId="77777777" w:rsidR="00E213C9" w:rsidRDefault="00E213C9" w:rsidP="0049694B">
            <w:pPr>
              <w:rPr>
                <w:lang w:val="fr-FR"/>
              </w:rPr>
            </w:pPr>
            <w:r>
              <w:rPr>
                <w:lang w:val="fr-FR"/>
              </w:rPr>
              <w:t>S.71 / 11: Mots-croisés</w:t>
            </w:r>
          </w:p>
          <w:p w14:paraId="73068538" w14:textId="77777777" w:rsidR="00E213C9" w:rsidRDefault="00E213C9" w:rsidP="0049694B">
            <w:pPr>
              <w:rPr>
                <w:lang w:val="fr-FR"/>
              </w:rPr>
            </w:pPr>
            <w:r>
              <w:rPr>
                <w:lang w:val="fr-FR"/>
              </w:rPr>
              <w:t>S.71 / 12: À la pharmacie</w:t>
            </w:r>
          </w:p>
          <w:p w14:paraId="5C319939" w14:textId="77777777" w:rsidR="00E213C9" w:rsidRDefault="00E213C9" w:rsidP="0049694B">
            <w:pPr>
              <w:rPr>
                <w:lang w:val="fr-FR"/>
              </w:rPr>
            </w:pPr>
            <w:r>
              <w:rPr>
                <w:lang w:val="fr-FR"/>
              </w:rPr>
              <w:t>S.72 / 13: Tu as besoin d'aide?</w:t>
            </w:r>
          </w:p>
          <w:p w14:paraId="75CFFE7D" w14:textId="77777777" w:rsidR="00E213C9" w:rsidRDefault="00E213C9" w:rsidP="0049694B">
            <w:pPr>
              <w:rPr>
                <w:lang w:val="fr-FR"/>
              </w:rPr>
            </w:pPr>
            <w:r>
              <w:rPr>
                <w:lang w:val="fr-FR"/>
              </w:rPr>
              <w:t>S.72 / 14: Comment on dit?</w:t>
            </w:r>
          </w:p>
          <w:p w14:paraId="4762F8FF" w14:textId="77777777" w:rsidR="00E213C9" w:rsidRDefault="00E213C9" w:rsidP="0049694B">
            <w:pPr>
              <w:rPr>
                <w:lang w:val="fr-FR"/>
              </w:rPr>
            </w:pPr>
            <w:r>
              <w:rPr>
                <w:lang w:val="fr-FR"/>
              </w:rPr>
              <w:t>S.73 / 15: Petites annonces dans un immeuble</w:t>
            </w:r>
          </w:p>
          <w:p w14:paraId="3AF72495" w14:textId="77777777" w:rsidR="00E213C9" w:rsidRPr="00291401" w:rsidRDefault="00E213C9" w:rsidP="0049694B">
            <w:pPr>
              <w:rPr>
                <w:lang w:val="fr-FR"/>
              </w:rPr>
            </w:pPr>
            <w:r>
              <w:rPr>
                <w:lang w:val="fr-FR"/>
              </w:rPr>
              <w:t>S.73 / 16: Jeu de sons</w:t>
            </w:r>
          </w:p>
          <w:p w14:paraId="364328B8" w14:textId="77777777" w:rsidR="00E308BB" w:rsidRPr="00291401" w:rsidRDefault="00E308BB" w:rsidP="00F21ACE">
            <w:pPr>
              <w:rPr>
                <w:lang w:val="fr-FR"/>
              </w:rPr>
            </w:pPr>
          </w:p>
        </w:tc>
      </w:tr>
      <w:tr w:rsidR="00291401" w:rsidRPr="00291401" w14:paraId="76C05826" w14:textId="77777777" w:rsidTr="009262D6">
        <w:tc>
          <w:tcPr>
            <w:tcW w:w="938" w:type="dxa"/>
          </w:tcPr>
          <w:p w14:paraId="7DAE0B70" w14:textId="77777777" w:rsidR="0007502E" w:rsidRPr="00291401" w:rsidRDefault="0007502E" w:rsidP="0049694B">
            <w:pPr>
              <w:rPr>
                <w:lang w:val="en-US"/>
              </w:rPr>
            </w:pPr>
            <w:r w:rsidRPr="00291401">
              <w:rPr>
                <w:lang w:val="en-US"/>
              </w:rPr>
              <w:t>2</w:t>
            </w:r>
            <w:r w:rsidR="009562AC">
              <w:rPr>
                <w:lang w:val="en-US"/>
              </w:rPr>
              <w:t>5-26</w:t>
            </w:r>
          </w:p>
        </w:tc>
        <w:tc>
          <w:tcPr>
            <w:tcW w:w="2082" w:type="dxa"/>
          </w:tcPr>
          <w:p w14:paraId="18F9B11D" w14:textId="77777777" w:rsidR="0007502E" w:rsidRPr="00291401" w:rsidRDefault="0007502E" w:rsidP="0049694B"/>
          <w:p w14:paraId="3E0C6EE4" w14:textId="77777777" w:rsidR="0007502E" w:rsidRPr="00291401" w:rsidRDefault="0007502E" w:rsidP="0049694B">
            <w:r w:rsidRPr="00291401">
              <w:t xml:space="preserve">Lektion 4: </w:t>
            </w:r>
          </w:p>
          <w:p w14:paraId="7E06F3FF" w14:textId="77777777" w:rsidR="0007502E" w:rsidRPr="00291401" w:rsidRDefault="00AA3D01" w:rsidP="0049694B">
            <w:r>
              <w:t>Étape D</w:t>
            </w:r>
          </w:p>
          <w:p w14:paraId="6BCB6F4D" w14:textId="77777777" w:rsidR="0007502E" w:rsidRPr="00291401" w:rsidRDefault="0007502E" w:rsidP="0049694B"/>
        </w:tc>
        <w:tc>
          <w:tcPr>
            <w:tcW w:w="3432" w:type="dxa"/>
          </w:tcPr>
          <w:p w14:paraId="7679CBF0" w14:textId="77777777" w:rsidR="0007502E" w:rsidRPr="00291401" w:rsidRDefault="0007502E" w:rsidP="0049694B">
            <w:pPr>
              <w:rPr>
                <w:b/>
              </w:rPr>
            </w:pPr>
          </w:p>
          <w:p w14:paraId="3991B6D7" w14:textId="77777777" w:rsidR="00AA3D01" w:rsidRPr="00517B52" w:rsidRDefault="00AA3D01" w:rsidP="00AA3D01">
            <w:pPr>
              <w:rPr>
                <w:b/>
              </w:rPr>
            </w:pPr>
            <w:r>
              <w:rPr>
                <w:b/>
              </w:rPr>
              <w:t xml:space="preserve">Verstehen und </w:t>
            </w:r>
            <w:r w:rsidRPr="00517B52">
              <w:rPr>
                <w:b/>
              </w:rPr>
              <w:t>Anwenden</w:t>
            </w:r>
          </w:p>
          <w:p w14:paraId="26202B4D" w14:textId="77777777" w:rsidR="00AF638C" w:rsidRDefault="00F21ACE" w:rsidP="00AA3D01">
            <w:r w:rsidRPr="00291401">
              <w:t xml:space="preserve">- </w:t>
            </w:r>
            <w:r w:rsidR="00AA3D01">
              <w:t>Hörsehverstehen und Leseverstehen</w:t>
            </w:r>
          </w:p>
          <w:p w14:paraId="3B29F09B" w14:textId="77777777" w:rsidR="00AA3D01" w:rsidRDefault="00AA3D01" w:rsidP="00AA3D01">
            <w:r>
              <w:t xml:space="preserve">- über Erinnerungen </w:t>
            </w:r>
            <w:r w:rsidR="00167A24">
              <w:t xml:space="preserve">und Lebensgeschichten </w:t>
            </w:r>
            <w:r>
              <w:t>sprechen</w:t>
            </w:r>
          </w:p>
          <w:p w14:paraId="530036A9" w14:textId="77777777" w:rsidR="00AA3D01" w:rsidRDefault="00AA3D01" w:rsidP="00AA3D01">
            <w:r>
              <w:t>- die Insel Guadeloupe kennenlernen</w:t>
            </w:r>
          </w:p>
          <w:p w14:paraId="4A3DCEC1" w14:textId="77777777" w:rsidR="00AA3D01" w:rsidRDefault="00AA3D01" w:rsidP="00AA3D01">
            <w:r>
              <w:t>- Internetrecherche</w:t>
            </w:r>
          </w:p>
          <w:p w14:paraId="4031A864" w14:textId="77777777" w:rsidR="00AA3D01" w:rsidRPr="00291401" w:rsidRDefault="00AA3D01" w:rsidP="00AA3D01">
            <w:r>
              <w:t>- Umgang mit unbekannten Wörtern</w:t>
            </w:r>
          </w:p>
        </w:tc>
        <w:tc>
          <w:tcPr>
            <w:tcW w:w="3862" w:type="dxa"/>
          </w:tcPr>
          <w:p w14:paraId="4C15DBD8" w14:textId="77777777" w:rsidR="0007502E" w:rsidRPr="009A6857" w:rsidRDefault="0007502E" w:rsidP="0049694B">
            <w:pPr>
              <w:rPr>
                <w:b/>
              </w:rPr>
            </w:pPr>
          </w:p>
          <w:p w14:paraId="7D9FCD4C" w14:textId="77777777" w:rsidR="00F50426" w:rsidRPr="00291401" w:rsidRDefault="00F50426" w:rsidP="00F50426">
            <w:pPr>
              <w:rPr>
                <w:lang w:val="fr-FR"/>
              </w:rPr>
            </w:pPr>
            <w:r w:rsidRPr="00291401">
              <w:rPr>
                <w:b/>
                <w:lang w:val="fr-FR"/>
              </w:rPr>
              <w:t>Schülerbuch:</w:t>
            </w:r>
          </w:p>
          <w:p w14:paraId="7693E906" w14:textId="77777777" w:rsidR="006C44DD" w:rsidRDefault="00F50426" w:rsidP="006C44DD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6C44DD">
              <w:rPr>
                <w:lang w:val="fr-FR"/>
              </w:rPr>
              <w:t>86-87 / 12: Un jour, une photo, une vie</w:t>
            </w:r>
          </w:p>
          <w:p w14:paraId="235F744E" w14:textId="77777777" w:rsidR="006C44DD" w:rsidRPr="00291401" w:rsidRDefault="006C44DD" w:rsidP="006C44DD">
            <w:pPr>
              <w:rPr>
                <w:lang w:val="fr-FR"/>
              </w:rPr>
            </w:pPr>
            <w:r>
              <w:rPr>
                <w:lang w:val="fr-FR"/>
              </w:rPr>
              <w:t>S.87 / 13: Recherches sur la Guadeloupe</w:t>
            </w:r>
          </w:p>
          <w:p w14:paraId="1FFDA82F" w14:textId="77777777" w:rsidR="00F50426" w:rsidRPr="00291401" w:rsidRDefault="00F50426" w:rsidP="00F50426">
            <w:pPr>
              <w:rPr>
                <w:lang w:val="fr-FR"/>
              </w:rPr>
            </w:pPr>
          </w:p>
          <w:p w14:paraId="6129D05D" w14:textId="77777777" w:rsidR="00F50426" w:rsidRPr="00291401" w:rsidRDefault="00F50426" w:rsidP="00F50426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Arbeitsheft:</w:t>
            </w:r>
          </w:p>
          <w:p w14:paraId="1C2B6FF5" w14:textId="77777777" w:rsidR="00167A24" w:rsidRDefault="00F50426" w:rsidP="00167A24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167A24">
              <w:rPr>
                <w:lang w:val="fr-FR"/>
              </w:rPr>
              <w:t>74 / 17: Un jour, une photo, une vie</w:t>
            </w:r>
          </w:p>
          <w:p w14:paraId="4972BA42" w14:textId="77777777" w:rsidR="00F21ACE" w:rsidRDefault="00167A24" w:rsidP="00167A24">
            <w:pPr>
              <w:rPr>
                <w:bCs/>
                <w:lang w:val="fr-FR"/>
              </w:rPr>
            </w:pPr>
            <w:r w:rsidRPr="00167A24">
              <w:rPr>
                <w:bCs/>
                <w:lang w:val="fr-FR"/>
              </w:rPr>
              <w:t>S.75 / 18: La fête des voisins</w:t>
            </w:r>
          </w:p>
          <w:p w14:paraId="51604EEA" w14:textId="77777777" w:rsidR="00167A24" w:rsidRPr="00167A24" w:rsidRDefault="00167A24" w:rsidP="00167A24">
            <w:pPr>
              <w:rPr>
                <w:lang w:val="fr-FR"/>
              </w:rPr>
            </w:pPr>
          </w:p>
        </w:tc>
      </w:tr>
      <w:tr w:rsidR="00291401" w:rsidRPr="0010716C" w14:paraId="530AB19C" w14:textId="77777777" w:rsidTr="009262D6">
        <w:tc>
          <w:tcPr>
            <w:tcW w:w="938" w:type="dxa"/>
          </w:tcPr>
          <w:p w14:paraId="4C028E48" w14:textId="77777777" w:rsidR="0007502E" w:rsidRPr="00291401" w:rsidRDefault="0007502E" w:rsidP="0049694B">
            <w:r w:rsidRPr="00291401">
              <w:t>2</w:t>
            </w:r>
            <w:r w:rsidR="009562AC">
              <w:t>7</w:t>
            </w:r>
          </w:p>
        </w:tc>
        <w:tc>
          <w:tcPr>
            <w:tcW w:w="2082" w:type="dxa"/>
          </w:tcPr>
          <w:p w14:paraId="19195054" w14:textId="77777777" w:rsidR="0007502E" w:rsidRPr="00291401" w:rsidRDefault="0007502E" w:rsidP="0049694B"/>
          <w:p w14:paraId="7B2B56C4" w14:textId="77777777" w:rsidR="0007502E" w:rsidRPr="00291401" w:rsidRDefault="0007502E" w:rsidP="0049694B">
            <w:r w:rsidRPr="00291401">
              <w:t>Lektion 4:</w:t>
            </w:r>
          </w:p>
          <w:p w14:paraId="48AC9C82" w14:textId="77777777" w:rsidR="0007502E" w:rsidRPr="00291401" w:rsidRDefault="00167A24" w:rsidP="0049694B">
            <w:r>
              <w:lastRenderedPageBreak/>
              <w:t>Tâche</w:t>
            </w:r>
          </w:p>
          <w:p w14:paraId="20FCF215" w14:textId="77777777" w:rsidR="0007502E" w:rsidRPr="00291401" w:rsidRDefault="0007502E" w:rsidP="0049694B"/>
        </w:tc>
        <w:tc>
          <w:tcPr>
            <w:tcW w:w="3432" w:type="dxa"/>
          </w:tcPr>
          <w:p w14:paraId="22DFD4B7" w14:textId="77777777" w:rsidR="0007502E" w:rsidRPr="00291401" w:rsidRDefault="0007502E" w:rsidP="0049694B">
            <w:pPr>
              <w:rPr>
                <w:b/>
              </w:rPr>
            </w:pPr>
          </w:p>
          <w:p w14:paraId="7FF03616" w14:textId="77777777" w:rsidR="00F21ACE" w:rsidRPr="00291401" w:rsidRDefault="00F21ACE" w:rsidP="00F21ACE">
            <w:pPr>
              <w:rPr>
                <w:b/>
              </w:rPr>
            </w:pPr>
            <w:r w:rsidRPr="00291401">
              <w:rPr>
                <w:b/>
              </w:rPr>
              <w:t>Anwenden</w:t>
            </w:r>
          </w:p>
          <w:p w14:paraId="3D57E061" w14:textId="77777777" w:rsidR="00F21ACE" w:rsidRDefault="00F21ACE" w:rsidP="00F21ACE">
            <w:r w:rsidRPr="00291401">
              <w:lastRenderedPageBreak/>
              <w:t xml:space="preserve">- </w:t>
            </w:r>
            <w:r w:rsidR="00167A24">
              <w:t>ein Hilfsangebot für eine ehrenamtliche Tätigkeit verfassen</w:t>
            </w:r>
          </w:p>
          <w:p w14:paraId="6F47C2C6" w14:textId="77777777" w:rsidR="00167A24" w:rsidRPr="00291401" w:rsidRDefault="00167A24" w:rsidP="00F21ACE">
            <w:r>
              <w:t>- das Fotoalbum einer Person erstellen und eine Lebensgeschichte erzählen</w:t>
            </w:r>
          </w:p>
          <w:p w14:paraId="2F082875" w14:textId="77777777" w:rsidR="005B624C" w:rsidRPr="00291401" w:rsidRDefault="005B624C" w:rsidP="00F21ACE"/>
        </w:tc>
        <w:tc>
          <w:tcPr>
            <w:tcW w:w="3862" w:type="dxa"/>
          </w:tcPr>
          <w:p w14:paraId="6704D429" w14:textId="77777777" w:rsidR="0007502E" w:rsidRPr="00291401" w:rsidRDefault="0007502E" w:rsidP="0049694B">
            <w:pPr>
              <w:rPr>
                <w:b/>
              </w:rPr>
            </w:pPr>
          </w:p>
          <w:p w14:paraId="3F4C29EC" w14:textId="77777777" w:rsidR="005B624C" w:rsidRPr="009A6857" w:rsidRDefault="005B624C" w:rsidP="005B624C">
            <w:pPr>
              <w:rPr>
                <w:b/>
                <w:lang w:val="fr-FR"/>
              </w:rPr>
            </w:pPr>
            <w:r w:rsidRPr="009A6857">
              <w:rPr>
                <w:b/>
                <w:lang w:val="fr-FR"/>
              </w:rPr>
              <w:t>Schülerbuch:</w:t>
            </w:r>
          </w:p>
          <w:p w14:paraId="67F11454" w14:textId="77777777" w:rsidR="005B624C" w:rsidRDefault="00551385" w:rsidP="005B624C">
            <w:pPr>
              <w:rPr>
                <w:lang w:val="fr-FR"/>
              </w:rPr>
            </w:pPr>
            <w:r w:rsidRPr="00291401">
              <w:rPr>
                <w:lang w:val="fr-FR"/>
              </w:rPr>
              <w:lastRenderedPageBreak/>
              <w:t>S</w:t>
            </w:r>
            <w:r w:rsidR="00167A24">
              <w:rPr>
                <w:lang w:val="fr-FR"/>
              </w:rPr>
              <w:t>.88 / A: Inscription à L'heure civique</w:t>
            </w:r>
          </w:p>
          <w:p w14:paraId="26A5D34D" w14:textId="77777777" w:rsidR="00167A24" w:rsidRPr="009A6857" w:rsidRDefault="00167A24" w:rsidP="005B624C">
            <w:r w:rsidRPr="009A6857">
              <w:t>S.89 / B: Un album photos</w:t>
            </w:r>
          </w:p>
          <w:p w14:paraId="42A80352" w14:textId="77777777" w:rsidR="00E229E4" w:rsidRPr="009A6857" w:rsidRDefault="00E229E4" w:rsidP="005B624C"/>
          <w:p w14:paraId="42942C2B" w14:textId="77777777" w:rsidR="00E229E4" w:rsidRPr="009A6857" w:rsidRDefault="00E229E4" w:rsidP="00E229E4">
            <w:pPr>
              <w:rPr>
                <w:b/>
              </w:rPr>
            </w:pPr>
            <w:r w:rsidRPr="009A6857">
              <w:rPr>
                <w:b/>
              </w:rPr>
              <w:t>Arbeitsheft:</w:t>
            </w:r>
          </w:p>
          <w:p w14:paraId="496F3D1F" w14:textId="77777777" w:rsidR="00E229E4" w:rsidRDefault="00E229E4" w:rsidP="005B624C">
            <w:pPr>
              <w:rPr>
                <w:lang w:val="fr-FR"/>
              </w:rPr>
            </w:pPr>
            <w:r>
              <w:rPr>
                <w:lang w:val="fr-FR"/>
              </w:rPr>
              <w:t>S.76-77: On prépare la tâche</w:t>
            </w:r>
          </w:p>
          <w:p w14:paraId="4B889D63" w14:textId="77777777" w:rsidR="00E229E4" w:rsidRPr="00291401" w:rsidRDefault="00E229E4" w:rsidP="005B624C">
            <w:pPr>
              <w:rPr>
                <w:lang w:val="fr-FR"/>
              </w:rPr>
            </w:pPr>
            <w:r>
              <w:rPr>
                <w:lang w:val="fr-FR"/>
              </w:rPr>
              <w:t>[S.78-80: Auto-contrôle]*</w:t>
            </w:r>
          </w:p>
        </w:tc>
      </w:tr>
      <w:tr w:rsidR="008236DA" w:rsidRPr="0010716C" w14:paraId="23AAB519" w14:textId="77777777" w:rsidTr="009262D6">
        <w:tc>
          <w:tcPr>
            <w:tcW w:w="938" w:type="dxa"/>
          </w:tcPr>
          <w:p w14:paraId="5C4C94EC" w14:textId="77777777" w:rsidR="008236DA" w:rsidRPr="00291401" w:rsidRDefault="009562AC" w:rsidP="0049694B">
            <w:r>
              <w:lastRenderedPageBreak/>
              <w:t>28</w:t>
            </w:r>
          </w:p>
        </w:tc>
        <w:tc>
          <w:tcPr>
            <w:tcW w:w="2082" w:type="dxa"/>
          </w:tcPr>
          <w:p w14:paraId="00FA071E" w14:textId="77777777" w:rsidR="008236DA" w:rsidRDefault="008236DA" w:rsidP="0049694B"/>
          <w:p w14:paraId="12EFB429" w14:textId="77777777" w:rsidR="008236DA" w:rsidRPr="00291401" w:rsidRDefault="008236DA" w:rsidP="0049694B">
            <w:r>
              <w:t>MAG 4</w:t>
            </w:r>
          </w:p>
        </w:tc>
        <w:tc>
          <w:tcPr>
            <w:tcW w:w="3432" w:type="dxa"/>
          </w:tcPr>
          <w:p w14:paraId="10DF4D75" w14:textId="77777777" w:rsidR="008236DA" w:rsidRDefault="008236DA" w:rsidP="0049694B">
            <w:pPr>
              <w:rPr>
                <w:b/>
              </w:rPr>
            </w:pPr>
          </w:p>
          <w:p w14:paraId="61AB4832" w14:textId="77777777" w:rsidR="008236DA" w:rsidRDefault="008236DA" w:rsidP="008236DA">
            <w:pPr>
              <w:rPr>
                <w:b/>
              </w:rPr>
            </w:pPr>
            <w:r>
              <w:rPr>
                <w:b/>
              </w:rPr>
              <w:t>Einführung und Anwenden</w:t>
            </w:r>
          </w:p>
          <w:p w14:paraId="02FDA1B0" w14:textId="77777777" w:rsidR="008236DA" w:rsidRDefault="00115ADF" w:rsidP="0049694B">
            <w:pPr>
              <w:rPr>
                <w:bCs/>
              </w:rPr>
            </w:pPr>
            <w:r>
              <w:rPr>
                <w:bCs/>
              </w:rPr>
              <w:t xml:space="preserve">- sich über Zukunftsträume </w:t>
            </w:r>
            <w:r w:rsidR="00701CF8">
              <w:rPr>
                <w:bCs/>
              </w:rPr>
              <w:t xml:space="preserve">und Leidenschaften </w:t>
            </w:r>
            <w:r>
              <w:rPr>
                <w:bCs/>
              </w:rPr>
              <w:t>austauschen</w:t>
            </w:r>
          </w:p>
          <w:p w14:paraId="57308DF1" w14:textId="77777777" w:rsidR="00115ADF" w:rsidRDefault="00115ADF" w:rsidP="0049694B">
            <w:pPr>
              <w:rPr>
                <w:bCs/>
              </w:rPr>
            </w:pPr>
            <w:r>
              <w:rPr>
                <w:bCs/>
              </w:rPr>
              <w:t>- chinesische Porträts verstehen und erstellen</w:t>
            </w:r>
          </w:p>
          <w:p w14:paraId="7CC22872" w14:textId="77777777" w:rsidR="00115ADF" w:rsidRDefault="00115ADF" w:rsidP="0049694B">
            <w:pPr>
              <w:rPr>
                <w:bCs/>
              </w:rPr>
            </w:pPr>
            <w:r>
              <w:rPr>
                <w:bCs/>
              </w:rPr>
              <w:t>- einen Bericht über seine Zukunftspläne und Träume schreiben</w:t>
            </w:r>
          </w:p>
          <w:p w14:paraId="3F96A2B6" w14:textId="77777777" w:rsidR="00115ADF" w:rsidRPr="008236DA" w:rsidRDefault="00115ADF" w:rsidP="0049694B">
            <w:pPr>
              <w:rPr>
                <w:bCs/>
              </w:rPr>
            </w:pPr>
          </w:p>
        </w:tc>
        <w:tc>
          <w:tcPr>
            <w:tcW w:w="3862" w:type="dxa"/>
          </w:tcPr>
          <w:p w14:paraId="10ECFF5B" w14:textId="77777777" w:rsidR="008236DA" w:rsidRDefault="008236DA" w:rsidP="0049694B">
            <w:pPr>
              <w:rPr>
                <w:b/>
              </w:rPr>
            </w:pPr>
          </w:p>
          <w:p w14:paraId="6F0CF45D" w14:textId="77777777" w:rsidR="00115ADF" w:rsidRPr="009A6857" w:rsidRDefault="00115ADF" w:rsidP="00115ADF">
            <w:pPr>
              <w:rPr>
                <w:b/>
                <w:lang w:val="fr-FR"/>
              </w:rPr>
            </w:pPr>
            <w:r w:rsidRPr="009A6857">
              <w:rPr>
                <w:b/>
                <w:lang w:val="fr-FR"/>
              </w:rPr>
              <w:t xml:space="preserve">Schülerbuch: </w:t>
            </w:r>
          </w:p>
          <w:p w14:paraId="5F07775D" w14:textId="77777777" w:rsidR="00115ADF" w:rsidRPr="009A6857" w:rsidRDefault="00C078A7" w:rsidP="0049694B">
            <w:pPr>
              <w:rPr>
                <w:bCs/>
                <w:lang w:val="fr-FR"/>
              </w:rPr>
            </w:pPr>
            <w:r w:rsidRPr="009A6857">
              <w:rPr>
                <w:bCs/>
                <w:lang w:val="fr-FR"/>
              </w:rPr>
              <w:t>S.97 / 1: Témoignages des ados</w:t>
            </w:r>
          </w:p>
          <w:p w14:paraId="3C7B140F" w14:textId="77777777" w:rsidR="00C078A7" w:rsidRPr="009A6857" w:rsidRDefault="00C078A7" w:rsidP="0049694B">
            <w:pPr>
              <w:rPr>
                <w:bCs/>
                <w:lang w:val="fr-FR"/>
              </w:rPr>
            </w:pPr>
            <w:r w:rsidRPr="009A6857">
              <w:rPr>
                <w:bCs/>
                <w:lang w:val="fr-FR"/>
              </w:rPr>
              <w:t>S.97 / 2: Ton portrait chinois</w:t>
            </w:r>
          </w:p>
          <w:p w14:paraId="58BD6528" w14:textId="77777777" w:rsidR="00C078A7" w:rsidRPr="009A6857" w:rsidRDefault="00C078A7" w:rsidP="0049694B">
            <w:pPr>
              <w:rPr>
                <w:bCs/>
                <w:lang w:val="fr-FR"/>
              </w:rPr>
            </w:pPr>
            <w:r w:rsidRPr="009A6857">
              <w:rPr>
                <w:bCs/>
                <w:lang w:val="fr-FR"/>
              </w:rPr>
              <w:t>S.97 / 3: Ton témoignage pour le Mag</w:t>
            </w:r>
          </w:p>
          <w:p w14:paraId="74DE83F9" w14:textId="77777777" w:rsidR="00701CF8" w:rsidRPr="009A6857" w:rsidRDefault="00701CF8" w:rsidP="0049694B">
            <w:pPr>
              <w:rPr>
                <w:bCs/>
                <w:lang w:val="fr-FR"/>
              </w:rPr>
            </w:pPr>
          </w:p>
          <w:p w14:paraId="1779DC7F" w14:textId="77777777" w:rsidR="00701CF8" w:rsidRPr="00291401" w:rsidRDefault="00701CF8" w:rsidP="00701CF8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Arbeitsheft:</w:t>
            </w:r>
          </w:p>
          <w:p w14:paraId="390CC37D" w14:textId="77777777" w:rsidR="00701CF8" w:rsidRPr="009A6857" w:rsidRDefault="00701CF8" w:rsidP="0049694B">
            <w:pPr>
              <w:rPr>
                <w:bCs/>
                <w:lang w:val="fr-FR"/>
              </w:rPr>
            </w:pPr>
            <w:r w:rsidRPr="009A6857">
              <w:rPr>
                <w:bCs/>
                <w:lang w:val="fr-FR"/>
              </w:rPr>
              <w:t>S.83 / 1: Tes passions, c'est quoi?</w:t>
            </w:r>
          </w:p>
          <w:p w14:paraId="39B45399" w14:textId="77777777" w:rsidR="00590CF6" w:rsidRPr="009A6857" w:rsidRDefault="00590CF6" w:rsidP="0049694B">
            <w:pPr>
              <w:rPr>
                <w:bCs/>
                <w:lang w:val="fr-FR"/>
              </w:rPr>
            </w:pPr>
            <w:r w:rsidRPr="009A6857">
              <w:rPr>
                <w:bCs/>
                <w:lang w:val="fr-FR"/>
              </w:rPr>
              <w:t>S.84-85 / 2: Je crée mon tableau de visualisation</w:t>
            </w:r>
          </w:p>
          <w:p w14:paraId="55F7EF78" w14:textId="77777777" w:rsidR="00590CF6" w:rsidRPr="009A6857" w:rsidRDefault="00590CF6" w:rsidP="0049694B">
            <w:pPr>
              <w:rPr>
                <w:bCs/>
                <w:lang w:val="fr-FR"/>
              </w:rPr>
            </w:pPr>
          </w:p>
        </w:tc>
      </w:tr>
      <w:tr w:rsidR="00291401" w:rsidRPr="0010716C" w14:paraId="3E179FE8" w14:textId="77777777" w:rsidTr="009262D6">
        <w:tc>
          <w:tcPr>
            <w:tcW w:w="938" w:type="dxa"/>
          </w:tcPr>
          <w:p w14:paraId="66F24623" w14:textId="77777777" w:rsidR="00CC3F16" w:rsidRPr="009A6857" w:rsidRDefault="00CC3F16" w:rsidP="0049694B">
            <w:pPr>
              <w:rPr>
                <w:lang w:val="fr-FR"/>
              </w:rPr>
            </w:pPr>
          </w:p>
        </w:tc>
        <w:tc>
          <w:tcPr>
            <w:tcW w:w="2082" w:type="dxa"/>
          </w:tcPr>
          <w:p w14:paraId="7779A68C" w14:textId="77777777" w:rsidR="00CC3F16" w:rsidRPr="009A6857" w:rsidRDefault="00CC3F16" w:rsidP="0049694B">
            <w:pPr>
              <w:rPr>
                <w:lang w:val="fr-FR"/>
              </w:rPr>
            </w:pPr>
          </w:p>
          <w:p w14:paraId="10F7300A" w14:textId="77777777" w:rsidR="00CC3F16" w:rsidRPr="00291401" w:rsidRDefault="009872F7" w:rsidP="0049694B">
            <w:r>
              <w:t>[Médiation 2]*</w:t>
            </w:r>
          </w:p>
        </w:tc>
        <w:tc>
          <w:tcPr>
            <w:tcW w:w="3432" w:type="dxa"/>
          </w:tcPr>
          <w:p w14:paraId="75FAA7C0" w14:textId="77777777" w:rsidR="00CC3F16" w:rsidRPr="00291401" w:rsidRDefault="00CC3F16" w:rsidP="00916C54">
            <w:pPr>
              <w:rPr>
                <w:b/>
              </w:rPr>
            </w:pPr>
          </w:p>
          <w:p w14:paraId="2C0272D4" w14:textId="77777777" w:rsidR="00CC3F16" w:rsidRDefault="009872F7" w:rsidP="00916C54">
            <w:pPr>
              <w:rPr>
                <w:b/>
              </w:rPr>
            </w:pPr>
            <w:r>
              <w:rPr>
                <w:b/>
              </w:rPr>
              <w:t>Anwenden</w:t>
            </w:r>
          </w:p>
          <w:p w14:paraId="74FBEF14" w14:textId="77777777" w:rsidR="009872F7" w:rsidRDefault="009872F7" w:rsidP="00916C54">
            <w:pPr>
              <w:rPr>
                <w:bCs/>
              </w:rPr>
            </w:pPr>
            <w:r>
              <w:rPr>
                <w:bCs/>
              </w:rPr>
              <w:t>- Sprachmittlung üben</w:t>
            </w:r>
          </w:p>
          <w:p w14:paraId="000FB7B9" w14:textId="77777777" w:rsidR="009872F7" w:rsidRDefault="009872F7" w:rsidP="00916C54">
            <w:pPr>
              <w:rPr>
                <w:bCs/>
              </w:rPr>
            </w:pPr>
            <w:r>
              <w:rPr>
                <w:bCs/>
              </w:rPr>
              <w:t>- ein Tagesprogramm für einen Besuch in Berlin erstellen</w:t>
            </w:r>
          </w:p>
          <w:p w14:paraId="7607E595" w14:textId="77777777" w:rsidR="009872F7" w:rsidRDefault="009872F7" w:rsidP="00916C54">
            <w:pPr>
              <w:rPr>
                <w:bCs/>
              </w:rPr>
            </w:pPr>
            <w:r>
              <w:rPr>
                <w:bCs/>
              </w:rPr>
              <w:t>- deutsche Prospekte auf französisch wiedergeben</w:t>
            </w:r>
          </w:p>
          <w:p w14:paraId="27FF79DF" w14:textId="77777777" w:rsidR="009872F7" w:rsidRPr="009872F7" w:rsidRDefault="009872F7" w:rsidP="00916C54">
            <w:pPr>
              <w:rPr>
                <w:bCs/>
              </w:rPr>
            </w:pPr>
            <w:r>
              <w:rPr>
                <w:bCs/>
              </w:rPr>
              <w:t>- Uhrzeiten, Tage, Aktivitäten</w:t>
            </w:r>
          </w:p>
          <w:p w14:paraId="0EF32121" w14:textId="77777777" w:rsidR="00CC3F16" w:rsidRPr="00291401" w:rsidRDefault="00CC3F16" w:rsidP="00916C54">
            <w:pPr>
              <w:rPr>
                <w:b/>
              </w:rPr>
            </w:pPr>
          </w:p>
        </w:tc>
        <w:tc>
          <w:tcPr>
            <w:tcW w:w="3862" w:type="dxa"/>
          </w:tcPr>
          <w:p w14:paraId="204A9C8C" w14:textId="77777777" w:rsidR="00CC3F16" w:rsidRPr="00291401" w:rsidRDefault="00CC3F16" w:rsidP="00916C54">
            <w:pPr>
              <w:rPr>
                <w:b/>
              </w:rPr>
            </w:pPr>
          </w:p>
          <w:p w14:paraId="69646B1E" w14:textId="77777777" w:rsidR="00CC3F16" w:rsidRPr="009A6857" w:rsidRDefault="00CC3F16" w:rsidP="00916C54">
            <w:pPr>
              <w:rPr>
                <w:b/>
                <w:lang w:val="fr-FR"/>
              </w:rPr>
            </w:pPr>
            <w:r w:rsidRPr="009A6857">
              <w:rPr>
                <w:b/>
                <w:lang w:val="fr-FR"/>
              </w:rPr>
              <w:t xml:space="preserve">Schülerbuch: </w:t>
            </w:r>
          </w:p>
          <w:p w14:paraId="4C6E49F2" w14:textId="77777777" w:rsidR="00CC3F16" w:rsidRPr="009A6857" w:rsidRDefault="00CC3F16" w:rsidP="00916C54">
            <w:pPr>
              <w:rPr>
                <w:lang w:val="fr-FR"/>
              </w:rPr>
            </w:pPr>
            <w:r w:rsidRPr="009A6857">
              <w:rPr>
                <w:lang w:val="fr-FR"/>
              </w:rPr>
              <w:t>S.</w:t>
            </w:r>
            <w:r w:rsidR="009872F7" w:rsidRPr="009A6857">
              <w:rPr>
                <w:lang w:val="fr-FR"/>
              </w:rPr>
              <w:t>98-99: Une visite de Louise et sa famille</w:t>
            </w:r>
          </w:p>
        </w:tc>
      </w:tr>
      <w:tr w:rsidR="00291401" w:rsidRPr="00291401" w14:paraId="0BCB08C4" w14:textId="77777777" w:rsidTr="009262D6">
        <w:tc>
          <w:tcPr>
            <w:tcW w:w="938" w:type="dxa"/>
          </w:tcPr>
          <w:p w14:paraId="2B5E5CB3" w14:textId="77777777" w:rsidR="00CC3F16" w:rsidRPr="009A6857" w:rsidRDefault="00CC3F16" w:rsidP="0049694B">
            <w:pPr>
              <w:rPr>
                <w:lang w:val="fr-FR"/>
              </w:rPr>
            </w:pPr>
          </w:p>
        </w:tc>
        <w:tc>
          <w:tcPr>
            <w:tcW w:w="2082" w:type="dxa"/>
          </w:tcPr>
          <w:p w14:paraId="5E171B90" w14:textId="77777777" w:rsidR="00CC3F16" w:rsidRPr="009A6857" w:rsidRDefault="00CC3F16" w:rsidP="0049694B">
            <w:pPr>
              <w:rPr>
                <w:lang w:val="fr-FR"/>
              </w:rPr>
            </w:pPr>
          </w:p>
          <w:p w14:paraId="378949AA" w14:textId="77777777" w:rsidR="00CC3F16" w:rsidRPr="00291401" w:rsidRDefault="009562AC" w:rsidP="0049694B">
            <w:r>
              <w:t>[</w:t>
            </w:r>
            <w:r w:rsidR="00CC3F16" w:rsidRPr="00291401">
              <w:t>DELF</w:t>
            </w:r>
            <w:r w:rsidR="009008CF">
              <w:t xml:space="preserve"> 2</w:t>
            </w:r>
            <w:r>
              <w:t>]*</w:t>
            </w:r>
          </w:p>
        </w:tc>
        <w:tc>
          <w:tcPr>
            <w:tcW w:w="3432" w:type="dxa"/>
          </w:tcPr>
          <w:p w14:paraId="28DBDD3E" w14:textId="77777777" w:rsidR="00CC3F16" w:rsidRPr="00291401" w:rsidRDefault="00CC3F16" w:rsidP="00916C54">
            <w:pPr>
              <w:rPr>
                <w:b/>
              </w:rPr>
            </w:pPr>
          </w:p>
          <w:p w14:paraId="15C36F3D" w14:textId="77777777" w:rsidR="00CC3F16" w:rsidRPr="00291401" w:rsidRDefault="00CC3F16" w:rsidP="00916C54">
            <w:pPr>
              <w:rPr>
                <w:b/>
              </w:rPr>
            </w:pPr>
            <w:r w:rsidRPr="00291401">
              <w:rPr>
                <w:b/>
              </w:rPr>
              <w:t>Übungen zur Vorbereitung auf die DELF-Prüfung</w:t>
            </w:r>
          </w:p>
          <w:p w14:paraId="058F373A" w14:textId="77777777" w:rsidR="00CC3F16" w:rsidRPr="00291401" w:rsidRDefault="00CC3F16" w:rsidP="00916C54">
            <w:pPr>
              <w:rPr>
                <w:b/>
              </w:rPr>
            </w:pPr>
          </w:p>
        </w:tc>
        <w:tc>
          <w:tcPr>
            <w:tcW w:w="3862" w:type="dxa"/>
          </w:tcPr>
          <w:p w14:paraId="62466B28" w14:textId="77777777" w:rsidR="00CC3F16" w:rsidRPr="00291401" w:rsidRDefault="00CC3F16" w:rsidP="00916C54">
            <w:pPr>
              <w:rPr>
                <w:b/>
              </w:rPr>
            </w:pPr>
          </w:p>
          <w:p w14:paraId="4289DB7C" w14:textId="77777777" w:rsidR="00CC3F16" w:rsidRPr="00291401" w:rsidRDefault="00CC3F16" w:rsidP="00916C54">
            <w:pPr>
              <w:rPr>
                <w:b/>
              </w:rPr>
            </w:pPr>
            <w:r w:rsidRPr="00291401">
              <w:rPr>
                <w:b/>
              </w:rPr>
              <w:t>Schülerbuch:</w:t>
            </w:r>
          </w:p>
          <w:p w14:paraId="3DB60AD9" w14:textId="77777777" w:rsidR="00CC3F16" w:rsidRPr="00291401" w:rsidRDefault="00CC3F16" w:rsidP="00916C54">
            <w:r w:rsidRPr="00291401">
              <w:t>S.</w:t>
            </w:r>
            <w:r w:rsidR="009008CF">
              <w:t>100-102</w:t>
            </w:r>
          </w:p>
        </w:tc>
      </w:tr>
      <w:tr w:rsidR="00291401" w:rsidRPr="0010716C" w14:paraId="090FF566" w14:textId="77777777" w:rsidTr="009262D6">
        <w:tc>
          <w:tcPr>
            <w:tcW w:w="938" w:type="dxa"/>
          </w:tcPr>
          <w:p w14:paraId="071C0A31" w14:textId="77777777" w:rsidR="00E308BB" w:rsidRPr="00291401" w:rsidRDefault="009562AC" w:rsidP="0049694B">
            <w:r>
              <w:t>29</w:t>
            </w:r>
          </w:p>
        </w:tc>
        <w:tc>
          <w:tcPr>
            <w:tcW w:w="2082" w:type="dxa"/>
          </w:tcPr>
          <w:p w14:paraId="59BFBC1C" w14:textId="77777777" w:rsidR="002806CC" w:rsidRPr="00291401" w:rsidRDefault="002806CC" w:rsidP="0049694B"/>
          <w:p w14:paraId="2BA074DC" w14:textId="77777777" w:rsidR="00E308BB" w:rsidRDefault="007E0D35" w:rsidP="0049694B">
            <w:r w:rsidRPr="00291401">
              <w:t xml:space="preserve">Lektion 5: </w:t>
            </w:r>
            <w:r w:rsidR="007C6ABE">
              <w:t>Objectif calanques</w:t>
            </w:r>
          </w:p>
          <w:p w14:paraId="45AFEAF9" w14:textId="77777777" w:rsidR="007C6ABE" w:rsidRPr="00291401" w:rsidRDefault="007C6ABE" w:rsidP="0049694B">
            <w:r>
              <w:t>Départ</w:t>
            </w:r>
          </w:p>
        </w:tc>
        <w:tc>
          <w:tcPr>
            <w:tcW w:w="3432" w:type="dxa"/>
          </w:tcPr>
          <w:p w14:paraId="08D61E23" w14:textId="77777777" w:rsidR="00B770FF" w:rsidRPr="00291401" w:rsidRDefault="00B770FF" w:rsidP="0049694B"/>
          <w:p w14:paraId="194EE9BA" w14:textId="77777777" w:rsidR="007C6ABE" w:rsidRDefault="00D66CAD" w:rsidP="0049694B">
            <w:r w:rsidRPr="00291401">
              <w:rPr>
                <w:b/>
              </w:rPr>
              <w:t>Einführung ins Thema</w:t>
            </w:r>
            <w:r w:rsidRPr="00291401">
              <w:br/>
              <w:t xml:space="preserve">- </w:t>
            </w:r>
            <w:r w:rsidR="007C6ABE">
              <w:t>über Urlaubspläne sprechen</w:t>
            </w:r>
          </w:p>
          <w:p w14:paraId="03694337" w14:textId="77777777" w:rsidR="00D66CAD" w:rsidRPr="00291401" w:rsidRDefault="007C6ABE" w:rsidP="0049694B">
            <w:r>
              <w:t>- Reiseziele kennenlernen</w:t>
            </w:r>
            <w:r w:rsidR="00D66CAD" w:rsidRPr="00291401">
              <w:br/>
            </w:r>
          </w:p>
          <w:p w14:paraId="784442C2" w14:textId="77777777" w:rsidR="00D66CAD" w:rsidRPr="00291401" w:rsidRDefault="00D66CAD" w:rsidP="0049694B"/>
        </w:tc>
        <w:tc>
          <w:tcPr>
            <w:tcW w:w="3862" w:type="dxa"/>
          </w:tcPr>
          <w:p w14:paraId="6DC20C01" w14:textId="77777777" w:rsidR="00B770FF" w:rsidRPr="009A6857" w:rsidRDefault="00B770FF" w:rsidP="0049694B">
            <w:pPr>
              <w:rPr>
                <w:b/>
                <w:lang w:val="fr-FR"/>
              </w:rPr>
            </w:pPr>
          </w:p>
          <w:p w14:paraId="48536232" w14:textId="77777777" w:rsidR="00E308BB" w:rsidRPr="00291401" w:rsidRDefault="00E308BB" w:rsidP="0049694B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Schülerbuch:</w:t>
            </w:r>
          </w:p>
          <w:p w14:paraId="41EAFE4B" w14:textId="77777777" w:rsidR="004F6438" w:rsidRDefault="00E308BB" w:rsidP="007C6ABE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7C6ABE">
              <w:rPr>
                <w:lang w:val="fr-FR"/>
              </w:rPr>
              <w:t>105 / 1: Élisa a des projets de vacances</w:t>
            </w:r>
          </w:p>
          <w:p w14:paraId="6F2A4CD3" w14:textId="77777777" w:rsidR="007C6ABE" w:rsidRPr="00291401" w:rsidRDefault="007C6ABE" w:rsidP="007C6ABE">
            <w:pPr>
              <w:rPr>
                <w:lang w:val="fr-FR"/>
              </w:rPr>
            </w:pPr>
            <w:r>
              <w:rPr>
                <w:lang w:val="fr-FR"/>
              </w:rPr>
              <w:t>S.105 / 2: Qu'est-ce que tu vas faire?</w:t>
            </w:r>
          </w:p>
          <w:p w14:paraId="44D222BA" w14:textId="77777777" w:rsidR="00BE3B10" w:rsidRPr="00291401" w:rsidRDefault="00BE3B10" w:rsidP="00BE3B10">
            <w:pPr>
              <w:rPr>
                <w:lang w:val="fr-FR"/>
              </w:rPr>
            </w:pPr>
          </w:p>
          <w:p w14:paraId="4C8B1EF3" w14:textId="77777777" w:rsidR="00BE3B10" w:rsidRPr="009A6857" w:rsidRDefault="00BE3B10" w:rsidP="00BE3B10">
            <w:pPr>
              <w:rPr>
                <w:b/>
                <w:lang w:val="fr-FR"/>
              </w:rPr>
            </w:pPr>
            <w:r w:rsidRPr="009A6857">
              <w:rPr>
                <w:b/>
                <w:lang w:val="fr-FR"/>
              </w:rPr>
              <w:t>Arbeitsheft:</w:t>
            </w:r>
          </w:p>
          <w:p w14:paraId="102F20E7" w14:textId="77777777" w:rsidR="00BE3B10" w:rsidRPr="009A6857" w:rsidRDefault="00BE3B10" w:rsidP="003F6FE7">
            <w:pPr>
              <w:rPr>
                <w:lang w:val="fr-FR"/>
              </w:rPr>
            </w:pPr>
            <w:r w:rsidRPr="009A6857">
              <w:rPr>
                <w:lang w:val="fr-FR"/>
              </w:rPr>
              <w:t>S.</w:t>
            </w:r>
            <w:r w:rsidR="003F6FE7" w:rsidRPr="009A6857">
              <w:rPr>
                <w:lang w:val="fr-FR"/>
              </w:rPr>
              <w:t>86 / 1: Une visite d'Avignon</w:t>
            </w:r>
          </w:p>
          <w:p w14:paraId="7B0E0279" w14:textId="77777777" w:rsidR="003F6FE7" w:rsidRDefault="003F6FE7" w:rsidP="003F6FE7">
            <w:pPr>
              <w:rPr>
                <w:lang w:val="fr-FR"/>
              </w:rPr>
            </w:pPr>
            <w:r>
              <w:rPr>
                <w:lang w:val="fr-FR"/>
              </w:rPr>
              <w:t>S.87 / 2: Je vais aller à...</w:t>
            </w:r>
          </w:p>
          <w:p w14:paraId="6381E3E0" w14:textId="77777777" w:rsidR="002023CE" w:rsidRPr="00291401" w:rsidRDefault="002023CE" w:rsidP="003F6FE7">
            <w:pPr>
              <w:rPr>
                <w:lang w:val="fr-FR"/>
              </w:rPr>
            </w:pPr>
          </w:p>
        </w:tc>
      </w:tr>
      <w:tr w:rsidR="00291401" w:rsidRPr="0010716C" w14:paraId="0DAAE7AF" w14:textId="77777777" w:rsidTr="009262D6">
        <w:tc>
          <w:tcPr>
            <w:tcW w:w="938" w:type="dxa"/>
          </w:tcPr>
          <w:p w14:paraId="4446088C" w14:textId="77777777" w:rsidR="00E308BB" w:rsidRPr="00291401" w:rsidRDefault="009562AC" w:rsidP="0049694B">
            <w:r>
              <w:t>29-30</w:t>
            </w:r>
          </w:p>
        </w:tc>
        <w:tc>
          <w:tcPr>
            <w:tcW w:w="2082" w:type="dxa"/>
          </w:tcPr>
          <w:p w14:paraId="4DC2A911" w14:textId="77777777" w:rsidR="002806CC" w:rsidRPr="00291401" w:rsidRDefault="002806CC" w:rsidP="0049694B"/>
          <w:p w14:paraId="3FDCD295" w14:textId="77777777" w:rsidR="00D66CAD" w:rsidRPr="00291401" w:rsidRDefault="007E0D35" w:rsidP="0049694B">
            <w:r w:rsidRPr="00291401">
              <w:t xml:space="preserve">Lektion 5: </w:t>
            </w:r>
          </w:p>
          <w:p w14:paraId="15877D11" w14:textId="77777777" w:rsidR="00E308BB" w:rsidRPr="00291401" w:rsidRDefault="002023CE" w:rsidP="0049694B">
            <w:r>
              <w:t>Étape A</w:t>
            </w:r>
          </w:p>
          <w:p w14:paraId="09D5ADFA" w14:textId="77777777" w:rsidR="00D66CAD" w:rsidRPr="00291401" w:rsidRDefault="00D66CAD" w:rsidP="0049694B"/>
        </w:tc>
        <w:tc>
          <w:tcPr>
            <w:tcW w:w="3432" w:type="dxa"/>
          </w:tcPr>
          <w:p w14:paraId="657FF728" w14:textId="77777777" w:rsidR="00B770FF" w:rsidRPr="00291401" w:rsidRDefault="00B770FF" w:rsidP="0049694B"/>
          <w:p w14:paraId="7939A13B" w14:textId="77777777" w:rsidR="00BC4A8D" w:rsidRPr="00517B52" w:rsidRDefault="00BC4A8D" w:rsidP="00BC4A8D">
            <w:pPr>
              <w:rPr>
                <w:b/>
              </w:rPr>
            </w:pPr>
            <w:r>
              <w:rPr>
                <w:b/>
              </w:rPr>
              <w:t xml:space="preserve">Verstehen und </w:t>
            </w:r>
            <w:r w:rsidRPr="00517B52">
              <w:rPr>
                <w:b/>
              </w:rPr>
              <w:t>Anwenden</w:t>
            </w:r>
          </w:p>
          <w:p w14:paraId="32EB3D42" w14:textId="77777777" w:rsidR="00D66CAD" w:rsidRDefault="006260E2" w:rsidP="002023CE">
            <w:r w:rsidRPr="00291401">
              <w:t xml:space="preserve">- </w:t>
            </w:r>
            <w:r w:rsidR="002023CE">
              <w:t>ein Umweltprojekt kennenlernen</w:t>
            </w:r>
          </w:p>
          <w:p w14:paraId="0599EB51" w14:textId="77777777" w:rsidR="002023CE" w:rsidRDefault="002023CE" w:rsidP="002023CE">
            <w:r>
              <w:t>- über Gefahren sprechen</w:t>
            </w:r>
          </w:p>
          <w:p w14:paraId="7CE529D6" w14:textId="77777777" w:rsidR="002023CE" w:rsidRPr="00291401" w:rsidRDefault="002023CE" w:rsidP="002023CE">
            <w:r>
              <w:t>- Sprachmittlung</w:t>
            </w:r>
          </w:p>
        </w:tc>
        <w:tc>
          <w:tcPr>
            <w:tcW w:w="3862" w:type="dxa"/>
          </w:tcPr>
          <w:p w14:paraId="7E82E568" w14:textId="77777777" w:rsidR="00BE3B10" w:rsidRPr="009A6857" w:rsidRDefault="00BE3B10" w:rsidP="00BE3B10">
            <w:pPr>
              <w:rPr>
                <w:b/>
                <w:lang w:val="fr-FR"/>
              </w:rPr>
            </w:pPr>
          </w:p>
          <w:p w14:paraId="7EA7D1EB" w14:textId="77777777" w:rsidR="00BE3B10" w:rsidRPr="00291401" w:rsidRDefault="00BE3B10" w:rsidP="00BE3B10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Schülerbuch:</w:t>
            </w:r>
          </w:p>
          <w:p w14:paraId="072D306A" w14:textId="77777777" w:rsidR="00E812BD" w:rsidRPr="00291401" w:rsidRDefault="00BE3B10" w:rsidP="002023CE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2023CE">
              <w:rPr>
                <w:lang w:val="fr-FR"/>
              </w:rPr>
              <w:t>106-107 / 1: Le projet eTwinning continue</w:t>
            </w:r>
          </w:p>
          <w:p w14:paraId="6BA718B7" w14:textId="77777777" w:rsidR="00BE3B10" w:rsidRPr="00291401" w:rsidRDefault="00BE3B10" w:rsidP="00BE3B10">
            <w:pPr>
              <w:rPr>
                <w:lang w:val="fr-FR"/>
              </w:rPr>
            </w:pPr>
          </w:p>
          <w:p w14:paraId="046C05E4" w14:textId="77777777" w:rsidR="00BE3B10" w:rsidRPr="00291401" w:rsidRDefault="00BE3B10" w:rsidP="00BE3B10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Arbeitsheft:</w:t>
            </w:r>
          </w:p>
          <w:p w14:paraId="3F2AB466" w14:textId="77777777" w:rsidR="004F6438" w:rsidRDefault="00E812BD" w:rsidP="002023CE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2023CE">
              <w:rPr>
                <w:lang w:val="fr-FR"/>
              </w:rPr>
              <w:t>88 / 3: Voilà notre projet</w:t>
            </w:r>
          </w:p>
          <w:p w14:paraId="64578C36" w14:textId="77777777" w:rsidR="002023CE" w:rsidRPr="00291401" w:rsidRDefault="002023CE" w:rsidP="002023CE">
            <w:pPr>
              <w:rPr>
                <w:lang w:val="fr-FR"/>
              </w:rPr>
            </w:pPr>
          </w:p>
        </w:tc>
      </w:tr>
      <w:tr w:rsidR="00291401" w:rsidRPr="00C911EE" w14:paraId="1E3D7446" w14:textId="77777777" w:rsidTr="009262D6">
        <w:tc>
          <w:tcPr>
            <w:tcW w:w="938" w:type="dxa"/>
          </w:tcPr>
          <w:p w14:paraId="7086E5E9" w14:textId="77777777" w:rsidR="00D66CAD" w:rsidRPr="00291401" w:rsidRDefault="009562AC" w:rsidP="0049694B">
            <w:r>
              <w:t>30-31</w:t>
            </w:r>
          </w:p>
        </w:tc>
        <w:tc>
          <w:tcPr>
            <w:tcW w:w="2082" w:type="dxa"/>
          </w:tcPr>
          <w:p w14:paraId="022F0479" w14:textId="77777777" w:rsidR="00D66CAD" w:rsidRPr="00291401" w:rsidRDefault="00D66CAD" w:rsidP="0049694B"/>
          <w:p w14:paraId="60CB4DED" w14:textId="77777777" w:rsidR="00D66CAD" w:rsidRPr="00291401" w:rsidRDefault="00D66CAD" w:rsidP="0049694B">
            <w:r w:rsidRPr="00291401">
              <w:t>Lektion 5:</w:t>
            </w:r>
          </w:p>
          <w:p w14:paraId="7279713C" w14:textId="77777777" w:rsidR="00D66CAD" w:rsidRPr="00291401" w:rsidRDefault="00BC4A8D" w:rsidP="0049694B">
            <w:r>
              <w:t>Étape B</w:t>
            </w:r>
          </w:p>
        </w:tc>
        <w:tc>
          <w:tcPr>
            <w:tcW w:w="3432" w:type="dxa"/>
          </w:tcPr>
          <w:p w14:paraId="37FA1078" w14:textId="77777777" w:rsidR="00D66CAD" w:rsidRPr="00291401" w:rsidRDefault="00D66CAD" w:rsidP="0049694B"/>
          <w:p w14:paraId="0F56A73C" w14:textId="77777777" w:rsidR="00D66CAD" w:rsidRPr="00291401" w:rsidRDefault="00D66CAD" w:rsidP="00D66CAD">
            <w:pPr>
              <w:rPr>
                <w:b/>
              </w:rPr>
            </w:pPr>
            <w:r w:rsidRPr="00291401">
              <w:rPr>
                <w:b/>
              </w:rPr>
              <w:t>Erarbeiten und Üben</w:t>
            </w:r>
          </w:p>
          <w:p w14:paraId="0A5A61E5" w14:textId="77777777" w:rsidR="00D66CAD" w:rsidRDefault="00BE3B10" w:rsidP="00BC4A8D">
            <w:r w:rsidRPr="00291401">
              <w:t>-</w:t>
            </w:r>
            <w:r w:rsidR="00CC3D50" w:rsidRPr="00291401">
              <w:t xml:space="preserve"> </w:t>
            </w:r>
            <w:r w:rsidR="00C911EE">
              <w:t>ein Besichtigungsprogramm in Marseille verstehen und diskutieren</w:t>
            </w:r>
          </w:p>
          <w:p w14:paraId="486A5167" w14:textId="77777777" w:rsidR="00C911EE" w:rsidRPr="00291401" w:rsidRDefault="00C911EE" w:rsidP="00BC4A8D">
            <w:r>
              <w:t>- ein Besichtigungsprogramm erstellen und präsentieren</w:t>
            </w:r>
          </w:p>
        </w:tc>
        <w:tc>
          <w:tcPr>
            <w:tcW w:w="3862" w:type="dxa"/>
          </w:tcPr>
          <w:p w14:paraId="31C1B3A3" w14:textId="77777777" w:rsidR="00D66CAD" w:rsidRPr="00291401" w:rsidRDefault="00D66CAD" w:rsidP="0049694B">
            <w:pPr>
              <w:rPr>
                <w:b/>
              </w:rPr>
            </w:pPr>
          </w:p>
          <w:p w14:paraId="6F15382C" w14:textId="77777777" w:rsidR="00BE3B10" w:rsidRPr="00291401" w:rsidRDefault="00BE3B10" w:rsidP="00BE3B10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Schülerbuch:</w:t>
            </w:r>
          </w:p>
          <w:p w14:paraId="1C18E686" w14:textId="77777777" w:rsidR="00EB7EFE" w:rsidRDefault="00BE3B10" w:rsidP="00C911EE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C911EE">
              <w:rPr>
                <w:lang w:val="fr-FR"/>
              </w:rPr>
              <w:t>108 / 2: Paris-Cassis en visio</w:t>
            </w:r>
          </w:p>
          <w:p w14:paraId="025063F2" w14:textId="77777777" w:rsidR="00C911EE" w:rsidRDefault="00C911EE" w:rsidP="00C911EE">
            <w:pPr>
              <w:rPr>
                <w:lang w:val="fr-FR"/>
              </w:rPr>
            </w:pPr>
            <w:r>
              <w:rPr>
                <w:lang w:val="fr-FR"/>
              </w:rPr>
              <w:t>S.109 / 3: Qu'Est-ce qu'on va faire demain?</w:t>
            </w:r>
          </w:p>
          <w:p w14:paraId="6116F668" w14:textId="77777777" w:rsidR="00C911EE" w:rsidRPr="00291401" w:rsidRDefault="00C911EE" w:rsidP="00C911EE">
            <w:pPr>
              <w:rPr>
                <w:lang w:val="fr-FR"/>
              </w:rPr>
            </w:pPr>
            <w:r>
              <w:rPr>
                <w:lang w:val="fr-FR"/>
              </w:rPr>
              <w:t>S.109 / 4: Une journée à Marseille</w:t>
            </w:r>
          </w:p>
          <w:p w14:paraId="48F7D62A" w14:textId="77777777" w:rsidR="00BE3B10" w:rsidRPr="00291401" w:rsidRDefault="00BE3B10" w:rsidP="00BE3B10">
            <w:pPr>
              <w:rPr>
                <w:lang w:val="fr-FR"/>
              </w:rPr>
            </w:pPr>
          </w:p>
          <w:p w14:paraId="66DFE6B1" w14:textId="77777777" w:rsidR="00BE3B10" w:rsidRPr="00291401" w:rsidRDefault="00BE3B10" w:rsidP="00BE3B10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Arbeitsheft:</w:t>
            </w:r>
          </w:p>
          <w:p w14:paraId="36A2018C" w14:textId="77777777" w:rsidR="00EB7EFE" w:rsidRDefault="00EB7EFE" w:rsidP="00C911EE">
            <w:pPr>
              <w:rPr>
                <w:lang w:val="fr-FR"/>
              </w:rPr>
            </w:pPr>
            <w:r w:rsidRPr="00291401">
              <w:rPr>
                <w:lang w:val="fr-FR"/>
              </w:rPr>
              <w:lastRenderedPageBreak/>
              <w:t>S.</w:t>
            </w:r>
            <w:r w:rsidR="00C911EE">
              <w:rPr>
                <w:lang w:val="fr-FR"/>
              </w:rPr>
              <w:t>89 / 4: Vocabulaire: En vacances</w:t>
            </w:r>
          </w:p>
          <w:p w14:paraId="00222B42" w14:textId="77777777" w:rsidR="00C911EE" w:rsidRDefault="00C911EE" w:rsidP="00C911EE">
            <w:pPr>
              <w:rPr>
                <w:lang w:val="fr-FR"/>
              </w:rPr>
            </w:pPr>
            <w:r>
              <w:rPr>
                <w:lang w:val="fr-FR"/>
              </w:rPr>
              <w:t>S.89 / 5: Vive le canoë</w:t>
            </w:r>
          </w:p>
          <w:p w14:paraId="39E23CD2" w14:textId="77777777" w:rsidR="00C911EE" w:rsidRDefault="00C911EE" w:rsidP="00C911EE">
            <w:pPr>
              <w:rPr>
                <w:lang w:val="fr-FR"/>
              </w:rPr>
            </w:pPr>
            <w:r>
              <w:rPr>
                <w:lang w:val="fr-FR"/>
              </w:rPr>
              <w:t>S.89 / 6: On va faire plein de choses</w:t>
            </w:r>
          </w:p>
          <w:p w14:paraId="374426D2" w14:textId="77777777" w:rsidR="00C911EE" w:rsidRDefault="00C911EE" w:rsidP="00C911EE">
            <w:pPr>
              <w:rPr>
                <w:lang w:val="fr-FR"/>
              </w:rPr>
            </w:pPr>
            <w:r>
              <w:rPr>
                <w:lang w:val="fr-FR"/>
              </w:rPr>
              <w:t>S.90 / 7: Atelier d'écriture</w:t>
            </w:r>
          </w:p>
          <w:p w14:paraId="4C92290B" w14:textId="77777777" w:rsidR="00C911EE" w:rsidRPr="00291401" w:rsidRDefault="00C911EE" w:rsidP="00C911EE">
            <w:pPr>
              <w:rPr>
                <w:lang w:val="fr-FR"/>
              </w:rPr>
            </w:pPr>
          </w:p>
        </w:tc>
      </w:tr>
      <w:tr w:rsidR="00291401" w:rsidRPr="0010716C" w14:paraId="31AEED2D" w14:textId="77777777" w:rsidTr="009262D6">
        <w:tc>
          <w:tcPr>
            <w:tcW w:w="938" w:type="dxa"/>
          </w:tcPr>
          <w:p w14:paraId="36A25CC6" w14:textId="77777777" w:rsidR="00E308BB" w:rsidRPr="00291401" w:rsidRDefault="009562AC" w:rsidP="0049694B">
            <w:r>
              <w:lastRenderedPageBreak/>
              <w:t>3</w:t>
            </w:r>
            <w:r w:rsidR="00F523EE">
              <w:t>1-32</w:t>
            </w:r>
          </w:p>
        </w:tc>
        <w:tc>
          <w:tcPr>
            <w:tcW w:w="2082" w:type="dxa"/>
          </w:tcPr>
          <w:p w14:paraId="0DCDEC61" w14:textId="77777777" w:rsidR="002806CC" w:rsidRPr="00291401" w:rsidRDefault="002806CC" w:rsidP="0049694B"/>
          <w:p w14:paraId="2FF1ED8D" w14:textId="77777777" w:rsidR="00D66CAD" w:rsidRPr="00291401" w:rsidRDefault="00E308BB" w:rsidP="00A76FC1">
            <w:r w:rsidRPr="00291401">
              <w:t xml:space="preserve">Lektion </w:t>
            </w:r>
            <w:r w:rsidR="007E0D35" w:rsidRPr="00291401">
              <w:t>5</w:t>
            </w:r>
            <w:r w:rsidRPr="00291401">
              <w:t xml:space="preserve">: </w:t>
            </w:r>
          </w:p>
          <w:p w14:paraId="6F33096B" w14:textId="77777777" w:rsidR="00E308BB" w:rsidRPr="00291401" w:rsidRDefault="003C0A29" w:rsidP="00A76FC1">
            <w:r>
              <w:t>Étape C</w:t>
            </w:r>
          </w:p>
        </w:tc>
        <w:tc>
          <w:tcPr>
            <w:tcW w:w="3432" w:type="dxa"/>
          </w:tcPr>
          <w:p w14:paraId="13FD4DDA" w14:textId="77777777" w:rsidR="00D66CAD" w:rsidRPr="00291401" w:rsidRDefault="00D66CAD" w:rsidP="0049694B">
            <w:pPr>
              <w:rPr>
                <w:b/>
              </w:rPr>
            </w:pPr>
          </w:p>
          <w:p w14:paraId="77A060F6" w14:textId="77777777" w:rsidR="003C0A29" w:rsidRPr="00291401" w:rsidRDefault="003C0A29" w:rsidP="003C0A29">
            <w:pPr>
              <w:rPr>
                <w:b/>
              </w:rPr>
            </w:pPr>
            <w:r w:rsidRPr="00291401">
              <w:rPr>
                <w:b/>
              </w:rPr>
              <w:t>Erarbeiten und Üben</w:t>
            </w:r>
          </w:p>
          <w:p w14:paraId="5EB4A31E" w14:textId="77777777" w:rsidR="00E308BB" w:rsidRDefault="00FE745C" w:rsidP="003C0A29">
            <w:r w:rsidRPr="00291401">
              <w:t xml:space="preserve">- </w:t>
            </w:r>
            <w:r w:rsidR="003C0A29">
              <w:t>sich über eine Reiseplanung informieren</w:t>
            </w:r>
          </w:p>
          <w:p w14:paraId="52E2A983" w14:textId="77777777" w:rsidR="003C0A29" w:rsidRDefault="003C0A29" w:rsidP="003C0A29">
            <w:r>
              <w:t>- ein Telefongespräch verstehen</w:t>
            </w:r>
          </w:p>
          <w:p w14:paraId="5C8DEAD8" w14:textId="77777777" w:rsidR="003C0A29" w:rsidRDefault="003C0A29" w:rsidP="003C0A29">
            <w:r>
              <w:t xml:space="preserve">- </w:t>
            </w:r>
            <w:r w:rsidRPr="003C0A29">
              <w:t>Routen, Verbindungen</w:t>
            </w:r>
            <w:r>
              <w:t>, Reisezeiten, Verkehrsmittel</w:t>
            </w:r>
          </w:p>
          <w:p w14:paraId="4B773BA8" w14:textId="77777777" w:rsidR="00B7209F" w:rsidRPr="00291401" w:rsidRDefault="00B7209F" w:rsidP="003C0A29"/>
        </w:tc>
        <w:tc>
          <w:tcPr>
            <w:tcW w:w="3862" w:type="dxa"/>
          </w:tcPr>
          <w:p w14:paraId="3838780B" w14:textId="77777777" w:rsidR="00B770FF" w:rsidRPr="00291401" w:rsidRDefault="00B770FF" w:rsidP="0049694B">
            <w:pPr>
              <w:rPr>
                <w:b/>
              </w:rPr>
            </w:pPr>
          </w:p>
          <w:p w14:paraId="696219EE" w14:textId="77777777" w:rsidR="00E308BB" w:rsidRPr="00291401" w:rsidRDefault="00E308BB" w:rsidP="0049694B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Schülerbuch:</w:t>
            </w:r>
          </w:p>
          <w:p w14:paraId="7389BACA" w14:textId="77777777" w:rsidR="00E308BB" w:rsidRDefault="00E308BB" w:rsidP="00EB7EFE">
            <w:pPr>
              <w:rPr>
                <w:lang w:val="fr-FR"/>
              </w:rPr>
            </w:pPr>
            <w:r w:rsidRPr="00291401">
              <w:rPr>
                <w:lang w:val="fr-FR"/>
              </w:rPr>
              <w:t>S</w:t>
            </w:r>
            <w:r w:rsidR="00FA0FCF" w:rsidRPr="00291401">
              <w:rPr>
                <w:lang w:val="fr-FR"/>
              </w:rPr>
              <w:t>.</w:t>
            </w:r>
            <w:r w:rsidR="00B7209F">
              <w:rPr>
                <w:lang w:val="fr-FR"/>
              </w:rPr>
              <w:t>110 / 5: Dernières questions avant le départ</w:t>
            </w:r>
          </w:p>
          <w:p w14:paraId="05CFD6D7" w14:textId="77777777" w:rsidR="00B7209F" w:rsidRPr="00291401" w:rsidRDefault="00B7209F" w:rsidP="00EB7EFE">
            <w:pPr>
              <w:rPr>
                <w:lang w:val="fr-FR"/>
              </w:rPr>
            </w:pPr>
            <w:r>
              <w:rPr>
                <w:lang w:val="fr-FR"/>
              </w:rPr>
              <w:t>S.110 / 6: Notre voyage à Cassis</w:t>
            </w:r>
          </w:p>
          <w:p w14:paraId="1171A889" w14:textId="77777777" w:rsidR="00B770FF" w:rsidRPr="00291401" w:rsidRDefault="00B770FF" w:rsidP="0049694B">
            <w:pPr>
              <w:rPr>
                <w:lang w:val="fr-FR"/>
              </w:rPr>
            </w:pPr>
          </w:p>
          <w:p w14:paraId="505B4C9C" w14:textId="77777777" w:rsidR="00E308BB" w:rsidRPr="00291401" w:rsidRDefault="00E308BB" w:rsidP="0049694B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Arbeitsheft:</w:t>
            </w:r>
          </w:p>
          <w:p w14:paraId="5996E964" w14:textId="77777777" w:rsidR="00E308BB" w:rsidRPr="00291401" w:rsidRDefault="00FA0FCF" w:rsidP="0049694B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451623">
              <w:rPr>
                <w:lang w:val="fr-FR"/>
              </w:rPr>
              <w:t>91 / 8: Quand est-ce qu'on part?</w:t>
            </w:r>
          </w:p>
          <w:p w14:paraId="0D8490AD" w14:textId="77777777" w:rsidR="00E308BB" w:rsidRPr="00291401" w:rsidRDefault="00E308BB" w:rsidP="0049694B">
            <w:pPr>
              <w:rPr>
                <w:b/>
                <w:lang w:val="fr-FR"/>
              </w:rPr>
            </w:pPr>
          </w:p>
        </w:tc>
      </w:tr>
      <w:tr w:rsidR="00291401" w:rsidRPr="0010716C" w14:paraId="771456C8" w14:textId="77777777" w:rsidTr="009262D6">
        <w:tc>
          <w:tcPr>
            <w:tcW w:w="938" w:type="dxa"/>
          </w:tcPr>
          <w:p w14:paraId="1ECDB742" w14:textId="77777777" w:rsidR="00E308BB" w:rsidRPr="00291401" w:rsidRDefault="00E308BB" w:rsidP="0049694B">
            <w:pPr>
              <w:rPr>
                <w:lang w:val="en-US"/>
              </w:rPr>
            </w:pPr>
            <w:r w:rsidRPr="00291401">
              <w:rPr>
                <w:lang w:val="en-US"/>
              </w:rPr>
              <w:t>3</w:t>
            </w:r>
            <w:r w:rsidR="00F523EE">
              <w:rPr>
                <w:lang w:val="en-US"/>
              </w:rPr>
              <w:t>2</w:t>
            </w:r>
          </w:p>
        </w:tc>
        <w:tc>
          <w:tcPr>
            <w:tcW w:w="2082" w:type="dxa"/>
          </w:tcPr>
          <w:p w14:paraId="54FC25A2" w14:textId="77777777" w:rsidR="002806CC" w:rsidRPr="00291401" w:rsidRDefault="002806CC" w:rsidP="0049694B"/>
          <w:p w14:paraId="683C9CB4" w14:textId="77777777" w:rsidR="00D66CAD" w:rsidRPr="00291401" w:rsidRDefault="00E308BB" w:rsidP="007E0D35">
            <w:r w:rsidRPr="00291401">
              <w:t xml:space="preserve">Lektion </w:t>
            </w:r>
            <w:r w:rsidR="007E0D35" w:rsidRPr="00291401">
              <w:t>5</w:t>
            </w:r>
            <w:r w:rsidR="00D66CAD" w:rsidRPr="00291401">
              <w:t xml:space="preserve">: </w:t>
            </w:r>
          </w:p>
          <w:p w14:paraId="785491F5" w14:textId="77777777" w:rsidR="00E308BB" w:rsidRPr="00291401" w:rsidRDefault="00137E8F" w:rsidP="007E0D35">
            <w:r>
              <w:t>Étape D</w:t>
            </w:r>
          </w:p>
        </w:tc>
        <w:tc>
          <w:tcPr>
            <w:tcW w:w="3432" w:type="dxa"/>
          </w:tcPr>
          <w:p w14:paraId="5F706BC6" w14:textId="77777777" w:rsidR="00275355" w:rsidRPr="00291401" w:rsidRDefault="00275355" w:rsidP="0049694B">
            <w:pPr>
              <w:rPr>
                <w:b/>
              </w:rPr>
            </w:pPr>
          </w:p>
          <w:p w14:paraId="76E369DC" w14:textId="77777777" w:rsidR="00137E8F" w:rsidRPr="00291401" w:rsidRDefault="00137E8F" w:rsidP="00137E8F">
            <w:pPr>
              <w:rPr>
                <w:b/>
              </w:rPr>
            </w:pPr>
            <w:r w:rsidRPr="00291401">
              <w:rPr>
                <w:b/>
              </w:rPr>
              <w:t>Erarbeiten und Üben</w:t>
            </w:r>
          </w:p>
          <w:p w14:paraId="0D612273" w14:textId="77777777" w:rsidR="00137E8F" w:rsidRDefault="00E308BB" w:rsidP="00137E8F">
            <w:r w:rsidRPr="00291401">
              <w:t xml:space="preserve">- </w:t>
            </w:r>
            <w:r w:rsidR="00137E8F">
              <w:t>über das Wetter sprechen</w:t>
            </w:r>
          </w:p>
          <w:p w14:paraId="62733D43" w14:textId="77777777" w:rsidR="00137E8F" w:rsidRDefault="00137E8F" w:rsidP="00137E8F">
            <w:r>
              <w:t>- Wetterbericht verstehen (Hörsehverstehen)</w:t>
            </w:r>
          </w:p>
          <w:p w14:paraId="7A0228F9" w14:textId="77777777" w:rsidR="00137E8F" w:rsidRPr="00291401" w:rsidRDefault="00137E8F" w:rsidP="00137E8F">
            <w:pPr>
              <w:rPr>
                <w:lang w:val="fr-FR"/>
              </w:rPr>
            </w:pPr>
            <w:r>
              <w:rPr>
                <w:lang w:val="fr-FR"/>
              </w:rPr>
              <w:t>- Internetrecherche</w:t>
            </w:r>
          </w:p>
          <w:p w14:paraId="3FEADF67" w14:textId="77777777" w:rsidR="00E308BB" w:rsidRPr="00291401" w:rsidRDefault="00E308BB" w:rsidP="000136ED">
            <w:pPr>
              <w:rPr>
                <w:lang w:val="fr-FR"/>
              </w:rPr>
            </w:pPr>
          </w:p>
        </w:tc>
        <w:tc>
          <w:tcPr>
            <w:tcW w:w="3862" w:type="dxa"/>
          </w:tcPr>
          <w:p w14:paraId="30895181" w14:textId="77777777" w:rsidR="00275355" w:rsidRPr="00291401" w:rsidRDefault="00275355" w:rsidP="0049694B">
            <w:pPr>
              <w:rPr>
                <w:b/>
                <w:lang w:val="fr-FR"/>
              </w:rPr>
            </w:pPr>
          </w:p>
          <w:p w14:paraId="1F088899" w14:textId="77777777" w:rsidR="00E308BB" w:rsidRPr="00291401" w:rsidRDefault="00605C93" w:rsidP="0049694B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Schülerbuch:</w:t>
            </w:r>
          </w:p>
          <w:p w14:paraId="256D1B0B" w14:textId="77777777" w:rsidR="00FA0FCF" w:rsidRDefault="00E308BB" w:rsidP="00137E8F">
            <w:pPr>
              <w:rPr>
                <w:lang w:val="fr-FR"/>
              </w:rPr>
            </w:pPr>
            <w:r w:rsidRPr="00291401">
              <w:rPr>
                <w:lang w:val="fr-FR"/>
              </w:rPr>
              <w:t>S</w:t>
            </w:r>
            <w:r w:rsidR="00FA0FCF" w:rsidRPr="00291401">
              <w:rPr>
                <w:lang w:val="fr-FR"/>
              </w:rPr>
              <w:t>.</w:t>
            </w:r>
            <w:r w:rsidR="00137E8F">
              <w:rPr>
                <w:lang w:val="fr-FR"/>
              </w:rPr>
              <w:t>111 / 7: La météo</w:t>
            </w:r>
          </w:p>
          <w:p w14:paraId="65B33715" w14:textId="77777777" w:rsidR="00137E8F" w:rsidRPr="00291401" w:rsidRDefault="00137E8F" w:rsidP="00137E8F">
            <w:pPr>
              <w:rPr>
                <w:lang w:val="fr-FR"/>
              </w:rPr>
            </w:pPr>
            <w:r>
              <w:rPr>
                <w:lang w:val="fr-FR"/>
              </w:rPr>
              <w:t>S.111 / 8: Il fait beau à Marseille aujourd'hui?</w:t>
            </w:r>
          </w:p>
          <w:p w14:paraId="2755026A" w14:textId="77777777" w:rsidR="00275355" w:rsidRPr="00291401" w:rsidRDefault="00275355" w:rsidP="0049694B">
            <w:pPr>
              <w:rPr>
                <w:b/>
                <w:lang w:val="fr-FR"/>
              </w:rPr>
            </w:pPr>
          </w:p>
          <w:p w14:paraId="034A5190" w14:textId="77777777" w:rsidR="00E308BB" w:rsidRPr="00291401" w:rsidRDefault="00E308BB" w:rsidP="0049694B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Arbeitsheft:</w:t>
            </w:r>
          </w:p>
          <w:p w14:paraId="5527A580" w14:textId="77777777" w:rsidR="00A852FB" w:rsidRDefault="00FA0FCF" w:rsidP="00A852FB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A852FB">
              <w:rPr>
                <w:lang w:val="fr-FR"/>
              </w:rPr>
              <w:t>92 / 9: Il fait quel temps?</w:t>
            </w:r>
          </w:p>
          <w:p w14:paraId="6D051570" w14:textId="77777777" w:rsidR="00A852FB" w:rsidRPr="00A852FB" w:rsidRDefault="00A852FB" w:rsidP="00A852FB">
            <w:pPr>
              <w:rPr>
                <w:lang w:val="fr-FR"/>
              </w:rPr>
            </w:pPr>
          </w:p>
        </w:tc>
      </w:tr>
      <w:tr w:rsidR="00291401" w:rsidRPr="00145562" w14:paraId="69984897" w14:textId="77777777" w:rsidTr="009262D6">
        <w:tc>
          <w:tcPr>
            <w:tcW w:w="938" w:type="dxa"/>
          </w:tcPr>
          <w:p w14:paraId="6252227A" w14:textId="77777777" w:rsidR="00E308BB" w:rsidRPr="00291401" w:rsidRDefault="009562AC" w:rsidP="0049694B">
            <w:pPr>
              <w:rPr>
                <w:lang w:val="fr-FR"/>
              </w:rPr>
            </w:pPr>
            <w:r>
              <w:rPr>
                <w:lang w:val="fr-FR"/>
              </w:rPr>
              <w:t>3</w:t>
            </w:r>
            <w:r w:rsidR="00F523EE">
              <w:rPr>
                <w:lang w:val="fr-FR"/>
              </w:rPr>
              <w:t>3-34</w:t>
            </w:r>
          </w:p>
        </w:tc>
        <w:tc>
          <w:tcPr>
            <w:tcW w:w="2082" w:type="dxa"/>
          </w:tcPr>
          <w:p w14:paraId="04018AD9" w14:textId="77777777" w:rsidR="002806CC" w:rsidRPr="00291401" w:rsidRDefault="002806CC" w:rsidP="0049694B">
            <w:pPr>
              <w:rPr>
                <w:lang w:val="fr-FR"/>
              </w:rPr>
            </w:pPr>
          </w:p>
          <w:p w14:paraId="4A386938" w14:textId="77777777" w:rsidR="00E308BB" w:rsidRPr="00291401" w:rsidRDefault="00E308BB" w:rsidP="00D66CAD">
            <w:pPr>
              <w:rPr>
                <w:lang w:val="fr-FR"/>
              </w:rPr>
            </w:pPr>
            <w:r w:rsidRPr="00291401">
              <w:rPr>
                <w:lang w:val="fr-FR"/>
              </w:rPr>
              <w:t xml:space="preserve">Lektion </w:t>
            </w:r>
            <w:r w:rsidR="007E0D35" w:rsidRPr="00291401">
              <w:rPr>
                <w:lang w:val="fr-FR"/>
              </w:rPr>
              <w:t>5</w:t>
            </w:r>
            <w:r w:rsidRPr="00291401">
              <w:rPr>
                <w:lang w:val="fr-FR"/>
              </w:rPr>
              <w:t xml:space="preserve">: </w:t>
            </w:r>
          </w:p>
          <w:p w14:paraId="712960A2" w14:textId="77777777" w:rsidR="00D66CAD" w:rsidRPr="00291401" w:rsidRDefault="00145562" w:rsidP="00D66CAD">
            <w:pPr>
              <w:rPr>
                <w:lang w:val="fr-FR"/>
              </w:rPr>
            </w:pPr>
            <w:r>
              <w:rPr>
                <w:lang w:val="fr-FR"/>
              </w:rPr>
              <w:t>Étape E</w:t>
            </w:r>
          </w:p>
        </w:tc>
        <w:tc>
          <w:tcPr>
            <w:tcW w:w="3432" w:type="dxa"/>
          </w:tcPr>
          <w:p w14:paraId="5B6D1824" w14:textId="77777777" w:rsidR="00275355" w:rsidRPr="00291401" w:rsidRDefault="00275355" w:rsidP="0049694B">
            <w:pPr>
              <w:rPr>
                <w:b/>
              </w:rPr>
            </w:pPr>
          </w:p>
          <w:p w14:paraId="03440F7F" w14:textId="77777777" w:rsidR="00145562" w:rsidRPr="00517B52" w:rsidRDefault="00145562" w:rsidP="00145562">
            <w:pPr>
              <w:rPr>
                <w:b/>
              </w:rPr>
            </w:pPr>
            <w:r>
              <w:rPr>
                <w:b/>
              </w:rPr>
              <w:t xml:space="preserve">Verstehen und </w:t>
            </w:r>
            <w:r w:rsidRPr="00517B52">
              <w:rPr>
                <w:b/>
              </w:rPr>
              <w:t>Anwenden</w:t>
            </w:r>
          </w:p>
          <w:p w14:paraId="65133C9F" w14:textId="77777777" w:rsidR="00145562" w:rsidRDefault="00DE51C2" w:rsidP="00145562">
            <w:r w:rsidRPr="00291401">
              <w:t xml:space="preserve">- </w:t>
            </w:r>
            <w:r w:rsidR="00145562">
              <w:t>Hörsehverstehen und Leseverstehen</w:t>
            </w:r>
          </w:p>
          <w:p w14:paraId="2E099687" w14:textId="77777777" w:rsidR="00145562" w:rsidRDefault="00145562" w:rsidP="00145562">
            <w:r>
              <w:t>- den Schülerausflug in den Felsbuchten von Marseille verstehen</w:t>
            </w:r>
          </w:p>
          <w:p w14:paraId="40E07FB3" w14:textId="77777777" w:rsidR="00145562" w:rsidRDefault="00145562" w:rsidP="00145562">
            <w:r>
              <w:t>- Umgang mit unbekannten Wörtern</w:t>
            </w:r>
          </w:p>
          <w:p w14:paraId="7F8FDAE1" w14:textId="77777777" w:rsidR="00145562" w:rsidRPr="00145562" w:rsidRDefault="00145562" w:rsidP="00145562">
            <w:r>
              <w:t xml:space="preserve"> </w:t>
            </w:r>
          </w:p>
        </w:tc>
        <w:tc>
          <w:tcPr>
            <w:tcW w:w="3862" w:type="dxa"/>
          </w:tcPr>
          <w:p w14:paraId="4CCCD64F" w14:textId="77777777" w:rsidR="00275355" w:rsidRPr="00291401" w:rsidRDefault="00275355" w:rsidP="0049694B">
            <w:pPr>
              <w:rPr>
                <w:b/>
                <w:lang w:val="fr-FR"/>
              </w:rPr>
            </w:pPr>
          </w:p>
          <w:p w14:paraId="6946762E" w14:textId="77777777" w:rsidR="00E308BB" w:rsidRPr="00291401" w:rsidRDefault="00E308BB" w:rsidP="0049694B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Schülerbuch:</w:t>
            </w:r>
          </w:p>
          <w:p w14:paraId="4F30A89D" w14:textId="77777777" w:rsidR="00275355" w:rsidRDefault="003E3DCA" w:rsidP="00145562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145562">
              <w:rPr>
                <w:lang w:val="fr-FR"/>
              </w:rPr>
              <w:t>112-114 / 9-10: Des patrouilles dans les calanques</w:t>
            </w:r>
          </w:p>
          <w:p w14:paraId="18C16A13" w14:textId="77777777" w:rsidR="00145562" w:rsidRDefault="00145562" w:rsidP="00145562">
            <w:pPr>
              <w:rPr>
                <w:lang w:val="fr-FR"/>
              </w:rPr>
            </w:pPr>
          </w:p>
          <w:p w14:paraId="4F0F28FA" w14:textId="77777777" w:rsidR="00145562" w:rsidRPr="00291401" w:rsidRDefault="00145562" w:rsidP="00145562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Arbeitsheft:</w:t>
            </w:r>
          </w:p>
          <w:p w14:paraId="13A3E301" w14:textId="77777777" w:rsidR="00145562" w:rsidRDefault="00145562" w:rsidP="00145562">
            <w:pPr>
              <w:rPr>
                <w:lang w:val="fr-FR"/>
              </w:rPr>
            </w:pPr>
            <w:r>
              <w:rPr>
                <w:lang w:val="fr-FR"/>
              </w:rPr>
              <w:t>S.93</w:t>
            </w:r>
            <w:r w:rsidR="00F574AC">
              <w:rPr>
                <w:lang w:val="fr-FR"/>
              </w:rPr>
              <w:t>-94</w:t>
            </w:r>
            <w:r>
              <w:rPr>
                <w:lang w:val="fr-FR"/>
              </w:rPr>
              <w:t xml:space="preserve"> / 10: Des patrouilles dans les calanques</w:t>
            </w:r>
          </w:p>
          <w:p w14:paraId="11484B39" w14:textId="77777777" w:rsidR="00F574AC" w:rsidRDefault="00F574AC" w:rsidP="00145562">
            <w:pPr>
              <w:rPr>
                <w:lang w:val="fr-FR"/>
              </w:rPr>
            </w:pPr>
            <w:r>
              <w:rPr>
                <w:lang w:val="fr-FR"/>
              </w:rPr>
              <w:t>S.95 / 11: Qu'est-ce qu'on dit?</w:t>
            </w:r>
          </w:p>
          <w:p w14:paraId="1D7A837B" w14:textId="77777777" w:rsidR="00F574AC" w:rsidRDefault="00F574AC" w:rsidP="00145562">
            <w:pPr>
              <w:rPr>
                <w:lang w:val="fr-FR"/>
              </w:rPr>
            </w:pPr>
            <w:r>
              <w:rPr>
                <w:lang w:val="fr-FR"/>
              </w:rPr>
              <w:t>S.95 / 12: Vocabulaire - Ils sont là</w:t>
            </w:r>
          </w:p>
          <w:p w14:paraId="0012BAE3" w14:textId="77777777" w:rsidR="00145562" w:rsidRPr="00291401" w:rsidRDefault="00145562" w:rsidP="00145562">
            <w:pPr>
              <w:rPr>
                <w:lang w:val="fr-FR"/>
              </w:rPr>
            </w:pPr>
          </w:p>
        </w:tc>
      </w:tr>
      <w:tr w:rsidR="00E308BB" w:rsidRPr="00AC4A55" w14:paraId="41265C80" w14:textId="77777777" w:rsidTr="009262D6">
        <w:tc>
          <w:tcPr>
            <w:tcW w:w="938" w:type="dxa"/>
          </w:tcPr>
          <w:p w14:paraId="1225B68E" w14:textId="1F4436A5" w:rsidR="00E308BB" w:rsidRPr="00291401" w:rsidRDefault="00B05F11" w:rsidP="0049694B">
            <w:pPr>
              <w:rPr>
                <w:lang w:val="en-US"/>
              </w:rPr>
            </w:pPr>
            <w:r>
              <w:rPr>
                <w:lang w:val="en-US"/>
              </w:rPr>
              <w:t>34-35</w:t>
            </w:r>
          </w:p>
        </w:tc>
        <w:tc>
          <w:tcPr>
            <w:tcW w:w="2082" w:type="dxa"/>
          </w:tcPr>
          <w:p w14:paraId="4BD923B3" w14:textId="77777777" w:rsidR="002806CC" w:rsidRPr="00291401" w:rsidRDefault="002806CC" w:rsidP="0049694B"/>
          <w:p w14:paraId="643B7A1E" w14:textId="77777777" w:rsidR="009D2658" w:rsidRPr="00291401" w:rsidRDefault="009D2658" w:rsidP="009D2658">
            <w:pPr>
              <w:rPr>
                <w:lang w:val="fr-FR"/>
              </w:rPr>
            </w:pPr>
            <w:r w:rsidRPr="00291401">
              <w:rPr>
                <w:lang w:val="fr-FR"/>
              </w:rPr>
              <w:t xml:space="preserve">Lektion 5: </w:t>
            </w:r>
          </w:p>
          <w:p w14:paraId="58C8C6E9" w14:textId="77777777" w:rsidR="00E308BB" w:rsidRPr="00291401" w:rsidRDefault="009D2658" w:rsidP="0049694B">
            <w:r>
              <w:t>Tâche</w:t>
            </w:r>
          </w:p>
        </w:tc>
        <w:tc>
          <w:tcPr>
            <w:tcW w:w="3432" w:type="dxa"/>
          </w:tcPr>
          <w:p w14:paraId="2983B5B5" w14:textId="77777777" w:rsidR="00275355" w:rsidRPr="00291401" w:rsidRDefault="00275355" w:rsidP="0049694B">
            <w:pPr>
              <w:rPr>
                <w:b/>
              </w:rPr>
            </w:pPr>
          </w:p>
          <w:p w14:paraId="3CDEAB29" w14:textId="77777777" w:rsidR="00E308BB" w:rsidRPr="00291401" w:rsidRDefault="00597DA1" w:rsidP="0049694B">
            <w:pPr>
              <w:rPr>
                <w:b/>
              </w:rPr>
            </w:pPr>
            <w:r w:rsidRPr="00291401">
              <w:rPr>
                <w:b/>
              </w:rPr>
              <w:t>Anwenden</w:t>
            </w:r>
          </w:p>
          <w:p w14:paraId="45590588" w14:textId="77777777" w:rsidR="009D2658" w:rsidRDefault="009D2658" w:rsidP="009D2658">
            <w:r>
              <w:t>- eine Diskussion über das Tagesprogramm auf Französisch führen</w:t>
            </w:r>
          </w:p>
          <w:p w14:paraId="033610BF" w14:textId="77777777" w:rsidR="009D2658" w:rsidRDefault="009D2658" w:rsidP="009D2658">
            <w:r>
              <w:t xml:space="preserve">- </w:t>
            </w:r>
            <w:r w:rsidR="00F1101D">
              <w:t>sich für ein Programm entscheiden</w:t>
            </w:r>
          </w:p>
          <w:p w14:paraId="4C2D16CC" w14:textId="77777777" w:rsidR="00F1101D" w:rsidRPr="00291401" w:rsidRDefault="00F1101D" w:rsidP="009D2658">
            <w:r>
              <w:t>- vorschlagen und reagieren</w:t>
            </w:r>
          </w:p>
          <w:p w14:paraId="78D07EC7" w14:textId="77777777" w:rsidR="00166E19" w:rsidRPr="00291401" w:rsidRDefault="00166E19" w:rsidP="00166E19"/>
        </w:tc>
        <w:tc>
          <w:tcPr>
            <w:tcW w:w="3862" w:type="dxa"/>
          </w:tcPr>
          <w:p w14:paraId="719C93FF" w14:textId="77777777" w:rsidR="00275355" w:rsidRPr="00291401" w:rsidRDefault="00275355" w:rsidP="0049694B">
            <w:pPr>
              <w:rPr>
                <w:b/>
              </w:rPr>
            </w:pPr>
          </w:p>
          <w:p w14:paraId="1EE699A5" w14:textId="77777777" w:rsidR="00E308BB" w:rsidRPr="00291401" w:rsidRDefault="00E308BB" w:rsidP="0049694B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Schülerbuch:</w:t>
            </w:r>
          </w:p>
          <w:p w14:paraId="0FA11A19" w14:textId="77777777" w:rsidR="0089166F" w:rsidRPr="00291401" w:rsidRDefault="003E3DCA" w:rsidP="00AC4A55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AC4A55">
              <w:rPr>
                <w:lang w:val="fr-FR"/>
              </w:rPr>
              <w:t>115</w:t>
            </w:r>
            <w:r w:rsidR="00F1101D">
              <w:rPr>
                <w:lang w:val="fr-FR"/>
              </w:rPr>
              <w:t>-116</w:t>
            </w:r>
            <w:r w:rsidR="00AC4A55">
              <w:rPr>
                <w:lang w:val="fr-FR"/>
              </w:rPr>
              <w:t>: Quel programme pour nos amis?</w:t>
            </w:r>
          </w:p>
          <w:p w14:paraId="3272EBAD" w14:textId="77777777" w:rsidR="002215EB" w:rsidRPr="00291401" w:rsidRDefault="002215EB" w:rsidP="0049694B">
            <w:pPr>
              <w:rPr>
                <w:lang w:val="fr-FR"/>
              </w:rPr>
            </w:pPr>
          </w:p>
          <w:p w14:paraId="7DC82755" w14:textId="77777777" w:rsidR="00E308BB" w:rsidRPr="00291401" w:rsidRDefault="00E308BB" w:rsidP="0049694B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Arbeitsheft:</w:t>
            </w:r>
          </w:p>
          <w:p w14:paraId="0299DFC5" w14:textId="77777777" w:rsidR="00275355" w:rsidRDefault="00E308BB" w:rsidP="00AC4A55">
            <w:pPr>
              <w:rPr>
                <w:lang w:val="fr-FR"/>
              </w:rPr>
            </w:pPr>
            <w:r w:rsidRPr="00291401">
              <w:rPr>
                <w:lang w:val="fr-FR"/>
              </w:rPr>
              <w:t>S.</w:t>
            </w:r>
            <w:r w:rsidR="00AC4A55">
              <w:rPr>
                <w:lang w:val="fr-FR"/>
              </w:rPr>
              <w:t>96: On prépare la tâche</w:t>
            </w:r>
          </w:p>
          <w:p w14:paraId="642A2DA7" w14:textId="77777777" w:rsidR="00F97845" w:rsidRPr="00F97845" w:rsidRDefault="00F97845" w:rsidP="00AC4A55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[</w:t>
            </w:r>
            <w:r w:rsidRPr="00F97845">
              <w:rPr>
                <w:bCs/>
                <w:lang w:val="fr-FR"/>
              </w:rPr>
              <w:t>S.97-99:</w:t>
            </w:r>
            <w:r>
              <w:rPr>
                <w:bCs/>
                <w:lang w:val="fr-FR"/>
              </w:rPr>
              <w:t xml:space="preserve"> Auto-contrôle]*</w:t>
            </w:r>
          </w:p>
        </w:tc>
      </w:tr>
      <w:tr w:rsidR="00AC4A55" w:rsidRPr="0010716C" w14:paraId="7346F840" w14:textId="77777777" w:rsidTr="009262D6">
        <w:tc>
          <w:tcPr>
            <w:tcW w:w="938" w:type="dxa"/>
          </w:tcPr>
          <w:p w14:paraId="77B77C81" w14:textId="77777777" w:rsidR="00AC4A55" w:rsidRPr="00291401" w:rsidRDefault="00AC4A55" w:rsidP="0049694B">
            <w:pPr>
              <w:rPr>
                <w:lang w:val="en-US"/>
              </w:rPr>
            </w:pPr>
          </w:p>
        </w:tc>
        <w:tc>
          <w:tcPr>
            <w:tcW w:w="2082" w:type="dxa"/>
          </w:tcPr>
          <w:p w14:paraId="5530512E" w14:textId="77777777" w:rsidR="00082961" w:rsidRPr="009A6857" w:rsidRDefault="00082961" w:rsidP="0049694B">
            <w:pPr>
              <w:rPr>
                <w:lang w:val="fr-FR"/>
              </w:rPr>
            </w:pPr>
          </w:p>
          <w:p w14:paraId="39A73657" w14:textId="77777777" w:rsidR="00AC4A55" w:rsidRPr="009A6857" w:rsidRDefault="00F97845" w:rsidP="0049694B">
            <w:pPr>
              <w:rPr>
                <w:lang w:val="fr-FR"/>
              </w:rPr>
            </w:pPr>
            <w:r w:rsidRPr="009A6857">
              <w:rPr>
                <w:lang w:val="fr-FR"/>
              </w:rPr>
              <w:t>[Module:</w:t>
            </w:r>
            <w:r w:rsidR="00082961" w:rsidRPr="009A6857">
              <w:rPr>
                <w:lang w:val="fr-FR"/>
              </w:rPr>
              <w:t xml:space="preserve"> La vie est un théâtre]*</w:t>
            </w:r>
          </w:p>
        </w:tc>
        <w:tc>
          <w:tcPr>
            <w:tcW w:w="3432" w:type="dxa"/>
          </w:tcPr>
          <w:p w14:paraId="5EDC7F45" w14:textId="77777777" w:rsidR="00AC4A55" w:rsidRPr="009A6857" w:rsidRDefault="00AC4A55" w:rsidP="0049694B">
            <w:pPr>
              <w:rPr>
                <w:b/>
                <w:lang w:val="fr-FR"/>
              </w:rPr>
            </w:pPr>
          </w:p>
          <w:p w14:paraId="4C0B67D6" w14:textId="77777777" w:rsidR="00082961" w:rsidRDefault="00082961" w:rsidP="00082961">
            <w:pPr>
              <w:rPr>
                <w:b/>
              </w:rPr>
            </w:pPr>
            <w:r>
              <w:rPr>
                <w:b/>
              </w:rPr>
              <w:t>Einführung und Anwenden</w:t>
            </w:r>
          </w:p>
          <w:p w14:paraId="6C9B5A8D" w14:textId="77777777" w:rsidR="00082961" w:rsidRDefault="00717E65" w:rsidP="0049694B">
            <w:pPr>
              <w:rPr>
                <w:bCs/>
              </w:rPr>
            </w:pPr>
            <w:r w:rsidRPr="00717E65">
              <w:rPr>
                <w:bCs/>
              </w:rPr>
              <w:t xml:space="preserve">- Theaterszenen verstehen und </w:t>
            </w:r>
            <w:r>
              <w:rPr>
                <w:bCs/>
              </w:rPr>
              <w:t>diskutieren</w:t>
            </w:r>
          </w:p>
          <w:p w14:paraId="1EEDBCF3" w14:textId="77777777" w:rsidR="00717E65" w:rsidRDefault="00717E65" w:rsidP="0049694B">
            <w:pPr>
              <w:rPr>
                <w:bCs/>
              </w:rPr>
            </w:pPr>
            <w:r>
              <w:rPr>
                <w:bCs/>
              </w:rPr>
              <w:t>- Bildbeschreibung</w:t>
            </w:r>
          </w:p>
          <w:p w14:paraId="21767525" w14:textId="77777777" w:rsidR="00717E65" w:rsidRDefault="00717E65" w:rsidP="0049694B">
            <w:pPr>
              <w:rPr>
                <w:bCs/>
              </w:rPr>
            </w:pPr>
            <w:r>
              <w:rPr>
                <w:bCs/>
              </w:rPr>
              <w:t>- Personenbeschreibung, Ratespiel</w:t>
            </w:r>
          </w:p>
          <w:p w14:paraId="5878CF20" w14:textId="77777777" w:rsidR="00717E65" w:rsidRDefault="00717E65" w:rsidP="0049694B">
            <w:pPr>
              <w:rPr>
                <w:bCs/>
              </w:rPr>
            </w:pPr>
            <w:r>
              <w:rPr>
                <w:bCs/>
              </w:rPr>
              <w:t>- Drehbuch für das eigene Theaterstück schreiben</w:t>
            </w:r>
          </w:p>
          <w:p w14:paraId="2DAEF1CB" w14:textId="77777777" w:rsidR="00717E65" w:rsidRDefault="00717E65" w:rsidP="0049694B">
            <w:pPr>
              <w:rPr>
                <w:bCs/>
              </w:rPr>
            </w:pPr>
            <w:r>
              <w:rPr>
                <w:bCs/>
              </w:rPr>
              <w:t xml:space="preserve">- Rollenspiel </w:t>
            </w:r>
          </w:p>
          <w:p w14:paraId="2B7EB331" w14:textId="77777777" w:rsidR="00717E65" w:rsidRPr="00717E65" w:rsidRDefault="00717E65" w:rsidP="0049694B">
            <w:pPr>
              <w:rPr>
                <w:bCs/>
              </w:rPr>
            </w:pPr>
          </w:p>
        </w:tc>
        <w:tc>
          <w:tcPr>
            <w:tcW w:w="3862" w:type="dxa"/>
          </w:tcPr>
          <w:p w14:paraId="36AD2C5A" w14:textId="77777777" w:rsidR="00AC4A55" w:rsidRPr="009A6857" w:rsidRDefault="00AC4A55" w:rsidP="0049694B">
            <w:pPr>
              <w:rPr>
                <w:b/>
                <w:lang w:val="fr-FR"/>
              </w:rPr>
            </w:pPr>
          </w:p>
          <w:p w14:paraId="2C8B5276" w14:textId="77777777" w:rsidR="00717E65" w:rsidRPr="00291401" w:rsidRDefault="00717E65" w:rsidP="00717E65">
            <w:pPr>
              <w:rPr>
                <w:b/>
                <w:lang w:val="fr-FR"/>
              </w:rPr>
            </w:pPr>
            <w:r w:rsidRPr="00291401">
              <w:rPr>
                <w:b/>
                <w:lang w:val="fr-FR"/>
              </w:rPr>
              <w:t>Schülerbuch:</w:t>
            </w:r>
          </w:p>
          <w:p w14:paraId="77E74391" w14:textId="77777777" w:rsidR="00717E65" w:rsidRPr="009A6857" w:rsidRDefault="00717E65" w:rsidP="0049694B">
            <w:pPr>
              <w:rPr>
                <w:bCs/>
                <w:lang w:val="fr-FR"/>
              </w:rPr>
            </w:pPr>
            <w:r w:rsidRPr="009A6857">
              <w:rPr>
                <w:bCs/>
                <w:lang w:val="fr-FR"/>
              </w:rPr>
              <w:t>S.121 / 1: Scènes au centre commercial</w:t>
            </w:r>
          </w:p>
          <w:p w14:paraId="7E18158C" w14:textId="77777777" w:rsidR="00717E65" w:rsidRPr="009A6857" w:rsidRDefault="00717E65" w:rsidP="0049694B">
            <w:pPr>
              <w:rPr>
                <w:bCs/>
                <w:lang w:val="fr-FR"/>
              </w:rPr>
            </w:pPr>
            <w:r w:rsidRPr="009A6857">
              <w:rPr>
                <w:bCs/>
                <w:lang w:val="fr-FR"/>
              </w:rPr>
              <w:t>S.122 / 2: On imagine une scène</w:t>
            </w:r>
          </w:p>
          <w:p w14:paraId="7CFF9012" w14:textId="77777777" w:rsidR="00717E65" w:rsidRPr="009A6857" w:rsidRDefault="00717E65" w:rsidP="0049694B">
            <w:pPr>
              <w:rPr>
                <w:bCs/>
                <w:lang w:val="fr-FR"/>
              </w:rPr>
            </w:pPr>
            <w:r w:rsidRPr="009A6857">
              <w:rPr>
                <w:bCs/>
                <w:lang w:val="fr-FR"/>
              </w:rPr>
              <w:t>S.123-125 / 3: En scène!</w:t>
            </w:r>
          </w:p>
        </w:tc>
      </w:tr>
    </w:tbl>
    <w:p w14:paraId="04AE96E1" w14:textId="77777777" w:rsidR="000078DF" w:rsidRPr="00D06BEA" w:rsidRDefault="00D06BEA" w:rsidP="00E17903">
      <w:pPr>
        <w:pStyle w:val="stoffzwischenberschrift"/>
        <w:rPr>
          <w:lang w:val="fr-FR"/>
        </w:rPr>
      </w:pPr>
      <w:r>
        <w:rPr>
          <w:sz w:val="20"/>
          <w:szCs w:val="20"/>
          <w:lang w:val="fr-FR"/>
        </w:rPr>
        <w:t>*</w:t>
      </w:r>
      <w:r w:rsidRPr="00182B55">
        <w:rPr>
          <w:sz w:val="20"/>
          <w:szCs w:val="20"/>
          <w:lang w:val="fr-FR"/>
        </w:rPr>
        <w:t>[fakultativ]</w:t>
      </w:r>
    </w:p>
    <w:sectPr w:rsidR="000078DF" w:rsidRPr="00D06BEA" w:rsidSect="00BD4B3F">
      <w:footerReference w:type="default" r:id="rId10"/>
      <w:type w:val="continuous"/>
      <w:pgSz w:w="11906" w:h="16838" w:code="9"/>
      <w:pgMar w:top="851" w:right="851" w:bottom="992" w:left="992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D7701" w14:textId="77777777" w:rsidR="00E3645A" w:rsidRDefault="00E3645A">
      <w:r>
        <w:separator/>
      </w:r>
    </w:p>
  </w:endnote>
  <w:endnote w:type="continuationSeparator" w:id="0">
    <w:p w14:paraId="68D410EC" w14:textId="77777777" w:rsidR="00E3645A" w:rsidRDefault="00E3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20161" w14:textId="08EB2BB9" w:rsidR="00AC6D18" w:rsidRDefault="00AC6D18" w:rsidP="00E17BEE">
    <w:pPr>
      <w:pStyle w:val="stoffcopyright"/>
    </w:pPr>
    <w:r>
      <w:t>© Ernst Klett Verlag GmbH, Stuttgart 202</w:t>
    </w:r>
    <w:r w:rsidR="009A6857">
      <w:t>6</w:t>
    </w:r>
    <w:r>
      <w:t> </w:t>
    </w:r>
    <w:r>
      <w:rPr>
        <w:rFonts w:cs="Arial"/>
      </w:rPr>
      <w:t>| Alle Rechte vorbehalten |</w:t>
    </w:r>
    <w:r>
      <w:t> </w:t>
    </w:r>
    <w:r>
      <w:rPr>
        <w:rFonts w:cs="Arial"/>
      </w:rPr>
      <w:t>Von dieser Druckvorlage ist die Vervielfältigung für den eigenen Unterrichtsgebrauch gestattet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B7B4D" w14:textId="77777777" w:rsidR="00E3645A" w:rsidRDefault="00E3645A">
      <w:r>
        <w:separator/>
      </w:r>
    </w:p>
  </w:footnote>
  <w:footnote w:type="continuationSeparator" w:id="0">
    <w:p w14:paraId="1A6A9BDF" w14:textId="77777777" w:rsidR="00E3645A" w:rsidRDefault="00E36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5F8"/>
    <w:multiLevelType w:val="hybridMultilevel"/>
    <w:tmpl w:val="9F96BC8C"/>
    <w:lvl w:ilvl="0" w:tplc="83EC9318">
      <w:start w:val="3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D2B36"/>
    <w:multiLevelType w:val="hybridMultilevel"/>
    <w:tmpl w:val="C554AE1A"/>
    <w:lvl w:ilvl="0" w:tplc="423E9E3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27BBD"/>
    <w:multiLevelType w:val="hybridMultilevel"/>
    <w:tmpl w:val="4DB46A1C"/>
    <w:lvl w:ilvl="0" w:tplc="7AC2F0C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7440E"/>
    <w:multiLevelType w:val="hybridMultilevel"/>
    <w:tmpl w:val="ED683A36"/>
    <w:lvl w:ilvl="0" w:tplc="3BEC2E4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C7430"/>
    <w:multiLevelType w:val="hybridMultilevel"/>
    <w:tmpl w:val="61CE8EB8"/>
    <w:lvl w:ilvl="0" w:tplc="FD28A2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E795B"/>
    <w:multiLevelType w:val="hybridMultilevel"/>
    <w:tmpl w:val="1130A27E"/>
    <w:lvl w:ilvl="0" w:tplc="81EA52E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F5CFA"/>
    <w:multiLevelType w:val="hybridMultilevel"/>
    <w:tmpl w:val="A75E6480"/>
    <w:lvl w:ilvl="0" w:tplc="30DA720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F095E"/>
    <w:multiLevelType w:val="hybridMultilevel"/>
    <w:tmpl w:val="61C4F994"/>
    <w:lvl w:ilvl="0" w:tplc="649C4BF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A7847"/>
    <w:multiLevelType w:val="hybridMultilevel"/>
    <w:tmpl w:val="2B66451E"/>
    <w:lvl w:ilvl="0" w:tplc="0B7873D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37DFF"/>
    <w:multiLevelType w:val="hybridMultilevel"/>
    <w:tmpl w:val="CF2697DA"/>
    <w:lvl w:ilvl="0" w:tplc="88E2AF8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6264B"/>
    <w:multiLevelType w:val="hybridMultilevel"/>
    <w:tmpl w:val="B6765CCA"/>
    <w:lvl w:ilvl="0" w:tplc="7EA03B5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D08BF"/>
    <w:multiLevelType w:val="hybridMultilevel"/>
    <w:tmpl w:val="1C7C0D48"/>
    <w:lvl w:ilvl="0" w:tplc="7C5C4B4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81A2A"/>
    <w:multiLevelType w:val="hybridMultilevel"/>
    <w:tmpl w:val="F1108D7C"/>
    <w:lvl w:ilvl="0" w:tplc="9794718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00984"/>
    <w:multiLevelType w:val="hybridMultilevel"/>
    <w:tmpl w:val="A79C7402"/>
    <w:lvl w:ilvl="0" w:tplc="664ABC3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9437E"/>
    <w:multiLevelType w:val="hybridMultilevel"/>
    <w:tmpl w:val="A32A2A56"/>
    <w:lvl w:ilvl="0" w:tplc="A75E2FD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4A5831"/>
    <w:multiLevelType w:val="hybridMultilevel"/>
    <w:tmpl w:val="BEA09D1E"/>
    <w:lvl w:ilvl="0" w:tplc="E6B09DF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A6015"/>
    <w:multiLevelType w:val="hybridMultilevel"/>
    <w:tmpl w:val="3B4415C8"/>
    <w:lvl w:ilvl="0" w:tplc="301AD4B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D0C0B"/>
    <w:multiLevelType w:val="hybridMultilevel"/>
    <w:tmpl w:val="6E924FEA"/>
    <w:lvl w:ilvl="0" w:tplc="E3BC5BC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E618B2"/>
    <w:multiLevelType w:val="hybridMultilevel"/>
    <w:tmpl w:val="0B1EF332"/>
    <w:lvl w:ilvl="0" w:tplc="AF36583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77736">
    <w:abstractNumId w:val="0"/>
  </w:num>
  <w:num w:numId="2" w16cid:durableId="848449299">
    <w:abstractNumId w:val="12"/>
  </w:num>
  <w:num w:numId="3" w16cid:durableId="993988597">
    <w:abstractNumId w:val="3"/>
  </w:num>
  <w:num w:numId="4" w16cid:durableId="527567447">
    <w:abstractNumId w:val="9"/>
  </w:num>
  <w:num w:numId="5" w16cid:durableId="1486625167">
    <w:abstractNumId w:val="15"/>
  </w:num>
  <w:num w:numId="6" w16cid:durableId="1692611739">
    <w:abstractNumId w:val="17"/>
  </w:num>
  <w:num w:numId="7" w16cid:durableId="974258366">
    <w:abstractNumId w:val="4"/>
  </w:num>
  <w:num w:numId="8" w16cid:durableId="816342418">
    <w:abstractNumId w:val="2"/>
  </w:num>
  <w:num w:numId="9" w16cid:durableId="73938914">
    <w:abstractNumId w:val="7"/>
  </w:num>
  <w:num w:numId="10" w16cid:durableId="1607695035">
    <w:abstractNumId w:val="11"/>
  </w:num>
  <w:num w:numId="11" w16cid:durableId="412287570">
    <w:abstractNumId w:val="13"/>
  </w:num>
  <w:num w:numId="12" w16cid:durableId="108203048">
    <w:abstractNumId w:val="5"/>
  </w:num>
  <w:num w:numId="13" w16cid:durableId="1568489720">
    <w:abstractNumId w:val="10"/>
  </w:num>
  <w:num w:numId="14" w16cid:durableId="161897837">
    <w:abstractNumId w:val="8"/>
  </w:num>
  <w:num w:numId="15" w16cid:durableId="224025293">
    <w:abstractNumId w:val="14"/>
  </w:num>
  <w:num w:numId="16" w16cid:durableId="768160518">
    <w:abstractNumId w:val="16"/>
  </w:num>
  <w:num w:numId="17" w16cid:durableId="730807577">
    <w:abstractNumId w:val="18"/>
  </w:num>
  <w:num w:numId="18" w16cid:durableId="1961572532">
    <w:abstractNumId w:val="1"/>
  </w:num>
  <w:num w:numId="19" w16cid:durableId="2085358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BB"/>
    <w:rsid w:val="000022DA"/>
    <w:rsid w:val="00002867"/>
    <w:rsid w:val="000078DF"/>
    <w:rsid w:val="000136ED"/>
    <w:rsid w:val="00032ED3"/>
    <w:rsid w:val="00042EF6"/>
    <w:rsid w:val="000430D7"/>
    <w:rsid w:val="00074869"/>
    <w:rsid w:val="0007502E"/>
    <w:rsid w:val="00082961"/>
    <w:rsid w:val="00093FF4"/>
    <w:rsid w:val="000A5298"/>
    <w:rsid w:val="000C50F1"/>
    <w:rsid w:val="000E4F19"/>
    <w:rsid w:val="0010716C"/>
    <w:rsid w:val="00111B95"/>
    <w:rsid w:val="00115ADF"/>
    <w:rsid w:val="001248B3"/>
    <w:rsid w:val="00125C53"/>
    <w:rsid w:val="00131A3E"/>
    <w:rsid w:val="00137E8F"/>
    <w:rsid w:val="00145562"/>
    <w:rsid w:val="00154E4B"/>
    <w:rsid w:val="001601C9"/>
    <w:rsid w:val="00166E19"/>
    <w:rsid w:val="00167A24"/>
    <w:rsid w:val="00175D30"/>
    <w:rsid w:val="0018543A"/>
    <w:rsid w:val="001C0A4B"/>
    <w:rsid w:val="001D0A2E"/>
    <w:rsid w:val="001D2804"/>
    <w:rsid w:val="001E1D71"/>
    <w:rsid w:val="001F3415"/>
    <w:rsid w:val="002023CE"/>
    <w:rsid w:val="002163A3"/>
    <w:rsid w:val="002173DE"/>
    <w:rsid w:val="002215EB"/>
    <w:rsid w:val="002232A0"/>
    <w:rsid w:val="00227162"/>
    <w:rsid w:val="00230043"/>
    <w:rsid w:val="002357C8"/>
    <w:rsid w:val="00236553"/>
    <w:rsid w:val="00250377"/>
    <w:rsid w:val="00275355"/>
    <w:rsid w:val="002806CC"/>
    <w:rsid w:val="002810B3"/>
    <w:rsid w:val="002812BE"/>
    <w:rsid w:val="00287EA4"/>
    <w:rsid w:val="00291401"/>
    <w:rsid w:val="00295A59"/>
    <w:rsid w:val="002B0182"/>
    <w:rsid w:val="002B6C88"/>
    <w:rsid w:val="002C3140"/>
    <w:rsid w:val="002C4DA6"/>
    <w:rsid w:val="002C54EB"/>
    <w:rsid w:val="002C6E55"/>
    <w:rsid w:val="002E10C4"/>
    <w:rsid w:val="002F4789"/>
    <w:rsid w:val="0033551A"/>
    <w:rsid w:val="00344496"/>
    <w:rsid w:val="003550CE"/>
    <w:rsid w:val="003651CD"/>
    <w:rsid w:val="00382BC1"/>
    <w:rsid w:val="00390C0E"/>
    <w:rsid w:val="00392E73"/>
    <w:rsid w:val="003A795A"/>
    <w:rsid w:val="003C0A29"/>
    <w:rsid w:val="003D01CE"/>
    <w:rsid w:val="003D23C5"/>
    <w:rsid w:val="003D721D"/>
    <w:rsid w:val="003E3DCA"/>
    <w:rsid w:val="003E6093"/>
    <w:rsid w:val="003F6F8D"/>
    <w:rsid w:val="003F6FE7"/>
    <w:rsid w:val="00403137"/>
    <w:rsid w:val="004226E0"/>
    <w:rsid w:val="0042530B"/>
    <w:rsid w:val="00427737"/>
    <w:rsid w:val="00432705"/>
    <w:rsid w:val="00442474"/>
    <w:rsid w:val="00447050"/>
    <w:rsid w:val="00451623"/>
    <w:rsid w:val="0046384B"/>
    <w:rsid w:val="0046498F"/>
    <w:rsid w:val="00482C8C"/>
    <w:rsid w:val="0049508D"/>
    <w:rsid w:val="0049694B"/>
    <w:rsid w:val="004B3018"/>
    <w:rsid w:val="004B4E14"/>
    <w:rsid w:val="004C435F"/>
    <w:rsid w:val="004D2679"/>
    <w:rsid w:val="004D2A63"/>
    <w:rsid w:val="004D4CAD"/>
    <w:rsid w:val="004E715E"/>
    <w:rsid w:val="004F397D"/>
    <w:rsid w:val="004F6438"/>
    <w:rsid w:val="005067BA"/>
    <w:rsid w:val="00514640"/>
    <w:rsid w:val="00535759"/>
    <w:rsid w:val="005477B9"/>
    <w:rsid w:val="005510E7"/>
    <w:rsid w:val="00551385"/>
    <w:rsid w:val="0056257A"/>
    <w:rsid w:val="00562F61"/>
    <w:rsid w:val="00565CB2"/>
    <w:rsid w:val="00590CF6"/>
    <w:rsid w:val="00597DA1"/>
    <w:rsid w:val="005A7C67"/>
    <w:rsid w:val="005B161D"/>
    <w:rsid w:val="005B4D7A"/>
    <w:rsid w:val="005B624C"/>
    <w:rsid w:val="005C07FD"/>
    <w:rsid w:val="005D5D9E"/>
    <w:rsid w:val="005E16BB"/>
    <w:rsid w:val="005E50DF"/>
    <w:rsid w:val="005F43C6"/>
    <w:rsid w:val="00605C93"/>
    <w:rsid w:val="006076E1"/>
    <w:rsid w:val="00625F94"/>
    <w:rsid w:val="006260E2"/>
    <w:rsid w:val="00637E6D"/>
    <w:rsid w:val="00656104"/>
    <w:rsid w:val="00665AD6"/>
    <w:rsid w:val="0067367B"/>
    <w:rsid w:val="006765E0"/>
    <w:rsid w:val="00676922"/>
    <w:rsid w:val="00681A49"/>
    <w:rsid w:val="0069761D"/>
    <w:rsid w:val="006A074B"/>
    <w:rsid w:val="006A3470"/>
    <w:rsid w:val="006A45EF"/>
    <w:rsid w:val="006B35D0"/>
    <w:rsid w:val="006C44DD"/>
    <w:rsid w:val="006D7315"/>
    <w:rsid w:val="006E6FA3"/>
    <w:rsid w:val="006E7929"/>
    <w:rsid w:val="00701CF8"/>
    <w:rsid w:val="00717E65"/>
    <w:rsid w:val="00724A4D"/>
    <w:rsid w:val="00741F98"/>
    <w:rsid w:val="00760BED"/>
    <w:rsid w:val="00763071"/>
    <w:rsid w:val="00764CD1"/>
    <w:rsid w:val="0077542B"/>
    <w:rsid w:val="0077689C"/>
    <w:rsid w:val="00780AAC"/>
    <w:rsid w:val="00781A35"/>
    <w:rsid w:val="00783F68"/>
    <w:rsid w:val="007A2F90"/>
    <w:rsid w:val="007A5324"/>
    <w:rsid w:val="007A7632"/>
    <w:rsid w:val="007C152D"/>
    <w:rsid w:val="007C6ABE"/>
    <w:rsid w:val="007D23DD"/>
    <w:rsid w:val="007E0D35"/>
    <w:rsid w:val="007E1BD6"/>
    <w:rsid w:val="007F24E9"/>
    <w:rsid w:val="008066F6"/>
    <w:rsid w:val="00816D31"/>
    <w:rsid w:val="008236DA"/>
    <w:rsid w:val="00827225"/>
    <w:rsid w:val="0082736D"/>
    <w:rsid w:val="00831D00"/>
    <w:rsid w:val="00855886"/>
    <w:rsid w:val="00875970"/>
    <w:rsid w:val="0089166F"/>
    <w:rsid w:val="008A5244"/>
    <w:rsid w:val="008E3104"/>
    <w:rsid w:val="008E579B"/>
    <w:rsid w:val="008F45C3"/>
    <w:rsid w:val="009008CF"/>
    <w:rsid w:val="0091454C"/>
    <w:rsid w:val="00916C54"/>
    <w:rsid w:val="009262D6"/>
    <w:rsid w:val="00936BE1"/>
    <w:rsid w:val="009436E0"/>
    <w:rsid w:val="00943AD6"/>
    <w:rsid w:val="0094437A"/>
    <w:rsid w:val="009545D5"/>
    <w:rsid w:val="009562AC"/>
    <w:rsid w:val="00957105"/>
    <w:rsid w:val="009872F7"/>
    <w:rsid w:val="00993279"/>
    <w:rsid w:val="009A2833"/>
    <w:rsid w:val="009A4C21"/>
    <w:rsid w:val="009A6754"/>
    <w:rsid w:val="009A6857"/>
    <w:rsid w:val="009B6167"/>
    <w:rsid w:val="009B703A"/>
    <w:rsid w:val="009C77C5"/>
    <w:rsid w:val="009D2658"/>
    <w:rsid w:val="009E04D3"/>
    <w:rsid w:val="009F242B"/>
    <w:rsid w:val="009F3C3B"/>
    <w:rsid w:val="00A04169"/>
    <w:rsid w:val="00A07BB0"/>
    <w:rsid w:val="00A16428"/>
    <w:rsid w:val="00A312B6"/>
    <w:rsid w:val="00A42F93"/>
    <w:rsid w:val="00A52382"/>
    <w:rsid w:val="00A679E2"/>
    <w:rsid w:val="00A7030F"/>
    <w:rsid w:val="00A72C63"/>
    <w:rsid w:val="00A76FC1"/>
    <w:rsid w:val="00A852FB"/>
    <w:rsid w:val="00AA3D01"/>
    <w:rsid w:val="00AA78DB"/>
    <w:rsid w:val="00AC4A55"/>
    <w:rsid w:val="00AC6D18"/>
    <w:rsid w:val="00AD04B3"/>
    <w:rsid w:val="00AF4C1B"/>
    <w:rsid w:val="00AF638C"/>
    <w:rsid w:val="00B05F11"/>
    <w:rsid w:val="00B17200"/>
    <w:rsid w:val="00B372AC"/>
    <w:rsid w:val="00B426FE"/>
    <w:rsid w:val="00B617D8"/>
    <w:rsid w:val="00B7209F"/>
    <w:rsid w:val="00B770FF"/>
    <w:rsid w:val="00B90725"/>
    <w:rsid w:val="00BA7BDD"/>
    <w:rsid w:val="00BC4A8D"/>
    <w:rsid w:val="00BD4B3F"/>
    <w:rsid w:val="00BD76B2"/>
    <w:rsid w:val="00BE1CE2"/>
    <w:rsid w:val="00BE3B10"/>
    <w:rsid w:val="00BF0537"/>
    <w:rsid w:val="00BF09BD"/>
    <w:rsid w:val="00BF3FE0"/>
    <w:rsid w:val="00C02E83"/>
    <w:rsid w:val="00C078A7"/>
    <w:rsid w:val="00C37FA8"/>
    <w:rsid w:val="00C402C8"/>
    <w:rsid w:val="00C56DEC"/>
    <w:rsid w:val="00C66339"/>
    <w:rsid w:val="00C75E76"/>
    <w:rsid w:val="00C911EE"/>
    <w:rsid w:val="00CB6ACE"/>
    <w:rsid w:val="00CC3D50"/>
    <w:rsid w:val="00CC3F16"/>
    <w:rsid w:val="00CD7D21"/>
    <w:rsid w:val="00CE1BA3"/>
    <w:rsid w:val="00CF379D"/>
    <w:rsid w:val="00D06BEA"/>
    <w:rsid w:val="00D173CE"/>
    <w:rsid w:val="00D20AE9"/>
    <w:rsid w:val="00D2226D"/>
    <w:rsid w:val="00D36432"/>
    <w:rsid w:val="00D5207F"/>
    <w:rsid w:val="00D62683"/>
    <w:rsid w:val="00D66916"/>
    <w:rsid w:val="00D66CAD"/>
    <w:rsid w:val="00D83363"/>
    <w:rsid w:val="00D931C5"/>
    <w:rsid w:val="00DA4937"/>
    <w:rsid w:val="00DC48BC"/>
    <w:rsid w:val="00DD1E66"/>
    <w:rsid w:val="00DD4691"/>
    <w:rsid w:val="00DD6FC9"/>
    <w:rsid w:val="00DE51C2"/>
    <w:rsid w:val="00DF38E3"/>
    <w:rsid w:val="00E00CF8"/>
    <w:rsid w:val="00E052BB"/>
    <w:rsid w:val="00E068A8"/>
    <w:rsid w:val="00E1151A"/>
    <w:rsid w:val="00E141FB"/>
    <w:rsid w:val="00E17903"/>
    <w:rsid w:val="00E17BEE"/>
    <w:rsid w:val="00E213C9"/>
    <w:rsid w:val="00E229E4"/>
    <w:rsid w:val="00E25105"/>
    <w:rsid w:val="00E308BB"/>
    <w:rsid w:val="00E3645A"/>
    <w:rsid w:val="00E43A8E"/>
    <w:rsid w:val="00E63BA3"/>
    <w:rsid w:val="00E65B03"/>
    <w:rsid w:val="00E671AF"/>
    <w:rsid w:val="00E73BC9"/>
    <w:rsid w:val="00E8046D"/>
    <w:rsid w:val="00E812BD"/>
    <w:rsid w:val="00E83A21"/>
    <w:rsid w:val="00EA46F8"/>
    <w:rsid w:val="00EA7864"/>
    <w:rsid w:val="00EB18CA"/>
    <w:rsid w:val="00EB3C26"/>
    <w:rsid w:val="00EB7EFE"/>
    <w:rsid w:val="00EF6849"/>
    <w:rsid w:val="00F1101D"/>
    <w:rsid w:val="00F1303B"/>
    <w:rsid w:val="00F21ACE"/>
    <w:rsid w:val="00F256AF"/>
    <w:rsid w:val="00F46C0A"/>
    <w:rsid w:val="00F50426"/>
    <w:rsid w:val="00F5220E"/>
    <w:rsid w:val="00F523EE"/>
    <w:rsid w:val="00F574AC"/>
    <w:rsid w:val="00F920D5"/>
    <w:rsid w:val="00F97845"/>
    <w:rsid w:val="00FA0FCF"/>
    <w:rsid w:val="00FA4110"/>
    <w:rsid w:val="00FB1098"/>
    <w:rsid w:val="00FB12B7"/>
    <w:rsid w:val="00FC2C69"/>
    <w:rsid w:val="00FC511B"/>
    <w:rsid w:val="00FE3A94"/>
    <w:rsid w:val="00FE745C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C9DA7"/>
  <w15:docId w15:val="{C472FE32-4D80-4D42-B79A-6660BA6E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1D71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offeinleitungstext">
    <w:name w:val="stoff.einleitungstext"/>
    <w:rsid w:val="00175D30"/>
    <w:pPr>
      <w:widowControl w:val="0"/>
      <w:spacing w:line="280" w:lineRule="exact"/>
    </w:pPr>
    <w:rPr>
      <w:rFonts w:ascii="Arial" w:hAnsi="Arial"/>
      <w:sz w:val="22"/>
      <w:szCs w:val="24"/>
    </w:rPr>
  </w:style>
  <w:style w:type="paragraph" w:customStyle="1" w:styleId="stoffheadline">
    <w:name w:val="stoff.headline"/>
    <w:basedOn w:val="stoffeinleitungstext"/>
    <w:rsid w:val="00D2226D"/>
    <w:pPr>
      <w:spacing w:after="200" w:line="600" w:lineRule="exact"/>
    </w:pPr>
    <w:rPr>
      <w:sz w:val="48"/>
      <w:szCs w:val="48"/>
    </w:rPr>
  </w:style>
  <w:style w:type="paragraph" w:styleId="Kopfzeile">
    <w:name w:val="header"/>
    <w:basedOn w:val="Standard"/>
    <w:rsid w:val="00A5238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52382"/>
    <w:pPr>
      <w:tabs>
        <w:tab w:val="center" w:pos="4536"/>
        <w:tab w:val="right" w:pos="9072"/>
      </w:tabs>
    </w:pPr>
  </w:style>
  <w:style w:type="paragraph" w:customStyle="1" w:styleId="stoffcopyright">
    <w:name w:val="stoff.copyright"/>
    <w:basedOn w:val="stoffeinleitungstext"/>
    <w:rsid w:val="00B617D8"/>
    <w:rPr>
      <w:sz w:val="13"/>
    </w:rPr>
  </w:style>
  <w:style w:type="paragraph" w:styleId="Sprechblasentext">
    <w:name w:val="Balloon Text"/>
    <w:basedOn w:val="Standard"/>
    <w:semiHidden/>
    <w:rsid w:val="00175D30"/>
    <w:rPr>
      <w:rFonts w:ascii="Tahoma" w:hAnsi="Tahoma" w:cs="Tahoma"/>
      <w:sz w:val="16"/>
      <w:szCs w:val="16"/>
    </w:rPr>
  </w:style>
  <w:style w:type="paragraph" w:customStyle="1" w:styleId="stoffzwischenberschrift">
    <w:name w:val="stoff.zwischenüberschrift"/>
    <w:basedOn w:val="stoffeinleitungstext"/>
    <w:rsid w:val="00BF0537"/>
    <w:pPr>
      <w:spacing w:before="180" w:after="164" w:line="420" w:lineRule="exact"/>
    </w:pPr>
    <w:rPr>
      <w:sz w:val="32"/>
      <w:szCs w:val="32"/>
    </w:rPr>
  </w:style>
  <w:style w:type="table" w:styleId="Tabellenraster">
    <w:name w:val="Table Grid"/>
    <w:basedOn w:val="NormaleTabelle"/>
    <w:uiPriority w:val="59"/>
    <w:rsid w:val="0049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BF3FE0"/>
    <w:pPr>
      <w:spacing w:line="220" w:lineRule="exact"/>
      <w:ind w:left="113" w:right="113"/>
    </w:pPr>
    <w:rPr>
      <w:sz w:val="18"/>
      <w:szCs w:val="24"/>
    </w:rPr>
  </w:style>
  <w:style w:type="paragraph" w:customStyle="1" w:styleId="stofftabellekopf">
    <w:name w:val="stoff.tabelle.kopf"/>
    <w:basedOn w:val="stofftabelletext"/>
    <w:next w:val="stofftabelletext"/>
    <w:rsid w:val="00F46C0A"/>
    <w:pPr>
      <w:spacing w:before="113" w:after="57" w:line="280" w:lineRule="exact"/>
    </w:pPr>
    <w:rPr>
      <w:rFonts w:ascii="Arial" w:hAnsi="Arial"/>
      <w:b/>
      <w:sz w:val="22"/>
    </w:rPr>
  </w:style>
  <w:style w:type="paragraph" w:styleId="Listenabsatz">
    <w:name w:val="List Paragraph"/>
    <w:basedOn w:val="Standard"/>
    <w:uiPriority w:val="34"/>
    <w:qFormat/>
    <w:rsid w:val="00AA7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af\Desktop\Stoffplan_digital_hoch_mit_copyrigh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2C344-C7D9-AA4D-9901-BCD24CC3D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Stoffplan_digital_hoch_mit_copyright.dot</Template>
  <TotalTime>0</TotalTime>
  <Pages>9</Pages>
  <Words>2052</Words>
  <Characters>12929</Characters>
  <Application>Microsoft Office Word</Application>
  <DocSecurity>0</DocSecurity>
  <Lines>107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Graef, Helena</dc:creator>
  <cp:lastModifiedBy>Brichzin, Heike</cp:lastModifiedBy>
  <cp:revision>102</cp:revision>
  <cp:lastPrinted>2005-08-26T07:31:00Z</cp:lastPrinted>
  <dcterms:created xsi:type="dcterms:W3CDTF">2024-04-22T10:20:00Z</dcterms:created>
  <dcterms:modified xsi:type="dcterms:W3CDTF">2026-06-30T08:36:00Z</dcterms:modified>
</cp:coreProperties>
</file>