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FE0CDC" w:rsidRPr="00FE0CDC" w14:paraId="153AAC5B" w14:textId="77777777">
        <w:tc>
          <w:tcPr>
            <w:tcW w:w="10206" w:type="dxa"/>
            <w:gridSpan w:val="3"/>
          </w:tcPr>
          <w:p w14:paraId="20526D60" w14:textId="77777777" w:rsidR="002C3140" w:rsidRPr="00FE0CDC" w:rsidRDefault="00E308BB" w:rsidP="002C3140">
            <w:pPr>
              <w:jc w:val="right"/>
            </w:pPr>
            <w:r w:rsidRPr="00FE0CDC">
              <w:rPr>
                <w:noProof/>
              </w:rPr>
              <w:drawing>
                <wp:inline distT="0" distB="0" distL="0" distR="0" wp14:anchorId="7BB8EDE3" wp14:editId="008B2743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DC" w:rsidRPr="00FE0CDC" w14:paraId="2F8320EA" w14:textId="77777777">
        <w:trPr>
          <w:trHeight w:hRule="exact" w:val="1531"/>
        </w:trPr>
        <w:tc>
          <w:tcPr>
            <w:tcW w:w="10206" w:type="dxa"/>
            <w:gridSpan w:val="3"/>
          </w:tcPr>
          <w:p w14:paraId="06F2E68B" w14:textId="77777777" w:rsidR="002C3140" w:rsidRPr="00FE0CDC" w:rsidRDefault="002C3140" w:rsidP="002C3140">
            <w:pPr>
              <w:jc w:val="right"/>
            </w:pPr>
          </w:p>
        </w:tc>
      </w:tr>
      <w:tr w:rsidR="004F419F" w:rsidRPr="00FE0CDC" w14:paraId="5FE9709A" w14:textId="77777777">
        <w:tc>
          <w:tcPr>
            <w:tcW w:w="2268" w:type="dxa"/>
          </w:tcPr>
          <w:p w14:paraId="10E9066B" w14:textId="30F2F959" w:rsidR="001D2804" w:rsidRPr="00FE0CDC" w:rsidRDefault="00436185" w:rsidP="00236553">
            <w:pPr>
              <w:pStyle w:val="stoffeinleitungstext"/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745493C9" wp14:editId="6BB678A8">
                  <wp:extent cx="1475199" cy="1930400"/>
                  <wp:effectExtent l="0" t="0" r="0" b="0"/>
                  <wp:docPr id="4975735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73581" name="Grafik 49757358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363" cy="1965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56A7EF11" w14:textId="77777777" w:rsidR="00FE3A94" w:rsidRPr="00FE0CDC" w:rsidRDefault="00FE3A94"/>
        </w:tc>
        <w:tc>
          <w:tcPr>
            <w:tcW w:w="7655" w:type="dxa"/>
          </w:tcPr>
          <w:p w14:paraId="038B41DC" w14:textId="77777777" w:rsidR="00236553" w:rsidRPr="00FE0CDC" w:rsidRDefault="00236553" w:rsidP="001D2804">
            <w:pPr>
              <w:pStyle w:val="stoffheadline"/>
            </w:pPr>
            <w:r w:rsidRPr="00FE0CDC">
              <w:t xml:space="preserve">Tous </w:t>
            </w:r>
            <w:proofErr w:type="spellStart"/>
            <w:r w:rsidRPr="00FE0CDC">
              <w:t>ensemble</w:t>
            </w:r>
            <w:proofErr w:type="spellEnd"/>
            <w:r w:rsidRPr="00FE0CDC">
              <w:br/>
            </w:r>
            <w:r w:rsidR="001D2804" w:rsidRPr="00FE0CDC">
              <w:t>S</w:t>
            </w:r>
            <w:r w:rsidR="007455B5" w:rsidRPr="00FE0CDC">
              <w:t>toffverteilungsplan für Klasse 9</w:t>
            </w:r>
            <w:r w:rsidRPr="00FE0CDC">
              <w:br/>
              <w:t>Realschule</w:t>
            </w:r>
            <w:r w:rsidRPr="00FE0CDC">
              <w:br/>
            </w:r>
            <w:r w:rsidR="001D2804" w:rsidRPr="00FE0CDC">
              <w:t>B</w:t>
            </w:r>
            <w:r w:rsidR="00E308BB" w:rsidRPr="00FE0CDC">
              <w:t>aden-Württemberg</w:t>
            </w:r>
          </w:p>
          <w:p w14:paraId="106A50DE" w14:textId="77777777" w:rsidR="00FE3A94" w:rsidRPr="00FE0CDC" w:rsidRDefault="00FE3A94" w:rsidP="00FE3A94">
            <w:pPr>
              <w:pStyle w:val="stoffeinleitungstext"/>
            </w:pPr>
            <w:r w:rsidRPr="00FE0CDC">
              <w:rPr>
                <w:b/>
              </w:rPr>
              <w:t>Vorbemerkung</w:t>
            </w:r>
          </w:p>
          <w:p w14:paraId="59AD141D" w14:textId="7F2CFDA6" w:rsidR="00FE3A94" w:rsidRPr="00FE0CDC" w:rsidRDefault="00E308BB" w:rsidP="00734463">
            <w:r w:rsidRPr="00FE0CDC">
              <w:t>Bei dem folgenden Stoffverteilungsplan wird von einem Schulj</w:t>
            </w:r>
            <w:r w:rsidR="00236553" w:rsidRPr="00FE0CDC">
              <w:t xml:space="preserve">ahr mit </w:t>
            </w:r>
            <w:r w:rsidR="00236553" w:rsidRPr="00FE0CDC">
              <w:br/>
              <w:t xml:space="preserve">35 Wochen ausgegangen. </w:t>
            </w:r>
            <w:r w:rsidRPr="00FE0CDC">
              <w:t xml:space="preserve">Berücksichtigt werden im Stoffverteilungsplan </w:t>
            </w:r>
            <w:r w:rsidR="00236553" w:rsidRPr="00FE0CDC">
              <w:br/>
            </w:r>
            <w:r w:rsidRPr="00FE0CDC">
              <w:t xml:space="preserve">das Schülerbuch und das Cahier </w:t>
            </w:r>
            <w:proofErr w:type="spellStart"/>
            <w:r w:rsidRPr="00FE0CDC">
              <w:t>d’activités</w:t>
            </w:r>
            <w:proofErr w:type="spellEnd"/>
            <w:r w:rsidRPr="00FE0CDC">
              <w:t xml:space="preserve">. </w:t>
            </w:r>
          </w:p>
        </w:tc>
      </w:tr>
    </w:tbl>
    <w:p w14:paraId="1991BC82" w14:textId="77777777" w:rsidR="002C3140" w:rsidRPr="00FE0CDC" w:rsidRDefault="002C3140"/>
    <w:p w14:paraId="06F984AC" w14:textId="77777777" w:rsidR="002C3140" w:rsidRPr="00FE0CDC" w:rsidRDefault="002C3140"/>
    <w:p w14:paraId="2D636BDD" w14:textId="77777777" w:rsidR="002C3140" w:rsidRPr="00FE0CDC" w:rsidRDefault="002C3140"/>
    <w:p w14:paraId="5A2DCBA9" w14:textId="77777777" w:rsidR="00E308BB" w:rsidRPr="00FE0CDC" w:rsidRDefault="00227162" w:rsidP="00E308BB">
      <w:pPr>
        <w:pStyle w:val="stoffzwischenberschrift"/>
      </w:pPr>
      <w:r w:rsidRPr="00FE0CDC"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FE0CDC" w:rsidRPr="00FE0CDC" w14:paraId="1669A0F2" w14:textId="77777777" w:rsidTr="009262D6">
        <w:tc>
          <w:tcPr>
            <w:tcW w:w="938" w:type="dxa"/>
          </w:tcPr>
          <w:p w14:paraId="29EAEC16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346FCBBA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3FE78034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2F2E185E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Übungen/Aufgaben</w:t>
            </w:r>
          </w:p>
        </w:tc>
      </w:tr>
      <w:tr w:rsidR="00FE0CDC" w:rsidRPr="002410F6" w14:paraId="086C711E" w14:textId="77777777" w:rsidTr="009262D6">
        <w:tc>
          <w:tcPr>
            <w:tcW w:w="938" w:type="dxa"/>
          </w:tcPr>
          <w:p w14:paraId="6D5032BC" w14:textId="77777777" w:rsidR="00E308BB" w:rsidRPr="00FE0CDC" w:rsidRDefault="00E308BB" w:rsidP="0049694B">
            <w:r w:rsidRPr="00FE0CDC">
              <w:t>1</w:t>
            </w:r>
          </w:p>
        </w:tc>
        <w:tc>
          <w:tcPr>
            <w:tcW w:w="2082" w:type="dxa"/>
          </w:tcPr>
          <w:p w14:paraId="38B759CC" w14:textId="77777777" w:rsidR="00E308BB" w:rsidRPr="002410F6" w:rsidRDefault="00E308BB" w:rsidP="0049694B">
            <w:pPr>
              <w:rPr>
                <w:lang w:val="fr-FR"/>
              </w:rPr>
            </w:pPr>
          </w:p>
          <w:p w14:paraId="6CFCB88E" w14:textId="77777777" w:rsidR="00D20AE9" w:rsidRPr="002410F6" w:rsidRDefault="00DC48BC" w:rsidP="0049694B">
            <w:pPr>
              <w:rPr>
                <w:lang w:val="fr-FR"/>
              </w:rPr>
            </w:pPr>
            <w:proofErr w:type="spellStart"/>
            <w:r w:rsidRPr="002410F6">
              <w:rPr>
                <w:lang w:val="fr-FR"/>
              </w:rPr>
              <w:t>Lektion</w:t>
            </w:r>
            <w:proofErr w:type="spellEnd"/>
            <w:r w:rsidRPr="002410F6">
              <w:rPr>
                <w:lang w:val="fr-FR"/>
              </w:rPr>
              <w:t xml:space="preserve"> </w:t>
            </w:r>
            <w:proofErr w:type="gramStart"/>
            <w:r w:rsidR="009C4E53" w:rsidRPr="002410F6">
              <w:rPr>
                <w:lang w:val="fr-FR"/>
              </w:rPr>
              <w:t>1:</w:t>
            </w:r>
            <w:proofErr w:type="gramEnd"/>
            <w:r w:rsidR="009C4E53" w:rsidRPr="002410F6">
              <w:rPr>
                <w:lang w:val="fr-FR"/>
              </w:rPr>
              <w:t xml:space="preserve"> Les échanges, ça change</w:t>
            </w:r>
          </w:p>
          <w:p w14:paraId="36410A6F" w14:textId="77777777" w:rsidR="009C4E53" w:rsidRPr="002410F6" w:rsidRDefault="009C4E53" w:rsidP="0049694B">
            <w:pPr>
              <w:rPr>
                <w:lang w:val="fr-FR"/>
              </w:rPr>
            </w:pPr>
            <w:r w:rsidRPr="002410F6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783A1F0F" w14:textId="77777777" w:rsidR="0049694B" w:rsidRPr="002410F6" w:rsidRDefault="0049694B" w:rsidP="0049694B">
            <w:pPr>
              <w:rPr>
                <w:lang w:val="fr-FR"/>
              </w:rPr>
            </w:pPr>
          </w:p>
          <w:p w14:paraId="68C68160" w14:textId="77777777" w:rsidR="009C4E53" w:rsidRPr="00FE0CDC" w:rsidRDefault="009C4E53" w:rsidP="009C4E53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225E34B1" w14:textId="77777777" w:rsidR="00D405C5" w:rsidRDefault="00AA78DB" w:rsidP="00D405C5">
            <w:r w:rsidRPr="00FE0CDC">
              <w:t xml:space="preserve">- </w:t>
            </w:r>
            <w:r w:rsidR="00D405C5">
              <w:t>Hörsehverstehen zu Gewohnheiten</w:t>
            </w:r>
          </w:p>
          <w:p w14:paraId="13182499" w14:textId="77777777" w:rsidR="00AA78DB" w:rsidRDefault="00D405C5" w:rsidP="00D405C5">
            <w:r>
              <w:t>- über Gewohnheiten im Alltag sprechen; sich vorstellen</w:t>
            </w:r>
          </w:p>
          <w:p w14:paraId="2040C133" w14:textId="77777777" w:rsidR="00D405C5" w:rsidRDefault="00D405C5" w:rsidP="00D405C5">
            <w:r>
              <w:t>- ein Forum über Auslandsaufenthalte verstehen</w:t>
            </w:r>
          </w:p>
          <w:p w14:paraId="6F407D2B" w14:textId="77777777" w:rsidR="00D405C5" w:rsidRPr="00FE0CDC" w:rsidRDefault="00D405C5" w:rsidP="00D405C5">
            <w:r>
              <w:t>- Wortschatz: Länder, Einwohner, Sprachen</w:t>
            </w:r>
          </w:p>
          <w:p w14:paraId="180ECAF1" w14:textId="77777777" w:rsidR="0067367B" w:rsidRPr="00FE0CDC" w:rsidRDefault="0067367B" w:rsidP="00AA78DB"/>
        </w:tc>
        <w:tc>
          <w:tcPr>
            <w:tcW w:w="3862" w:type="dxa"/>
          </w:tcPr>
          <w:p w14:paraId="0A8C3DD2" w14:textId="77777777" w:rsidR="0049694B" w:rsidRPr="00FE0CDC" w:rsidRDefault="0049694B" w:rsidP="0049694B"/>
          <w:p w14:paraId="412C5298" w14:textId="77777777" w:rsidR="00AA78DB" w:rsidRPr="00FE0CDC" w:rsidRDefault="002810B3" w:rsidP="00AA78D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AA78DB" w:rsidRPr="00FE0CDC">
              <w:rPr>
                <w:b/>
                <w:lang w:val="fr-FR"/>
              </w:rPr>
              <w:t>:</w:t>
            </w:r>
            <w:proofErr w:type="gramEnd"/>
          </w:p>
          <w:p w14:paraId="5C6958A0" w14:textId="77777777" w:rsidR="0067367B" w:rsidRPr="00FE0CDC" w:rsidRDefault="00A84256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521C7">
              <w:rPr>
                <w:lang w:val="fr-FR"/>
              </w:rPr>
              <w:t>9</w:t>
            </w:r>
            <w:r w:rsidRPr="00FE0CDC">
              <w:rPr>
                <w:lang w:val="fr-FR"/>
              </w:rPr>
              <w:t xml:space="preserve"> / </w:t>
            </w:r>
            <w:proofErr w:type="gramStart"/>
            <w:r w:rsidRPr="00FE0CDC">
              <w:rPr>
                <w:lang w:val="fr-FR"/>
              </w:rPr>
              <w:t>1</w:t>
            </w:r>
            <w:r w:rsidR="00FE0CDC">
              <w:rPr>
                <w:lang w:val="fr-FR"/>
              </w:rPr>
              <w:t>:</w:t>
            </w:r>
            <w:proofErr w:type="gramEnd"/>
            <w:r w:rsidRPr="00FE0CDC">
              <w:rPr>
                <w:lang w:val="fr-FR"/>
              </w:rPr>
              <w:t xml:space="preserve"> </w:t>
            </w:r>
            <w:r w:rsidR="00E521C7">
              <w:rPr>
                <w:lang w:val="fr-FR"/>
              </w:rPr>
              <w:t>Ben va avoir de la visite</w:t>
            </w:r>
          </w:p>
          <w:p w14:paraId="5079CFEF" w14:textId="77777777" w:rsidR="00A84256" w:rsidRDefault="00A84256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 xml:space="preserve">S.9 / </w:t>
            </w:r>
            <w:proofErr w:type="gramStart"/>
            <w:r w:rsidRPr="00FE0CDC">
              <w:rPr>
                <w:lang w:val="fr-FR"/>
              </w:rPr>
              <w:t>2</w:t>
            </w:r>
            <w:r w:rsidR="00FE0CDC">
              <w:rPr>
                <w:lang w:val="fr-FR"/>
              </w:rPr>
              <w:t>:</w:t>
            </w:r>
            <w:proofErr w:type="gramEnd"/>
            <w:r w:rsidRPr="00FE0CDC">
              <w:rPr>
                <w:lang w:val="fr-FR"/>
              </w:rPr>
              <w:t xml:space="preserve"> </w:t>
            </w:r>
            <w:r w:rsidR="00E521C7">
              <w:rPr>
                <w:lang w:val="fr-FR"/>
              </w:rPr>
              <w:t>Forum sur les échanges</w:t>
            </w:r>
          </w:p>
          <w:p w14:paraId="6C2AED8C" w14:textId="77777777" w:rsidR="00E521C7" w:rsidRDefault="00E521C7" w:rsidP="00AA78DB">
            <w:pPr>
              <w:rPr>
                <w:lang w:val="fr-FR"/>
              </w:rPr>
            </w:pPr>
            <w:r>
              <w:rPr>
                <w:lang w:val="fr-FR"/>
              </w:rPr>
              <w:t xml:space="preserve">S.9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Et c'est comment chez </w:t>
            </w:r>
            <w:proofErr w:type="gramStart"/>
            <w:r>
              <w:rPr>
                <w:lang w:val="fr-FR"/>
              </w:rPr>
              <w:t>vous?</w:t>
            </w:r>
            <w:proofErr w:type="gramEnd"/>
          </w:p>
          <w:p w14:paraId="45E7F903" w14:textId="77777777" w:rsidR="00E521C7" w:rsidRPr="00FE0CDC" w:rsidRDefault="00E521C7" w:rsidP="00AA78DB">
            <w:pPr>
              <w:rPr>
                <w:lang w:val="fr-FR"/>
              </w:rPr>
            </w:pPr>
          </w:p>
          <w:p w14:paraId="6F48CA51" w14:textId="77777777" w:rsidR="0067367B" w:rsidRPr="00FE0CDC" w:rsidRDefault="002810B3" w:rsidP="00AA78D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67367B" w:rsidRPr="00FE0CDC">
              <w:rPr>
                <w:b/>
                <w:lang w:val="fr-FR"/>
              </w:rPr>
              <w:t>:</w:t>
            </w:r>
            <w:proofErr w:type="gramEnd"/>
            <w:r w:rsidR="0067367B" w:rsidRPr="00FE0CDC">
              <w:rPr>
                <w:b/>
                <w:lang w:val="fr-FR"/>
              </w:rPr>
              <w:t xml:space="preserve"> </w:t>
            </w:r>
          </w:p>
          <w:p w14:paraId="56868AA6" w14:textId="77777777" w:rsidR="0067367B" w:rsidRDefault="0067367B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521C7">
              <w:rPr>
                <w:lang w:val="fr-FR"/>
              </w:rPr>
              <w:t xml:space="preserve">2 / </w:t>
            </w:r>
            <w:proofErr w:type="gramStart"/>
            <w:r w:rsidR="00E521C7">
              <w:rPr>
                <w:lang w:val="fr-FR"/>
              </w:rPr>
              <w:t>1</w:t>
            </w:r>
            <w:r w:rsidR="00FE0CDC" w:rsidRPr="00FE0CDC">
              <w:rPr>
                <w:lang w:val="fr-FR"/>
              </w:rPr>
              <w:t>:</w:t>
            </w:r>
            <w:proofErr w:type="gramEnd"/>
            <w:r w:rsidRPr="00FE0CDC">
              <w:rPr>
                <w:lang w:val="fr-FR"/>
              </w:rPr>
              <w:t xml:space="preserve"> </w:t>
            </w:r>
            <w:r w:rsidR="00E521C7">
              <w:rPr>
                <w:lang w:val="fr-FR"/>
              </w:rPr>
              <w:t>Ben va avoir de la visite</w:t>
            </w:r>
          </w:p>
          <w:p w14:paraId="0281DAA6" w14:textId="77777777" w:rsidR="00E521C7" w:rsidRPr="00FE0CDC" w:rsidRDefault="00E521C7" w:rsidP="00AA78DB">
            <w:pPr>
              <w:rPr>
                <w:lang w:val="fr-FR"/>
              </w:rPr>
            </w:pPr>
            <w:r>
              <w:rPr>
                <w:lang w:val="fr-FR"/>
              </w:rPr>
              <w:t xml:space="preserve">S.2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C'est comment chez </w:t>
            </w:r>
            <w:proofErr w:type="gramStart"/>
            <w:r>
              <w:rPr>
                <w:lang w:val="fr-FR"/>
              </w:rPr>
              <w:t>toi?</w:t>
            </w:r>
            <w:proofErr w:type="gramEnd"/>
          </w:p>
          <w:p w14:paraId="4AADCBB3" w14:textId="77777777" w:rsidR="005510E7" w:rsidRPr="00FE0CDC" w:rsidRDefault="005510E7" w:rsidP="00A84256">
            <w:pPr>
              <w:rPr>
                <w:lang w:val="fr-FR"/>
              </w:rPr>
            </w:pPr>
          </w:p>
        </w:tc>
      </w:tr>
      <w:tr w:rsidR="00FE0CDC" w:rsidRPr="008310D4" w14:paraId="34D71C2F" w14:textId="77777777" w:rsidTr="009262D6">
        <w:tc>
          <w:tcPr>
            <w:tcW w:w="938" w:type="dxa"/>
          </w:tcPr>
          <w:p w14:paraId="433C4345" w14:textId="1A3664CD" w:rsidR="00E308BB" w:rsidRPr="00FE0CDC" w:rsidRDefault="00E308BB" w:rsidP="0049694B">
            <w:r w:rsidRPr="00FE0CDC">
              <w:t>2</w:t>
            </w:r>
          </w:p>
        </w:tc>
        <w:tc>
          <w:tcPr>
            <w:tcW w:w="2082" w:type="dxa"/>
          </w:tcPr>
          <w:p w14:paraId="79ED90D2" w14:textId="77777777" w:rsidR="002806CC" w:rsidRPr="00FE0CDC" w:rsidRDefault="002806CC" w:rsidP="0049694B"/>
          <w:p w14:paraId="29D9B191" w14:textId="77777777" w:rsidR="00E308BB" w:rsidRDefault="00E308BB" w:rsidP="00DC48BC">
            <w:r w:rsidRPr="00FE0CDC">
              <w:t xml:space="preserve">Lektion </w:t>
            </w:r>
            <w:r w:rsidR="00DC48BC" w:rsidRPr="00FE0CDC">
              <w:t>1</w:t>
            </w:r>
            <w:r w:rsidRPr="00FE0CDC">
              <w:t xml:space="preserve">: </w:t>
            </w:r>
          </w:p>
          <w:p w14:paraId="1F7DC319" w14:textId="77777777" w:rsidR="003E0523" w:rsidRPr="00FE0CDC" w:rsidRDefault="003E0523" w:rsidP="00DC48BC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36B24B22" w14:textId="77777777" w:rsidR="0049694B" w:rsidRPr="00FE0CDC" w:rsidRDefault="0049694B" w:rsidP="0049694B">
            <w:pPr>
              <w:rPr>
                <w:b/>
              </w:rPr>
            </w:pPr>
          </w:p>
          <w:p w14:paraId="70F921E7" w14:textId="77777777" w:rsidR="003E0523" w:rsidRPr="00FE0CDC" w:rsidRDefault="003E0523" w:rsidP="003E0523">
            <w:r w:rsidRPr="00FE0CDC">
              <w:rPr>
                <w:b/>
              </w:rPr>
              <w:t>Erarbeiten und Üben</w:t>
            </w:r>
          </w:p>
          <w:p w14:paraId="209690DB" w14:textId="77777777" w:rsidR="003E0523" w:rsidRDefault="00E308BB" w:rsidP="003E0523">
            <w:r w:rsidRPr="00FE0CDC">
              <w:t>-</w:t>
            </w:r>
            <w:r w:rsidR="0049694B" w:rsidRPr="00FE0CDC">
              <w:t xml:space="preserve"> </w:t>
            </w:r>
            <w:r w:rsidR="003E0523">
              <w:t>Sprachmittlung zu einer Annonce über einen Schüleraustausch</w:t>
            </w:r>
          </w:p>
          <w:p w14:paraId="4B3FF7CD" w14:textId="77777777" w:rsidR="003E0523" w:rsidRPr="00FE0CDC" w:rsidRDefault="003E0523" w:rsidP="003E0523">
            <w:r>
              <w:t>- eine Reservierung vorbereiten und die Kosten berechnen</w:t>
            </w:r>
          </w:p>
          <w:p w14:paraId="70124FEE" w14:textId="77777777" w:rsidR="00BF09BD" w:rsidRPr="00FE0CDC" w:rsidRDefault="00BF09BD" w:rsidP="002F4B3E"/>
        </w:tc>
        <w:tc>
          <w:tcPr>
            <w:tcW w:w="3862" w:type="dxa"/>
          </w:tcPr>
          <w:p w14:paraId="09916336" w14:textId="77777777" w:rsidR="0049694B" w:rsidRPr="00FE0CDC" w:rsidRDefault="0049694B" w:rsidP="0049694B">
            <w:pPr>
              <w:rPr>
                <w:b/>
              </w:rPr>
            </w:pPr>
          </w:p>
          <w:p w14:paraId="2997CAF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F511521" w14:textId="77777777" w:rsidR="00BF09BD" w:rsidRPr="00FE0CDC" w:rsidRDefault="00BF09BD" w:rsidP="003E05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1667EC">
              <w:rPr>
                <w:lang w:val="fr-FR"/>
              </w:rPr>
              <w:t xml:space="preserve">10 / </w:t>
            </w:r>
            <w:proofErr w:type="gramStart"/>
            <w:r w:rsidR="001667EC">
              <w:rPr>
                <w:lang w:val="fr-FR"/>
              </w:rPr>
              <w:t>1:</w:t>
            </w:r>
            <w:proofErr w:type="gramEnd"/>
            <w:r w:rsidR="001667EC">
              <w:rPr>
                <w:lang w:val="fr-FR"/>
              </w:rPr>
              <w:t xml:space="preserve"> Un échange pour la classe de </w:t>
            </w:r>
            <w:proofErr w:type="gramStart"/>
            <w:r w:rsidR="001667EC">
              <w:rPr>
                <w:lang w:val="fr-FR"/>
              </w:rPr>
              <w:t>Louna?</w:t>
            </w:r>
            <w:proofErr w:type="gramEnd"/>
          </w:p>
          <w:p w14:paraId="24A478D1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54BBBDFF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4174B1D5" w14:textId="77777777" w:rsidR="00E308BB" w:rsidRPr="00FE0CDC" w:rsidRDefault="00BD7209" w:rsidP="003E05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1667EC">
              <w:rPr>
                <w:lang w:val="fr-FR"/>
              </w:rPr>
              <w:t xml:space="preserve">3 / </w:t>
            </w:r>
            <w:proofErr w:type="gramStart"/>
            <w:r w:rsidR="001667EC">
              <w:rPr>
                <w:lang w:val="fr-FR"/>
              </w:rPr>
              <w:t>3:</w:t>
            </w:r>
            <w:proofErr w:type="gramEnd"/>
            <w:r w:rsidR="001667EC">
              <w:rPr>
                <w:lang w:val="fr-FR"/>
              </w:rPr>
              <w:t xml:space="preserve"> Atelier d'écriture</w:t>
            </w:r>
          </w:p>
        </w:tc>
      </w:tr>
      <w:tr w:rsidR="00FE0CDC" w:rsidRPr="008310D4" w14:paraId="0CE5DA46" w14:textId="77777777" w:rsidTr="009262D6">
        <w:tc>
          <w:tcPr>
            <w:tcW w:w="938" w:type="dxa"/>
          </w:tcPr>
          <w:p w14:paraId="3B610ED1" w14:textId="5D942948" w:rsidR="005510E7" w:rsidRPr="00FE0CDC" w:rsidRDefault="00687C29" w:rsidP="0049694B">
            <w:r>
              <w:t>2-3</w:t>
            </w:r>
          </w:p>
        </w:tc>
        <w:tc>
          <w:tcPr>
            <w:tcW w:w="2082" w:type="dxa"/>
          </w:tcPr>
          <w:p w14:paraId="1582364E" w14:textId="77777777" w:rsidR="005510E7" w:rsidRPr="00FE0CDC" w:rsidRDefault="005510E7" w:rsidP="0049694B"/>
          <w:p w14:paraId="3F6A01AA" w14:textId="77777777" w:rsidR="00BF09BD" w:rsidRPr="00FE0CDC" w:rsidRDefault="00BF09BD" w:rsidP="0049694B">
            <w:r w:rsidRPr="00FE0CDC">
              <w:t xml:space="preserve">Lektion 1: </w:t>
            </w:r>
            <w:r w:rsidRPr="00FE0CDC">
              <w:br/>
            </w:r>
            <w:proofErr w:type="spellStart"/>
            <w:r w:rsidR="00D12A9F">
              <w:t>Étape</w:t>
            </w:r>
            <w:proofErr w:type="spellEnd"/>
            <w:r w:rsidR="00D12A9F">
              <w:t xml:space="preserve"> B</w:t>
            </w:r>
          </w:p>
        </w:tc>
        <w:tc>
          <w:tcPr>
            <w:tcW w:w="3432" w:type="dxa"/>
          </w:tcPr>
          <w:p w14:paraId="60CE9A7E" w14:textId="77777777" w:rsidR="005510E7" w:rsidRPr="00FE0CDC" w:rsidRDefault="005510E7" w:rsidP="0049694B">
            <w:pPr>
              <w:rPr>
                <w:b/>
              </w:rPr>
            </w:pPr>
          </w:p>
          <w:p w14:paraId="7109B567" w14:textId="77777777" w:rsidR="00E8046D" w:rsidRPr="00FE0CDC" w:rsidRDefault="00E8046D" w:rsidP="0049694B">
            <w:r w:rsidRPr="00FE0CDC">
              <w:rPr>
                <w:b/>
              </w:rPr>
              <w:t>Erarbeiten und Üben</w:t>
            </w:r>
          </w:p>
          <w:p w14:paraId="1C812442" w14:textId="77777777" w:rsidR="00392E73" w:rsidRDefault="00FB12B7" w:rsidP="00D12A9F">
            <w:r w:rsidRPr="00FE0CDC">
              <w:t xml:space="preserve">- </w:t>
            </w:r>
            <w:r w:rsidR="00D12A9F">
              <w:t>sich an der Rezeption anmelden</w:t>
            </w:r>
          </w:p>
          <w:p w14:paraId="2158CAED" w14:textId="77777777" w:rsidR="00D12A9F" w:rsidRPr="00FE0CDC" w:rsidRDefault="00D12A9F" w:rsidP="00D12A9F">
            <w:r>
              <w:t>- Hörsehverstehen Ankunft in der Jugendherberge</w:t>
            </w:r>
          </w:p>
        </w:tc>
        <w:tc>
          <w:tcPr>
            <w:tcW w:w="3862" w:type="dxa"/>
          </w:tcPr>
          <w:p w14:paraId="666D9C7E" w14:textId="77777777" w:rsidR="005510E7" w:rsidRPr="002410F6" w:rsidRDefault="005510E7" w:rsidP="0049694B">
            <w:pPr>
              <w:rPr>
                <w:b/>
              </w:rPr>
            </w:pPr>
          </w:p>
          <w:p w14:paraId="16198909" w14:textId="77777777" w:rsidR="00392E73" w:rsidRPr="00FE0CDC" w:rsidRDefault="00392E73" w:rsidP="00392E73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CAACA06" w14:textId="77777777" w:rsidR="00D12A9F" w:rsidRDefault="00392E73" w:rsidP="00392E7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D12A9F">
              <w:rPr>
                <w:lang w:val="fr-FR"/>
              </w:rPr>
              <w:t xml:space="preserve">11 / </w:t>
            </w:r>
            <w:proofErr w:type="gramStart"/>
            <w:r w:rsidR="00D12A9F">
              <w:rPr>
                <w:lang w:val="fr-FR"/>
              </w:rPr>
              <w:t>2:</w:t>
            </w:r>
            <w:proofErr w:type="gramEnd"/>
            <w:r w:rsidR="00D12A9F">
              <w:rPr>
                <w:lang w:val="fr-FR"/>
              </w:rPr>
              <w:t xml:space="preserve"> L'arrivée à l'auberge de jeunesse</w:t>
            </w:r>
          </w:p>
          <w:p w14:paraId="6F154B60" w14:textId="77777777" w:rsidR="00392E73" w:rsidRPr="00FE0CDC" w:rsidRDefault="00D12A9F" w:rsidP="00392E73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À la réception</w:t>
            </w:r>
            <w:r w:rsidR="00392E73" w:rsidRPr="00FE0CDC">
              <w:rPr>
                <w:lang w:val="fr-FR"/>
              </w:rPr>
              <w:br/>
            </w:r>
          </w:p>
          <w:p w14:paraId="1EF9A42D" w14:textId="77777777" w:rsidR="00392E73" w:rsidRPr="00FE0CDC" w:rsidRDefault="00392E73" w:rsidP="00392E73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6A1C2764" w14:textId="77777777" w:rsidR="00392E73" w:rsidRDefault="00392E73" w:rsidP="00392E73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D12A9F">
              <w:rPr>
                <w:lang w:val="fr-FR"/>
              </w:rPr>
              <w:t>.</w:t>
            </w:r>
            <w:r w:rsidR="007B7852">
              <w:rPr>
                <w:lang w:val="fr-FR"/>
              </w:rPr>
              <w:t xml:space="preserve">4 / </w:t>
            </w:r>
            <w:proofErr w:type="gramStart"/>
            <w:r w:rsidR="007B7852">
              <w:rPr>
                <w:lang w:val="fr-FR"/>
              </w:rPr>
              <w:t>4:</w:t>
            </w:r>
            <w:proofErr w:type="gramEnd"/>
            <w:r w:rsidR="007B7852">
              <w:rPr>
                <w:lang w:val="fr-FR"/>
              </w:rPr>
              <w:t xml:space="preserve"> </w:t>
            </w:r>
            <w:proofErr w:type="gramStart"/>
            <w:r w:rsidR="007B7852">
              <w:rPr>
                <w:lang w:val="fr-FR"/>
              </w:rPr>
              <w:t>Vocabulaire:</w:t>
            </w:r>
            <w:proofErr w:type="gramEnd"/>
            <w:r w:rsidR="007B7852">
              <w:rPr>
                <w:lang w:val="fr-FR"/>
              </w:rPr>
              <w:t xml:space="preserve"> Mots-croisés</w:t>
            </w:r>
          </w:p>
          <w:p w14:paraId="55200763" w14:textId="77777777" w:rsidR="007B7852" w:rsidRDefault="007B7852" w:rsidP="00392E73">
            <w:pPr>
              <w:rPr>
                <w:lang w:val="fr-FR"/>
              </w:rPr>
            </w:pPr>
            <w:r>
              <w:rPr>
                <w:lang w:val="fr-FR"/>
              </w:rPr>
              <w:t xml:space="preserve">S.4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Bienvenue à...</w:t>
            </w:r>
          </w:p>
          <w:p w14:paraId="48C8358F" w14:textId="77777777" w:rsidR="005D3ECE" w:rsidRPr="00FE0CDC" w:rsidRDefault="005D3ECE" w:rsidP="00392E73">
            <w:pPr>
              <w:rPr>
                <w:lang w:val="fr-FR"/>
              </w:rPr>
            </w:pPr>
            <w:r>
              <w:rPr>
                <w:lang w:val="fr-FR"/>
              </w:rPr>
              <w:t xml:space="preserve">S.5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J'ai un problème</w:t>
            </w:r>
          </w:p>
          <w:p w14:paraId="43BB8B90" w14:textId="77777777" w:rsidR="00392E73" w:rsidRPr="00FE0CDC" w:rsidRDefault="00392E73" w:rsidP="00392E73">
            <w:pPr>
              <w:rPr>
                <w:b/>
                <w:lang w:val="fr-FR"/>
              </w:rPr>
            </w:pPr>
          </w:p>
        </w:tc>
      </w:tr>
      <w:tr w:rsidR="00FE0CDC" w:rsidRPr="008310D4" w14:paraId="2CB2B5C6" w14:textId="77777777" w:rsidTr="009262D6">
        <w:tc>
          <w:tcPr>
            <w:tcW w:w="938" w:type="dxa"/>
          </w:tcPr>
          <w:p w14:paraId="68F3636E" w14:textId="72B8CCC9" w:rsidR="00E308BB" w:rsidRPr="00FE0CDC" w:rsidRDefault="00687C29" w:rsidP="0049694B">
            <w:r>
              <w:t>3-4</w:t>
            </w:r>
          </w:p>
        </w:tc>
        <w:tc>
          <w:tcPr>
            <w:tcW w:w="2082" w:type="dxa"/>
          </w:tcPr>
          <w:p w14:paraId="5C3A4F0C" w14:textId="77777777" w:rsidR="002806CC" w:rsidRPr="00FE0CDC" w:rsidRDefault="002806CC" w:rsidP="0049694B"/>
          <w:p w14:paraId="43F76244" w14:textId="77777777" w:rsidR="00042EF6" w:rsidRPr="00FE0CDC" w:rsidRDefault="00DC48BC" w:rsidP="00042EF6">
            <w:r w:rsidRPr="00FE0CDC">
              <w:t>Lektion 1</w:t>
            </w:r>
            <w:r w:rsidR="00E308BB" w:rsidRPr="00FE0CDC">
              <w:t xml:space="preserve">: </w:t>
            </w:r>
          </w:p>
          <w:p w14:paraId="04819B8E" w14:textId="77777777" w:rsidR="00E308BB" w:rsidRPr="00FE0CDC" w:rsidRDefault="002E5663" w:rsidP="00042EF6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7B3949AF" w14:textId="77777777" w:rsidR="0049694B" w:rsidRPr="00FE0CDC" w:rsidRDefault="0049694B" w:rsidP="0049694B">
            <w:pPr>
              <w:rPr>
                <w:b/>
              </w:rPr>
            </w:pPr>
          </w:p>
          <w:p w14:paraId="5FCCBA21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4C0D720F" w14:textId="77777777" w:rsidR="002E5663" w:rsidRDefault="00E308BB" w:rsidP="002E5663">
            <w:r w:rsidRPr="00FE0CDC">
              <w:t xml:space="preserve">- </w:t>
            </w:r>
            <w:r w:rsidR="002E5663">
              <w:t>Hörsehverstehen und Leseverstehen</w:t>
            </w:r>
          </w:p>
          <w:p w14:paraId="3ADD7CC5" w14:textId="77777777" w:rsidR="002E5663" w:rsidRDefault="002E5663" w:rsidP="002E5663">
            <w:r>
              <w:t>- eine Kennenlernszene verstehen</w:t>
            </w:r>
          </w:p>
          <w:p w14:paraId="5E086ACE" w14:textId="77777777" w:rsidR="00A04F63" w:rsidRDefault="00A04F63" w:rsidP="002E5663">
            <w:r>
              <w:t>- Mimik und Gestik</w:t>
            </w:r>
          </w:p>
          <w:p w14:paraId="03F6477E" w14:textId="77777777" w:rsidR="002E5663" w:rsidRDefault="002E5663" w:rsidP="002E5663">
            <w:r>
              <w:t>- etwas mit anderen Worten sagen</w:t>
            </w:r>
            <w:r w:rsidR="00A04F63">
              <w:t>; sprachliche Missverständnisse aufklären</w:t>
            </w:r>
          </w:p>
          <w:p w14:paraId="1A215A68" w14:textId="77777777" w:rsidR="002E5663" w:rsidRDefault="002E5663" w:rsidP="002E5663">
            <w:r>
              <w:t>- Szenen aus einem Hörtext nachspielen</w:t>
            </w:r>
          </w:p>
          <w:p w14:paraId="0C961303" w14:textId="77777777" w:rsidR="002E5663" w:rsidRPr="00FE0CDC" w:rsidRDefault="002E5663" w:rsidP="002E5663">
            <w:r>
              <w:t>- Wortschatz: Schüleraustausch, im Waschbeutel, Kleidung</w:t>
            </w:r>
          </w:p>
          <w:p w14:paraId="74641BA6" w14:textId="77777777" w:rsidR="008763DD" w:rsidRPr="00FE0CDC" w:rsidRDefault="008763DD" w:rsidP="00916C54"/>
        </w:tc>
        <w:tc>
          <w:tcPr>
            <w:tcW w:w="3862" w:type="dxa"/>
          </w:tcPr>
          <w:p w14:paraId="3F85AD09" w14:textId="77777777" w:rsidR="0049694B" w:rsidRPr="002410F6" w:rsidRDefault="0049694B" w:rsidP="0049694B">
            <w:pPr>
              <w:rPr>
                <w:b/>
              </w:rPr>
            </w:pPr>
          </w:p>
          <w:p w14:paraId="064C0452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2D4E6D4C" w14:textId="77777777" w:rsidR="00032ED3" w:rsidRDefault="005C07FD" w:rsidP="00196FD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367FD">
              <w:rPr>
                <w:lang w:val="fr-FR"/>
              </w:rPr>
              <w:t>12-13 / 4-</w:t>
            </w:r>
            <w:proofErr w:type="gramStart"/>
            <w:r w:rsidR="006367FD">
              <w:rPr>
                <w:lang w:val="fr-FR"/>
              </w:rPr>
              <w:t>5:</w:t>
            </w:r>
            <w:proofErr w:type="gramEnd"/>
            <w:r w:rsidR="006367FD">
              <w:rPr>
                <w:lang w:val="fr-FR"/>
              </w:rPr>
              <w:t xml:space="preserve"> Premiers contacts</w:t>
            </w:r>
          </w:p>
          <w:p w14:paraId="34C3B63B" w14:textId="77777777" w:rsidR="006367FD" w:rsidRDefault="00636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S.14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Des gestes pour parler</w:t>
            </w:r>
          </w:p>
          <w:p w14:paraId="5332C30F" w14:textId="77777777" w:rsidR="006367FD" w:rsidRDefault="00636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Mince, j'ai oublié...</w:t>
            </w:r>
          </w:p>
          <w:p w14:paraId="5D71F72E" w14:textId="77777777" w:rsidR="006367FD" w:rsidRPr="00FE0CDC" w:rsidRDefault="00636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C'est quelque chose pour...</w:t>
            </w:r>
          </w:p>
          <w:p w14:paraId="78248CA7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2D34E6EB" w14:textId="77777777" w:rsidR="00E308BB" w:rsidRPr="00FE0CDC" w:rsidRDefault="00A76FC1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</w:t>
            </w:r>
            <w:r w:rsidR="00E308BB" w:rsidRPr="00FE0CDC">
              <w:rPr>
                <w:b/>
                <w:lang w:val="fr-FR"/>
              </w:rPr>
              <w:t>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618B8FC6" w14:textId="77777777" w:rsidR="00E308BB" w:rsidRDefault="00A76FC1" w:rsidP="00196FD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D3ECE">
              <w:rPr>
                <w:lang w:val="fr-FR"/>
              </w:rPr>
              <w:t>6</w:t>
            </w:r>
            <w:r w:rsidR="00BE07FD">
              <w:rPr>
                <w:lang w:val="fr-FR"/>
              </w:rPr>
              <w:t>-7</w:t>
            </w:r>
            <w:r w:rsidR="005D3ECE">
              <w:rPr>
                <w:lang w:val="fr-FR"/>
              </w:rPr>
              <w:t xml:space="preserve"> / </w:t>
            </w:r>
            <w:proofErr w:type="gramStart"/>
            <w:r w:rsidR="005D3ECE">
              <w:rPr>
                <w:lang w:val="fr-FR"/>
              </w:rPr>
              <w:t>7:</w:t>
            </w:r>
            <w:proofErr w:type="gramEnd"/>
            <w:r w:rsidR="005D3ECE">
              <w:rPr>
                <w:lang w:val="fr-FR"/>
              </w:rPr>
              <w:t xml:space="preserve"> Premiers contacts</w:t>
            </w:r>
          </w:p>
          <w:p w14:paraId="421786EE" w14:textId="77777777" w:rsidR="00BE07FD" w:rsidRDefault="00BE0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S.8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Ça veut dire </w:t>
            </w:r>
            <w:proofErr w:type="gramStart"/>
            <w:r>
              <w:rPr>
                <w:lang w:val="fr-FR"/>
              </w:rPr>
              <w:t>quoi?</w:t>
            </w:r>
            <w:proofErr w:type="gramEnd"/>
          </w:p>
          <w:p w14:paraId="1BA036CC" w14:textId="77777777" w:rsidR="00BE07FD" w:rsidRDefault="00BE0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S.8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ma trousse de toilette</w:t>
            </w:r>
          </w:p>
          <w:p w14:paraId="6C62FDE2" w14:textId="77777777" w:rsidR="00BE07FD" w:rsidRPr="00FE0CDC" w:rsidRDefault="00BE07FD" w:rsidP="00196FD5">
            <w:pPr>
              <w:rPr>
                <w:lang w:val="fr-FR"/>
              </w:rPr>
            </w:pPr>
            <w:r>
              <w:rPr>
                <w:lang w:val="fr-FR"/>
              </w:rPr>
              <w:t xml:space="preserve">S.9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J'utilise ça quand...</w:t>
            </w:r>
          </w:p>
        </w:tc>
      </w:tr>
      <w:tr w:rsidR="00FE0CDC" w:rsidRPr="002410F6" w14:paraId="173D93A0" w14:textId="77777777" w:rsidTr="009262D6">
        <w:tc>
          <w:tcPr>
            <w:tcW w:w="938" w:type="dxa"/>
          </w:tcPr>
          <w:p w14:paraId="5EF42B58" w14:textId="1B8FF920" w:rsidR="008E312E" w:rsidRPr="00FE0CDC" w:rsidRDefault="00687C29" w:rsidP="0049694B">
            <w:r>
              <w:t>4-5</w:t>
            </w:r>
          </w:p>
        </w:tc>
        <w:tc>
          <w:tcPr>
            <w:tcW w:w="2082" w:type="dxa"/>
          </w:tcPr>
          <w:p w14:paraId="582FB492" w14:textId="77777777" w:rsidR="008E312E" w:rsidRPr="00FE0CDC" w:rsidRDefault="008E312E" w:rsidP="0049694B"/>
          <w:p w14:paraId="392F2A91" w14:textId="77777777" w:rsidR="0048200D" w:rsidRPr="00FE0CDC" w:rsidRDefault="0048200D" w:rsidP="0049694B">
            <w:r w:rsidRPr="00FE0CDC">
              <w:t>Lektion 1:</w:t>
            </w:r>
          </w:p>
          <w:p w14:paraId="6180DB3C" w14:textId="77777777" w:rsidR="0048200D" w:rsidRPr="00FE0CDC" w:rsidRDefault="00B83B51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27676F7B" w14:textId="77777777" w:rsidR="008E312E" w:rsidRPr="00FE0CDC" w:rsidRDefault="008E312E" w:rsidP="0049694B">
            <w:pPr>
              <w:rPr>
                <w:b/>
              </w:rPr>
            </w:pPr>
          </w:p>
          <w:p w14:paraId="462C7DA0" w14:textId="77777777" w:rsidR="0048200D" w:rsidRPr="00FE0CDC" w:rsidRDefault="0048200D" w:rsidP="0049694B">
            <w:r w:rsidRPr="00FE0CDC">
              <w:rPr>
                <w:b/>
              </w:rPr>
              <w:t>Erarbeiten und Üben</w:t>
            </w:r>
          </w:p>
          <w:p w14:paraId="33DC48F4" w14:textId="77777777" w:rsidR="00D10BFC" w:rsidRDefault="004725B3" w:rsidP="00831489">
            <w:r w:rsidRPr="00FE0CDC">
              <w:t xml:space="preserve">- </w:t>
            </w:r>
            <w:r w:rsidR="00F401B4">
              <w:t>Hörsehverstehen und Leseverstehen</w:t>
            </w:r>
          </w:p>
          <w:p w14:paraId="24E78CB6" w14:textId="77777777" w:rsidR="00F401B4" w:rsidRDefault="00F401B4" w:rsidP="00831489">
            <w:r>
              <w:t>- ein Restaurantbesuch in Frankreich</w:t>
            </w:r>
          </w:p>
          <w:p w14:paraId="620DF450" w14:textId="77777777" w:rsidR="00F401B4" w:rsidRDefault="00F401B4" w:rsidP="00831489">
            <w:r>
              <w:t>- Wortschatz: im Restaurant bestellen</w:t>
            </w:r>
            <w:r w:rsidR="00A077F4">
              <w:t xml:space="preserve">, </w:t>
            </w:r>
            <w:r>
              <w:t>Speisekarte</w:t>
            </w:r>
            <w:r w:rsidR="00A077F4">
              <w:t>, Tisch decken</w:t>
            </w:r>
          </w:p>
          <w:p w14:paraId="4C6284DE" w14:textId="77777777" w:rsidR="00F401B4" w:rsidRDefault="00F401B4" w:rsidP="00831489">
            <w:r>
              <w:t>- französische Gerichte kennenlernen</w:t>
            </w:r>
          </w:p>
          <w:p w14:paraId="7A901063" w14:textId="77777777" w:rsidR="0009745F" w:rsidRPr="00FE0CDC" w:rsidRDefault="0009745F" w:rsidP="00831489"/>
        </w:tc>
        <w:tc>
          <w:tcPr>
            <w:tcW w:w="3862" w:type="dxa"/>
          </w:tcPr>
          <w:p w14:paraId="03D19AB5" w14:textId="77777777" w:rsidR="008E312E" w:rsidRPr="002410F6" w:rsidRDefault="008E312E" w:rsidP="0049694B">
            <w:pPr>
              <w:rPr>
                <w:b/>
                <w:lang w:val="fr-FR"/>
              </w:rPr>
            </w:pPr>
          </w:p>
          <w:p w14:paraId="1B28C53B" w14:textId="77777777" w:rsidR="0048200D" w:rsidRPr="00FE0CDC" w:rsidRDefault="0048200D" w:rsidP="0048200D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6233A1C" w14:textId="77777777" w:rsidR="004725B3" w:rsidRDefault="0048200D" w:rsidP="00831489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831489">
              <w:rPr>
                <w:lang w:val="fr-FR"/>
              </w:rPr>
              <w:t>.</w:t>
            </w:r>
            <w:r w:rsidR="00A077F4">
              <w:rPr>
                <w:lang w:val="fr-FR"/>
              </w:rPr>
              <w:t>16-17 / 9-</w:t>
            </w:r>
            <w:proofErr w:type="gramStart"/>
            <w:r w:rsidR="00A077F4">
              <w:rPr>
                <w:lang w:val="fr-FR"/>
              </w:rPr>
              <w:t>10:</w:t>
            </w:r>
            <w:proofErr w:type="gramEnd"/>
            <w:r w:rsidR="00A077F4">
              <w:rPr>
                <w:lang w:val="fr-FR"/>
              </w:rPr>
              <w:t xml:space="preserve"> Au restaurant</w:t>
            </w:r>
          </w:p>
          <w:p w14:paraId="1078F734" w14:textId="77777777" w:rsidR="00A077F4" w:rsidRDefault="00A077F4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S.18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Qui a mis la table numéro </w:t>
            </w:r>
            <w:proofErr w:type="gramStart"/>
            <w:r>
              <w:rPr>
                <w:lang w:val="fr-FR"/>
              </w:rPr>
              <w:t>5?</w:t>
            </w:r>
            <w:proofErr w:type="gramEnd"/>
          </w:p>
          <w:p w14:paraId="0BB02DC2" w14:textId="77777777" w:rsidR="00BB0227" w:rsidRPr="00FE0CDC" w:rsidRDefault="00BB0227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S.18-19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Qu'est-ce que vous </w:t>
            </w:r>
            <w:proofErr w:type="gramStart"/>
            <w:r>
              <w:rPr>
                <w:lang w:val="fr-FR"/>
              </w:rPr>
              <w:t>prenez?</w:t>
            </w:r>
            <w:proofErr w:type="gramEnd"/>
          </w:p>
          <w:p w14:paraId="00D810DF" w14:textId="77777777" w:rsidR="0048200D" w:rsidRPr="00FE0CDC" w:rsidRDefault="0048200D" w:rsidP="0048200D">
            <w:pPr>
              <w:rPr>
                <w:lang w:val="fr-FR"/>
              </w:rPr>
            </w:pPr>
          </w:p>
          <w:p w14:paraId="7C0BE09F" w14:textId="77777777" w:rsidR="0048200D" w:rsidRPr="00FE0CDC" w:rsidRDefault="0048200D" w:rsidP="0048200D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FE0CDC">
              <w:rPr>
                <w:b/>
                <w:lang w:val="fr-FR"/>
              </w:rPr>
              <w:t>:</w:t>
            </w:r>
            <w:proofErr w:type="gramEnd"/>
          </w:p>
          <w:p w14:paraId="6EB53B02" w14:textId="77777777" w:rsidR="0048200D" w:rsidRDefault="0048200D" w:rsidP="00831489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51F72">
              <w:rPr>
                <w:lang w:val="fr-FR"/>
              </w:rPr>
              <w:t xml:space="preserve">10 / </w:t>
            </w:r>
            <w:proofErr w:type="gramStart"/>
            <w:r w:rsidR="00551F72">
              <w:rPr>
                <w:lang w:val="fr-FR"/>
              </w:rPr>
              <w:t>11:</w:t>
            </w:r>
            <w:proofErr w:type="gramEnd"/>
            <w:r w:rsidR="00551F72">
              <w:rPr>
                <w:lang w:val="fr-FR"/>
              </w:rPr>
              <w:t xml:space="preserve"> Des scènes au restaurant</w:t>
            </w:r>
          </w:p>
          <w:p w14:paraId="39A59BDC" w14:textId="77777777" w:rsidR="00551F72" w:rsidRDefault="00551F72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Ils stressent là-</w:t>
            </w:r>
            <w:proofErr w:type="gramStart"/>
            <w:r>
              <w:rPr>
                <w:lang w:val="fr-FR"/>
              </w:rPr>
              <w:t>bas!</w:t>
            </w:r>
            <w:proofErr w:type="gramEnd"/>
          </w:p>
          <w:p w14:paraId="21592290" w14:textId="77777777" w:rsidR="00551F72" w:rsidRDefault="00551F72" w:rsidP="0083148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S.11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On met la table</w:t>
            </w:r>
          </w:p>
          <w:p w14:paraId="738FA768" w14:textId="77777777" w:rsidR="00336565" w:rsidRDefault="00336565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69162A5A" w14:textId="77777777" w:rsidR="00336565" w:rsidRDefault="00336565" w:rsidP="00831489">
            <w:pPr>
              <w:rPr>
                <w:lang w:val="fr-FR"/>
              </w:rPr>
            </w:pPr>
            <w:r>
              <w:rPr>
                <w:lang w:val="fr-FR"/>
              </w:rPr>
              <w:t xml:space="preserve">S.11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Voilà mon menu</w:t>
            </w:r>
          </w:p>
          <w:p w14:paraId="1263BC5A" w14:textId="77777777" w:rsidR="00214D98" w:rsidRPr="00831489" w:rsidRDefault="00214D98" w:rsidP="00831489">
            <w:pPr>
              <w:rPr>
                <w:lang w:val="fr-FR"/>
              </w:rPr>
            </w:pPr>
          </w:p>
        </w:tc>
      </w:tr>
      <w:tr w:rsidR="00FE0CDC" w:rsidRPr="002410F6" w14:paraId="29A61535" w14:textId="77777777" w:rsidTr="009262D6">
        <w:tc>
          <w:tcPr>
            <w:tcW w:w="938" w:type="dxa"/>
          </w:tcPr>
          <w:p w14:paraId="30552D2E" w14:textId="0072E7DF" w:rsidR="00E308BB" w:rsidRPr="00FE0CDC" w:rsidRDefault="00687C29" w:rsidP="0049694B">
            <w:r>
              <w:lastRenderedPageBreak/>
              <w:t>5-6</w:t>
            </w:r>
          </w:p>
        </w:tc>
        <w:tc>
          <w:tcPr>
            <w:tcW w:w="2082" w:type="dxa"/>
          </w:tcPr>
          <w:p w14:paraId="4EB2FF33" w14:textId="77777777" w:rsidR="002806CC" w:rsidRPr="00FE0CDC" w:rsidRDefault="002806CC" w:rsidP="0049694B"/>
          <w:p w14:paraId="43F517ED" w14:textId="77777777" w:rsidR="00E308BB" w:rsidRPr="00FE0CDC" w:rsidRDefault="00DC48BC" w:rsidP="000430D7">
            <w:r w:rsidRPr="00FE0CDC">
              <w:t>Lektion 1:</w:t>
            </w:r>
            <w:r w:rsidR="00E308BB" w:rsidRPr="00FE0CDC">
              <w:t xml:space="preserve"> </w:t>
            </w:r>
            <w:r w:rsidR="003550CE" w:rsidRPr="00FE0CDC">
              <w:br/>
            </w:r>
            <w:proofErr w:type="spellStart"/>
            <w:r w:rsidR="00A26A44">
              <w:t>Étape</w:t>
            </w:r>
            <w:proofErr w:type="spellEnd"/>
            <w:r w:rsidR="00A26A44">
              <w:t xml:space="preserve"> E</w:t>
            </w:r>
          </w:p>
        </w:tc>
        <w:tc>
          <w:tcPr>
            <w:tcW w:w="3432" w:type="dxa"/>
          </w:tcPr>
          <w:p w14:paraId="2CA3B51E" w14:textId="77777777" w:rsidR="00855886" w:rsidRPr="00FE0CDC" w:rsidRDefault="00855886" w:rsidP="0049694B">
            <w:pPr>
              <w:rPr>
                <w:b/>
              </w:rPr>
            </w:pPr>
          </w:p>
          <w:p w14:paraId="1F680775" w14:textId="77777777" w:rsidR="002776EA" w:rsidRDefault="002776EA" w:rsidP="002776EA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4F2D8E2" w14:textId="77777777" w:rsidR="00E308BB" w:rsidRDefault="00CE1BA3" w:rsidP="00681A8D">
            <w:r w:rsidRPr="00FE0CDC">
              <w:t xml:space="preserve">- </w:t>
            </w:r>
            <w:r w:rsidR="00A26A44">
              <w:t>Hörsehverstehen und Leseverstehen</w:t>
            </w:r>
          </w:p>
          <w:p w14:paraId="23775DF3" w14:textId="77777777" w:rsidR="00A26A44" w:rsidRPr="00FE0CDC" w:rsidRDefault="00A26A44" w:rsidP="00681A8D">
            <w:r>
              <w:t>- ein internationales Gericht nach Rezept kochen</w:t>
            </w:r>
          </w:p>
          <w:p w14:paraId="355BF2E4" w14:textId="77777777" w:rsidR="007A61F3" w:rsidRPr="00FE0CDC" w:rsidRDefault="007A61F3" w:rsidP="00681A8D"/>
        </w:tc>
        <w:tc>
          <w:tcPr>
            <w:tcW w:w="3862" w:type="dxa"/>
          </w:tcPr>
          <w:p w14:paraId="2381F6D6" w14:textId="77777777" w:rsidR="00855886" w:rsidRPr="00FE0CDC" w:rsidRDefault="00855886" w:rsidP="0049694B">
            <w:pPr>
              <w:rPr>
                <w:b/>
              </w:rPr>
            </w:pPr>
          </w:p>
          <w:p w14:paraId="4BE739B2" w14:textId="77777777" w:rsidR="00E308BB" w:rsidRPr="002410F6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Schülerbuch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009D4639" w14:textId="77777777" w:rsidR="000430D7" w:rsidRPr="002410F6" w:rsidRDefault="00E308BB" w:rsidP="0049694B">
            <w:pPr>
              <w:rPr>
                <w:lang w:val="fr-FR"/>
              </w:rPr>
            </w:pPr>
            <w:r w:rsidRPr="002410F6">
              <w:rPr>
                <w:lang w:val="fr-FR"/>
              </w:rPr>
              <w:t>S.</w:t>
            </w:r>
            <w:r w:rsidR="00625796" w:rsidRPr="002410F6">
              <w:rPr>
                <w:lang w:val="fr-FR"/>
              </w:rPr>
              <w:t>20-22 / 13-</w:t>
            </w:r>
            <w:proofErr w:type="gramStart"/>
            <w:r w:rsidR="00625796" w:rsidRPr="002410F6">
              <w:rPr>
                <w:lang w:val="fr-FR"/>
              </w:rPr>
              <w:t>14:</w:t>
            </w:r>
            <w:proofErr w:type="gramEnd"/>
            <w:r w:rsidR="00625796" w:rsidRPr="002410F6">
              <w:rPr>
                <w:lang w:val="fr-FR"/>
              </w:rPr>
              <w:t xml:space="preserve"> Une recette pour gagner</w:t>
            </w:r>
          </w:p>
          <w:p w14:paraId="2C9BA30B" w14:textId="77777777" w:rsidR="000430D7" w:rsidRPr="002410F6" w:rsidRDefault="000430D7" w:rsidP="0049694B">
            <w:pPr>
              <w:rPr>
                <w:lang w:val="fr-FR"/>
              </w:rPr>
            </w:pPr>
          </w:p>
          <w:p w14:paraId="69CAA886" w14:textId="77777777" w:rsidR="00E308BB" w:rsidRPr="002410F6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1EB0059E" w14:textId="77777777" w:rsidR="00E308BB" w:rsidRPr="002410F6" w:rsidRDefault="00E308BB" w:rsidP="000430D7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25796">
              <w:rPr>
                <w:lang w:val="fr-FR"/>
              </w:rPr>
              <w:t xml:space="preserve">12-13 / </w:t>
            </w:r>
            <w:proofErr w:type="gramStart"/>
            <w:r w:rsidR="00625796">
              <w:rPr>
                <w:lang w:val="fr-FR"/>
              </w:rPr>
              <w:t>16:</w:t>
            </w:r>
            <w:proofErr w:type="gramEnd"/>
            <w:r w:rsidR="00625796">
              <w:rPr>
                <w:lang w:val="fr-FR"/>
              </w:rPr>
              <w:t xml:space="preserve"> </w:t>
            </w:r>
            <w:r w:rsidR="00625796" w:rsidRPr="002410F6">
              <w:rPr>
                <w:lang w:val="fr-FR"/>
              </w:rPr>
              <w:t>Une recette pour gagner</w:t>
            </w:r>
          </w:p>
          <w:p w14:paraId="61D453F7" w14:textId="77777777" w:rsidR="00EF6849" w:rsidRPr="00FE0CDC" w:rsidRDefault="00EF6849" w:rsidP="000430D7">
            <w:pPr>
              <w:rPr>
                <w:lang w:val="fr-FR"/>
              </w:rPr>
            </w:pPr>
          </w:p>
        </w:tc>
      </w:tr>
      <w:tr w:rsidR="00FE0CDC" w:rsidRPr="00FE0CDC" w14:paraId="4ED3BF1D" w14:textId="77777777" w:rsidTr="009262D6">
        <w:tc>
          <w:tcPr>
            <w:tcW w:w="938" w:type="dxa"/>
          </w:tcPr>
          <w:p w14:paraId="63884A00" w14:textId="20BDD19C" w:rsidR="000430D7" w:rsidRPr="00FE0CDC" w:rsidRDefault="00687C29" w:rsidP="0049694B">
            <w:r>
              <w:t>7-8</w:t>
            </w:r>
          </w:p>
        </w:tc>
        <w:tc>
          <w:tcPr>
            <w:tcW w:w="2082" w:type="dxa"/>
          </w:tcPr>
          <w:p w14:paraId="7E8BC13B" w14:textId="77777777" w:rsidR="000430D7" w:rsidRPr="00FE0CDC" w:rsidRDefault="000430D7" w:rsidP="0049694B"/>
          <w:p w14:paraId="5280EF77" w14:textId="77777777" w:rsidR="000430D7" w:rsidRPr="00FE0CDC" w:rsidRDefault="000430D7" w:rsidP="0049694B">
            <w:r w:rsidRPr="00FE0CDC">
              <w:t xml:space="preserve">Lektion 1: </w:t>
            </w:r>
            <w:r w:rsidR="003550CE" w:rsidRPr="00FE0CDC">
              <w:br/>
            </w:r>
            <w:proofErr w:type="spellStart"/>
            <w:r w:rsidR="002776EA">
              <w:t>Tâche</w:t>
            </w:r>
            <w:proofErr w:type="spellEnd"/>
          </w:p>
        </w:tc>
        <w:tc>
          <w:tcPr>
            <w:tcW w:w="3432" w:type="dxa"/>
          </w:tcPr>
          <w:p w14:paraId="376F8BF6" w14:textId="77777777" w:rsidR="000430D7" w:rsidRPr="00FE0CDC" w:rsidRDefault="000430D7" w:rsidP="0049694B">
            <w:pPr>
              <w:rPr>
                <w:b/>
              </w:rPr>
            </w:pPr>
          </w:p>
          <w:p w14:paraId="4D592D24" w14:textId="77777777" w:rsidR="005E50DF" w:rsidRPr="00FE0CDC" w:rsidRDefault="005F59A0" w:rsidP="005E50DF">
            <w:r w:rsidRPr="00FE0CDC">
              <w:rPr>
                <w:b/>
              </w:rPr>
              <w:t>Anwenden</w:t>
            </w:r>
          </w:p>
          <w:p w14:paraId="71259092" w14:textId="77777777" w:rsidR="005E50DF" w:rsidRDefault="005F59A0" w:rsidP="005E50DF">
            <w:r w:rsidRPr="00FE0CDC">
              <w:t xml:space="preserve">- </w:t>
            </w:r>
            <w:r w:rsidR="000A051B">
              <w:t>ein Gericht präsentieren</w:t>
            </w:r>
          </w:p>
          <w:p w14:paraId="492830B7" w14:textId="77777777" w:rsidR="000A051B" w:rsidRDefault="000A051B" w:rsidP="005E50DF">
            <w:r>
              <w:t xml:space="preserve">- eine </w:t>
            </w:r>
            <w:proofErr w:type="spellStart"/>
            <w:r>
              <w:t>fiche-cuisine</w:t>
            </w:r>
            <w:proofErr w:type="spellEnd"/>
            <w:r>
              <w:t xml:space="preserve"> erstellen</w:t>
            </w:r>
          </w:p>
          <w:p w14:paraId="25E1CA1A" w14:textId="77777777" w:rsidR="00916E46" w:rsidRDefault="00916E46" w:rsidP="005E50DF">
            <w:r>
              <w:t>- eine Szene in einem Restaurant spielen</w:t>
            </w:r>
          </w:p>
          <w:p w14:paraId="62131751" w14:textId="77777777" w:rsidR="000A051B" w:rsidRPr="00FE0CDC" w:rsidRDefault="000A051B" w:rsidP="005E50DF">
            <w:r>
              <w:t>- Wortschatz: Rezept, Gericht, Zutaten, Bedienung und Gäste im Restaurant</w:t>
            </w:r>
          </w:p>
          <w:p w14:paraId="11727065" w14:textId="77777777" w:rsidR="005E50DF" w:rsidRPr="00FE0CDC" w:rsidRDefault="005E50DF" w:rsidP="005E50DF"/>
        </w:tc>
        <w:tc>
          <w:tcPr>
            <w:tcW w:w="3862" w:type="dxa"/>
          </w:tcPr>
          <w:p w14:paraId="6E4E90BB" w14:textId="77777777" w:rsidR="000430D7" w:rsidRPr="00FE0CDC" w:rsidRDefault="000430D7" w:rsidP="0049694B">
            <w:pPr>
              <w:rPr>
                <w:b/>
              </w:rPr>
            </w:pPr>
          </w:p>
          <w:p w14:paraId="57133F0F" w14:textId="77777777" w:rsidR="00EF6849" w:rsidRPr="00FE0CDC" w:rsidRDefault="00EF6849" w:rsidP="00EF6849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1866F64C" w14:textId="77777777" w:rsidR="00EF6849" w:rsidRDefault="00EF6849" w:rsidP="00627C32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865F7C">
              <w:rPr>
                <w:lang w:val="fr-FR"/>
              </w:rPr>
              <w:t xml:space="preserve">23 / </w:t>
            </w:r>
            <w:proofErr w:type="gramStart"/>
            <w:r w:rsidR="00865F7C">
              <w:rPr>
                <w:lang w:val="fr-FR"/>
              </w:rPr>
              <w:t>A:</w:t>
            </w:r>
            <w:proofErr w:type="gramEnd"/>
            <w:r w:rsidR="00865F7C">
              <w:rPr>
                <w:lang w:val="fr-FR"/>
              </w:rPr>
              <w:t xml:space="preserve"> Un buffet international</w:t>
            </w:r>
          </w:p>
          <w:p w14:paraId="41037EE7" w14:textId="77777777" w:rsidR="00865F7C" w:rsidRPr="00FE0CDC" w:rsidRDefault="00865F7C" w:rsidP="00627C32">
            <w:pPr>
              <w:rPr>
                <w:lang w:val="fr-FR"/>
              </w:rPr>
            </w:pPr>
            <w:r>
              <w:rPr>
                <w:lang w:val="fr-FR"/>
              </w:rPr>
              <w:t xml:space="preserve">S.24-25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Une scène au restaurant</w:t>
            </w:r>
          </w:p>
          <w:p w14:paraId="3E282DB9" w14:textId="77777777" w:rsidR="00EF6849" w:rsidRPr="00FE0CDC" w:rsidRDefault="00EF6849" w:rsidP="00EF6849">
            <w:pPr>
              <w:rPr>
                <w:lang w:val="fr-FR"/>
              </w:rPr>
            </w:pPr>
          </w:p>
          <w:p w14:paraId="266EE8D3" w14:textId="77777777" w:rsidR="00EF6849" w:rsidRPr="00FE0CDC" w:rsidRDefault="00EF6849" w:rsidP="00EF6849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7E6BF99" w14:textId="77777777" w:rsidR="00E242B2" w:rsidRDefault="00EF6849" w:rsidP="00627C32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00D24">
              <w:rPr>
                <w:lang w:val="fr-FR"/>
              </w:rPr>
              <w:t xml:space="preserve">14-15 / </w:t>
            </w:r>
            <w:proofErr w:type="gramStart"/>
            <w:r w:rsidR="00600D24">
              <w:rPr>
                <w:lang w:val="fr-FR"/>
              </w:rPr>
              <w:t>17:</w:t>
            </w:r>
            <w:proofErr w:type="gramEnd"/>
            <w:r w:rsidR="00600D24">
              <w:rPr>
                <w:lang w:val="fr-FR"/>
              </w:rPr>
              <w:t xml:space="preserve"> On prépare la tâche</w:t>
            </w:r>
          </w:p>
          <w:p w14:paraId="3A50F4FF" w14:textId="77777777" w:rsidR="00E242B2" w:rsidRPr="00E242B2" w:rsidRDefault="00E242B2" w:rsidP="00627C32">
            <w:pPr>
              <w:rPr>
                <w:lang w:val="fr-FR"/>
              </w:rPr>
            </w:pPr>
            <w:r>
              <w:rPr>
                <w:lang w:val="fr-FR"/>
              </w:rPr>
              <w:t>[S.16-</w:t>
            </w:r>
            <w:proofErr w:type="gramStart"/>
            <w:r>
              <w:rPr>
                <w:lang w:val="fr-FR"/>
              </w:rPr>
              <w:t>18: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</w:p>
        </w:tc>
      </w:tr>
      <w:tr w:rsidR="00FE0CDC" w:rsidRPr="002410F6" w14:paraId="27A5A7A1" w14:textId="77777777" w:rsidTr="009262D6">
        <w:tc>
          <w:tcPr>
            <w:tcW w:w="938" w:type="dxa"/>
          </w:tcPr>
          <w:p w14:paraId="2C57ABA1" w14:textId="61AD8FA6" w:rsidR="00093FF4" w:rsidRPr="00FE0CDC" w:rsidRDefault="00687C29" w:rsidP="0049694B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2082" w:type="dxa"/>
          </w:tcPr>
          <w:p w14:paraId="3A600F23" w14:textId="77777777" w:rsidR="00093FF4" w:rsidRPr="00FE0CDC" w:rsidRDefault="00093FF4" w:rsidP="0049694B">
            <w:pPr>
              <w:rPr>
                <w:lang w:val="fr-FR"/>
              </w:rPr>
            </w:pPr>
          </w:p>
          <w:p w14:paraId="12318EC7" w14:textId="77777777" w:rsidR="00093FF4" w:rsidRPr="00FE0CDC" w:rsidRDefault="008A6E6C" w:rsidP="0049694B">
            <w:pPr>
              <w:rPr>
                <w:lang w:val="fr-FR"/>
              </w:rPr>
            </w:pPr>
            <w:r>
              <w:rPr>
                <w:lang w:val="fr-FR"/>
              </w:rPr>
              <w:t>MAG 1</w:t>
            </w:r>
          </w:p>
          <w:p w14:paraId="123F32B3" w14:textId="77777777" w:rsidR="00093FF4" w:rsidRPr="00FE0CDC" w:rsidRDefault="00093FF4" w:rsidP="0049694B">
            <w:pPr>
              <w:rPr>
                <w:b/>
                <w:lang w:val="fr-FR"/>
              </w:rPr>
            </w:pPr>
          </w:p>
        </w:tc>
        <w:tc>
          <w:tcPr>
            <w:tcW w:w="3432" w:type="dxa"/>
          </w:tcPr>
          <w:p w14:paraId="1D88BEAB" w14:textId="77777777" w:rsidR="00093FF4" w:rsidRPr="00FE0CDC" w:rsidRDefault="00093FF4" w:rsidP="0049694B">
            <w:pPr>
              <w:rPr>
                <w:b/>
              </w:rPr>
            </w:pPr>
          </w:p>
          <w:p w14:paraId="22075E18" w14:textId="77777777" w:rsidR="00093FF4" w:rsidRDefault="008A6E6C" w:rsidP="0049694B">
            <w:r>
              <w:rPr>
                <w:b/>
              </w:rPr>
              <w:t>Einführung und Anwenden</w:t>
            </w:r>
            <w:r w:rsidR="007F24E9" w:rsidRPr="00FE0CDC">
              <w:br/>
              <w:t xml:space="preserve">- </w:t>
            </w:r>
            <w:r w:rsidR="00536435">
              <w:t xml:space="preserve">Jugendliche in </w:t>
            </w:r>
            <w:r w:rsidR="0064179E">
              <w:t xml:space="preserve">den </w:t>
            </w:r>
            <w:r w:rsidR="00536435">
              <w:t>Überseegebieten kennenlernen</w:t>
            </w:r>
          </w:p>
          <w:p w14:paraId="0FB18C7F" w14:textId="77777777" w:rsidR="00536435" w:rsidRDefault="00536435" w:rsidP="0049694B">
            <w:pPr>
              <w:rPr>
                <w:bCs/>
              </w:rPr>
            </w:pPr>
            <w:r w:rsidRPr="00536435">
              <w:rPr>
                <w:bCs/>
              </w:rPr>
              <w:t>- Kolonisierungsgeschichte</w:t>
            </w:r>
            <w:r>
              <w:rPr>
                <w:bCs/>
              </w:rPr>
              <w:t xml:space="preserve"> von Guyana verstehen</w:t>
            </w:r>
          </w:p>
          <w:p w14:paraId="2967AC72" w14:textId="77777777" w:rsidR="00533A22" w:rsidRDefault="00533A22" w:rsidP="0049694B">
            <w:pPr>
              <w:rPr>
                <w:bCs/>
              </w:rPr>
            </w:pPr>
            <w:r>
              <w:rPr>
                <w:bCs/>
              </w:rPr>
              <w:t>- Hörsehverstehen, Karte und Steckbriefe lesen</w:t>
            </w:r>
          </w:p>
          <w:p w14:paraId="094F4FC2" w14:textId="77777777" w:rsidR="00533A22" w:rsidRPr="00536435" w:rsidRDefault="00533A22" w:rsidP="0049694B">
            <w:pPr>
              <w:rPr>
                <w:bCs/>
              </w:rPr>
            </w:pPr>
            <w:r>
              <w:rPr>
                <w:bCs/>
              </w:rPr>
              <w:t>- Quiz zu Überseegebieten</w:t>
            </w:r>
          </w:p>
          <w:p w14:paraId="42B37DBF" w14:textId="77777777" w:rsidR="00093FF4" w:rsidRPr="00FE0CDC" w:rsidRDefault="00093FF4" w:rsidP="0049694B"/>
        </w:tc>
        <w:tc>
          <w:tcPr>
            <w:tcW w:w="3862" w:type="dxa"/>
          </w:tcPr>
          <w:p w14:paraId="7AEBF208" w14:textId="77777777" w:rsidR="00093FF4" w:rsidRPr="002410F6" w:rsidRDefault="000430D7" w:rsidP="0049694B">
            <w:pPr>
              <w:rPr>
                <w:b/>
                <w:lang w:val="fr-FR"/>
              </w:rPr>
            </w:pPr>
            <w:r w:rsidRPr="002410F6">
              <w:rPr>
                <w:b/>
                <w:lang w:val="fr-FR"/>
              </w:rPr>
              <w:t xml:space="preserve"> </w:t>
            </w:r>
          </w:p>
          <w:p w14:paraId="48B12174" w14:textId="77777777" w:rsidR="00EF6849" w:rsidRPr="00FE0CDC" w:rsidRDefault="00EF6849" w:rsidP="00EF6849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4E5D456B" w14:textId="77777777" w:rsidR="00EF6849" w:rsidRDefault="00EF6849" w:rsidP="00EE473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FA2728">
              <w:rPr>
                <w:lang w:val="fr-FR"/>
              </w:rPr>
              <w:t xml:space="preserve">34 / </w:t>
            </w:r>
            <w:proofErr w:type="gramStart"/>
            <w:r w:rsidR="00FA2728">
              <w:rPr>
                <w:lang w:val="fr-FR"/>
              </w:rPr>
              <w:t>1:</w:t>
            </w:r>
            <w:proofErr w:type="gramEnd"/>
            <w:r w:rsidR="00FA2728">
              <w:rPr>
                <w:lang w:val="fr-FR"/>
              </w:rPr>
              <w:t xml:space="preserve"> Panorama</w:t>
            </w:r>
          </w:p>
          <w:p w14:paraId="6B3CF163" w14:textId="77777777" w:rsidR="00FA2728" w:rsidRDefault="00FA2728" w:rsidP="00EE473B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Être ado aujourd'hui dans les Outre-mer</w:t>
            </w:r>
          </w:p>
          <w:p w14:paraId="1C0542CD" w14:textId="77777777" w:rsidR="00FA2728" w:rsidRDefault="00FA2728" w:rsidP="00EE473B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L'histoire de la </w:t>
            </w:r>
            <w:r w:rsidR="00C804E0">
              <w:rPr>
                <w:lang w:val="fr-FR"/>
              </w:rPr>
              <w:t>colonisation - pour ne pas oublier</w:t>
            </w:r>
          </w:p>
          <w:p w14:paraId="10E0723D" w14:textId="77777777" w:rsidR="00C804E0" w:rsidRDefault="00C804E0" w:rsidP="00EE473B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Jeu concours - Le quiz des Outre-mer</w:t>
            </w:r>
          </w:p>
          <w:p w14:paraId="0D8B57BE" w14:textId="77777777" w:rsidR="00EE473B" w:rsidRDefault="00EE473B" w:rsidP="00EE473B">
            <w:pPr>
              <w:rPr>
                <w:b/>
                <w:lang w:val="fr-FR"/>
              </w:rPr>
            </w:pPr>
          </w:p>
          <w:p w14:paraId="35B1D5BD" w14:textId="77777777" w:rsidR="00EE473B" w:rsidRPr="00FE0CDC" w:rsidRDefault="00EE473B" w:rsidP="00EE473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261729B" w14:textId="77777777" w:rsidR="00EE473B" w:rsidRDefault="00EE473B" w:rsidP="00EE473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</w:t>
            </w:r>
            <w:r w:rsidR="00B86113">
              <w:rPr>
                <w:bCs/>
                <w:lang w:val="fr-FR"/>
              </w:rPr>
              <w:t xml:space="preserve">22-23 / </w:t>
            </w:r>
            <w:proofErr w:type="gramStart"/>
            <w:r w:rsidR="00B86113">
              <w:rPr>
                <w:bCs/>
                <w:lang w:val="fr-FR"/>
              </w:rPr>
              <w:t>1:</w:t>
            </w:r>
            <w:proofErr w:type="gramEnd"/>
            <w:r w:rsidR="00B86113">
              <w:rPr>
                <w:bCs/>
                <w:lang w:val="fr-FR"/>
              </w:rPr>
              <w:t xml:space="preserve"> Où est </w:t>
            </w:r>
            <w:proofErr w:type="gramStart"/>
            <w:r w:rsidR="00B86113">
              <w:rPr>
                <w:bCs/>
                <w:lang w:val="fr-FR"/>
              </w:rPr>
              <w:t>Mathis?</w:t>
            </w:r>
            <w:proofErr w:type="gramEnd"/>
          </w:p>
          <w:p w14:paraId="6F764799" w14:textId="77777777" w:rsidR="00B86113" w:rsidRPr="00EE473B" w:rsidRDefault="00B86113" w:rsidP="00EE473B">
            <w:pPr>
              <w:rPr>
                <w:bCs/>
                <w:lang w:val="fr-FR"/>
              </w:rPr>
            </w:pPr>
          </w:p>
        </w:tc>
      </w:tr>
      <w:tr w:rsidR="00FE0CDC" w:rsidRPr="002410F6" w14:paraId="0AC314C7" w14:textId="77777777" w:rsidTr="009262D6">
        <w:tc>
          <w:tcPr>
            <w:tcW w:w="938" w:type="dxa"/>
          </w:tcPr>
          <w:p w14:paraId="191C9D63" w14:textId="77777777" w:rsidR="00E308BB" w:rsidRPr="002410F6" w:rsidRDefault="00E308BB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79CEA6E5" w14:textId="77777777" w:rsidR="002806CC" w:rsidRPr="002410F6" w:rsidRDefault="002806CC" w:rsidP="0049694B">
            <w:pPr>
              <w:rPr>
                <w:szCs w:val="22"/>
                <w:lang w:val="fr-FR"/>
              </w:rPr>
            </w:pPr>
          </w:p>
          <w:p w14:paraId="07E5876C" w14:textId="77777777" w:rsidR="00E308BB" w:rsidRPr="00121C68" w:rsidRDefault="00A75D07" w:rsidP="0049694B">
            <w:pPr>
              <w:rPr>
                <w:szCs w:val="22"/>
              </w:rPr>
            </w:pPr>
            <w:r w:rsidRPr="00121C68">
              <w:rPr>
                <w:szCs w:val="22"/>
              </w:rPr>
              <w:t>[</w:t>
            </w:r>
            <w:proofErr w:type="spellStart"/>
            <w:r w:rsidRPr="00121C68">
              <w:rPr>
                <w:szCs w:val="22"/>
              </w:rPr>
              <w:t>Médiation</w:t>
            </w:r>
            <w:proofErr w:type="spellEnd"/>
            <w:r w:rsidRPr="00121C68">
              <w:rPr>
                <w:szCs w:val="22"/>
              </w:rPr>
              <w:t xml:space="preserve"> </w:t>
            </w:r>
            <w:proofErr w:type="gramStart"/>
            <w:r w:rsidRPr="00121C68">
              <w:rPr>
                <w:szCs w:val="22"/>
              </w:rPr>
              <w:t>1]*</w:t>
            </w:r>
            <w:proofErr w:type="gramEnd"/>
          </w:p>
        </w:tc>
        <w:tc>
          <w:tcPr>
            <w:tcW w:w="3432" w:type="dxa"/>
          </w:tcPr>
          <w:p w14:paraId="0B88E0D3" w14:textId="77777777" w:rsidR="00B426FE" w:rsidRPr="00121C68" w:rsidRDefault="00B426FE" w:rsidP="0049694B">
            <w:pPr>
              <w:rPr>
                <w:b/>
                <w:szCs w:val="22"/>
              </w:rPr>
            </w:pPr>
          </w:p>
          <w:p w14:paraId="1D25C709" w14:textId="77777777" w:rsidR="00E308BB" w:rsidRPr="00121C68" w:rsidRDefault="00FF4E38" w:rsidP="0049694B">
            <w:pPr>
              <w:rPr>
                <w:b/>
                <w:szCs w:val="22"/>
              </w:rPr>
            </w:pPr>
            <w:r w:rsidRPr="00121C68">
              <w:rPr>
                <w:b/>
                <w:szCs w:val="22"/>
              </w:rPr>
              <w:t>Anwenden</w:t>
            </w:r>
          </w:p>
          <w:p w14:paraId="4D516994" w14:textId="77777777" w:rsidR="00D63B45" w:rsidRPr="00121C68" w:rsidRDefault="00E308BB" w:rsidP="00D63B45">
            <w:pPr>
              <w:rPr>
                <w:szCs w:val="22"/>
              </w:rPr>
            </w:pPr>
            <w:r w:rsidRPr="00121C68">
              <w:rPr>
                <w:szCs w:val="22"/>
              </w:rPr>
              <w:t>-</w:t>
            </w:r>
            <w:r w:rsidR="00FF4E38" w:rsidRPr="00121C68">
              <w:rPr>
                <w:szCs w:val="22"/>
              </w:rPr>
              <w:t xml:space="preserve"> </w:t>
            </w:r>
            <w:r w:rsidR="00121C68" w:rsidRPr="00121C68">
              <w:rPr>
                <w:szCs w:val="22"/>
              </w:rPr>
              <w:t>eine Website verstehen</w:t>
            </w:r>
          </w:p>
          <w:p w14:paraId="474C2D47" w14:textId="77777777" w:rsidR="00121C68" w:rsidRPr="00121C68" w:rsidRDefault="00121C68" w:rsidP="00D63B45">
            <w:pPr>
              <w:rPr>
                <w:szCs w:val="22"/>
              </w:rPr>
            </w:pPr>
            <w:r w:rsidRPr="00121C68">
              <w:rPr>
                <w:szCs w:val="22"/>
              </w:rPr>
              <w:t>- eine E-Mail schreiben</w:t>
            </w:r>
          </w:p>
          <w:p w14:paraId="5071E6D1" w14:textId="77777777" w:rsidR="00121C68" w:rsidRPr="00121C68" w:rsidRDefault="00121C68" w:rsidP="00D63B45">
            <w:pPr>
              <w:rPr>
                <w:szCs w:val="22"/>
              </w:rPr>
            </w:pPr>
            <w:r w:rsidRPr="00121C68">
              <w:rPr>
                <w:szCs w:val="22"/>
              </w:rPr>
              <w:t xml:space="preserve">- </w:t>
            </w:r>
            <w:r w:rsidRPr="00121C68">
              <w:rPr>
                <w:rFonts w:cs="Arial"/>
                <w:szCs w:val="22"/>
              </w:rPr>
              <w:t>Kriterien zu einer Jugendherberge auf Französisch wiedergeben</w:t>
            </w:r>
          </w:p>
          <w:p w14:paraId="3CB0BA97" w14:textId="77777777" w:rsidR="00FF4E38" w:rsidRPr="00121C68" w:rsidRDefault="00FF4E38" w:rsidP="00F370E2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62F30473" w14:textId="77777777" w:rsidR="00B426FE" w:rsidRPr="00FE0CDC" w:rsidRDefault="00B426FE" w:rsidP="0049694B">
            <w:pPr>
              <w:rPr>
                <w:b/>
              </w:rPr>
            </w:pPr>
          </w:p>
          <w:p w14:paraId="1FFEA89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7956EAA" w14:textId="77777777" w:rsidR="00111B95" w:rsidRPr="00FE0CDC" w:rsidRDefault="00FF4E38" w:rsidP="00D63B4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9A09C9">
              <w:rPr>
                <w:lang w:val="fr-FR"/>
              </w:rPr>
              <w:t>35: Le lieu idéal pour notre rencontre</w:t>
            </w:r>
          </w:p>
        </w:tc>
      </w:tr>
      <w:tr w:rsidR="00A96348" w:rsidRPr="008310D4" w14:paraId="43089856" w14:textId="77777777" w:rsidTr="009262D6">
        <w:tc>
          <w:tcPr>
            <w:tcW w:w="938" w:type="dxa"/>
          </w:tcPr>
          <w:p w14:paraId="7900BF6D" w14:textId="77777777" w:rsidR="00A96348" w:rsidRPr="002410F6" w:rsidRDefault="00A96348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2CBCAE16" w14:textId="77777777" w:rsidR="00A96348" w:rsidRPr="002410F6" w:rsidRDefault="00A96348" w:rsidP="00A96348">
            <w:pPr>
              <w:rPr>
                <w:lang w:val="fr-FR"/>
              </w:rPr>
            </w:pPr>
          </w:p>
          <w:p w14:paraId="5D6F54A3" w14:textId="77777777" w:rsidR="00A96348" w:rsidRPr="00291401" w:rsidRDefault="00A96348" w:rsidP="00A96348">
            <w:r>
              <w:t>[</w:t>
            </w:r>
            <w:r w:rsidRPr="00291401">
              <w:t>DELF</w:t>
            </w:r>
            <w:r>
              <w:t xml:space="preserve"> </w:t>
            </w:r>
            <w:proofErr w:type="gramStart"/>
            <w:r>
              <w:t>1]*</w:t>
            </w:r>
            <w:proofErr w:type="gramEnd"/>
          </w:p>
        </w:tc>
        <w:tc>
          <w:tcPr>
            <w:tcW w:w="3432" w:type="dxa"/>
          </w:tcPr>
          <w:p w14:paraId="130ED878" w14:textId="77777777" w:rsidR="00A96348" w:rsidRPr="00291401" w:rsidRDefault="00A96348" w:rsidP="00A96348">
            <w:pPr>
              <w:rPr>
                <w:b/>
              </w:rPr>
            </w:pPr>
          </w:p>
          <w:p w14:paraId="3B93329C" w14:textId="77777777" w:rsidR="00A96348" w:rsidRPr="00291401" w:rsidRDefault="00A96348" w:rsidP="00A96348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19095B4C" w14:textId="77777777" w:rsidR="00A96348" w:rsidRPr="00291401" w:rsidRDefault="00A96348" w:rsidP="00A96348">
            <w:pPr>
              <w:rPr>
                <w:b/>
              </w:rPr>
            </w:pPr>
          </w:p>
        </w:tc>
        <w:tc>
          <w:tcPr>
            <w:tcW w:w="3862" w:type="dxa"/>
          </w:tcPr>
          <w:p w14:paraId="1700372C" w14:textId="77777777" w:rsidR="00A96348" w:rsidRPr="00291401" w:rsidRDefault="00A96348" w:rsidP="00A96348">
            <w:pPr>
              <w:rPr>
                <w:b/>
              </w:rPr>
            </w:pPr>
          </w:p>
          <w:p w14:paraId="7E514E2D" w14:textId="77777777" w:rsidR="00A96348" w:rsidRPr="00291401" w:rsidRDefault="00A96348" w:rsidP="00A96348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10310139" w14:textId="77777777" w:rsidR="00A96348" w:rsidRPr="00291401" w:rsidRDefault="00A96348" w:rsidP="00A96348">
            <w:r w:rsidRPr="00291401">
              <w:t>S.</w:t>
            </w:r>
            <w:r>
              <w:t>36-38</w:t>
            </w:r>
          </w:p>
        </w:tc>
      </w:tr>
      <w:tr w:rsidR="00FE0CDC" w:rsidRPr="002410F6" w14:paraId="0E4F0B9E" w14:textId="77777777" w:rsidTr="009262D6">
        <w:tc>
          <w:tcPr>
            <w:tcW w:w="938" w:type="dxa"/>
          </w:tcPr>
          <w:p w14:paraId="3BC8F0A9" w14:textId="19A7EEAC" w:rsidR="00E308BB" w:rsidRPr="00FE0CDC" w:rsidRDefault="007A61F3" w:rsidP="0049694B">
            <w:r w:rsidRPr="00FE0CDC">
              <w:t>1</w:t>
            </w:r>
            <w:r w:rsidR="00687C29">
              <w:t>0</w:t>
            </w:r>
          </w:p>
        </w:tc>
        <w:tc>
          <w:tcPr>
            <w:tcW w:w="2082" w:type="dxa"/>
          </w:tcPr>
          <w:p w14:paraId="26C55FEF" w14:textId="77777777" w:rsidR="002806CC" w:rsidRPr="002410F6" w:rsidRDefault="002806CC" w:rsidP="0049694B">
            <w:pPr>
              <w:rPr>
                <w:lang w:val="fr-FR"/>
              </w:rPr>
            </w:pPr>
          </w:p>
          <w:p w14:paraId="7CFE13CF" w14:textId="77777777" w:rsidR="00E308BB" w:rsidRPr="002410F6" w:rsidRDefault="00DC48BC" w:rsidP="0049694B">
            <w:pPr>
              <w:rPr>
                <w:lang w:val="fr-FR"/>
              </w:rPr>
            </w:pPr>
            <w:proofErr w:type="spellStart"/>
            <w:r w:rsidRPr="002410F6">
              <w:rPr>
                <w:lang w:val="fr-FR"/>
              </w:rPr>
              <w:t>Lektion</w:t>
            </w:r>
            <w:proofErr w:type="spellEnd"/>
            <w:r w:rsidRPr="002410F6">
              <w:rPr>
                <w:lang w:val="fr-FR"/>
              </w:rPr>
              <w:t xml:space="preserve"> </w:t>
            </w:r>
            <w:proofErr w:type="gramStart"/>
            <w:r w:rsidRPr="002410F6">
              <w:rPr>
                <w:lang w:val="fr-FR"/>
              </w:rPr>
              <w:t>2</w:t>
            </w:r>
            <w:r w:rsidR="0077689C" w:rsidRPr="002410F6">
              <w:rPr>
                <w:lang w:val="fr-FR"/>
              </w:rPr>
              <w:t>:</w:t>
            </w:r>
            <w:proofErr w:type="gramEnd"/>
            <w:r w:rsidR="0077689C" w:rsidRPr="002410F6">
              <w:rPr>
                <w:lang w:val="fr-FR"/>
              </w:rPr>
              <w:t xml:space="preserve"> </w:t>
            </w:r>
            <w:r w:rsidR="0032498E" w:rsidRPr="002410F6">
              <w:rPr>
                <w:lang w:val="fr-FR"/>
              </w:rPr>
              <w:t>En route pour la Guyane</w:t>
            </w:r>
          </w:p>
          <w:p w14:paraId="3A4AF10C" w14:textId="77777777" w:rsidR="0032498E" w:rsidRPr="00FE0CDC" w:rsidRDefault="0032498E" w:rsidP="0049694B">
            <w:proofErr w:type="spellStart"/>
            <w:r>
              <w:t>Départ</w:t>
            </w:r>
            <w:proofErr w:type="spellEnd"/>
          </w:p>
        </w:tc>
        <w:tc>
          <w:tcPr>
            <w:tcW w:w="3432" w:type="dxa"/>
          </w:tcPr>
          <w:p w14:paraId="680E3525" w14:textId="77777777" w:rsidR="00760BED" w:rsidRPr="00FE0CDC" w:rsidRDefault="00760BED" w:rsidP="0049694B">
            <w:pPr>
              <w:rPr>
                <w:b/>
              </w:rPr>
            </w:pPr>
          </w:p>
          <w:p w14:paraId="0419B9D7" w14:textId="77777777" w:rsidR="00E308BB" w:rsidRPr="00FE0CDC" w:rsidRDefault="008F45C3" w:rsidP="0049694B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69FB2812" w14:textId="77777777" w:rsidR="008F45C3" w:rsidRDefault="00E308BB" w:rsidP="00B55FBB">
            <w:r w:rsidRPr="00FE0CDC">
              <w:t xml:space="preserve">- </w:t>
            </w:r>
            <w:r w:rsidR="00B55FBB">
              <w:t>Guyana kennenlernen</w:t>
            </w:r>
          </w:p>
          <w:p w14:paraId="633D38DE" w14:textId="77777777" w:rsidR="00B55FBB" w:rsidRPr="00FE0CDC" w:rsidRDefault="00B55FBB" w:rsidP="00B55FBB">
            <w:r>
              <w:t>- Geografie, Wetter und erste Eindrücke in Guyana</w:t>
            </w:r>
          </w:p>
          <w:p w14:paraId="3EBB7FEE" w14:textId="77777777" w:rsidR="008F45C3" w:rsidRPr="00FE0CDC" w:rsidRDefault="008F45C3" w:rsidP="008F45C3"/>
        </w:tc>
        <w:tc>
          <w:tcPr>
            <w:tcW w:w="3862" w:type="dxa"/>
          </w:tcPr>
          <w:p w14:paraId="3A279ACA" w14:textId="77777777" w:rsidR="00760BED" w:rsidRPr="00FE0CDC" w:rsidRDefault="00760BED" w:rsidP="0049694B">
            <w:pPr>
              <w:rPr>
                <w:b/>
              </w:rPr>
            </w:pPr>
          </w:p>
          <w:p w14:paraId="1C69FC3F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8FEAD98" w14:textId="77777777" w:rsidR="003550CE" w:rsidRDefault="00760BED" w:rsidP="00FA0329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FA0329">
              <w:rPr>
                <w:lang w:val="fr-FR"/>
              </w:rPr>
              <w:t xml:space="preserve">41 / </w:t>
            </w:r>
            <w:proofErr w:type="gramStart"/>
            <w:r w:rsidR="00FA0329">
              <w:rPr>
                <w:lang w:val="fr-FR"/>
              </w:rPr>
              <w:t>1:</w:t>
            </w:r>
            <w:proofErr w:type="gramEnd"/>
            <w:r w:rsidR="00FA0329">
              <w:rPr>
                <w:lang w:val="fr-FR"/>
              </w:rPr>
              <w:t xml:space="preserve"> On regarde la carte</w:t>
            </w:r>
          </w:p>
          <w:p w14:paraId="4D56563E" w14:textId="77777777" w:rsidR="00FA0329" w:rsidRDefault="00FA0329" w:rsidP="00FA0329">
            <w:pPr>
              <w:rPr>
                <w:lang w:val="fr-FR"/>
              </w:rPr>
            </w:pPr>
            <w:r>
              <w:rPr>
                <w:lang w:val="fr-FR"/>
              </w:rPr>
              <w:t xml:space="preserve">S.41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Il fait quel temps en </w:t>
            </w:r>
            <w:proofErr w:type="gramStart"/>
            <w:r>
              <w:rPr>
                <w:lang w:val="fr-FR"/>
              </w:rPr>
              <w:t>Guyane?</w:t>
            </w:r>
            <w:proofErr w:type="gramEnd"/>
          </w:p>
          <w:p w14:paraId="043760F1" w14:textId="77777777" w:rsidR="00FA0329" w:rsidRPr="00FE0CDC" w:rsidRDefault="00FA0329" w:rsidP="00FA0329">
            <w:pPr>
              <w:rPr>
                <w:lang w:val="fr-FR"/>
              </w:rPr>
            </w:pPr>
            <w:r>
              <w:rPr>
                <w:lang w:val="fr-FR"/>
              </w:rPr>
              <w:t xml:space="preserve">S.41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Premières impressions sur la Guyane</w:t>
            </w:r>
          </w:p>
          <w:p w14:paraId="5B8EBDEA" w14:textId="77777777" w:rsidR="00CE6FFD" w:rsidRPr="00FE0CDC" w:rsidRDefault="00CE6FFD" w:rsidP="0049694B">
            <w:pPr>
              <w:rPr>
                <w:lang w:val="fr-FR"/>
              </w:rPr>
            </w:pPr>
          </w:p>
          <w:p w14:paraId="0E1894F9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017DB90" w14:textId="77777777" w:rsidR="00E308BB" w:rsidRPr="00FE0CDC" w:rsidRDefault="00E308BB" w:rsidP="001E68CB">
            <w:pPr>
              <w:rPr>
                <w:lang w:val="fr-FR"/>
              </w:rPr>
            </w:pPr>
            <w:r w:rsidRPr="00FE0CDC">
              <w:rPr>
                <w:lang w:val="fr-FR"/>
              </w:rPr>
              <w:lastRenderedPageBreak/>
              <w:t>S.</w:t>
            </w:r>
            <w:r w:rsidR="001E68CB">
              <w:rPr>
                <w:lang w:val="fr-FR"/>
              </w:rPr>
              <w:t xml:space="preserve">24-26 / </w:t>
            </w:r>
            <w:proofErr w:type="gramStart"/>
            <w:r w:rsidR="001E68CB">
              <w:rPr>
                <w:lang w:val="fr-FR"/>
              </w:rPr>
              <w:t>1:</w:t>
            </w:r>
            <w:proofErr w:type="gramEnd"/>
            <w:r w:rsidR="001E68CB">
              <w:rPr>
                <w:lang w:val="fr-FR"/>
              </w:rPr>
              <w:t xml:space="preserve"> Petite balade en Outre-mer</w:t>
            </w:r>
          </w:p>
        </w:tc>
      </w:tr>
      <w:tr w:rsidR="00FE0CDC" w:rsidRPr="002410F6" w14:paraId="75D1B57B" w14:textId="77777777" w:rsidTr="009262D6">
        <w:tc>
          <w:tcPr>
            <w:tcW w:w="938" w:type="dxa"/>
          </w:tcPr>
          <w:p w14:paraId="097D59E2" w14:textId="3B75D1FD" w:rsidR="00CE6FFD" w:rsidRPr="00FE0CDC" w:rsidRDefault="00687C29" w:rsidP="0049694B">
            <w:r>
              <w:lastRenderedPageBreak/>
              <w:t>11-12</w:t>
            </w:r>
          </w:p>
        </w:tc>
        <w:tc>
          <w:tcPr>
            <w:tcW w:w="2082" w:type="dxa"/>
          </w:tcPr>
          <w:p w14:paraId="28EDF065" w14:textId="77777777" w:rsidR="00CE6FFD" w:rsidRPr="00FE0CDC" w:rsidRDefault="00CE6FFD" w:rsidP="0049694B"/>
          <w:p w14:paraId="4B2C1C7F" w14:textId="77777777" w:rsidR="00CE6FFD" w:rsidRPr="00FE0CDC" w:rsidRDefault="00CE6FFD" w:rsidP="0049694B">
            <w:r w:rsidRPr="00FE0CDC">
              <w:t>Lektion 2:</w:t>
            </w:r>
            <w:r w:rsidRPr="00FE0CDC">
              <w:br/>
            </w:r>
            <w:proofErr w:type="spellStart"/>
            <w:r w:rsidR="00F25483">
              <w:t>Étape</w:t>
            </w:r>
            <w:proofErr w:type="spellEnd"/>
            <w:r w:rsidR="00F25483">
              <w:t xml:space="preserve"> A</w:t>
            </w:r>
          </w:p>
          <w:p w14:paraId="764E0AC0" w14:textId="77777777" w:rsidR="00CE6FFD" w:rsidRPr="00FE0CDC" w:rsidRDefault="00CE6FFD" w:rsidP="0049694B"/>
        </w:tc>
        <w:tc>
          <w:tcPr>
            <w:tcW w:w="3432" w:type="dxa"/>
          </w:tcPr>
          <w:p w14:paraId="2AFF670E" w14:textId="77777777" w:rsidR="00CE6FFD" w:rsidRPr="00FE0CDC" w:rsidRDefault="00CE6FFD" w:rsidP="0049694B">
            <w:pPr>
              <w:rPr>
                <w:b/>
              </w:rPr>
            </w:pPr>
          </w:p>
          <w:p w14:paraId="23214EF1" w14:textId="77777777" w:rsidR="00CE6FFD" w:rsidRPr="00FE0CDC" w:rsidRDefault="00CE6FFD" w:rsidP="0049694B">
            <w:r w:rsidRPr="00FE0CDC">
              <w:rPr>
                <w:b/>
              </w:rPr>
              <w:t>Erarbeiten und Üben</w:t>
            </w:r>
          </w:p>
          <w:p w14:paraId="4FDE38A2" w14:textId="77777777" w:rsidR="00CE6FFD" w:rsidRDefault="005D10A0" w:rsidP="00E4618B">
            <w:r w:rsidRPr="00FE0CDC">
              <w:t>-</w:t>
            </w:r>
            <w:r w:rsidR="00F25483">
              <w:t xml:space="preserve"> Hörverstehen und Leseverstehen</w:t>
            </w:r>
          </w:p>
          <w:p w14:paraId="1B2F8AD3" w14:textId="77777777" w:rsidR="00F25483" w:rsidRDefault="00F25483" w:rsidP="00E4618B">
            <w:r>
              <w:t xml:space="preserve">- Ankunft in Cayenne </w:t>
            </w:r>
          </w:p>
          <w:p w14:paraId="09ED90AE" w14:textId="77777777" w:rsidR="00F25483" w:rsidRDefault="00F25483" w:rsidP="00E4618B">
            <w:r>
              <w:t>- Mindmap zu Alice Familie erstellen</w:t>
            </w:r>
          </w:p>
          <w:p w14:paraId="79D41662" w14:textId="77777777" w:rsidR="00F25483" w:rsidRDefault="00F25483" w:rsidP="00E4618B">
            <w:r>
              <w:t>- eine (reale oder fiktive) Reise beschreiben/erzählen</w:t>
            </w:r>
          </w:p>
          <w:p w14:paraId="586BB020" w14:textId="77777777" w:rsidR="00F25483" w:rsidRDefault="00F25483" w:rsidP="00E4618B">
            <w:r>
              <w:t>- Wortschatz: Familie, Reisen</w:t>
            </w:r>
          </w:p>
          <w:p w14:paraId="3650A5A6" w14:textId="77777777" w:rsidR="00F25483" w:rsidRPr="00FE0CDC" w:rsidRDefault="00F25483" w:rsidP="00E4618B"/>
        </w:tc>
        <w:tc>
          <w:tcPr>
            <w:tcW w:w="3862" w:type="dxa"/>
          </w:tcPr>
          <w:p w14:paraId="4EEFABF8" w14:textId="77777777" w:rsidR="00CE6FFD" w:rsidRPr="002410F6" w:rsidRDefault="00CE6FFD" w:rsidP="0049694B">
            <w:pPr>
              <w:rPr>
                <w:b/>
                <w:lang w:val="fr-FR"/>
              </w:rPr>
            </w:pPr>
          </w:p>
          <w:p w14:paraId="5BA51AB0" w14:textId="77777777" w:rsidR="00CE6FFD" w:rsidRPr="002410F6" w:rsidRDefault="00CE6FFD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Schülerbuch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67FDCAB8" w14:textId="77777777" w:rsidR="00CE6FFD" w:rsidRPr="002410F6" w:rsidRDefault="00CE6FFD" w:rsidP="0049694B">
            <w:pPr>
              <w:rPr>
                <w:lang w:val="fr-FR"/>
              </w:rPr>
            </w:pPr>
            <w:r w:rsidRPr="002410F6">
              <w:rPr>
                <w:lang w:val="fr-FR"/>
              </w:rPr>
              <w:t>S.</w:t>
            </w:r>
            <w:r w:rsidR="00C83E1E" w:rsidRPr="002410F6">
              <w:rPr>
                <w:lang w:val="fr-FR"/>
              </w:rPr>
              <w:t xml:space="preserve">42 / </w:t>
            </w:r>
            <w:proofErr w:type="gramStart"/>
            <w:r w:rsidR="00C83E1E" w:rsidRPr="002410F6">
              <w:rPr>
                <w:lang w:val="fr-FR"/>
              </w:rPr>
              <w:t>1:</w:t>
            </w:r>
            <w:proofErr w:type="gramEnd"/>
            <w:r w:rsidR="00C83E1E" w:rsidRPr="002410F6">
              <w:rPr>
                <w:lang w:val="fr-FR"/>
              </w:rPr>
              <w:t xml:space="preserve"> Arrivée à Cayenne</w:t>
            </w:r>
          </w:p>
          <w:p w14:paraId="0E56ED8E" w14:textId="77777777" w:rsidR="00C83E1E" w:rsidRPr="002410F6" w:rsidRDefault="00C83E1E" w:rsidP="0049694B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S.43 / </w:t>
            </w:r>
            <w:proofErr w:type="gramStart"/>
            <w:r w:rsidRPr="002410F6">
              <w:rPr>
                <w:lang w:val="fr-FR"/>
              </w:rPr>
              <w:t>2:</w:t>
            </w:r>
            <w:proofErr w:type="gramEnd"/>
            <w:r w:rsidRPr="002410F6">
              <w:rPr>
                <w:lang w:val="fr-FR"/>
              </w:rPr>
              <w:t xml:space="preserve"> La famille d'Alice</w:t>
            </w:r>
          </w:p>
          <w:p w14:paraId="37E42BF7" w14:textId="77777777" w:rsidR="00C83E1E" w:rsidRPr="002410F6" w:rsidRDefault="00C83E1E" w:rsidP="0049694B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S.43 / </w:t>
            </w:r>
            <w:proofErr w:type="gramStart"/>
            <w:r w:rsidRPr="002410F6">
              <w:rPr>
                <w:lang w:val="fr-FR"/>
              </w:rPr>
              <w:t>3:</w:t>
            </w:r>
            <w:proofErr w:type="gramEnd"/>
            <w:r w:rsidRPr="002410F6">
              <w:rPr>
                <w:lang w:val="fr-FR"/>
              </w:rPr>
              <w:t xml:space="preserve"> J'ai fait un voyage</w:t>
            </w:r>
          </w:p>
          <w:p w14:paraId="4777723B" w14:textId="77777777" w:rsidR="00CE6FFD" w:rsidRPr="002410F6" w:rsidRDefault="00CE6FFD" w:rsidP="0049694B">
            <w:pPr>
              <w:rPr>
                <w:b/>
                <w:lang w:val="fr-FR"/>
              </w:rPr>
            </w:pPr>
          </w:p>
          <w:p w14:paraId="4C66108F" w14:textId="77777777" w:rsidR="00CE6FFD" w:rsidRPr="002410F6" w:rsidRDefault="00CE6FFD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02961099" w14:textId="77777777" w:rsidR="00CE6FFD" w:rsidRPr="002410F6" w:rsidRDefault="00CE6FFD" w:rsidP="00CE6FFD">
            <w:pPr>
              <w:rPr>
                <w:lang w:val="fr-FR"/>
              </w:rPr>
            </w:pPr>
            <w:r w:rsidRPr="002410F6">
              <w:rPr>
                <w:lang w:val="fr-FR"/>
              </w:rPr>
              <w:t>S.</w:t>
            </w:r>
            <w:r w:rsidR="00C83E1E" w:rsidRPr="002410F6">
              <w:rPr>
                <w:lang w:val="fr-FR"/>
              </w:rPr>
              <w:t xml:space="preserve">27 / </w:t>
            </w:r>
            <w:proofErr w:type="gramStart"/>
            <w:r w:rsidR="00C83E1E" w:rsidRPr="002410F6">
              <w:rPr>
                <w:lang w:val="fr-FR"/>
              </w:rPr>
              <w:t>2:</w:t>
            </w:r>
            <w:proofErr w:type="gramEnd"/>
            <w:r w:rsidR="00C83E1E" w:rsidRPr="002410F6">
              <w:rPr>
                <w:lang w:val="fr-FR"/>
              </w:rPr>
              <w:t xml:space="preserve"> </w:t>
            </w:r>
            <w:proofErr w:type="gramStart"/>
            <w:r w:rsidR="00C83E1E" w:rsidRPr="002410F6">
              <w:rPr>
                <w:lang w:val="fr-FR"/>
              </w:rPr>
              <w:t>Vocabulaire:</w:t>
            </w:r>
            <w:proofErr w:type="gramEnd"/>
            <w:r w:rsidR="00C83E1E" w:rsidRPr="002410F6">
              <w:rPr>
                <w:lang w:val="fr-FR"/>
              </w:rPr>
              <w:t xml:space="preserve"> Quand il fait beau, je...</w:t>
            </w:r>
          </w:p>
          <w:p w14:paraId="52077E78" w14:textId="77777777" w:rsidR="00C83E1E" w:rsidRPr="002410F6" w:rsidRDefault="00C83E1E" w:rsidP="00CE6FFD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S.27 / </w:t>
            </w:r>
            <w:proofErr w:type="gramStart"/>
            <w:r w:rsidRPr="002410F6">
              <w:rPr>
                <w:lang w:val="fr-FR"/>
              </w:rPr>
              <w:t>3:</w:t>
            </w:r>
            <w:proofErr w:type="gramEnd"/>
            <w:r w:rsidRPr="002410F6">
              <w:rPr>
                <w:lang w:val="fr-FR"/>
              </w:rPr>
              <w:t xml:space="preserve"> </w:t>
            </w:r>
            <w:proofErr w:type="gramStart"/>
            <w:r w:rsidRPr="002410F6">
              <w:rPr>
                <w:lang w:val="fr-FR"/>
              </w:rPr>
              <w:t>Vocabulaire:</w:t>
            </w:r>
            <w:proofErr w:type="gramEnd"/>
            <w:r w:rsidRPr="002410F6">
              <w:rPr>
                <w:lang w:val="fr-FR"/>
              </w:rPr>
              <w:t xml:space="preserve"> Pour aller </w:t>
            </w:r>
            <w:proofErr w:type="gramStart"/>
            <w:r w:rsidRPr="002410F6">
              <w:rPr>
                <w:lang w:val="fr-FR"/>
              </w:rPr>
              <w:t>à...</w:t>
            </w:r>
            <w:proofErr w:type="gramEnd"/>
            <w:r w:rsidRPr="002410F6">
              <w:rPr>
                <w:lang w:val="fr-FR"/>
              </w:rPr>
              <w:t xml:space="preserve"> je prends...</w:t>
            </w:r>
          </w:p>
          <w:p w14:paraId="048BA6FA" w14:textId="77777777" w:rsidR="00C83E1E" w:rsidRPr="002410F6" w:rsidRDefault="00C83E1E" w:rsidP="00CE6FFD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S.28-29 / </w:t>
            </w:r>
            <w:proofErr w:type="gramStart"/>
            <w:r w:rsidRPr="002410F6">
              <w:rPr>
                <w:lang w:val="fr-FR"/>
              </w:rPr>
              <w:t>4:</w:t>
            </w:r>
            <w:proofErr w:type="gramEnd"/>
            <w:r w:rsidRPr="002410F6">
              <w:rPr>
                <w:lang w:val="fr-FR"/>
              </w:rPr>
              <w:t xml:space="preserve"> Voilà mon voyage</w:t>
            </w:r>
          </w:p>
          <w:p w14:paraId="7C918614" w14:textId="77777777" w:rsidR="00CE6FFD" w:rsidRPr="002410F6" w:rsidRDefault="00CE6FFD" w:rsidP="0049694B">
            <w:pPr>
              <w:rPr>
                <w:b/>
                <w:lang w:val="fr-FR"/>
              </w:rPr>
            </w:pPr>
          </w:p>
        </w:tc>
      </w:tr>
      <w:tr w:rsidR="00FE0CDC" w:rsidRPr="002410F6" w14:paraId="1AE39EE1" w14:textId="77777777" w:rsidTr="009262D6">
        <w:tc>
          <w:tcPr>
            <w:tcW w:w="938" w:type="dxa"/>
          </w:tcPr>
          <w:p w14:paraId="092C3895" w14:textId="76AB3D54" w:rsidR="00E308BB" w:rsidRPr="00FE0CDC" w:rsidRDefault="00687C29" w:rsidP="0049694B">
            <w:r>
              <w:t>12-13</w:t>
            </w:r>
          </w:p>
        </w:tc>
        <w:tc>
          <w:tcPr>
            <w:tcW w:w="2082" w:type="dxa"/>
          </w:tcPr>
          <w:p w14:paraId="00835A37" w14:textId="77777777" w:rsidR="002806CC" w:rsidRPr="00FE0CDC" w:rsidRDefault="002806CC" w:rsidP="0049694B"/>
          <w:p w14:paraId="4A28984B" w14:textId="77777777" w:rsidR="00E308BB" w:rsidRPr="00FE0CDC" w:rsidRDefault="00DC48BC" w:rsidP="0049694B">
            <w:r w:rsidRPr="00FE0CDC">
              <w:t>Lektion 2</w:t>
            </w:r>
            <w:r w:rsidR="003550CE" w:rsidRPr="00FE0CDC">
              <w:t xml:space="preserve">: </w:t>
            </w:r>
            <w:r w:rsidR="003550CE" w:rsidRPr="00FE0CDC">
              <w:br/>
            </w:r>
            <w:proofErr w:type="spellStart"/>
            <w:r w:rsidR="00266124">
              <w:t>Étape</w:t>
            </w:r>
            <w:proofErr w:type="spellEnd"/>
            <w:r w:rsidR="00266124">
              <w:t xml:space="preserve"> B</w:t>
            </w:r>
          </w:p>
        </w:tc>
        <w:tc>
          <w:tcPr>
            <w:tcW w:w="3432" w:type="dxa"/>
          </w:tcPr>
          <w:p w14:paraId="12674473" w14:textId="77777777" w:rsidR="00957105" w:rsidRPr="00FE0CDC" w:rsidRDefault="00957105" w:rsidP="0049694B">
            <w:pPr>
              <w:rPr>
                <w:b/>
              </w:rPr>
            </w:pPr>
          </w:p>
          <w:p w14:paraId="1EB9AE7F" w14:textId="77777777" w:rsidR="00131A3E" w:rsidRPr="00FE0CDC" w:rsidRDefault="00131A3E" w:rsidP="00131A3E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5467F2E3" w14:textId="77777777" w:rsidR="00DA674C" w:rsidRDefault="006D7315" w:rsidP="00266124">
            <w:r w:rsidRPr="00FE0CDC">
              <w:t xml:space="preserve">- </w:t>
            </w:r>
            <w:r w:rsidR="00DA674C">
              <w:t>über Erlebnisse sprechen</w:t>
            </w:r>
          </w:p>
          <w:p w14:paraId="32DDC382" w14:textId="77777777" w:rsidR="005D10A0" w:rsidRDefault="00DA674C" w:rsidP="00266124">
            <w:r>
              <w:t>- Eindrücke und Gefühle beschreiben</w:t>
            </w:r>
          </w:p>
          <w:p w14:paraId="00A2324A" w14:textId="77777777" w:rsidR="00DA674C" w:rsidRDefault="00DA674C" w:rsidP="00266124">
            <w:r>
              <w:t>- Situationen in Guyana beschreiben</w:t>
            </w:r>
          </w:p>
          <w:p w14:paraId="696FEF1D" w14:textId="77777777" w:rsidR="00DA674C" w:rsidRPr="00FE0CDC" w:rsidRDefault="00DA674C" w:rsidP="00266124"/>
        </w:tc>
        <w:tc>
          <w:tcPr>
            <w:tcW w:w="3862" w:type="dxa"/>
          </w:tcPr>
          <w:p w14:paraId="06350827" w14:textId="77777777" w:rsidR="00957105" w:rsidRPr="002410F6" w:rsidRDefault="00957105" w:rsidP="0049694B">
            <w:pPr>
              <w:rPr>
                <w:b/>
              </w:rPr>
            </w:pPr>
          </w:p>
          <w:p w14:paraId="3B866C3A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EF2BF6B" w14:textId="77777777" w:rsidR="00A7030F" w:rsidRDefault="00A7030F" w:rsidP="00DA674C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DA674C">
              <w:rPr>
                <w:lang w:val="fr-FR"/>
              </w:rPr>
              <w:t xml:space="preserve">44-45 / </w:t>
            </w:r>
            <w:proofErr w:type="gramStart"/>
            <w:r w:rsidR="00DA674C">
              <w:rPr>
                <w:lang w:val="fr-FR"/>
              </w:rPr>
              <w:t>4:</w:t>
            </w:r>
            <w:proofErr w:type="gramEnd"/>
            <w:r w:rsidR="00DA674C">
              <w:rPr>
                <w:lang w:val="fr-FR"/>
              </w:rPr>
              <w:t xml:space="preserve"> Premières découvertes</w:t>
            </w:r>
          </w:p>
          <w:p w14:paraId="31A63740" w14:textId="77777777" w:rsidR="00DA674C" w:rsidRDefault="00DA674C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S.45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C'était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50A261C0" w14:textId="77777777" w:rsidR="00DA674C" w:rsidRPr="00FE0CDC" w:rsidRDefault="00DA674C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S.46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Ton voyage, c'était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008CD1E1" w14:textId="77777777" w:rsidR="00A7030F" w:rsidRPr="00FE0CDC" w:rsidRDefault="00A7030F" w:rsidP="0049694B">
            <w:pPr>
              <w:rPr>
                <w:lang w:val="fr-FR"/>
              </w:rPr>
            </w:pPr>
          </w:p>
          <w:p w14:paraId="355C5106" w14:textId="77777777" w:rsidR="00A7030F" w:rsidRPr="00FE0CDC" w:rsidRDefault="00A7030F" w:rsidP="00A7030F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19D1412" w14:textId="77777777" w:rsidR="00A7030F" w:rsidRDefault="005D10A0" w:rsidP="00DA674C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9A58C4">
              <w:rPr>
                <w:lang w:val="fr-FR"/>
              </w:rPr>
              <w:t xml:space="preserve">30 / </w:t>
            </w:r>
            <w:proofErr w:type="gramStart"/>
            <w:r w:rsidR="009A58C4">
              <w:rPr>
                <w:lang w:val="fr-FR"/>
              </w:rPr>
              <w:t>5:</w:t>
            </w:r>
            <w:proofErr w:type="gramEnd"/>
            <w:r w:rsidR="009A58C4">
              <w:rPr>
                <w:lang w:val="fr-FR"/>
              </w:rPr>
              <w:t xml:space="preserve"> Comment on </w:t>
            </w:r>
            <w:proofErr w:type="gramStart"/>
            <w:r w:rsidR="009A58C4">
              <w:rPr>
                <w:lang w:val="fr-FR"/>
              </w:rPr>
              <w:t>dit?</w:t>
            </w:r>
            <w:proofErr w:type="gramEnd"/>
          </w:p>
          <w:p w14:paraId="7217C10D" w14:textId="77777777" w:rsidR="009A58C4" w:rsidRDefault="009A58C4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S.30-31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Tu as passé un bon week-</w:t>
            </w:r>
            <w:proofErr w:type="gramStart"/>
            <w:r>
              <w:rPr>
                <w:lang w:val="fr-FR"/>
              </w:rPr>
              <w:t>end?</w:t>
            </w:r>
            <w:proofErr w:type="gramEnd"/>
          </w:p>
          <w:p w14:paraId="1456155C" w14:textId="77777777" w:rsidR="009A58C4" w:rsidRDefault="009A58C4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S.32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C'était </w:t>
            </w:r>
            <w:proofErr w:type="gramStart"/>
            <w:r>
              <w:rPr>
                <w:lang w:val="fr-FR"/>
              </w:rPr>
              <w:t>super!</w:t>
            </w:r>
            <w:proofErr w:type="gramEnd"/>
          </w:p>
          <w:p w14:paraId="457E2F6E" w14:textId="77777777" w:rsidR="009A58C4" w:rsidRDefault="009A58C4" w:rsidP="00DA674C">
            <w:pPr>
              <w:rPr>
                <w:lang w:val="fr-FR"/>
              </w:rPr>
            </w:pPr>
            <w:r>
              <w:rPr>
                <w:lang w:val="fr-FR"/>
              </w:rPr>
              <w:t xml:space="preserve">S.33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14EE73F8" w14:textId="77777777" w:rsidR="004F729B" w:rsidRPr="00FE0CDC" w:rsidRDefault="004F729B" w:rsidP="00DA674C">
            <w:pPr>
              <w:rPr>
                <w:lang w:val="fr-FR"/>
              </w:rPr>
            </w:pPr>
          </w:p>
        </w:tc>
      </w:tr>
      <w:tr w:rsidR="00FE0CDC" w:rsidRPr="00FE0CDC" w14:paraId="2E1F751F" w14:textId="77777777" w:rsidTr="009262D6">
        <w:tc>
          <w:tcPr>
            <w:tcW w:w="938" w:type="dxa"/>
          </w:tcPr>
          <w:p w14:paraId="2952D08B" w14:textId="07060822" w:rsidR="00E308BB" w:rsidRPr="00FE0CDC" w:rsidRDefault="009A6754" w:rsidP="0049694B">
            <w:r w:rsidRPr="00FE0CDC">
              <w:t>1</w:t>
            </w:r>
            <w:r w:rsidR="00687C29">
              <w:t>3-14</w:t>
            </w:r>
          </w:p>
        </w:tc>
        <w:tc>
          <w:tcPr>
            <w:tcW w:w="2082" w:type="dxa"/>
          </w:tcPr>
          <w:p w14:paraId="69171DD0" w14:textId="77777777" w:rsidR="002806CC" w:rsidRPr="00FE0CDC" w:rsidRDefault="002806CC" w:rsidP="0049694B"/>
          <w:p w14:paraId="36DFB30B" w14:textId="77777777" w:rsidR="009436E0" w:rsidRPr="00FE0CDC" w:rsidRDefault="00DC48BC" w:rsidP="0049694B">
            <w:r w:rsidRPr="00FE0CDC">
              <w:t>Lektion 2</w:t>
            </w:r>
            <w:r w:rsidR="00E308BB" w:rsidRPr="00FE0CDC">
              <w:t xml:space="preserve">: </w:t>
            </w:r>
          </w:p>
          <w:p w14:paraId="3EE477DA" w14:textId="77777777" w:rsidR="00E308BB" w:rsidRPr="00FE0CDC" w:rsidRDefault="00A27EFE" w:rsidP="0049694B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5DD6AB47" w14:textId="77777777" w:rsidR="00957105" w:rsidRPr="00FE0CDC" w:rsidRDefault="00957105" w:rsidP="0049694B">
            <w:pPr>
              <w:rPr>
                <w:b/>
              </w:rPr>
            </w:pPr>
          </w:p>
          <w:p w14:paraId="0F75AEC5" w14:textId="77777777" w:rsidR="00E308BB" w:rsidRPr="00FE0CDC" w:rsidRDefault="001601C9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30BE653A" w14:textId="77777777" w:rsidR="00A27EFE" w:rsidRDefault="00CE1BA3" w:rsidP="00A27EFE">
            <w:r w:rsidRPr="00FE0CDC">
              <w:t xml:space="preserve">- </w:t>
            </w:r>
            <w:r w:rsidR="00A27EFE">
              <w:t>über Vergangenes sprechen</w:t>
            </w:r>
          </w:p>
          <w:p w14:paraId="133E3B9D" w14:textId="77777777" w:rsidR="00A27EFE" w:rsidRDefault="00A27EFE" w:rsidP="00A27EFE">
            <w:r>
              <w:t>- Hörsehverstehen</w:t>
            </w:r>
          </w:p>
          <w:p w14:paraId="5581ABD5" w14:textId="77777777" w:rsidR="00A27EFE" w:rsidRPr="00FE0CDC" w:rsidRDefault="00A27EFE" w:rsidP="00A27EFE">
            <w:r>
              <w:t>- über Erinnerungen und Gewohnheiten in der Vergangenheit sprechen</w:t>
            </w:r>
          </w:p>
          <w:p w14:paraId="6AA9F440" w14:textId="77777777" w:rsidR="00A53762" w:rsidRPr="00FE0CDC" w:rsidRDefault="00A53762" w:rsidP="00161F47"/>
        </w:tc>
        <w:tc>
          <w:tcPr>
            <w:tcW w:w="3862" w:type="dxa"/>
          </w:tcPr>
          <w:p w14:paraId="150C2E58" w14:textId="77777777" w:rsidR="00957105" w:rsidRPr="002410F6" w:rsidRDefault="00957105" w:rsidP="0049694B">
            <w:pPr>
              <w:rPr>
                <w:b/>
              </w:rPr>
            </w:pPr>
          </w:p>
          <w:p w14:paraId="0F5A9973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  <w:proofErr w:type="gramEnd"/>
          </w:p>
          <w:p w14:paraId="21BD7C17" w14:textId="77777777" w:rsidR="00E308BB" w:rsidRDefault="005D10A0" w:rsidP="00A27EFE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A27EFE">
              <w:rPr>
                <w:lang w:val="fr-FR"/>
              </w:rPr>
              <w:t xml:space="preserve">47 / </w:t>
            </w:r>
            <w:proofErr w:type="gramStart"/>
            <w:r w:rsidR="00A27EFE">
              <w:rPr>
                <w:lang w:val="fr-FR"/>
              </w:rPr>
              <w:t>7:</w:t>
            </w:r>
            <w:proofErr w:type="gramEnd"/>
            <w:r w:rsidR="00A27EFE">
              <w:rPr>
                <w:lang w:val="fr-FR"/>
              </w:rPr>
              <w:t xml:space="preserve"> Des photos et des souvenirs</w:t>
            </w:r>
          </w:p>
          <w:p w14:paraId="7D4E3161" w14:textId="77777777" w:rsidR="00A27EFE" w:rsidRPr="00FE0CDC" w:rsidRDefault="00A27EFE" w:rsidP="00A27EFE">
            <w:pPr>
              <w:rPr>
                <w:lang w:val="fr-FR"/>
              </w:rPr>
            </w:pPr>
            <w:r>
              <w:rPr>
                <w:lang w:val="fr-FR"/>
              </w:rPr>
              <w:t xml:space="preserve">S.47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Et toi, qu'est-ce que tu </w:t>
            </w:r>
            <w:proofErr w:type="gramStart"/>
            <w:r>
              <w:rPr>
                <w:lang w:val="fr-FR"/>
              </w:rPr>
              <w:t>faisais?</w:t>
            </w:r>
            <w:proofErr w:type="gramEnd"/>
          </w:p>
          <w:p w14:paraId="3BC94AD4" w14:textId="77777777" w:rsidR="001601C9" w:rsidRPr="00FE0CDC" w:rsidRDefault="001601C9" w:rsidP="0049694B">
            <w:pPr>
              <w:rPr>
                <w:lang w:val="fr-FR"/>
              </w:rPr>
            </w:pPr>
          </w:p>
          <w:p w14:paraId="344872C5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A67BB8B" w14:textId="77777777" w:rsidR="00E308BB" w:rsidRDefault="00334B69" w:rsidP="00A27EFE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A27EFE">
              <w:rPr>
                <w:lang w:val="fr-FR"/>
              </w:rPr>
              <w:t xml:space="preserve">.34 / </w:t>
            </w:r>
            <w:proofErr w:type="gramStart"/>
            <w:r w:rsidR="00A27EFE">
              <w:rPr>
                <w:lang w:val="fr-FR"/>
              </w:rPr>
              <w:t>9:</w:t>
            </w:r>
            <w:proofErr w:type="gramEnd"/>
            <w:r w:rsidR="00A27EFE">
              <w:rPr>
                <w:lang w:val="fr-FR"/>
              </w:rPr>
              <w:t xml:space="preserve"> Qu'est-</w:t>
            </w:r>
            <w:r w:rsidR="00617575">
              <w:rPr>
                <w:lang w:val="fr-FR"/>
              </w:rPr>
              <w:t xml:space="preserve">ce </w:t>
            </w:r>
            <w:r w:rsidR="00A27EFE">
              <w:rPr>
                <w:lang w:val="fr-FR"/>
              </w:rPr>
              <w:t xml:space="preserve">qu'Alice faisait </w:t>
            </w:r>
            <w:proofErr w:type="gramStart"/>
            <w:r w:rsidR="00A27EFE">
              <w:rPr>
                <w:lang w:val="fr-FR"/>
              </w:rPr>
              <w:t>avant?</w:t>
            </w:r>
            <w:proofErr w:type="gramEnd"/>
          </w:p>
          <w:p w14:paraId="5892A461" w14:textId="77777777" w:rsidR="00A27EFE" w:rsidRDefault="00A27EFE" w:rsidP="00A27EFE">
            <w:pPr>
              <w:rPr>
                <w:lang w:val="fr-FR"/>
              </w:rPr>
            </w:pPr>
            <w:r>
              <w:rPr>
                <w:lang w:val="fr-FR"/>
              </w:rPr>
              <w:t xml:space="preserve">S.34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Avant et maintenant</w:t>
            </w:r>
          </w:p>
          <w:p w14:paraId="0CB8F1C3" w14:textId="77777777" w:rsidR="00A27EFE" w:rsidRPr="00FE0CDC" w:rsidRDefault="00A27EFE" w:rsidP="00A27EFE">
            <w:pPr>
              <w:rPr>
                <w:lang w:val="fr-FR"/>
              </w:rPr>
            </w:pPr>
          </w:p>
        </w:tc>
      </w:tr>
      <w:tr w:rsidR="00FE0CDC" w:rsidRPr="002410F6" w14:paraId="6242D559" w14:textId="77777777" w:rsidTr="009262D6">
        <w:tc>
          <w:tcPr>
            <w:tcW w:w="938" w:type="dxa"/>
          </w:tcPr>
          <w:p w14:paraId="07DCF158" w14:textId="68BD962E" w:rsidR="00E308BB" w:rsidRPr="00FE0CDC" w:rsidRDefault="00CC3F16" w:rsidP="0049694B">
            <w:r w:rsidRPr="00FE0CDC">
              <w:t>1</w:t>
            </w:r>
            <w:r w:rsidR="00687C29">
              <w:t>4-15</w:t>
            </w:r>
          </w:p>
        </w:tc>
        <w:tc>
          <w:tcPr>
            <w:tcW w:w="2082" w:type="dxa"/>
          </w:tcPr>
          <w:p w14:paraId="42237098" w14:textId="77777777" w:rsidR="002806CC" w:rsidRPr="00FE0CDC" w:rsidRDefault="002806CC" w:rsidP="0049694B"/>
          <w:p w14:paraId="64A356D3" w14:textId="77777777" w:rsidR="00E308BB" w:rsidRPr="00FE0CDC" w:rsidRDefault="00E308BB" w:rsidP="009436E0">
            <w:r w:rsidRPr="00FE0CDC">
              <w:t xml:space="preserve">Lektion </w:t>
            </w:r>
            <w:r w:rsidR="00DC48BC" w:rsidRPr="00FE0CDC">
              <w:t>2</w:t>
            </w:r>
            <w:r w:rsidRPr="00FE0CDC">
              <w:t xml:space="preserve">: </w:t>
            </w:r>
          </w:p>
          <w:p w14:paraId="6946D429" w14:textId="77777777" w:rsidR="009436E0" w:rsidRPr="00FE0CDC" w:rsidRDefault="00503975" w:rsidP="009436E0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5D461E3B" w14:textId="77777777" w:rsidR="00957105" w:rsidRPr="00FE0CDC" w:rsidRDefault="00957105" w:rsidP="0049694B">
            <w:pPr>
              <w:rPr>
                <w:b/>
              </w:rPr>
            </w:pPr>
          </w:p>
          <w:p w14:paraId="6602A881" w14:textId="77777777" w:rsidR="00503975" w:rsidRPr="00FE0CDC" w:rsidRDefault="00503975" w:rsidP="00503975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0F074C5C" w14:textId="77777777" w:rsidR="00B13318" w:rsidRDefault="00783F68" w:rsidP="00503975">
            <w:r w:rsidRPr="00FE0CDC">
              <w:t>-</w:t>
            </w:r>
            <w:r w:rsidR="00503975">
              <w:t xml:space="preserve"> </w:t>
            </w:r>
            <w:r w:rsidR="00B13318">
              <w:t>Hörsehverstehen</w:t>
            </w:r>
          </w:p>
          <w:p w14:paraId="260923B0" w14:textId="77777777" w:rsidR="00B13318" w:rsidRDefault="00B13318" w:rsidP="00503975">
            <w:r>
              <w:t>- Einen Text über die Natur in Guyana schreiben</w:t>
            </w:r>
          </w:p>
          <w:p w14:paraId="47AAEE9A" w14:textId="77777777" w:rsidR="00B13318" w:rsidRDefault="00B13318" w:rsidP="00503975">
            <w:r>
              <w:t>- Posts erstellen und kommentieren</w:t>
            </w:r>
          </w:p>
          <w:p w14:paraId="039077B8" w14:textId="77777777" w:rsidR="00B13318" w:rsidRDefault="00B13318" w:rsidP="00503975">
            <w:r>
              <w:t xml:space="preserve">- Wortschatz: </w:t>
            </w:r>
            <w:r w:rsidR="0062632D">
              <w:t xml:space="preserve">Orte in der </w:t>
            </w:r>
            <w:r>
              <w:t>Natur</w:t>
            </w:r>
            <w:r w:rsidR="005865EB">
              <w:t>, Fauna und Flora</w:t>
            </w:r>
          </w:p>
          <w:p w14:paraId="584D854A" w14:textId="77777777" w:rsidR="00B13318" w:rsidRPr="00FE0CDC" w:rsidRDefault="00B13318" w:rsidP="00503975"/>
        </w:tc>
        <w:tc>
          <w:tcPr>
            <w:tcW w:w="3862" w:type="dxa"/>
          </w:tcPr>
          <w:p w14:paraId="30FF519C" w14:textId="77777777" w:rsidR="00957105" w:rsidRPr="002410F6" w:rsidRDefault="00957105" w:rsidP="0049694B">
            <w:pPr>
              <w:rPr>
                <w:b/>
              </w:rPr>
            </w:pPr>
          </w:p>
          <w:p w14:paraId="4DEA8C76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A1B6CF3" w14:textId="77777777" w:rsidR="00E308BB" w:rsidRDefault="00E308BB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9C320D" w:rsidRPr="00FE0CDC">
              <w:rPr>
                <w:lang w:val="fr-FR"/>
              </w:rPr>
              <w:t>.</w:t>
            </w:r>
            <w:r w:rsidR="000B5586">
              <w:rPr>
                <w:lang w:val="fr-FR"/>
              </w:rPr>
              <w:t xml:space="preserve">48 / </w:t>
            </w:r>
            <w:proofErr w:type="gramStart"/>
            <w:r w:rsidR="000B5586">
              <w:rPr>
                <w:lang w:val="fr-FR"/>
              </w:rPr>
              <w:t>9:</w:t>
            </w:r>
            <w:proofErr w:type="gramEnd"/>
            <w:r w:rsidR="000B5586">
              <w:rPr>
                <w:lang w:val="fr-FR"/>
              </w:rPr>
              <w:t xml:space="preserve"> Une nature impressionnante</w:t>
            </w:r>
          </w:p>
          <w:p w14:paraId="492F7733" w14:textId="77777777" w:rsidR="000B5586" w:rsidRDefault="000B558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S.48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La nature en Guyane</w:t>
            </w:r>
          </w:p>
          <w:p w14:paraId="3CFCBFF6" w14:textId="77777777" w:rsidR="000B5586" w:rsidRPr="00FE0CDC" w:rsidRDefault="000B558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S.49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La nature et moi</w:t>
            </w:r>
          </w:p>
          <w:p w14:paraId="475D1171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5872E40E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4AA3DC47" w14:textId="77777777" w:rsidR="00E308BB" w:rsidRDefault="00783F68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865EB">
              <w:rPr>
                <w:lang w:val="fr-FR"/>
              </w:rPr>
              <w:t xml:space="preserve">35 / </w:t>
            </w:r>
            <w:proofErr w:type="gramStart"/>
            <w:r w:rsidR="005865EB">
              <w:rPr>
                <w:lang w:val="fr-FR"/>
              </w:rPr>
              <w:t>11:</w:t>
            </w:r>
            <w:proofErr w:type="gramEnd"/>
            <w:r w:rsidR="005865EB">
              <w:rPr>
                <w:lang w:val="fr-FR"/>
              </w:rPr>
              <w:t xml:space="preserve"> </w:t>
            </w:r>
            <w:proofErr w:type="gramStart"/>
            <w:r w:rsidR="005865EB">
              <w:rPr>
                <w:lang w:val="fr-FR"/>
              </w:rPr>
              <w:t>Vocabulaire:</w:t>
            </w:r>
            <w:proofErr w:type="gramEnd"/>
            <w:r w:rsidR="005865EB">
              <w:rPr>
                <w:lang w:val="fr-FR"/>
              </w:rPr>
              <w:t xml:space="preserve"> Trop </w:t>
            </w:r>
            <w:proofErr w:type="gramStart"/>
            <w:r w:rsidR="005865EB">
              <w:rPr>
                <w:lang w:val="fr-FR"/>
              </w:rPr>
              <w:t>mignon!</w:t>
            </w:r>
            <w:proofErr w:type="gramEnd"/>
          </w:p>
          <w:p w14:paraId="0B467EEA" w14:textId="77777777" w:rsidR="005865EB" w:rsidRDefault="005865EB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S.35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On cherche les mots</w:t>
            </w:r>
          </w:p>
          <w:p w14:paraId="2A7F98CC" w14:textId="77777777" w:rsidR="00491554" w:rsidRPr="00FE0CDC" w:rsidRDefault="00491554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S.36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Podcast:</w:t>
            </w:r>
            <w:proofErr w:type="gramEnd"/>
            <w:r>
              <w:rPr>
                <w:lang w:val="fr-FR"/>
              </w:rPr>
              <w:t xml:space="preserve"> Trois minutes en Outre-mer</w:t>
            </w:r>
          </w:p>
          <w:p w14:paraId="7C159004" w14:textId="77777777" w:rsidR="00957105" w:rsidRPr="00FE0CDC" w:rsidRDefault="00957105" w:rsidP="0049694B">
            <w:pPr>
              <w:rPr>
                <w:lang w:val="fr-FR"/>
              </w:rPr>
            </w:pPr>
          </w:p>
        </w:tc>
      </w:tr>
      <w:tr w:rsidR="00FE0CDC" w:rsidRPr="00FE0CDC" w14:paraId="6058CF5E" w14:textId="77777777" w:rsidTr="009262D6">
        <w:tc>
          <w:tcPr>
            <w:tcW w:w="938" w:type="dxa"/>
          </w:tcPr>
          <w:p w14:paraId="38FFA6C0" w14:textId="080914BA" w:rsidR="00783F68" w:rsidRPr="00FE0CDC" w:rsidRDefault="00687C29" w:rsidP="0049694B">
            <w:r>
              <w:t>16</w:t>
            </w:r>
          </w:p>
        </w:tc>
        <w:tc>
          <w:tcPr>
            <w:tcW w:w="2082" w:type="dxa"/>
          </w:tcPr>
          <w:p w14:paraId="42ACF169" w14:textId="77777777" w:rsidR="00783F68" w:rsidRPr="00FE0CDC" w:rsidRDefault="00783F68" w:rsidP="0049694B"/>
          <w:p w14:paraId="7FB624EE" w14:textId="77777777" w:rsidR="00783F68" w:rsidRPr="00FE0CDC" w:rsidRDefault="00783F68" w:rsidP="0049694B">
            <w:r w:rsidRPr="00FE0CDC">
              <w:t>Lektion 2:</w:t>
            </w:r>
          </w:p>
          <w:p w14:paraId="09B3ABDC" w14:textId="77777777" w:rsidR="00783F68" w:rsidRPr="00FE0CDC" w:rsidRDefault="002D6DE3" w:rsidP="0049694B">
            <w:proofErr w:type="spellStart"/>
            <w:r>
              <w:t>Étape</w:t>
            </w:r>
            <w:proofErr w:type="spellEnd"/>
            <w:r>
              <w:t xml:space="preserve"> E</w:t>
            </w:r>
          </w:p>
          <w:p w14:paraId="4CD4D1E4" w14:textId="77777777" w:rsidR="00783F68" w:rsidRPr="00FE0CDC" w:rsidRDefault="00783F68" w:rsidP="0049694B"/>
        </w:tc>
        <w:tc>
          <w:tcPr>
            <w:tcW w:w="3432" w:type="dxa"/>
          </w:tcPr>
          <w:p w14:paraId="1B84EFCC" w14:textId="77777777" w:rsidR="00783F68" w:rsidRPr="00FE0CDC" w:rsidRDefault="00783F68" w:rsidP="0049694B">
            <w:pPr>
              <w:rPr>
                <w:b/>
              </w:rPr>
            </w:pPr>
          </w:p>
          <w:p w14:paraId="55F02206" w14:textId="77777777" w:rsidR="002D6DE3" w:rsidRDefault="002D6DE3" w:rsidP="002D6DE3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85633DE" w14:textId="77777777" w:rsidR="00783F68" w:rsidRDefault="00783F68" w:rsidP="00B22EB4">
            <w:r w:rsidRPr="00FE0CDC">
              <w:t xml:space="preserve">- </w:t>
            </w:r>
            <w:r w:rsidR="004E6ACE">
              <w:t>Hörverstehen und Leseverstehen</w:t>
            </w:r>
          </w:p>
          <w:p w14:paraId="1E10B6E0" w14:textId="77777777" w:rsidR="004E6ACE" w:rsidRDefault="004E6ACE" w:rsidP="00B22EB4">
            <w:r>
              <w:lastRenderedPageBreak/>
              <w:t>- seine eigene Meinung zu einer Reise nach Guyana formulieren</w:t>
            </w:r>
          </w:p>
          <w:p w14:paraId="02446028" w14:textId="77777777" w:rsidR="004E6ACE" w:rsidRPr="00FE0CDC" w:rsidRDefault="004E6ACE" w:rsidP="00B22EB4"/>
        </w:tc>
        <w:tc>
          <w:tcPr>
            <w:tcW w:w="3862" w:type="dxa"/>
          </w:tcPr>
          <w:p w14:paraId="14299B87" w14:textId="77777777" w:rsidR="00783F68" w:rsidRPr="002410F6" w:rsidRDefault="00783F68" w:rsidP="0049694B">
            <w:pPr>
              <w:rPr>
                <w:b/>
              </w:rPr>
            </w:pPr>
          </w:p>
          <w:p w14:paraId="1B4037FB" w14:textId="77777777" w:rsidR="00783F68" w:rsidRPr="00FE0CDC" w:rsidRDefault="00783F68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9B04991" w14:textId="77777777" w:rsidR="009413B4" w:rsidRDefault="00783F68" w:rsidP="002D6DE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4E6ACE">
              <w:rPr>
                <w:lang w:val="fr-FR"/>
              </w:rPr>
              <w:t xml:space="preserve">50-51 / </w:t>
            </w:r>
            <w:proofErr w:type="gramStart"/>
            <w:r w:rsidR="004E6ACE">
              <w:rPr>
                <w:lang w:val="fr-FR"/>
              </w:rPr>
              <w:t>12:</w:t>
            </w:r>
            <w:proofErr w:type="gramEnd"/>
            <w:r w:rsidR="004E6ACE">
              <w:rPr>
                <w:lang w:val="fr-FR"/>
              </w:rPr>
              <w:t xml:space="preserve"> En route pour l'aventure</w:t>
            </w:r>
          </w:p>
          <w:p w14:paraId="4B02E7B0" w14:textId="77777777" w:rsidR="004E6ACE" w:rsidRPr="00FE0CDC" w:rsidRDefault="004E6ACE" w:rsidP="002D6DE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S.51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Tu aimes </w:t>
            </w:r>
            <w:proofErr w:type="gramStart"/>
            <w:r>
              <w:rPr>
                <w:lang w:val="fr-FR"/>
              </w:rPr>
              <w:t>l'aventure?</w:t>
            </w:r>
            <w:proofErr w:type="gramEnd"/>
          </w:p>
          <w:p w14:paraId="497F24A0" w14:textId="77777777" w:rsidR="00783F68" w:rsidRPr="00FE0CDC" w:rsidRDefault="00783F68" w:rsidP="0049694B">
            <w:pPr>
              <w:rPr>
                <w:lang w:val="fr-FR"/>
              </w:rPr>
            </w:pPr>
          </w:p>
          <w:p w14:paraId="2DACF83A" w14:textId="77777777" w:rsidR="00783F68" w:rsidRPr="00FE0CDC" w:rsidRDefault="002810B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783F68" w:rsidRPr="00FE0CDC">
              <w:rPr>
                <w:b/>
                <w:lang w:val="fr-FR"/>
              </w:rPr>
              <w:t>:</w:t>
            </w:r>
            <w:proofErr w:type="gramEnd"/>
          </w:p>
          <w:p w14:paraId="5FBB8456" w14:textId="77777777" w:rsidR="00002867" w:rsidRDefault="00783F68" w:rsidP="002D6DE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4E6ACE">
              <w:rPr>
                <w:lang w:val="fr-FR"/>
              </w:rPr>
              <w:t xml:space="preserve">37 / </w:t>
            </w:r>
            <w:proofErr w:type="gramStart"/>
            <w:r w:rsidR="004E6ACE">
              <w:rPr>
                <w:lang w:val="fr-FR"/>
              </w:rPr>
              <w:t>14:</w:t>
            </w:r>
            <w:proofErr w:type="gramEnd"/>
            <w:r w:rsidR="004E6ACE">
              <w:rPr>
                <w:lang w:val="fr-FR"/>
              </w:rPr>
              <w:t xml:space="preserve"> Vocabulaire - le test</w:t>
            </w:r>
          </w:p>
          <w:p w14:paraId="37D0CB15" w14:textId="77777777" w:rsidR="004E6ACE" w:rsidRDefault="004E6ACE" w:rsidP="002D6DE3">
            <w:pPr>
              <w:rPr>
                <w:lang w:val="fr-FR"/>
              </w:rPr>
            </w:pPr>
            <w:r>
              <w:rPr>
                <w:lang w:val="fr-FR"/>
              </w:rPr>
              <w:t xml:space="preserve">S.37-39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En route pour l'aventure</w:t>
            </w:r>
          </w:p>
          <w:p w14:paraId="600BB76C" w14:textId="77777777" w:rsidR="004E6ACE" w:rsidRDefault="004E6ACE" w:rsidP="002D6DE3">
            <w:pPr>
              <w:rPr>
                <w:lang w:val="fr-FR"/>
              </w:rPr>
            </w:pPr>
            <w:r>
              <w:rPr>
                <w:lang w:val="fr-FR"/>
              </w:rPr>
              <w:t xml:space="preserve">S.40 / 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Quiz sur la Guyane</w:t>
            </w:r>
          </w:p>
          <w:p w14:paraId="3C889F6C" w14:textId="77777777" w:rsidR="00DA2FBE" w:rsidRPr="00FE0CDC" w:rsidRDefault="00DA2FBE" w:rsidP="002D6DE3">
            <w:pPr>
              <w:rPr>
                <w:lang w:val="fr-FR"/>
              </w:rPr>
            </w:pPr>
          </w:p>
        </w:tc>
      </w:tr>
      <w:tr w:rsidR="00FE0CDC" w:rsidRPr="00FE0CDC" w14:paraId="6EFE77B6" w14:textId="77777777" w:rsidTr="009262D6">
        <w:tc>
          <w:tcPr>
            <w:tcW w:w="938" w:type="dxa"/>
          </w:tcPr>
          <w:p w14:paraId="4A1840E2" w14:textId="6F6CB817" w:rsidR="000C50F1" w:rsidRPr="00FE0CDC" w:rsidRDefault="00617575" w:rsidP="0049694B">
            <w:r>
              <w:lastRenderedPageBreak/>
              <w:t>1</w:t>
            </w:r>
            <w:r w:rsidR="00687C29">
              <w:t>7-18</w:t>
            </w:r>
          </w:p>
        </w:tc>
        <w:tc>
          <w:tcPr>
            <w:tcW w:w="2082" w:type="dxa"/>
          </w:tcPr>
          <w:p w14:paraId="1F7E01FC" w14:textId="77777777" w:rsidR="000C50F1" w:rsidRPr="00FE0CDC" w:rsidRDefault="000C50F1" w:rsidP="0049694B"/>
          <w:p w14:paraId="401ED8E5" w14:textId="77777777" w:rsidR="000C50F1" w:rsidRPr="00FE0CDC" w:rsidRDefault="000C50F1" w:rsidP="0049694B">
            <w:r w:rsidRPr="00FE0CDC">
              <w:t>Lektion 2:</w:t>
            </w:r>
            <w:r w:rsidRPr="00FE0CDC">
              <w:br/>
            </w:r>
            <w:proofErr w:type="spellStart"/>
            <w:r w:rsidR="00DA2FBE">
              <w:t>Tâche</w:t>
            </w:r>
            <w:proofErr w:type="spellEnd"/>
          </w:p>
          <w:p w14:paraId="7A739371" w14:textId="77777777" w:rsidR="000C50F1" w:rsidRPr="00FE0CDC" w:rsidRDefault="000C50F1" w:rsidP="0049694B"/>
        </w:tc>
        <w:tc>
          <w:tcPr>
            <w:tcW w:w="3432" w:type="dxa"/>
          </w:tcPr>
          <w:p w14:paraId="3EEC567A" w14:textId="77777777" w:rsidR="000C50F1" w:rsidRPr="00FE0CDC" w:rsidRDefault="000C50F1" w:rsidP="0049694B">
            <w:pPr>
              <w:rPr>
                <w:b/>
              </w:rPr>
            </w:pPr>
          </w:p>
          <w:p w14:paraId="0BBE6D0D" w14:textId="77777777" w:rsidR="000C50F1" w:rsidRPr="00FE0CDC" w:rsidRDefault="000C50F1" w:rsidP="0049694B">
            <w:pPr>
              <w:rPr>
                <w:b/>
              </w:rPr>
            </w:pPr>
            <w:r w:rsidRPr="00FE0CDC">
              <w:rPr>
                <w:b/>
              </w:rPr>
              <w:t>Anwenden</w:t>
            </w:r>
          </w:p>
          <w:p w14:paraId="236A4053" w14:textId="77777777" w:rsidR="00C378BA" w:rsidRDefault="000C50F1" w:rsidP="00C378BA">
            <w:r w:rsidRPr="00FE0CDC">
              <w:t>-</w:t>
            </w:r>
            <w:r w:rsidR="001E37B6" w:rsidRPr="00FE0CDC">
              <w:t xml:space="preserve"> </w:t>
            </w:r>
            <w:r w:rsidR="00C378BA">
              <w:t>einen Audioguide erstellen; die eigene Meinung zu einem Museumsbesuch äußern</w:t>
            </w:r>
          </w:p>
          <w:p w14:paraId="3E327742" w14:textId="77777777" w:rsidR="00C378BA" w:rsidRDefault="00C378BA" w:rsidP="00C378BA">
            <w:r>
              <w:t>- ein Reisetagebuch schreiben; Feedback geben</w:t>
            </w:r>
          </w:p>
          <w:p w14:paraId="31160747" w14:textId="77777777" w:rsidR="00C378BA" w:rsidRPr="00FE0CDC" w:rsidRDefault="00C378BA" w:rsidP="00C378BA"/>
          <w:p w14:paraId="352202A4" w14:textId="77777777" w:rsidR="000C50F1" w:rsidRPr="00FE0CDC" w:rsidRDefault="001E37B6" w:rsidP="001E37B6">
            <w:r w:rsidRPr="00FE0CDC">
              <w:t xml:space="preserve"> </w:t>
            </w:r>
          </w:p>
        </w:tc>
        <w:tc>
          <w:tcPr>
            <w:tcW w:w="3862" w:type="dxa"/>
          </w:tcPr>
          <w:p w14:paraId="74CC0ADE" w14:textId="77777777" w:rsidR="000C50F1" w:rsidRPr="002410F6" w:rsidRDefault="000C50F1" w:rsidP="0049694B">
            <w:pPr>
              <w:rPr>
                <w:b/>
                <w:lang w:val="fr-FR"/>
              </w:rPr>
            </w:pPr>
          </w:p>
          <w:p w14:paraId="52C9D6D1" w14:textId="77777777" w:rsidR="000C50F1" w:rsidRPr="00FE0CDC" w:rsidRDefault="000C50F1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442E69F" w14:textId="77777777" w:rsidR="00734C65" w:rsidRDefault="00597DA1" w:rsidP="00DA2FBE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414EC0">
              <w:rPr>
                <w:lang w:val="fr-FR"/>
              </w:rPr>
              <w:t xml:space="preserve">52-53 / </w:t>
            </w:r>
            <w:proofErr w:type="gramStart"/>
            <w:r w:rsidR="00414EC0">
              <w:rPr>
                <w:lang w:val="fr-FR"/>
              </w:rPr>
              <w:t>A:</w:t>
            </w:r>
            <w:proofErr w:type="gramEnd"/>
            <w:r w:rsidR="00414EC0">
              <w:rPr>
                <w:lang w:val="fr-FR"/>
              </w:rPr>
              <w:t xml:space="preserve"> Un musée sur la Guyane</w:t>
            </w:r>
          </w:p>
          <w:p w14:paraId="35961B4F" w14:textId="77777777" w:rsidR="00414EC0" w:rsidRDefault="00414EC0" w:rsidP="00DA2FBE">
            <w:pPr>
              <w:rPr>
                <w:lang w:val="fr-FR"/>
              </w:rPr>
            </w:pPr>
            <w:r>
              <w:rPr>
                <w:lang w:val="fr-FR"/>
              </w:rPr>
              <w:t xml:space="preserve">S.54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Mon carnet de voyage</w:t>
            </w:r>
          </w:p>
          <w:p w14:paraId="5AA26C5B" w14:textId="77777777" w:rsidR="00DA2FBE" w:rsidRDefault="00DA2FBE" w:rsidP="00DA2FBE">
            <w:pPr>
              <w:rPr>
                <w:lang w:val="fr-FR"/>
              </w:rPr>
            </w:pPr>
          </w:p>
          <w:p w14:paraId="2423C3EA" w14:textId="77777777" w:rsidR="00DA2FBE" w:rsidRPr="00FE0CDC" w:rsidRDefault="00DA2FBE" w:rsidP="00DA2FBE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B1FAE38" w14:textId="77777777" w:rsidR="00DA2FBE" w:rsidRDefault="00DA2FBE" w:rsidP="00DA2FBE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224573">
              <w:rPr>
                <w:lang w:val="fr-FR"/>
              </w:rPr>
              <w:t xml:space="preserve">41-42 / </w:t>
            </w:r>
            <w:proofErr w:type="gramStart"/>
            <w:r w:rsidR="00224573">
              <w:rPr>
                <w:lang w:val="fr-FR"/>
              </w:rPr>
              <w:t>17:</w:t>
            </w:r>
            <w:proofErr w:type="gramEnd"/>
            <w:r w:rsidR="00224573">
              <w:rPr>
                <w:lang w:val="fr-FR"/>
              </w:rPr>
              <w:t xml:space="preserve"> On prépare la tâche</w:t>
            </w:r>
          </w:p>
          <w:p w14:paraId="596B5563" w14:textId="77777777" w:rsidR="00224573" w:rsidRDefault="00224573" w:rsidP="00DA2FBE">
            <w:pPr>
              <w:rPr>
                <w:lang w:val="fr-FR"/>
              </w:rPr>
            </w:pPr>
            <w:r>
              <w:rPr>
                <w:lang w:val="fr-FR"/>
              </w:rPr>
              <w:t>[S.43-</w:t>
            </w:r>
            <w:proofErr w:type="gramStart"/>
            <w:r>
              <w:rPr>
                <w:lang w:val="fr-FR"/>
              </w:rPr>
              <w:t>45: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</w:p>
          <w:p w14:paraId="05B795E7" w14:textId="77777777" w:rsidR="00C378BA" w:rsidRPr="00FE0CDC" w:rsidRDefault="00C378BA" w:rsidP="00DA2FBE">
            <w:pPr>
              <w:rPr>
                <w:lang w:val="fr-FR"/>
              </w:rPr>
            </w:pPr>
          </w:p>
        </w:tc>
      </w:tr>
      <w:tr w:rsidR="00FE0CDC" w:rsidRPr="002410F6" w14:paraId="22D032B3" w14:textId="77777777" w:rsidTr="009262D6">
        <w:tc>
          <w:tcPr>
            <w:tcW w:w="938" w:type="dxa"/>
          </w:tcPr>
          <w:p w14:paraId="3343752F" w14:textId="772B82D5" w:rsidR="00DC48BC" w:rsidRPr="00FE0CDC" w:rsidRDefault="00687C29" w:rsidP="00DC48BC">
            <w:r>
              <w:t>19</w:t>
            </w:r>
          </w:p>
        </w:tc>
        <w:tc>
          <w:tcPr>
            <w:tcW w:w="2082" w:type="dxa"/>
          </w:tcPr>
          <w:p w14:paraId="3DF34D7D" w14:textId="77777777" w:rsidR="00DC48BC" w:rsidRPr="00FE0CDC" w:rsidRDefault="00DC48BC" w:rsidP="0049694B"/>
          <w:p w14:paraId="39F07DD7" w14:textId="77777777" w:rsidR="00DC48BC" w:rsidRPr="00FE0CDC" w:rsidRDefault="00CB62BD" w:rsidP="0049694B">
            <w:pPr>
              <w:rPr>
                <w:lang w:val="fr-FR"/>
              </w:rPr>
            </w:pPr>
            <w:r>
              <w:rPr>
                <w:lang w:val="fr-FR"/>
              </w:rPr>
              <w:t>MAG 3</w:t>
            </w:r>
          </w:p>
          <w:p w14:paraId="5A187B3E" w14:textId="77777777" w:rsidR="00DC48BC" w:rsidRPr="00FE0CDC" w:rsidRDefault="00DC48BC" w:rsidP="0049694B"/>
        </w:tc>
        <w:tc>
          <w:tcPr>
            <w:tcW w:w="3432" w:type="dxa"/>
          </w:tcPr>
          <w:p w14:paraId="783CE711" w14:textId="77777777" w:rsidR="00CC3F16" w:rsidRPr="00FE0CDC" w:rsidRDefault="00CC3F16" w:rsidP="00CC3F16">
            <w:pPr>
              <w:rPr>
                <w:b/>
              </w:rPr>
            </w:pPr>
          </w:p>
          <w:p w14:paraId="53796672" w14:textId="77777777" w:rsidR="00DC48BC" w:rsidRDefault="00CB62BD" w:rsidP="0049694B">
            <w:pPr>
              <w:rPr>
                <w:b/>
              </w:rPr>
            </w:pPr>
            <w:r>
              <w:rPr>
                <w:b/>
              </w:rPr>
              <w:t>Einführung und Anwenden</w:t>
            </w:r>
            <w:r w:rsidRPr="00FE0CDC">
              <w:rPr>
                <w:b/>
              </w:rPr>
              <w:t xml:space="preserve"> </w:t>
            </w:r>
          </w:p>
          <w:p w14:paraId="735BF336" w14:textId="77777777" w:rsidR="00CB62BD" w:rsidRDefault="0022614A" w:rsidP="0049694B">
            <w:pPr>
              <w:rPr>
                <w:bCs/>
              </w:rPr>
            </w:pPr>
            <w:r>
              <w:rPr>
                <w:bCs/>
              </w:rPr>
              <w:t>- Filmkultur in Frankreich kennenlernen</w:t>
            </w:r>
          </w:p>
          <w:p w14:paraId="298E499E" w14:textId="77777777" w:rsidR="0022614A" w:rsidRDefault="0022614A" w:rsidP="0049694B">
            <w:pPr>
              <w:rPr>
                <w:bCs/>
              </w:rPr>
            </w:pPr>
            <w:r>
              <w:rPr>
                <w:bCs/>
              </w:rPr>
              <w:t>- Filmplakate und Filmbeschreibungen verstehen</w:t>
            </w:r>
          </w:p>
          <w:p w14:paraId="52AAF48F" w14:textId="77777777" w:rsidR="001D2E5E" w:rsidRDefault="001D2E5E" w:rsidP="0049694B">
            <w:pPr>
              <w:rPr>
                <w:bCs/>
              </w:rPr>
            </w:pPr>
            <w:r>
              <w:rPr>
                <w:bCs/>
              </w:rPr>
              <w:t>- Interview eines Schauspielers verstehen</w:t>
            </w:r>
          </w:p>
          <w:p w14:paraId="0374FAB4" w14:textId="77777777" w:rsidR="0022614A" w:rsidRDefault="0022614A" w:rsidP="0049694B">
            <w:pPr>
              <w:rPr>
                <w:bCs/>
              </w:rPr>
            </w:pPr>
            <w:r>
              <w:rPr>
                <w:bCs/>
              </w:rPr>
              <w:t>- Einen Steckbrief zu seinem Lieblingsfilm erstellen und präsentieren</w:t>
            </w:r>
          </w:p>
          <w:p w14:paraId="39C27C52" w14:textId="77777777" w:rsidR="00CB62BD" w:rsidRDefault="00CB62BD" w:rsidP="0049694B">
            <w:pPr>
              <w:rPr>
                <w:bCs/>
              </w:rPr>
            </w:pPr>
          </w:p>
          <w:p w14:paraId="752820B7" w14:textId="77777777" w:rsidR="00CB62BD" w:rsidRPr="00CB62BD" w:rsidRDefault="00CB62BD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1F7BFEE6" w14:textId="77777777" w:rsidR="00DC48BC" w:rsidRPr="00FE0CDC" w:rsidRDefault="00DC48BC" w:rsidP="0049694B">
            <w:pPr>
              <w:rPr>
                <w:b/>
              </w:rPr>
            </w:pPr>
          </w:p>
          <w:p w14:paraId="72EE7F1D" w14:textId="77777777" w:rsidR="00CC3F16" w:rsidRPr="002410F6" w:rsidRDefault="00CC3F16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Schülerbuch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  <w:r w:rsidRPr="002410F6">
              <w:rPr>
                <w:b/>
                <w:lang w:val="fr-FR"/>
              </w:rPr>
              <w:t xml:space="preserve"> </w:t>
            </w:r>
          </w:p>
          <w:p w14:paraId="428F7944" w14:textId="77777777" w:rsidR="00CC3F16" w:rsidRPr="002410F6" w:rsidRDefault="00CC3F16" w:rsidP="00734C65">
            <w:pPr>
              <w:rPr>
                <w:lang w:val="fr-FR"/>
              </w:rPr>
            </w:pPr>
            <w:r w:rsidRPr="002410F6">
              <w:rPr>
                <w:lang w:val="fr-FR"/>
              </w:rPr>
              <w:t>S.</w:t>
            </w:r>
            <w:r w:rsidR="009E6277" w:rsidRPr="002410F6">
              <w:rPr>
                <w:lang w:val="fr-FR"/>
              </w:rPr>
              <w:t xml:space="preserve">62 / </w:t>
            </w:r>
            <w:proofErr w:type="gramStart"/>
            <w:r w:rsidR="009E6277" w:rsidRPr="002410F6">
              <w:rPr>
                <w:lang w:val="fr-FR"/>
              </w:rPr>
              <w:t>1:</w:t>
            </w:r>
            <w:proofErr w:type="gramEnd"/>
            <w:r w:rsidR="009E6277" w:rsidRPr="002410F6">
              <w:rPr>
                <w:lang w:val="fr-FR"/>
              </w:rPr>
              <w:t xml:space="preserve"> Panorama</w:t>
            </w:r>
          </w:p>
          <w:p w14:paraId="152BF7C1" w14:textId="77777777" w:rsidR="009E6277" w:rsidRPr="002410F6" w:rsidRDefault="009E6277" w:rsidP="00734C65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S.62 / </w:t>
            </w:r>
            <w:proofErr w:type="gramStart"/>
            <w:r w:rsidRPr="002410F6">
              <w:rPr>
                <w:lang w:val="fr-FR"/>
              </w:rPr>
              <w:t>2:</w:t>
            </w:r>
            <w:proofErr w:type="gramEnd"/>
            <w:r w:rsidRPr="002410F6">
              <w:rPr>
                <w:lang w:val="fr-FR"/>
              </w:rPr>
              <w:t xml:space="preserve"> La sélection du Mag</w:t>
            </w:r>
          </w:p>
          <w:p w14:paraId="52CC569E" w14:textId="77777777" w:rsidR="009E6277" w:rsidRPr="002410F6" w:rsidRDefault="009E6277" w:rsidP="00734C65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S.62 / </w:t>
            </w:r>
            <w:proofErr w:type="gramStart"/>
            <w:r w:rsidRPr="002410F6">
              <w:rPr>
                <w:lang w:val="fr-FR"/>
              </w:rPr>
              <w:t>3:</w:t>
            </w:r>
            <w:proofErr w:type="gramEnd"/>
            <w:r w:rsidRPr="002410F6">
              <w:rPr>
                <w:lang w:val="fr-FR"/>
              </w:rPr>
              <w:t xml:space="preserve"> Interview de Benjamin Douba-Paris</w:t>
            </w:r>
          </w:p>
          <w:p w14:paraId="0423CB63" w14:textId="77777777" w:rsidR="009E6277" w:rsidRPr="002410F6" w:rsidRDefault="009E6277" w:rsidP="00734C65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S.62 / </w:t>
            </w:r>
            <w:proofErr w:type="gramStart"/>
            <w:r w:rsidRPr="002410F6">
              <w:rPr>
                <w:lang w:val="fr-FR"/>
              </w:rPr>
              <w:t>4:</w:t>
            </w:r>
            <w:proofErr w:type="gramEnd"/>
            <w:r w:rsidRPr="002410F6">
              <w:rPr>
                <w:lang w:val="fr-FR"/>
              </w:rPr>
              <w:t xml:space="preserve"> Mon film préféré</w:t>
            </w:r>
          </w:p>
          <w:p w14:paraId="6C3E3C3A" w14:textId="77777777" w:rsidR="00CB62BD" w:rsidRPr="002410F6" w:rsidRDefault="00CB62BD" w:rsidP="00734C65">
            <w:pPr>
              <w:rPr>
                <w:lang w:val="fr-FR"/>
              </w:rPr>
            </w:pPr>
          </w:p>
          <w:p w14:paraId="2A995DCE" w14:textId="77777777" w:rsidR="00CB62BD" w:rsidRPr="00FE0CDC" w:rsidRDefault="00CB62BD" w:rsidP="00CB62BD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8B06E7E" w14:textId="77777777" w:rsidR="00CB62BD" w:rsidRPr="002410F6" w:rsidRDefault="00D80008" w:rsidP="00734C65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S.50 / </w:t>
            </w:r>
            <w:proofErr w:type="gramStart"/>
            <w:r w:rsidRPr="002410F6">
              <w:rPr>
                <w:lang w:val="fr-FR"/>
              </w:rPr>
              <w:t>1:</w:t>
            </w:r>
            <w:proofErr w:type="gramEnd"/>
            <w:r w:rsidRPr="002410F6">
              <w:rPr>
                <w:lang w:val="fr-FR"/>
              </w:rPr>
              <w:t xml:space="preserve"> Les genres de films</w:t>
            </w:r>
          </w:p>
          <w:p w14:paraId="038BBCA2" w14:textId="77777777" w:rsidR="00D80008" w:rsidRPr="002410F6" w:rsidRDefault="00D80008" w:rsidP="00734C65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S.50-51 / </w:t>
            </w:r>
            <w:proofErr w:type="gramStart"/>
            <w:r w:rsidRPr="002410F6">
              <w:rPr>
                <w:lang w:val="fr-FR"/>
              </w:rPr>
              <w:t>2:</w:t>
            </w:r>
            <w:proofErr w:type="gramEnd"/>
            <w:r w:rsidRPr="002410F6">
              <w:rPr>
                <w:lang w:val="fr-FR"/>
              </w:rPr>
              <w:t xml:space="preserve"> Je crée mon </w:t>
            </w:r>
            <w:proofErr w:type="spellStart"/>
            <w:r w:rsidRPr="002410F6">
              <w:rPr>
                <w:lang w:val="fr-FR"/>
              </w:rPr>
              <w:t>afffiche</w:t>
            </w:r>
            <w:proofErr w:type="spellEnd"/>
          </w:p>
        </w:tc>
      </w:tr>
      <w:tr w:rsidR="00FE0CDC" w:rsidRPr="00FE0CDC" w14:paraId="0972A02A" w14:textId="77777777" w:rsidTr="009262D6">
        <w:tc>
          <w:tcPr>
            <w:tcW w:w="938" w:type="dxa"/>
          </w:tcPr>
          <w:p w14:paraId="2835B813" w14:textId="54318E99" w:rsidR="00E308BB" w:rsidRPr="00FE0CDC" w:rsidRDefault="00617575" w:rsidP="0049694B">
            <w:r>
              <w:t>2</w:t>
            </w:r>
            <w:r w:rsidR="00687C29">
              <w:t>0</w:t>
            </w:r>
          </w:p>
        </w:tc>
        <w:tc>
          <w:tcPr>
            <w:tcW w:w="2082" w:type="dxa"/>
          </w:tcPr>
          <w:p w14:paraId="2FE36979" w14:textId="77777777" w:rsidR="002806CC" w:rsidRPr="002410F6" w:rsidRDefault="002806CC" w:rsidP="0049694B">
            <w:pPr>
              <w:rPr>
                <w:lang w:val="fr-FR"/>
              </w:rPr>
            </w:pPr>
          </w:p>
          <w:p w14:paraId="4252261E" w14:textId="77777777" w:rsidR="00E308BB" w:rsidRPr="002410F6" w:rsidRDefault="00E308BB" w:rsidP="00CC3F16">
            <w:pPr>
              <w:rPr>
                <w:lang w:val="fr-FR"/>
              </w:rPr>
            </w:pPr>
            <w:proofErr w:type="spellStart"/>
            <w:r w:rsidRPr="002410F6">
              <w:rPr>
                <w:lang w:val="fr-FR"/>
              </w:rPr>
              <w:t>Lektion</w:t>
            </w:r>
            <w:proofErr w:type="spellEnd"/>
            <w:r w:rsidRPr="002410F6">
              <w:rPr>
                <w:lang w:val="fr-FR"/>
              </w:rPr>
              <w:t xml:space="preserve"> </w:t>
            </w:r>
            <w:proofErr w:type="gramStart"/>
            <w:r w:rsidR="00CC3F16" w:rsidRPr="002410F6">
              <w:rPr>
                <w:lang w:val="fr-FR"/>
              </w:rPr>
              <w:t>3</w:t>
            </w:r>
            <w:r w:rsidRPr="002410F6">
              <w:rPr>
                <w:lang w:val="fr-FR"/>
              </w:rPr>
              <w:t>:</w:t>
            </w:r>
            <w:proofErr w:type="gramEnd"/>
            <w:r w:rsidRPr="002410F6">
              <w:rPr>
                <w:lang w:val="fr-FR"/>
              </w:rPr>
              <w:t xml:space="preserve"> </w:t>
            </w:r>
            <w:r w:rsidR="007328CB" w:rsidRPr="002410F6">
              <w:rPr>
                <w:lang w:val="fr-FR"/>
              </w:rPr>
              <w:t>Bruxelles, je t'aime</w:t>
            </w:r>
          </w:p>
          <w:p w14:paraId="648D1A99" w14:textId="77777777" w:rsidR="007328CB" w:rsidRPr="002410F6" w:rsidRDefault="007328CB" w:rsidP="00CC3F16">
            <w:pPr>
              <w:rPr>
                <w:lang w:val="fr-FR"/>
              </w:rPr>
            </w:pPr>
            <w:r w:rsidRPr="002410F6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14424749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4DB57DFB" w14:textId="77777777" w:rsidR="00E308BB" w:rsidRPr="00FE0CDC" w:rsidRDefault="008E3104" w:rsidP="0049694B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46AEE471" w14:textId="77777777" w:rsidR="00F33AB5" w:rsidRDefault="00E308BB" w:rsidP="00F33AB5">
            <w:r w:rsidRPr="00FE0CDC">
              <w:t xml:space="preserve">- </w:t>
            </w:r>
            <w:r w:rsidR="00F33AB5">
              <w:t>Belgien und Brüssel kennenlernen</w:t>
            </w:r>
          </w:p>
          <w:p w14:paraId="3E7EB039" w14:textId="77777777" w:rsidR="00753F0A" w:rsidRDefault="00753F0A" w:rsidP="00F33AB5">
            <w:r>
              <w:t>- Hörsehverstehen</w:t>
            </w:r>
          </w:p>
          <w:p w14:paraId="1D3B4723" w14:textId="77777777" w:rsidR="00F33AB5" w:rsidRPr="00FE0CDC" w:rsidRDefault="00F33AB5" w:rsidP="00F33AB5">
            <w:r>
              <w:t xml:space="preserve">- </w:t>
            </w:r>
            <w:r w:rsidR="00216486">
              <w:t>Wortschatz: Länder und Sprachen</w:t>
            </w:r>
          </w:p>
          <w:p w14:paraId="0624C7AF" w14:textId="77777777" w:rsidR="008E3104" w:rsidRPr="00FE0CDC" w:rsidRDefault="008E3104" w:rsidP="00722E32"/>
        </w:tc>
        <w:tc>
          <w:tcPr>
            <w:tcW w:w="3862" w:type="dxa"/>
          </w:tcPr>
          <w:p w14:paraId="4C0D405E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336B2E0A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1D211F2" w14:textId="77777777" w:rsidR="008E3104" w:rsidRDefault="008E3104" w:rsidP="00F33AB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753F0A">
              <w:rPr>
                <w:lang w:val="fr-FR"/>
              </w:rPr>
              <w:t xml:space="preserve">64 / </w:t>
            </w:r>
            <w:proofErr w:type="gramStart"/>
            <w:r w:rsidR="00753F0A">
              <w:rPr>
                <w:lang w:val="fr-FR"/>
              </w:rPr>
              <w:t>1:</w:t>
            </w:r>
            <w:proofErr w:type="gramEnd"/>
            <w:r w:rsidR="00753F0A">
              <w:rPr>
                <w:lang w:val="fr-FR"/>
              </w:rPr>
              <w:t xml:space="preserve"> La Belgique</w:t>
            </w:r>
          </w:p>
          <w:p w14:paraId="6307425C" w14:textId="77777777" w:rsidR="00753F0A" w:rsidRPr="00FE0CDC" w:rsidRDefault="00753F0A" w:rsidP="00F33AB5">
            <w:pPr>
              <w:rPr>
                <w:lang w:val="fr-FR"/>
              </w:rPr>
            </w:pPr>
            <w:r>
              <w:rPr>
                <w:lang w:val="fr-FR"/>
              </w:rPr>
              <w:t xml:space="preserve">S.65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Un tour à Bruxelles avec Élisa</w:t>
            </w:r>
          </w:p>
          <w:p w14:paraId="2889AE45" w14:textId="77777777" w:rsidR="00957105" w:rsidRPr="00FE0CDC" w:rsidRDefault="00957105" w:rsidP="0049694B">
            <w:pPr>
              <w:rPr>
                <w:b/>
                <w:lang w:val="fr-FR"/>
              </w:rPr>
            </w:pPr>
          </w:p>
          <w:p w14:paraId="44EF67A8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Arbeitsheft:</w:t>
            </w:r>
          </w:p>
          <w:p w14:paraId="2F6862A9" w14:textId="77777777" w:rsidR="00957105" w:rsidRPr="00FE0CDC" w:rsidRDefault="009030F7" w:rsidP="008E3104">
            <w:r w:rsidRPr="00FE0CDC">
              <w:t>S.</w:t>
            </w:r>
            <w:r w:rsidR="00BB55EE">
              <w:t xml:space="preserve">52-53 / 1: On </w:t>
            </w:r>
            <w:proofErr w:type="spellStart"/>
            <w:r w:rsidR="00BB55EE">
              <w:t>visite</w:t>
            </w:r>
            <w:proofErr w:type="spellEnd"/>
            <w:r w:rsidR="00BB55EE">
              <w:t xml:space="preserve"> Bruxelles</w:t>
            </w:r>
          </w:p>
          <w:p w14:paraId="529DC3F0" w14:textId="77777777" w:rsidR="008E3104" w:rsidRPr="00FE0CDC" w:rsidRDefault="008E3104" w:rsidP="008E3104"/>
        </w:tc>
      </w:tr>
      <w:tr w:rsidR="00FE0CDC" w:rsidRPr="002410F6" w14:paraId="2A2A14A5" w14:textId="77777777" w:rsidTr="009262D6">
        <w:tc>
          <w:tcPr>
            <w:tcW w:w="938" w:type="dxa"/>
          </w:tcPr>
          <w:p w14:paraId="0D7713CC" w14:textId="6B16D660" w:rsidR="00E308BB" w:rsidRPr="00FE0CDC" w:rsidRDefault="00617575" w:rsidP="008E3104">
            <w:r>
              <w:t>2</w:t>
            </w:r>
            <w:r w:rsidR="00687C29">
              <w:t>1</w:t>
            </w:r>
          </w:p>
        </w:tc>
        <w:tc>
          <w:tcPr>
            <w:tcW w:w="2082" w:type="dxa"/>
          </w:tcPr>
          <w:p w14:paraId="2C3F36DA" w14:textId="77777777" w:rsidR="00CE1BA3" w:rsidRPr="00FE0CDC" w:rsidRDefault="00CE1BA3" w:rsidP="0049694B"/>
          <w:p w14:paraId="10281673" w14:textId="77777777" w:rsidR="00E308BB" w:rsidRPr="00FE0CDC" w:rsidRDefault="00236553" w:rsidP="002810B3">
            <w:r w:rsidRPr="00FE0CDC">
              <w:t>L</w:t>
            </w:r>
            <w:r w:rsidR="00CC3F16" w:rsidRPr="00FE0CDC">
              <w:t>ektion 3</w:t>
            </w:r>
            <w:r w:rsidR="00E308BB" w:rsidRPr="00FE0CDC">
              <w:t xml:space="preserve">: </w:t>
            </w:r>
          </w:p>
          <w:p w14:paraId="6CF1F7AA" w14:textId="77777777" w:rsidR="002810B3" w:rsidRPr="00FE0CDC" w:rsidRDefault="00793C1F" w:rsidP="002810B3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19B73650" w14:textId="77777777" w:rsidR="00957105" w:rsidRPr="00FE0CDC" w:rsidRDefault="00957105" w:rsidP="0049694B">
            <w:pPr>
              <w:rPr>
                <w:b/>
              </w:rPr>
            </w:pPr>
          </w:p>
          <w:p w14:paraId="24AB50CA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5B4711EC" w14:textId="77777777" w:rsidR="00793C1F" w:rsidRDefault="00957105" w:rsidP="00793C1F">
            <w:r w:rsidRPr="00FE0CDC">
              <w:t xml:space="preserve">- </w:t>
            </w:r>
            <w:r w:rsidR="00C145D7">
              <w:t>über Probleme sprechen</w:t>
            </w:r>
          </w:p>
          <w:p w14:paraId="508781F2" w14:textId="77777777" w:rsidR="00C145D7" w:rsidRDefault="00C145D7" w:rsidP="00793C1F">
            <w:r>
              <w:t>- Hörsehverstehen</w:t>
            </w:r>
          </w:p>
          <w:p w14:paraId="7990FA60" w14:textId="77777777" w:rsidR="00C145D7" w:rsidRPr="00FE0CDC" w:rsidRDefault="00C145D7" w:rsidP="00793C1F">
            <w:r>
              <w:t>- Situationen zuordnen und nachspielen</w:t>
            </w:r>
          </w:p>
          <w:p w14:paraId="49E2306E" w14:textId="77777777" w:rsidR="00D24CF8" w:rsidRPr="00FE0CDC" w:rsidRDefault="00D24CF8" w:rsidP="0036001E"/>
        </w:tc>
        <w:tc>
          <w:tcPr>
            <w:tcW w:w="3862" w:type="dxa"/>
          </w:tcPr>
          <w:p w14:paraId="0568DA09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2281383B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256E24F" w14:textId="77777777" w:rsidR="00E308BB" w:rsidRDefault="00E308BB" w:rsidP="00793C1F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BD7DFA" w:rsidRPr="00FE0CDC">
              <w:rPr>
                <w:lang w:val="fr-FR"/>
              </w:rPr>
              <w:t>.</w:t>
            </w:r>
            <w:r w:rsidR="00D52A37">
              <w:rPr>
                <w:lang w:val="fr-FR"/>
              </w:rPr>
              <w:t xml:space="preserve">66 / </w:t>
            </w:r>
            <w:proofErr w:type="gramStart"/>
            <w:r w:rsidR="00D52A37">
              <w:rPr>
                <w:lang w:val="fr-FR"/>
              </w:rPr>
              <w:t>1:</w:t>
            </w:r>
            <w:proofErr w:type="gramEnd"/>
            <w:r w:rsidR="00D52A37">
              <w:rPr>
                <w:lang w:val="fr-FR"/>
              </w:rPr>
              <w:t xml:space="preserve"> Oscar est bizarre aujourd'hui</w:t>
            </w:r>
          </w:p>
          <w:p w14:paraId="6A34D759" w14:textId="77777777" w:rsidR="00D52A37" w:rsidRPr="002410F6" w:rsidRDefault="00D52A37" w:rsidP="00793C1F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S.67 / </w:t>
            </w:r>
            <w:proofErr w:type="gramStart"/>
            <w:r w:rsidRPr="002410F6">
              <w:rPr>
                <w:lang w:val="fr-FR"/>
              </w:rPr>
              <w:t>2:</w:t>
            </w:r>
            <w:proofErr w:type="gramEnd"/>
            <w:r w:rsidRPr="002410F6">
              <w:rPr>
                <w:lang w:val="fr-FR"/>
              </w:rPr>
              <w:t xml:space="preserve"> Vous êtes des vrais amis</w:t>
            </w:r>
          </w:p>
          <w:p w14:paraId="08366BB2" w14:textId="77777777" w:rsidR="00D52A37" w:rsidRPr="002410F6" w:rsidRDefault="00D52A37" w:rsidP="00793C1F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S.67 / </w:t>
            </w:r>
            <w:proofErr w:type="gramStart"/>
            <w:r w:rsidRPr="002410F6">
              <w:rPr>
                <w:lang w:val="fr-FR"/>
              </w:rPr>
              <w:t>3:</w:t>
            </w:r>
            <w:proofErr w:type="gramEnd"/>
            <w:r w:rsidRPr="002410F6">
              <w:rPr>
                <w:lang w:val="fr-FR"/>
              </w:rPr>
              <w:t xml:space="preserve"> Tu as un </w:t>
            </w:r>
            <w:proofErr w:type="gramStart"/>
            <w:r w:rsidRPr="002410F6">
              <w:rPr>
                <w:lang w:val="fr-FR"/>
              </w:rPr>
              <w:t>problème?</w:t>
            </w:r>
            <w:proofErr w:type="gramEnd"/>
          </w:p>
          <w:p w14:paraId="2ACE3088" w14:textId="77777777" w:rsidR="00E308BB" w:rsidRPr="002410F6" w:rsidRDefault="00E308BB" w:rsidP="0049694B">
            <w:pPr>
              <w:rPr>
                <w:lang w:val="fr-FR"/>
              </w:rPr>
            </w:pPr>
          </w:p>
          <w:p w14:paraId="432892F8" w14:textId="77777777" w:rsidR="00E308BB" w:rsidRPr="002410F6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069B0B77" w14:textId="77777777" w:rsidR="00E308BB" w:rsidRDefault="00E308BB" w:rsidP="00793C1F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F4297C">
              <w:rPr>
                <w:lang w:val="fr-FR"/>
              </w:rPr>
              <w:t xml:space="preserve">54 / </w:t>
            </w:r>
            <w:proofErr w:type="gramStart"/>
            <w:r w:rsidR="00F4297C">
              <w:rPr>
                <w:lang w:val="fr-FR"/>
              </w:rPr>
              <w:t>2:</w:t>
            </w:r>
            <w:proofErr w:type="gramEnd"/>
            <w:r w:rsidR="00F4297C">
              <w:rPr>
                <w:lang w:val="fr-FR"/>
              </w:rPr>
              <w:t xml:space="preserve"> Je suis trop triste</w:t>
            </w:r>
          </w:p>
          <w:p w14:paraId="05137FC5" w14:textId="77777777" w:rsidR="00F4297C" w:rsidRDefault="00F4297C" w:rsidP="00793C1F">
            <w:pPr>
              <w:rPr>
                <w:lang w:val="fr-FR"/>
              </w:rPr>
            </w:pPr>
            <w:r>
              <w:rPr>
                <w:lang w:val="fr-FR"/>
              </w:rPr>
              <w:t xml:space="preserve">S.54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J'ai un problème...</w:t>
            </w:r>
          </w:p>
          <w:p w14:paraId="58194A22" w14:textId="77777777" w:rsidR="00F4297C" w:rsidRDefault="00F4297C" w:rsidP="00793C1F">
            <w:pPr>
              <w:rPr>
                <w:lang w:val="fr-FR"/>
              </w:rPr>
            </w:pPr>
            <w:r>
              <w:rPr>
                <w:lang w:val="fr-FR"/>
              </w:rPr>
              <w:t xml:space="preserve">S.55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Tu es bizarre aujourd'hui</w:t>
            </w:r>
          </w:p>
          <w:p w14:paraId="5D3DE293" w14:textId="77777777" w:rsidR="00F4297C" w:rsidRPr="00FE0CDC" w:rsidRDefault="00F4297C" w:rsidP="00793C1F">
            <w:pPr>
              <w:rPr>
                <w:lang w:val="fr-FR"/>
              </w:rPr>
            </w:pPr>
          </w:p>
        </w:tc>
      </w:tr>
      <w:tr w:rsidR="00FE0CDC" w:rsidRPr="002410F6" w14:paraId="1A393E01" w14:textId="77777777" w:rsidTr="009262D6">
        <w:tc>
          <w:tcPr>
            <w:tcW w:w="938" w:type="dxa"/>
          </w:tcPr>
          <w:p w14:paraId="2B66BF5B" w14:textId="1E4ABD54" w:rsidR="008E3104" w:rsidRPr="00FE0CDC" w:rsidRDefault="00617575" w:rsidP="0049694B">
            <w:r>
              <w:t>2</w:t>
            </w:r>
            <w:r w:rsidR="00687C29">
              <w:t>2</w:t>
            </w:r>
          </w:p>
        </w:tc>
        <w:tc>
          <w:tcPr>
            <w:tcW w:w="2082" w:type="dxa"/>
          </w:tcPr>
          <w:p w14:paraId="1FC7CF7E" w14:textId="77777777" w:rsidR="008E3104" w:rsidRPr="00FE0CDC" w:rsidRDefault="008E3104" w:rsidP="0049694B"/>
          <w:p w14:paraId="4F6FC88C" w14:textId="77777777" w:rsidR="002810B3" w:rsidRPr="00FE0CDC" w:rsidRDefault="002810B3" w:rsidP="0049694B">
            <w:r w:rsidRPr="00FE0CDC">
              <w:t xml:space="preserve">Lektion 3: </w:t>
            </w:r>
            <w:r w:rsidRPr="00FE0CDC">
              <w:br/>
            </w:r>
            <w:proofErr w:type="spellStart"/>
            <w:r w:rsidR="00954C4D">
              <w:t>Étape</w:t>
            </w:r>
            <w:proofErr w:type="spellEnd"/>
            <w:r w:rsidR="00954C4D">
              <w:t xml:space="preserve"> B</w:t>
            </w:r>
          </w:p>
          <w:p w14:paraId="0E6D9068" w14:textId="77777777" w:rsidR="002810B3" w:rsidRPr="00FE0CDC" w:rsidRDefault="002810B3" w:rsidP="0049694B"/>
        </w:tc>
        <w:tc>
          <w:tcPr>
            <w:tcW w:w="3432" w:type="dxa"/>
          </w:tcPr>
          <w:p w14:paraId="1C49AEB0" w14:textId="77777777" w:rsidR="008E3104" w:rsidRPr="00FE0CDC" w:rsidRDefault="008E3104" w:rsidP="0049694B">
            <w:pPr>
              <w:rPr>
                <w:b/>
              </w:rPr>
            </w:pPr>
          </w:p>
          <w:p w14:paraId="51BF65A9" w14:textId="77777777" w:rsidR="00FB5A08" w:rsidRDefault="00FB5A08" w:rsidP="00FB5A08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36ABE86D" w14:textId="77777777" w:rsidR="00875970" w:rsidRDefault="00875970" w:rsidP="00954C4D">
            <w:r w:rsidRPr="00FE0CDC">
              <w:t xml:space="preserve">- </w:t>
            </w:r>
            <w:r w:rsidR="00383237">
              <w:t>Hörsehverstehen und Leseverstehen</w:t>
            </w:r>
          </w:p>
          <w:p w14:paraId="7C0063E1" w14:textId="77777777" w:rsidR="00383237" w:rsidRDefault="00383237" w:rsidP="00954C4D">
            <w:r>
              <w:t>- Jemanden bei einem Problem unterstützen</w:t>
            </w:r>
          </w:p>
          <w:p w14:paraId="3604971D" w14:textId="77777777" w:rsidR="00383237" w:rsidRDefault="00383237" w:rsidP="00954C4D">
            <w:r>
              <w:lastRenderedPageBreak/>
              <w:t>- ein Gedicht verstehen und vervollständigen</w:t>
            </w:r>
          </w:p>
          <w:p w14:paraId="69260E6C" w14:textId="77777777" w:rsidR="00383237" w:rsidRPr="00FE0CDC" w:rsidRDefault="00383237" w:rsidP="00954C4D"/>
        </w:tc>
        <w:tc>
          <w:tcPr>
            <w:tcW w:w="3862" w:type="dxa"/>
          </w:tcPr>
          <w:p w14:paraId="74042BBC" w14:textId="77777777" w:rsidR="008E3104" w:rsidRPr="002410F6" w:rsidRDefault="008E3104" w:rsidP="0049694B">
            <w:pPr>
              <w:rPr>
                <w:b/>
              </w:rPr>
            </w:pPr>
          </w:p>
          <w:p w14:paraId="5F0EB7B7" w14:textId="77777777" w:rsidR="002810B3" w:rsidRPr="00FE0CDC" w:rsidRDefault="002810B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2AAE163" w14:textId="77777777" w:rsidR="005574F6" w:rsidRDefault="005574F6" w:rsidP="00954C4D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383237">
              <w:rPr>
                <w:lang w:val="fr-FR"/>
              </w:rPr>
              <w:t>68-70 / 4-</w:t>
            </w:r>
            <w:proofErr w:type="gramStart"/>
            <w:r w:rsidR="00383237">
              <w:rPr>
                <w:lang w:val="fr-FR"/>
              </w:rPr>
              <w:t>5:</w:t>
            </w:r>
            <w:proofErr w:type="gramEnd"/>
            <w:r w:rsidR="00383237">
              <w:rPr>
                <w:lang w:val="fr-FR"/>
              </w:rPr>
              <w:t xml:space="preserve"> Un soir chez les Dubois</w:t>
            </w:r>
          </w:p>
          <w:p w14:paraId="0095811D" w14:textId="77777777" w:rsidR="00383237" w:rsidRDefault="00383237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S.71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Un poème pour Lucie</w:t>
            </w:r>
          </w:p>
          <w:p w14:paraId="0286E977" w14:textId="77777777" w:rsidR="00383237" w:rsidRPr="00FE0CDC" w:rsidRDefault="00383237" w:rsidP="00954C4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S.71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Mes parents veulent déménager</w:t>
            </w:r>
          </w:p>
          <w:p w14:paraId="0CB728FE" w14:textId="77777777" w:rsidR="00EB3C26" w:rsidRPr="00FE0CDC" w:rsidRDefault="00EB3C26" w:rsidP="0049694B">
            <w:pPr>
              <w:rPr>
                <w:lang w:val="fr-FR"/>
              </w:rPr>
            </w:pPr>
          </w:p>
          <w:p w14:paraId="69AC3E12" w14:textId="77777777" w:rsidR="002810B3" w:rsidRPr="00FE0CDC" w:rsidRDefault="002810B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FD62709" w14:textId="77777777" w:rsidR="00954C4D" w:rsidRDefault="00EB3C26" w:rsidP="00954C4D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672483">
              <w:rPr>
                <w:lang w:val="fr-FR"/>
              </w:rPr>
              <w:t xml:space="preserve">56-57 / </w:t>
            </w:r>
            <w:proofErr w:type="gramStart"/>
            <w:r w:rsidR="00672483">
              <w:rPr>
                <w:lang w:val="fr-FR"/>
              </w:rPr>
              <w:t>5:</w:t>
            </w:r>
            <w:proofErr w:type="gramEnd"/>
            <w:r w:rsidR="00672483">
              <w:rPr>
                <w:lang w:val="fr-FR"/>
              </w:rPr>
              <w:t xml:space="preserve"> Un soir chez les Dubois</w:t>
            </w:r>
          </w:p>
          <w:p w14:paraId="25A42D42" w14:textId="77777777" w:rsidR="00672483" w:rsidRDefault="00672483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S.58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Voilà un cadeau pour toi</w:t>
            </w:r>
          </w:p>
          <w:p w14:paraId="2668FE2B" w14:textId="77777777" w:rsidR="00672483" w:rsidRDefault="00672483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S.58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24EB6C26" w14:textId="77777777" w:rsidR="00672483" w:rsidRPr="00FE0CDC" w:rsidRDefault="00672483" w:rsidP="00954C4D">
            <w:pPr>
              <w:rPr>
                <w:lang w:val="fr-FR"/>
              </w:rPr>
            </w:pPr>
            <w:r>
              <w:rPr>
                <w:lang w:val="fr-FR"/>
              </w:rPr>
              <w:t xml:space="preserve">S.59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76A0ADF1" w14:textId="77777777" w:rsidR="00EB3C26" w:rsidRPr="00FE0CDC" w:rsidRDefault="00EB3C26" w:rsidP="0049694B">
            <w:pPr>
              <w:rPr>
                <w:lang w:val="fr-FR"/>
              </w:rPr>
            </w:pPr>
          </w:p>
          <w:p w14:paraId="0D3DE2FA" w14:textId="77777777" w:rsidR="00875970" w:rsidRPr="00FE0CDC" w:rsidRDefault="00875970" w:rsidP="0049694B">
            <w:pPr>
              <w:rPr>
                <w:lang w:val="fr-FR"/>
              </w:rPr>
            </w:pPr>
          </w:p>
        </w:tc>
      </w:tr>
      <w:tr w:rsidR="00FE0CDC" w:rsidRPr="002410F6" w14:paraId="4716D4AF" w14:textId="77777777" w:rsidTr="009262D6">
        <w:tc>
          <w:tcPr>
            <w:tcW w:w="938" w:type="dxa"/>
          </w:tcPr>
          <w:p w14:paraId="210C7426" w14:textId="6465AE32" w:rsidR="00E308BB" w:rsidRPr="00FE0CDC" w:rsidRDefault="00687C29" w:rsidP="0049694B">
            <w:r>
              <w:lastRenderedPageBreak/>
              <w:t>23-24</w:t>
            </w:r>
          </w:p>
        </w:tc>
        <w:tc>
          <w:tcPr>
            <w:tcW w:w="2082" w:type="dxa"/>
          </w:tcPr>
          <w:p w14:paraId="75D089BA" w14:textId="77777777" w:rsidR="002806CC" w:rsidRPr="00FE0CDC" w:rsidRDefault="002806CC" w:rsidP="0049694B"/>
          <w:p w14:paraId="5C40A00D" w14:textId="77777777" w:rsidR="004E715E" w:rsidRPr="00FE0CDC" w:rsidRDefault="00CC3F16" w:rsidP="0049694B">
            <w:r w:rsidRPr="00FE0CDC">
              <w:t>Lektion 3</w:t>
            </w:r>
            <w:r w:rsidR="00E308BB" w:rsidRPr="00FE0CDC">
              <w:t xml:space="preserve">: </w:t>
            </w:r>
          </w:p>
          <w:p w14:paraId="3648F9C0" w14:textId="77777777" w:rsidR="00E308BB" w:rsidRPr="00FE0CDC" w:rsidRDefault="00A7458F" w:rsidP="0049694B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28A20B3A" w14:textId="77777777" w:rsidR="00957105" w:rsidRPr="00FE0CDC" w:rsidRDefault="00957105" w:rsidP="0049694B">
            <w:pPr>
              <w:rPr>
                <w:b/>
              </w:rPr>
            </w:pPr>
          </w:p>
          <w:p w14:paraId="6B9566B1" w14:textId="77777777" w:rsidR="00685034" w:rsidRPr="00FE0CDC" w:rsidRDefault="00685034" w:rsidP="00685034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5D917E19" w14:textId="77777777" w:rsidR="00685034" w:rsidRDefault="00E308BB" w:rsidP="00685034">
            <w:r w:rsidRPr="00FE0CDC">
              <w:t xml:space="preserve">- </w:t>
            </w:r>
            <w:r w:rsidR="002C1CC5">
              <w:t>Hörsehverstehen und Leseverstehen</w:t>
            </w:r>
          </w:p>
          <w:p w14:paraId="319F7134" w14:textId="77777777" w:rsidR="002C1CC5" w:rsidRDefault="002C1CC5" w:rsidP="00685034">
            <w:r>
              <w:t>- Route durch Brüssel beschreiben</w:t>
            </w:r>
          </w:p>
          <w:p w14:paraId="4CC6B5DA" w14:textId="77777777" w:rsidR="002C1CC5" w:rsidRDefault="002C1CC5" w:rsidP="00685034">
            <w:r>
              <w:t>- Erinnerungen und Orte zuordnen</w:t>
            </w:r>
          </w:p>
          <w:p w14:paraId="7E3B3D7D" w14:textId="77777777" w:rsidR="002C1CC5" w:rsidRDefault="002C1CC5" w:rsidP="00685034">
            <w:pPr>
              <w:rPr>
                <w:rFonts w:cs="Arial"/>
                <w:bCs/>
                <w:szCs w:val="22"/>
              </w:rPr>
            </w:pPr>
            <w:r w:rsidRPr="002C1CC5">
              <w:rPr>
                <w:szCs w:val="22"/>
              </w:rPr>
              <w:t xml:space="preserve">- </w:t>
            </w:r>
            <w:r w:rsidRPr="002C1CC5">
              <w:rPr>
                <w:rFonts w:cs="Arial"/>
                <w:bCs/>
                <w:szCs w:val="22"/>
              </w:rPr>
              <w:t>Einen Weg und die Erinnerungen und Gedanken beschreiben, die er hervorruft</w:t>
            </w:r>
          </w:p>
          <w:p w14:paraId="41B2E7AF" w14:textId="77777777" w:rsidR="002D2493" w:rsidRPr="002C1CC5" w:rsidRDefault="002D2493" w:rsidP="00685034">
            <w:pPr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>- Wortschatz: Orte in der Stadt</w:t>
            </w:r>
          </w:p>
          <w:p w14:paraId="076F0769" w14:textId="77777777" w:rsidR="00D55546" w:rsidRPr="00FE0CDC" w:rsidRDefault="00D55546" w:rsidP="00D55546"/>
        </w:tc>
        <w:tc>
          <w:tcPr>
            <w:tcW w:w="3862" w:type="dxa"/>
          </w:tcPr>
          <w:p w14:paraId="497BEAA9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31E632FB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73E9C00" w14:textId="77777777" w:rsidR="00D55546" w:rsidRDefault="00D5207F" w:rsidP="00685034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D55546" w:rsidRPr="00FE0CDC">
              <w:rPr>
                <w:lang w:val="fr-FR"/>
              </w:rPr>
              <w:t>.</w:t>
            </w:r>
            <w:r w:rsidR="007231A7">
              <w:rPr>
                <w:lang w:val="fr-FR"/>
              </w:rPr>
              <w:t>72-73 / 8-</w:t>
            </w:r>
            <w:proofErr w:type="gramStart"/>
            <w:r w:rsidR="007231A7">
              <w:rPr>
                <w:lang w:val="fr-FR"/>
              </w:rPr>
              <w:t>9:</w:t>
            </w:r>
            <w:proofErr w:type="gramEnd"/>
            <w:r w:rsidR="007231A7">
              <w:rPr>
                <w:lang w:val="fr-FR"/>
              </w:rPr>
              <w:t xml:space="preserve"> Des lieux et des souvenirs</w:t>
            </w:r>
          </w:p>
          <w:p w14:paraId="67F39D84" w14:textId="77777777" w:rsidR="007231A7" w:rsidRDefault="007231A7" w:rsidP="00685034">
            <w:pPr>
              <w:rPr>
                <w:lang w:val="fr-FR"/>
              </w:rPr>
            </w:pPr>
            <w:r>
              <w:rPr>
                <w:lang w:val="fr-FR"/>
              </w:rPr>
              <w:t xml:space="preserve">S.74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C'est </w:t>
            </w:r>
            <w:proofErr w:type="gramStart"/>
            <w:r>
              <w:rPr>
                <w:lang w:val="fr-FR"/>
              </w:rPr>
              <w:t>où?</w:t>
            </w:r>
            <w:proofErr w:type="gramEnd"/>
            <w:r>
              <w:rPr>
                <w:lang w:val="fr-FR"/>
              </w:rPr>
              <w:t xml:space="preserve"> C'est </w:t>
            </w:r>
            <w:proofErr w:type="gramStart"/>
            <w:r>
              <w:rPr>
                <w:lang w:val="fr-FR"/>
              </w:rPr>
              <w:t>quoi?</w:t>
            </w:r>
            <w:proofErr w:type="gramEnd"/>
          </w:p>
          <w:p w14:paraId="07EEB1EA" w14:textId="77777777" w:rsidR="007231A7" w:rsidRPr="002410F6" w:rsidRDefault="007231A7" w:rsidP="00685034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S.74-75 / </w:t>
            </w:r>
            <w:proofErr w:type="gramStart"/>
            <w:r w:rsidRPr="002410F6">
              <w:rPr>
                <w:lang w:val="fr-FR"/>
              </w:rPr>
              <w:t>11:</w:t>
            </w:r>
            <w:proofErr w:type="gramEnd"/>
            <w:r w:rsidRPr="002410F6">
              <w:rPr>
                <w:lang w:val="fr-FR"/>
              </w:rPr>
              <w:t xml:space="preserve"> Un chemin et mes souvenirs</w:t>
            </w:r>
          </w:p>
          <w:p w14:paraId="6B2C1321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14E6D0E0" w14:textId="77777777" w:rsidR="00E308BB" w:rsidRPr="002410F6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75E7ECD3" w14:textId="77777777" w:rsidR="00957105" w:rsidRDefault="00957105" w:rsidP="00685034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901259">
              <w:rPr>
                <w:lang w:val="fr-FR"/>
              </w:rPr>
              <w:t xml:space="preserve">60 / </w:t>
            </w:r>
            <w:proofErr w:type="gramStart"/>
            <w:r w:rsidR="00901259">
              <w:rPr>
                <w:lang w:val="fr-FR"/>
              </w:rPr>
              <w:t>9:</w:t>
            </w:r>
            <w:proofErr w:type="gramEnd"/>
            <w:r w:rsidR="00901259">
              <w:rPr>
                <w:lang w:val="fr-FR"/>
              </w:rPr>
              <w:t xml:space="preserve"> Oscar fait une balade</w:t>
            </w:r>
          </w:p>
          <w:p w14:paraId="5D75577B" w14:textId="77777777" w:rsidR="00901259" w:rsidRDefault="00901259" w:rsidP="00685034">
            <w:pPr>
              <w:rPr>
                <w:lang w:val="fr-FR"/>
              </w:rPr>
            </w:pPr>
            <w:r>
              <w:rPr>
                <w:lang w:val="fr-FR"/>
              </w:rPr>
              <w:t xml:space="preserve">S.61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Ils vont </w:t>
            </w:r>
            <w:proofErr w:type="gramStart"/>
            <w:r>
              <w:rPr>
                <w:lang w:val="fr-FR"/>
              </w:rPr>
              <w:t>où?</w:t>
            </w:r>
            <w:proofErr w:type="gramEnd"/>
          </w:p>
          <w:p w14:paraId="79A9FB32" w14:textId="77777777" w:rsidR="00901259" w:rsidRDefault="00901259" w:rsidP="00685034">
            <w:pPr>
              <w:rPr>
                <w:lang w:val="fr-FR"/>
              </w:rPr>
            </w:pPr>
            <w:r>
              <w:rPr>
                <w:lang w:val="fr-FR"/>
              </w:rPr>
              <w:t xml:space="preserve">S.61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Quand je vois... je pense à...</w:t>
            </w:r>
          </w:p>
          <w:p w14:paraId="0916B47D" w14:textId="77777777" w:rsidR="00051FA9" w:rsidRPr="00FE0CDC" w:rsidRDefault="00051FA9" w:rsidP="00685034">
            <w:pPr>
              <w:rPr>
                <w:lang w:val="fr-FR"/>
              </w:rPr>
            </w:pPr>
          </w:p>
        </w:tc>
      </w:tr>
      <w:tr w:rsidR="00FE0CDC" w:rsidRPr="002410F6" w14:paraId="01CA31C1" w14:textId="77777777" w:rsidTr="009262D6">
        <w:tc>
          <w:tcPr>
            <w:tcW w:w="938" w:type="dxa"/>
          </w:tcPr>
          <w:p w14:paraId="51EA1D08" w14:textId="30814EDE" w:rsidR="00E308BB" w:rsidRPr="00FE0CDC" w:rsidRDefault="007A61F3" w:rsidP="0049694B">
            <w:r w:rsidRPr="00FE0CDC">
              <w:t>2</w:t>
            </w:r>
            <w:r w:rsidR="00687C29">
              <w:t>4</w:t>
            </w:r>
          </w:p>
        </w:tc>
        <w:tc>
          <w:tcPr>
            <w:tcW w:w="2082" w:type="dxa"/>
          </w:tcPr>
          <w:p w14:paraId="1D68A57C" w14:textId="77777777" w:rsidR="002806CC" w:rsidRPr="00FE0CDC" w:rsidRDefault="002806CC" w:rsidP="0049694B"/>
          <w:p w14:paraId="52A136E6" w14:textId="77777777" w:rsidR="000C50F1" w:rsidRPr="00FE0CDC" w:rsidRDefault="00CC3F16" w:rsidP="0049694B">
            <w:r w:rsidRPr="00FE0CDC">
              <w:t>Lektion 3</w:t>
            </w:r>
            <w:r w:rsidR="00E308BB" w:rsidRPr="00FE0CDC">
              <w:t xml:space="preserve">: </w:t>
            </w:r>
          </w:p>
          <w:p w14:paraId="0DC3FFE2" w14:textId="77777777" w:rsidR="00E308BB" w:rsidRPr="00FE0CDC" w:rsidRDefault="00051FA9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333C2AEA" w14:textId="77777777" w:rsidR="00957105" w:rsidRPr="00FE0CDC" w:rsidRDefault="00957105" w:rsidP="0049694B">
            <w:pPr>
              <w:rPr>
                <w:b/>
              </w:rPr>
            </w:pPr>
          </w:p>
          <w:p w14:paraId="2647141F" w14:textId="77777777" w:rsidR="00051FA9" w:rsidRDefault="00051FA9" w:rsidP="00051FA9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0FDBBD2F" w14:textId="77777777" w:rsidR="000A5298" w:rsidRDefault="00617107" w:rsidP="00051FA9">
            <w:r w:rsidRPr="00FE0CDC">
              <w:t xml:space="preserve">- </w:t>
            </w:r>
            <w:r w:rsidR="00B95A49">
              <w:t>Leseverstehen</w:t>
            </w:r>
          </w:p>
          <w:p w14:paraId="7BF57855" w14:textId="77777777" w:rsidR="00B95A49" w:rsidRPr="00FE0CDC" w:rsidRDefault="00B95A49" w:rsidP="00051FA9">
            <w:r>
              <w:t>- Einen Songtext verstehen</w:t>
            </w:r>
          </w:p>
        </w:tc>
        <w:tc>
          <w:tcPr>
            <w:tcW w:w="3862" w:type="dxa"/>
          </w:tcPr>
          <w:p w14:paraId="131640EE" w14:textId="77777777" w:rsidR="00957105" w:rsidRPr="002410F6" w:rsidRDefault="00957105" w:rsidP="0049694B">
            <w:pPr>
              <w:rPr>
                <w:b/>
              </w:rPr>
            </w:pPr>
          </w:p>
          <w:p w14:paraId="57C59B3D" w14:textId="77777777" w:rsidR="00E308BB" w:rsidRPr="00FE0CDC" w:rsidRDefault="00E308BB" w:rsidP="0049694B">
            <w:pPr>
              <w:rPr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2E15684" w14:textId="77777777" w:rsidR="003E6093" w:rsidRDefault="006074A9" w:rsidP="00051FA9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B95A49">
              <w:rPr>
                <w:lang w:val="fr-FR"/>
              </w:rPr>
              <w:t xml:space="preserve">76 / </w:t>
            </w:r>
            <w:proofErr w:type="gramStart"/>
            <w:r w:rsidR="00B95A49">
              <w:rPr>
                <w:lang w:val="fr-FR"/>
              </w:rPr>
              <w:t>12:</w:t>
            </w:r>
            <w:proofErr w:type="gramEnd"/>
            <w:r w:rsidR="00B95A49">
              <w:rPr>
                <w:lang w:val="fr-FR"/>
              </w:rPr>
              <w:t xml:space="preserve"> Dernière soirée</w:t>
            </w:r>
          </w:p>
          <w:p w14:paraId="29C0DA40" w14:textId="77777777" w:rsidR="00B95A49" w:rsidRPr="00FE0CDC" w:rsidRDefault="00B95A49" w:rsidP="00051FA9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Chanson - Bruxelles je t'aime</w:t>
            </w:r>
          </w:p>
          <w:p w14:paraId="668189FC" w14:textId="77777777" w:rsidR="003E6093" w:rsidRPr="00FE0CDC" w:rsidRDefault="003E6093" w:rsidP="0049694B">
            <w:pPr>
              <w:rPr>
                <w:lang w:val="fr-FR"/>
              </w:rPr>
            </w:pPr>
          </w:p>
          <w:p w14:paraId="1297865B" w14:textId="77777777" w:rsidR="003E6093" w:rsidRPr="002410F6" w:rsidRDefault="003E6093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5A0A038F" w14:textId="77777777" w:rsidR="003E6093" w:rsidRPr="002410F6" w:rsidRDefault="003E6093" w:rsidP="0049694B">
            <w:pPr>
              <w:rPr>
                <w:lang w:val="fr-FR"/>
              </w:rPr>
            </w:pPr>
            <w:r w:rsidRPr="002410F6">
              <w:rPr>
                <w:lang w:val="fr-FR"/>
              </w:rPr>
              <w:t>S.</w:t>
            </w:r>
            <w:r w:rsidR="00C32953" w:rsidRPr="002410F6">
              <w:rPr>
                <w:lang w:val="fr-FR"/>
              </w:rPr>
              <w:t xml:space="preserve">62 / </w:t>
            </w:r>
            <w:proofErr w:type="gramStart"/>
            <w:r w:rsidR="00C32953" w:rsidRPr="002410F6">
              <w:rPr>
                <w:lang w:val="fr-FR"/>
              </w:rPr>
              <w:t>12:</w:t>
            </w:r>
            <w:proofErr w:type="gramEnd"/>
            <w:r w:rsidR="00C32953" w:rsidRPr="002410F6">
              <w:rPr>
                <w:lang w:val="fr-FR"/>
              </w:rPr>
              <w:t xml:space="preserve"> Dernière </w:t>
            </w:r>
            <w:proofErr w:type="gramStart"/>
            <w:r w:rsidR="00C32953" w:rsidRPr="002410F6">
              <w:rPr>
                <w:lang w:val="fr-FR"/>
              </w:rPr>
              <w:t>soirée:</w:t>
            </w:r>
            <w:proofErr w:type="gramEnd"/>
            <w:r w:rsidR="00C32953" w:rsidRPr="002410F6">
              <w:rPr>
                <w:lang w:val="fr-FR"/>
              </w:rPr>
              <w:t xml:space="preserve"> un roman-photo</w:t>
            </w:r>
          </w:p>
          <w:p w14:paraId="4D376F1F" w14:textId="77777777" w:rsidR="00C32953" w:rsidRDefault="00C3295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S.63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Des chansons d'Angèle</w:t>
            </w:r>
          </w:p>
          <w:p w14:paraId="62AEE0DC" w14:textId="77777777" w:rsidR="00C32953" w:rsidRPr="00FE0CDC" w:rsidRDefault="00C3295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S.63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Les chansons que j'aime</w:t>
            </w:r>
          </w:p>
          <w:p w14:paraId="69F547A3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</w:tc>
      </w:tr>
      <w:tr w:rsidR="00FE0CDC" w:rsidRPr="002410F6" w14:paraId="268A82B5" w14:textId="77777777" w:rsidTr="009262D6">
        <w:tc>
          <w:tcPr>
            <w:tcW w:w="938" w:type="dxa"/>
          </w:tcPr>
          <w:p w14:paraId="44E35E0E" w14:textId="1D143D3C" w:rsidR="00597DA1" w:rsidRPr="00FE0CDC" w:rsidRDefault="00687C29" w:rsidP="0049694B">
            <w:r>
              <w:t>25-26</w:t>
            </w:r>
          </w:p>
        </w:tc>
        <w:tc>
          <w:tcPr>
            <w:tcW w:w="2082" w:type="dxa"/>
          </w:tcPr>
          <w:p w14:paraId="619C079E" w14:textId="77777777" w:rsidR="00597DA1" w:rsidRPr="00FE0CDC" w:rsidRDefault="00597DA1" w:rsidP="0049694B"/>
          <w:p w14:paraId="39DD22A6" w14:textId="77777777" w:rsidR="00597DA1" w:rsidRPr="00FE0CDC" w:rsidRDefault="00597DA1" w:rsidP="0049694B">
            <w:r w:rsidRPr="00FE0CDC">
              <w:t>Lektion 3:</w:t>
            </w:r>
            <w:r w:rsidRPr="00FE0CDC">
              <w:br/>
            </w:r>
            <w:proofErr w:type="spellStart"/>
            <w:r w:rsidR="008F7702">
              <w:t>Tâche</w:t>
            </w:r>
            <w:proofErr w:type="spellEnd"/>
          </w:p>
          <w:p w14:paraId="73870382" w14:textId="77777777" w:rsidR="005D5D9E" w:rsidRPr="00FE0CDC" w:rsidRDefault="005D5D9E" w:rsidP="0049694B"/>
        </w:tc>
        <w:tc>
          <w:tcPr>
            <w:tcW w:w="3432" w:type="dxa"/>
          </w:tcPr>
          <w:p w14:paraId="1D9E7DD3" w14:textId="77777777" w:rsidR="00597DA1" w:rsidRPr="00FE0CDC" w:rsidRDefault="00597DA1" w:rsidP="0049694B">
            <w:pPr>
              <w:rPr>
                <w:b/>
              </w:rPr>
            </w:pPr>
          </w:p>
          <w:p w14:paraId="644DDB32" w14:textId="77777777" w:rsidR="00597DA1" w:rsidRPr="00FE0CDC" w:rsidRDefault="00597DA1" w:rsidP="0049694B">
            <w:pPr>
              <w:rPr>
                <w:b/>
              </w:rPr>
            </w:pPr>
            <w:r w:rsidRPr="00FE0CDC">
              <w:rPr>
                <w:b/>
              </w:rPr>
              <w:t>Anwenden</w:t>
            </w:r>
          </w:p>
          <w:p w14:paraId="19DEFB50" w14:textId="77777777" w:rsidR="00F662CC" w:rsidRDefault="000A5298" w:rsidP="008F7702">
            <w:r w:rsidRPr="00FE0CDC">
              <w:t xml:space="preserve">- </w:t>
            </w:r>
            <w:r w:rsidR="008F7702">
              <w:t>Eine Stadtrundfahrt erstellen und präsentieren</w:t>
            </w:r>
          </w:p>
          <w:p w14:paraId="1A5BDFFE" w14:textId="77777777" w:rsidR="008F7702" w:rsidRDefault="008F7702" w:rsidP="008F7702">
            <w:r>
              <w:t>- ein Gedicht schreiben und vortragen</w:t>
            </w:r>
          </w:p>
          <w:p w14:paraId="51ACC207" w14:textId="77777777" w:rsidR="008F7702" w:rsidRDefault="008F7702" w:rsidP="008F7702">
            <w:r>
              <w:t>- Feedback geben</w:t>
            </w:r>
          </w:p>
          <w:p w14:paraId="6B9C6D91" w14:textId="77777777" w:rsidR="008F7702" w:rsidRDefault="008F7702" w:rsidP="008F7702">
            <w:r>
              <w:t xml:space="preserve">- Aussprache und Intonation: Reime, Rhythmus </w:t>
            </w:r>
          </w:p>
          <w:p w14:paraId="6B244A82" w14:textId="77777777" w:rsidR="008F7702" w:rsidRPr="00FE0CDC" w:rsidRDefault="008F7702" w:rsidP="008F7702"/>
        </w:tc>
        <w:tc>
          <w:tcPr>
            <w:tcW w:w="3862" w:type="dxa"/>
          </w:tcPr>
          <w:p w14:paraId="6A4B60B9" w14:textId="77777777" w:rsidR="00597DA1" w:rsidRPr="00FE0CDC" w:rsidRDefault="00597DA1" w:rsidP="0049694B">
            <w:pPr>
              <w:rPr>
                <w:b/>
                <w:lang w:val="fr-FR"/>
              </w:rPr>
            </w:pPr>
          </w:p>
          <w:p w14:paraId="68CA9104" w14:textId="77777777" w:rsidR="00597DA1" w:rsidRPr="00FE0CDC" w:rsidRDefault="00597DA1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E2A314D" w14:textId="77777777" w:rsidR="005D5D9E" w:rsidRDefault="005D5D9E" w:rsidP="008F7702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8F7702">
              <w:rPr>
                <w:lang w:val="fr-FR"/>
              </w:rPr>
              <w:t>.</w:t>
            </w:r>
            <w:r w:rsidR="004117CD">
              <w:rPr>
                <w:lang w:val="fr-FR"/>
              </w:rPr>
              <w:t xml:space="preserve">78-79 / </w:t>
            </w:r>
            <w:proofErr w:type="gramStart"/>
            <w:r w:rsidR="004117CD">
              <w:rPr>
                <w:lang w:val="fr-FR"/>
              </w:rPr>
              <w:t>A:</w:t>
            </w:r>
            <w:proofErr w:type="gramEnd"/>
            <w:r w:rsidR="004117CD">
              <w:rPr>
                <w:lang w:val="fr-FR"/>
              </w:rPr>
              <w:t xml:space="preserve"> Un parcours dans une ville</w:t>
            </w:r>
          </w:p>
          <w:p w14:paraId="73B2318F" w14:textId="77777777" w:rsidR="004117CD" w:rsidRDefault="004117CD" w:rsidP="008F7702">
            <w:pPr>
              <w:rPr>
                <w:lang w:val="fr-FR"/>
              </w:rPr>
            </w:pPr>
            <w:r>
              <w:rPr>
                <w:lang w:val="fr-FR"/>
              </w:rPr>
              <w:t xml:space="preserve">S.80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Un poème</w:t>
            </w:r>
          </w:p>
          <w:p w14:paraId="16242BF2" w14:textId="77777777" w:rsidR="004117CD" w:rsidRDefault="004117CD" w:rsidP="008F7702">
            <w:pPr>
              <w:rPr>
                <w:lang w:val="fr-FR"/>
              </w:rPr>
            </w:pPr>
          </w:p>
          <w:p w14:paraId="04B69319" w14:textId="77777777" w:rsidR="004117CD" w:rsidRPr="002410F6" w:rsidRDefault="004117CD" w:rsidP="004117CD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6B35D1B0" w14:textId="77777777" w:rsidR="004117CD" w:rsidRDefault="004117CD" w:rsidP="004117CD">
            <w:pPr>
              <w:rPr>
                <w:lang w:val="fr-FR"/>
              </w:rPr>
            </w:pPr>
            <w:r>
              <w:rPr>
                <w:lang w:val="fr-FR"/>
              </w:rPr>
              <w:t xml:space="preserve">- S.64-65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On prépare la tâche</w:t>
            </w:r>
          </w:p>
          <w:p w14:paraId="0ABA4234" w14:textId="77777777" w:rsidR="004117CD" w:rsidRPr="00FE0CDC" w:rsidRDefault="004117CD" w:rsidP="004117CD">
            <w:pPr>
              <w:rPr>
                <w:lang w:val="fr-FR"/>
              </w:rPr>
            </w:pPr>
            <w:r>
              <w:rPr>
                <w:lang w:val="fr-FR"/>
              </w:rPr>
              <w:t>- [S.66-</w:t>
            </w:r>
            <w:proofErr w:type="gramStart"/>
            <w:r>
              <w:rPr>
                <w:lang w:val="fr-FR"/>
              </w:rPr>
              <w:t>69: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</w:p>
        </w:tc>
      </w:tr>
      <w:tr w:rsidR="00FE0CDC" w:rsidRPr="002410F6" w14:paraId="7FEDEAEB" w14:textId="77777777" w:rsidTr="009262D6">
        <w:tc>
          <w:tcPr>
            <w:tcW w:w="938" w:type="dxa"/>
          </w:tcPr>
          <w:p w14:paraId="2AC52DFA" w14:textId="2B95157A" w:rsidR="00E308BB" w:rsidRPr="00FE0CDC" w:rsidRDefault="00687C29" w:rsidP="0049694B">
            <w:r>
              <w:t>27</w:t>
            </w:r>
          </w:p>
        </w:tc>
        <w:tc>
          <w:tcPr>
            <w:tcW w:w="2082" w:type="dxa"/>
          </w:tcPr>
          <w:p w14:paraId="69818996" w14:textId="77777777" w:rsidR="002806CC" w:rsidRPr="00FE0CDC" w:rsidRDefault="002806CC" w:rsidP="0049694B"/>
          <w:p w14:paraId="2988416B" w14:textId="77777777" w:rsidR="00E308BB" w:rsidRPr="00FE0CDC" w:rsidRDefault="003411E3" w:rsidP="00CC3F16">
            <w:r>
              <w:t>MAG 3</w:t>
            </w:r>
          </w:p>
        </w:tc>
        <w:tc>
          <w:tcPr>
            <w:tcW w:w="3432" w:type="dxa"/>
          </w:tcPr>
          <w:p w14:paraId="6B427E5C" w14:textId="77777777" w:rsidR="00957105" w:rsidRPr="00FE0CDC" w:rsidRDefault="00957105" w:rsidP="0049694B">
            <w:pPr>
              <w:rPr>
                <w:b/>
              </w:rPr>
            </w:pPr>
          </w:p>
          <w:p w14:paraId="70F67D1D" w14:textId="77777777" w:rsidR="003411E3" w:rsidRDefault="003411E3" w:rsidP="003411E3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3B2ABEBE" w14:textId="77777777" w:rsidR="0046384B" w:rsidRDefault="002C54EB" w:rsidP="003411E3">
            <w:r w:rsidRPr="00FE0CDC">
              <w:t xml:space="preserve">- </w:t>
            </w:r>
            <w:r w:rsidR="00E87DEC">
              <w:t>Jugendliche, die Praktika in unterschiedlichen Städten machen kennenlernen</w:t>
            </w:r>
          </w:p>
          <w:p w14:paraId="71E44694" w14:textId="77777777" w:rsidR="00E87DEC" w:rsidRDefault="00E87DEC" w:rsidP="003411E3">
            <w:r>
              <w:t>- sich über Fremdsprachen und Praktika austauschen</w:t>
            </w:r>
          </w:p>
          <w:p w14:paraId="5D748783" w14:textId="77777777" w:rsidR="00E87DEC" w:rsidRDefault="00E87DEC" w:rsidP="003411E3">
            <w:r>
              <w:t>- an einer Umfrage teilnehmen</w:t>
            </w:r>
          </w:p>
          <w:p w14:paraId="5A7F8E38" w14:textId="77777777" w:rsidR="005B419F" w:rsidRDefault="005B419F" w:rsidP="003411E3">
            <w:r>
              <w:t>- einen Erfahrungsbericht schreiben</w:t>
            </w:r>
          </w:p>
          <w:p w14:paraId="6A7FEE2E" w14:textId="77777777" w:rsidR="00E87DEC" w:rsidRDefault="00E87DEC" w:rsidP="003411E3">
            <w:r>
              <w:t xml:space="preserve">- Wortschatz: Schulsystem, </w:t>
            </w:r>
            <w:r w:rsidR="003E01B1">
              <w:t>Länder, Sprachen, Berufe</w:t>
            </w:r>
          </w:p>
          <w:p w14:paraId="48E153DF" w14:textId="77777777" w:rsidR="003E01B1" w:rsidRPr="00FE0CDC" w:rsidRDefault="003E01B1" w:rsidP="003411E3"/>
        </w:tc>
        <w:tc>
          <w:tcPr>
            <w:tcW w:w="3862" w:type="dxa"/>
          </w:tcPr>
          <w:p w14:paraId="075B60D7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579ECEE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2735F1D" w14:textId="77777777" w:rsidR="0046384B" w:rsidRDefault="002C54EB" w:rsidP="003411E3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F241EE" w:rsidRPr="00FE0CDC">
              <w:rPr>
                <w:lang w:val="fr-FR"/>
              </w:rPr>
              <w:t>.</w:t>
            </w:r>
            <w:r w:rsidR="005B419F">
              <w:rPr>
                <w:lang w:val="fr-FR"/>
              </w:rPr>
              <w:t xml:space="preserve">88 / </w:t>
            </w:r>
            <w:proofErr w:type="gramStart"/>
            <w:r w:rsidR="005B419F">
              <w:rPr>
                <w:lang w:val="fr-FR"/>
              </w:rPr>
              <w:t>1:</w:t>
            </w:r>
            <w:proofErr w:type="gramEnd"/>
            <w:r w:rsidR="005B419F">
              <w:rPr>
                <w:lang w:val="fr-FR"/>
              </w:rPr>
              <w:t xml:space="preserve"> Panorama</w:t>
            </w:r>
          </w:p>
          <w:p w14:paraId="1F14990E" w14:textId="77777777" w:rsidR="005B419F" w:rsidRDefault="005B419F" w:rsidP="003411E3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Sondage:</w:t>
            </w:r>
            <w:proofErr w:type="gramEnd"/>
            <w:r>
              <w:rPr>
                <w:lang w:val="fr-FR"/>
              </w:rPr>
              <w:t xml:space="preserve"> Les ados et les langues vivantes</w:t>
            </w:r>
          </w:p>
          <w:p w14:paraId="7440666E" w14:textId="77777777" w:rsidR="005B419F" w:rsidRPr="00FE0CDC" w:rsidRDefault="005B419F" w:rsidP="003411E3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Les langues étrangères et les stages - Témoignages</w:t>
            </w:r>
          </w:p>
          <w:p w14:paraId="65A69194" w14:textId="77777777" w:rsidR="0046384B" w:rsidRPr="00FE0CDC" w:rsidRDefault="0046384B" w:rsidP="0046384B">
            <w:pPr>
              <w:rPr>
                <w:lang w:val="fr-FR"/>
              </w:rPr>
            </w:pPr>
          </w:p>
          <w:p w14:paraId="422BD247" w14:textId="77777777" w:rsidR="0046384B" w:rsidRPr="00FE0CDC" w:rsidRDefault="0046384B" w:rsidP="004638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62EBCC5" w14:textId="77777777" w:rsidR="0046384B" w:rsidRDefault="0046384B" w:rsidP="003411E3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D55E5E" w:rsidRPr="00FE0CDC">
              <w:rPr>
                <w:lang w:val="fr-FR"/>
              </w:rPr>
              <w:t>.</w:t>
            </w:r>
            <w:r w:rsidR="000A4E81">
              <w:rPr>
                <w:lang w:val="fr-FR"/>
              </w:rPr>
              <w:t xml:space="preserve">74 / </w:t>
            </w:r>
            <w:proofErr w:type="gramStart"/>
            <w:r w:rsidR="000A4E81">
              <w:rPr>
                <w:lang w:val="fr-FR"/>
              </w:rPr>
              <w:t>1:</w:t>
            </w:r>
            <w:proofErr w:type="gramEnd"/>
            <w:r w:rsidR="000A4E81">
              <w:rPr>
                <w:lang w:val="fr-FR"/>
              </w:rPr>
              <w:t xml:space="preserve"> </w:t>
            </w:r>
            <w:proofErr w:type="gramStart"/>
            <w:r w:rsidR="000A4E81">
              <w:rPr>
                <w:lang w:val="fr-FR"/>
              </w:rPr>
              <w:t>Sondage:</w:t>
            </w:r>
            <w:proofErr w:type="gramEnd"/>
            <w:r w:rsidR="000A4E81">
              <w:rPr>
                <w:lang w:val="fr-FR"/>
              </w:rPr>
              <w:t xml:space="preserve"> Les ados et les langues vivantes</w:t>
            </w:r>
          </w:p>
          <w:p w14:paraId="6A0C9646" w14:textId="77777777" w:rsidR="000A4E81" w:rsidRPr="00FE0CDC" w:rsidRDefault="000A4E81" w:rsidP="003411E3">
            <w:pPr>
              <w:rPr>
                <w:lang w:val="fr-FR"/>
              </w:rPr>
            </w:pPr>
            <w:r>
              <w:rPr>
                <w:lang w:val="fr-FR"/>
              </w:rPr>
              <w:t xml:space="preserve">S.75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Quiz:</w:t>
            </w:r>
            <w:proofErr w:type="gramEnd"/>
            <w:r>
              <w:rPr>
                <w:lang w:val="fr-FR"/>
              </w:rPr>
              <w:t xml:space="preserve"> C'est quel </w:t>
            </w:r>
            <w:proofErr w:type="gramStart"/>
            <w:r>
              <w:rPr>
                <w:lang w:val="fr-FR"/>
              </w:rPr>
              <w:t>métier?</w:t>
            </w:r>
            <w:proofErr w:type="gramEnd"/>
          </w:p>
        </w:tc>
      </w:tr>
      <w:tr w:rsidR="00DA188D" w:rsidRPr="002410F6" w14:paraId="3589457E" w14:textId="77777777" w:rsidTr="009262D6">
        <w:tc>
          <w:tcPr>
            <w:tcW w:w="938" w:type="dxa"/>
          </w:tcPr>
          <w:p w14:paraId="655A445C" w14:textId="77777777" w:rsidR="00DA188D" w:rsidRPr="002410F6" w:rsidRDefault="00DA188D" w:rsidP="00DA188D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52FD7B86" w14:textId="77777777" w:rsidR="00DA188D" w:rsidRPr="002410F6" w:rsidRDefault="00DA188D" w:rsidP="00DA188D">
            <w:pPr>
              <w:rPr>
                <w:lang w:val="fr-FR"/>
              </w:rPr>
            </w:pPr>
          </w:p>
          <w:p w14:paraId="6178B86B" w14:textId="77777777" w:rsidR="00DA188D" w:rsidRPr="00291401" w:rsidRDefault="00DA188D" w:rsidP="00DA188D">
            <w:r>
              <w:t>[</w:t>
            </w:r>
            <w:proofErr w:type="spellStart"/>
            <w:r>
              <w:t>Médiation</w:t>
            </w:r>
            <w:proofErr w:type="spellEnd"/>
            <w:r>
              <w:t xml:space="preserve"> </w:t>
            </w:r>
            <w:proofErr w:type="gramStart"/>
            <w:r>
              <w:t>2]*</w:t>
            </w:r>
            <w:proofErr w:type="gramEnd"/>
          </w:p>
        </w:tc>
        <w:tc>
          <w:tcPr>
            <w:tcW w:w="3432" w:type="dxa"/>
          </w:tcPr>
          <w:p w14:paraId="6F47BA8F" w14:textId="77777777" w:rsidR="00DA188D" w:rsidRPr="00291401" w:rsidRDefault="00DA188D" w:rsidP="00DA188D">
            <w:pPr>
              <w:rPr>
                <w:b/>
              </w:rPr>
            </w:pPr>
          </w:p>
          <w:p w14:paraId="2DCCEA0D" w14:textId="77777777" w:rsidR="00DA188D" w:rsidRDefault="00DA188D" w:rsidP="00DA188D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293BAFFE" w14:textId="77777777" w:rsidR="00AC7952" w:rsidRDefault="00DA188D" w:rsidP="00AC795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AC7952">
              <w:rPr>
                <w:bCs/>
              </w:rPr>
              <w:t>E-Mails und Prospekte verstehen</w:t>
            </w:r>
          </w:p>
          <w:p w14:paraId="71DB70BF" w14:textId="77777777" w:rsidR="00AC7952" w:rsidRDefault="00AC7952" w:rsidP="00AC7952">
            <w:pPr>
              <w:rPr>
                <w:bCs/>
              </w:rPr>
            </w:pPr>
            <w:r>
              <w:rPr>
                <w:bCs/>
              </w:rPr>
              <w:t>- eine E-Mail mit einem Tagesprogramm schreiben</w:t>
            </w:r>
          </w:p>
          <w:p w14:paraId="0A81488D" w14:textId="77777777" w:rsidR="00AC7952" w:rsidRPr="00AC7952" w:rsidRDefault="00AC7952" w:rsidP="00AC7952">
            <w:pPr>
              <w:rPr>
                <w:bCs/>
              </w:rPr>
            </w:pPr>
          </w:p>
        </w:tc>
        <w:tc>
          <w:tcPr>
            <w:tcW w:w="3862" w:type="dxa"/>
          </w:tcPr>
          <w:p w14:paraId="1CC8F1C3" w14:textId="77777777" w:rsidR="00DA188D" w:rsidRPr="00291401" w:rsidRDefault="00DA188D" w:rsidP="00DA188D">
            <w:pPr>
              <w:rPr>
                <w:b/>
              </w:rPr>
            </w:pPr>
          </w:p>
          <w:p w14:paraId="63EF8394" w14:textId="77777777" w:rsidR="00DA188D" w:rsidRPr="002410F6" w:rsidRDefault="00DA188D" w:rsidP="00DA188D">
            <w:pPr>
              <w:rPr>
                <w:b/>
                <w:lang w:val="fr-FR"/>
              </w:rPr>
            </w:pPr>
            <w:proofErr w:type="spellStart"/>
            <w:proofErr w:type="gramStart"/>
            <w:r w:rsidRPr="002410F6">
              <w:rPr>
                <w:b/>
                <w:lang w:val="fr-FR"/>
              </w:rPr>
              <w:t>Schülerbuch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  <w:r w:rsidRPr="002410F6">
              <w:rPr>
                <w:b/>
                <w:lang w:val="fr-FR"/>
              </w:rPr>
              <w:t xml:space="preserve"> </w:t>
            </w:r>
          </w:p>
          <w:p w14:paraId="7697B861" w14:textId="77777777" w:rsidR="00DA188D" w:rsidRPr="002410F6" w:rsidRDefault="00DA188D" w:rsidP="00DA188D">
            <w:pPr>
              <w:rPr>
                <w:lang w:val="fr-FR"/>
              </w:rPr>
            </w:pPr>
            <w:r w:rsidRPr="002410F6">
              <w:rPr>
                <w:lang w:val="fr-FR"/>
              </w:rPr>
              <w:t>S.89-</w:t>
            </w:r>
            <w:proofErr w:type="gramStart"/>
            <w:r w:rsidRPr="002410F6">
              <w:rPr>
                <w:lang w:val="fr-FR"/>
              </w:rPr>
              <w:t>91:</w:t>
            </w:r>
            <w:proofErr w:type="gramEnd"/>
            <w:r w:rsidRPr="002410F6">
              <w:rPr>
                <w:lang w:val="fr-FR"/>
              </w:rPr>
              <w:t xml:space="preserve"> Une journée avec votre </w:t>
            </w:r>
            <w:proofErr w:type="spellStart"/>
            <w:r w:rsidRPr="002410F6">
              <w:rPr>
                <w:lang w:val="fr-FR"/>
              </w:rPr>
              <w:t>corres</w:t>
            </w:r>
            <w:proofErr w:type="spellEnd"/>
            <w:r w:rsidRPr="002410F6">
              <w:rPr>
                <w:lang w:val="fr-FR"/>
              </w:rPr>
              <w:t xml:space="preserve"> à Hambourg</w:t>
            </w:r>
          </w:p>
        </w:tc>
      </w:tr>
      <w:tr w:rsidR="003564DE" w:rsidRPr="00FE0CDC" w14:paraId="2239A010" w14:textId="77777777" w:rsidTr="009262D6">
        <w:tc>
          <w:tcPr>
            <w:tcW w:w="938" w:type="dxa"/>
          </w:tcPr>
          <w:p w14:paraId="6E3BCE1C" w14:textId="77777777" w:rsidR="003564DE" w:rsidRPr="002410F6" w:rsidRDefault="003564DE" w:rsidP="003564DE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075EF220" w14:textId="77777777" w:rsidR="003564DE" w:rsidRPr="002410F6" w:rsidRDefault="003564DE" w:rsidP="003564DE">
            <w:pPr>
              <w:rPr>
                <w:lang w:val="fr-FR"/>
              </w:rPr>
            </w:pPr>
          </w:p>
          <w:p w14:paraId="607B631B" w14:textId="77777777" w:rsidR="003564DE" w:rsidRPr="00291401" w:rsidRDefault="003564DE" w:rsidP="003564DE">
            <w:r>
              <w:t>[</w:t>
            </w:r>
            <w:r w:rsidRPr="00291401">
              <w:t>DELF</w:t>
            </w:r>
            <w:r>
              <w:t xml:space="preserve"> </w:t>
            </w:r>
            <w:proofErr w:type="gramStart"/>
            <w:r>
              <w:t>2]*</w:t>
            </w:r>
            <w:proofErr w:type="gramEnd"/>
          </w:p>
        </w:tc>
        <w:tc>
          <w:tcPr>
            <w:tcW w:w="3432" w:type="dxa"/>
          </w:tcPr>
          <w:p w14:paraId="7895E676" w14:textId="77777777" w:rsidR="003564DE" w:rsidRPr="00291401" w:rsidRDefault="003564DE" w:rsidP="003564DE">
            <w:pPr>
              <w:rPr>
                <w:b/>
              </w:rPr>
            </w:pPr>
          </w:p>
          <w:p w14:paraId="29B72D09" w14:textId="77777777" w:rsidR="003564DE" w:rsidRPr="00291401" w:rsidRDefault="003564DE" w:rsidP="003564DE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734788F5" w14:textId="77777777" w:rsidR="003564DE" w:rsidRPr="00291401" w:rsidRDefault="003564DE" w:rsidP="003564DE">
            <w:pPr>
              <w:rPr>
                <w:b/>
              </w:rPr>
            </w:pPr>
          </w:p>
        </w:tc>
        <w:tc>
          <w:tcPr>
            <w:tcW w:w="3862" w:type="dxa"/>
          </w:tcPr>
          <w:p w14:paraId="1A5E2547" w14:textId="77777777" w:rsidR="003564DE" w:rsidRPr="00291401" w:rsidRDefault="003564DE" w:rsidP="003564DE">
            <w:pPr>
              <w:rPr>
                <w:b/>
              </w:rPr>
            </w:pPr>
          </w:p>
          <w:p w14:paraId="28C8DB74" w14:textId="77777777" w:rsidR="003564DE" w:rsidRPr="00291401" w:rsidRDefault="003564DE" w:rsidP="003564DE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3C97AFA2" w14:textId="77777777" w:rsidR="003564DE" w:rsidRPr="00291401" w:rsidRDefault="003564DE" w:rsidP="003564DE">
            <w:r w:rsidRPr="00291401">
              <w:t>S.</w:t>
            </w:r>
            <w:r>
              <w:t>92-94</w:t>
            </w:r>
          </w:p>
        </w:tc>
      </w:tr>
      <w:tr w:rsidR="00FE0CDC" w:rsidRPr="002410F6" w14:paraId="3BD243C9" w14:textId="77777777" w:rsidTr="009262D6">
        <w:tc>
          <w:tcPr>
            <w:tcW w:w="938" w:type="dxa"/>
          </w:tcPr>
          <w:p w14:paraId="17BE40DC" w14:textId="2FEEA03B" w:rsidR="00E308BB" w:rsidRPr="00FE0CDC" w:rsidRDefault="00617575" w:rsidP="0049694B">
            <w:r>
              <w:t>2</w:t>
            </w:r>
            <w:r w:rsidR="00687C29">
              <w:t>8</w:t>
            </w:r>
          </w:p>
        </w:tc>
        <w:tc>
          <w:tcPr>
            <w:tcW w:w="2082" w:type="dxa"/>
          </w:tcPr>
          <w:p w14:paraId="78CAF07D" w14:textId="77777777" w:rsidR="002806CC" w:rsidRPr="002410F6" w:rsidRDefault="002806CC" w:rsidP="0049694B">
            <w:pPr>
              <w:rPr>
                <w:lang w:val="fr-FR"/>
              </w:rPr>
            </w:pPr>
          </w:p>
          <w:p w14:paraId="1C78F0EF" w14:textId="77777777" w:rsidR="00E308BB" w:rsidRPr="002410F6" w:rsidRDefault="0007502E" w:rsidP="0007502E">
            <w:pPr>
              <w:rPr>
                <w:lang w:val="fr-FR"/>
              </w:rPr>
            </w:pPr>
            <w:proofErr w:type="spellStart"/>
            <w:r w:rsidRPr="002410F6">
              <w:rPr>
                <w:lang w:val="fr-FR"/>
              </w:rPr>
              <w:t>Lektion</w:t>
            </w:r>
            <w:proofErr w:type="spellEnd"/>
            <w:r w:rsidRPr="002410F6">
              <w:rPr>
                <w:lang w:val="fr-FR"/>
              </w:rPr>
              <w:t xml:space="preserve"> </w:t>
            </w:r>
            <w:proofErr w:type="gramStart"/>
            <w:r w:rsidRPr="002410F6">
              <w:rPr>
                <w:lang w:val="fr-FR"/>
              </w:rPr>
              <w:t>4:</w:t>
            </w:r>
            <w:proofErr w:type="gramEnd"/>
            <w:r w:rsidR="00C75423" w:rsidRPr="002410F6">
              <w:rPr>
                <w:lang w:val="fr-FR"/>
              </w:rPr>
              <w:t xml:space="preserve"> Toi, moi... </w:t>
            </w:r>
            <w:proofErr w:type="gramStart"/>
            <w:r w:rsidR="00C75423" w:rsidRPr="002410F6">
              <w:rPr>
                <w:lang w:val="fr-FR"/>
              </w:rPr>
              <w:t>nous!</w:t>
            </w:r>
            <w:proofErr w:type="gramEnd"/>
          </w:p>
          <w:p w14:paraId="66BFCEAC" w14:textId="77777777" w:rsidR="00FF7D12" w:rsidRPr="002410F6" w:rsidRDefault="00FF7D12" w:rsidP="0007502E">
            <w:pPr>
              <w:rPr>
                <w:lang w:val="fr-FR"/>
              </w:rPr>
            </w:pPr>
            <w:r w:rsidRPr="002410F6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6768921F" w14:textId="77777777" w:rsidR="00957105" w:rsidRPr="002410F6" w:rsidRDefault="00957105" w:rsidP="0049694B">
            <w:pPr>
              <w:rPr>
                <w:b/>
                <w:szCs w:val="22"/>
                <w:lang w:val="fr-FR"/>
              </w:rPr>
            </w:pPr>
          </w:p>
          <w:p w14:paraId="31BA8FD8" w14:textId="77777777" w:rsidR="00E308BB" w:rsidRPr="00FF7D12" w:rsidRDefault="0007502E" w:rsidP="0049694B">
            <w:pPr>
              <w:rPr>
                <w:b/>
                <w:szCs w:val="22"/>
              </w:rPr>
            </w:pPr>
            <w:r w:rsidRPr="00FF7D12">
              <w:rPr>
                <w:b/>
                <w:szCs w:val="22"/>
              </w:rPr>
              <w:t>Einführung ins Thema</w:t>
            </w:r>
          </w:p>
          <w:p w14:paraId="5D2D307A" w14:textId="77777777" w:rsidR="00C75423" w:rsidRPr="00FF7D12" w:rsidRDefault="00923890" w:rsidP="00C75423">
            <w:pPr>
              <w:rPr>
                <w:szCs w:val="22"/>
              </w:rPr>
            </w:pPr>
            <w:r w:rsidRPr="00FF7D12">
              <w:rPr>
                <w:szCs w:val="22"/>
              </w:rPr>
              <w:t xml:space="preserve">- </w:t>
            </w:r>
            <w:r w:rsidR="00FF7D12" w:rsidRPr="00FF7D12">
              <w:rPr>
                <w:rFonts w:cs="Arial"/>
                <w:bCs/>
                <w:szCs w:val="22"/>
              </w:rPr>
              <w:t>Diversität im Kontext verschiedener Lebensrealitäten kennenlernen</w:t>
            </w:r>
          </w:p>
          <w:p w14:paraId="29A99E73" w14:textId="77777777" w:rsidR="00FF7D12" w:rsidRPr="00FF7D12" w:rsidRDefault="00FF7D12" w:rsidP="00C75423">
            <w:pPr>
              <w:rPr>
                <w:szCs w:val="22"/>
              </w:rPr>
            </w:pPr>
            <w:r w:rsidRPr="00FF7D12">
              <w:rPr>
                <w:szCs w:val="22"/>
              </w:rPr>
              <w:t xml:space="preserve">- </w:t>
            </w:r>
            <w:r>
              <w:rPr>
                <w:szCs w:val="22"/>
              </w:rPr>
              <w:t>Steckbriefe erstellen</w:t>
            </w:r>
          </w:p>
          <w:p w14:paraId="6B306B5B" w14:textId="77777777" w:rsidR="00E308BB" w:rsidRPr="00FF7D12" w:rsidRDefault="00E308BB" w:rsidP="006D0B50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3B936A22" w14:textId="77777777" w:rsidR="00957105" w:rsidRPr="002410F6" w:rsidRDefault="00957105" w:rsidP="0049694B">
            <w:pPr>
              <w:rPr>
                <w:b/>
                <w:lang w:val="fr-FR"/>
              </w:rPr>
            </w:pPr>
          </w:p>
          <w:p w14:paraId="215B7FBB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4E3FF98E" w14:textId="77777777" w:rsidR="00E308BB" w:rsidRDefault="007D4430" w:rsidP="00C754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E6A8A">
              <w:rPr>
                <w:lang w:val="fr-FR"/>
              </w:rPr>
              <w:t xml:space="preserve">97 / </w:t>
            </w:r>
            <w:proofErr w:type="gramStart"/>
            <w:r w:rsidR="005E6A8A">
              <w:rPr>
                <w:lang w:val="fr-FR"/>
              </w:rPr>
              <w:t>1:</w:t>
            </w:r>
            <w:proofErr w:type="gramEnd"/>
            <w:r w:rsidR="005E6A8A">
              <w:rPr>
                <w:lang w:val="fr-FR"/>
              </w:rPr>
              <w:t xml:space="preserve"> Ensemble, c'est mieux</w:t>
            </w:r>
          </w:p>
          <w:p w14:paraId="0755A783" w14:textId="77777777" w:rsidR="005E6A8A" w:rsidRDefault="005E6A8A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S.97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Mosaïque de jeunes en France</w:t>
            </w:r>
          </w:p>
          <w:p w14:paraId="7C0807C8" w14:textId="77777777" w:rsidR="005E6A8A" w:rsidRPr="00FE0CDC" w:rsidRDefault="005E6A8A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S.97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On fait la mosaïque de la classe</w:t>
            </w:r>
          </w:p>
          <w:p w14:paraId="5B1F7087" w14:textId="77777777" w:rsidR="007D4430" w:rsidRPr="00FE0CDC" w:rsidRDefault="007D4430" w:rsidP="0049694B">
            <w:pPr>
              <w:rPr>
                <w:lang w:val="fr-FR"/>
              </w:rPr>
            </w:pPr>
          </w:p>
          <w:p w14:paraId="602CC208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01CA8B0" w14:textId="77777777" w:rsidR="00957105" w:rsidRDefault="00E308BB" w:rsidP="00C75423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817946">
              <w:rPr>
                <w:lang w:val="fr-FR"/>
              </w:rPr>
              <w:t xml:space="preserve">76 / </w:t>
            </w:r>
            <w:proofErr w:type="gramStart"/>
            <w:r w:rsidR="00817946">
              <w:rPr>
                <w:lang w:val="fr-FR"/>
              </w:rPr>
              <w:t>1:</w:t>
            </w:r>
            <w:proofErr w:type="gramEnd"/>
            <w:r w:rsidR="00817946">
              <w:rPr>
                <w:lang w:val="fr-FR"/>
              </w:rPr>
              <w:t xml:space="preserve"> Qui sont ces </w:t>
            </w:r>
            <w:proofErr w:type="gramStart"/>
            <w:r w:rsidR="00817946">
              <w:rPr>
                <w:lang w:val="fr-FR"/>
              </w:rPr>
              <w:t>personnes?</w:t>
            </w:r>
            <w:proofErr w:type="gramEnd"/>
          </w:p>
          <w:p w14:paraId="56804479" w14:textId="77777777" w:rsidR="00817946" w:rsidRDefault="00817946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Je parle de moi</w:t>
            </w:r>
          </w:p>
          <w:p w14:paraId="11CFBC50" w14:textId="77777777" w:rsidR="00817946" w:rsidRDefault="00817946" w:rsidP="00C75423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C'est moi</w:t>
            </w:r>
          </w:p>
          <w:p w14:paraId="6978012E" w14:textId="77777777" w:rsidR="00817946" w:rsidRPr="00FE0CDC" w:rsidRDefault="00817946" w:rsidP="00C75423">
            <w:pPr>
              <w:rPr>
                <w:lang w:val="fr-FR"/>
              </w:rPr>
            </w:pPr>
          </w:p>
        </w:tc>
      </w:tr>
      <w:tr w:rsidR="00FE0CDC" w:rsidRPr="002410F6" w14:paraId="24B0BA7D" w14:textId="77777777" w:rsidTr="009262D6">
        <w:tc>
          <w:tcPr>
            <w:tcW w:w="938" w:type="dxa"/>
          </w:tcPr>
          <w:p w14:paraId="0C7F5C73" w14:textId="02902A9D" w:rsidR="00E308BB" w:rsidRPr="00FE0CDC" w:rsidRDefault="00687C29" w:rsidP="0049694B">
            <w:r>
              <w:t>28-29</w:t>
            </w:r>
          </w:p>
        </w:tc>
        <w:tc>
          <w:tcPr>
            <w:tcW w:w="2082" w:type="dxa"/>
          </w:tcPr>
          <w:p w14:paraId="0D0A66DF" w14:textId="77777777" w:rsidR="002806CC" w:rsidRPr="00FE0CDC" w:rsidRDefault="002806CC" w:rsidP="0049694B"/>
          <w:p w14:paraId="63192A3D" w14:textId="77777777" w:rsidR="00D62683" w:rsidRPr="00FE0CDC" w:rsidRDefault="00E308BB" w:rsidP="00CC3F16">
            <w:r w:rsidRPr="00FE0CDC">
              <w:t xml:space="preserve">Lektion </w:t>
            </w:r>
            <w:r w:rsidR="00CC3F16" w:rsidRPr="00FE0CDC">
              <w:t>4</w:t>
            </w:r>
            <w:r w:rsidRPr="00FE0CDC">
              <w:t xml:space="preserve">: </w:t>
            </w:r>
          </w:p>
          <w:p w14:paraId="57764CF6" w14:textId="77777777" w:rsidR="00E308BB" w:rsidRPr="00FE0CDC" w:rsidRDefault="00D85734" w:rsidP="00D62683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70735B4C" w14:textId="77777777" w:rsidR="00957105" w:rsidRPr="00FE0CDC" w:rsidRDefault="00957105" w:rsidP="0049694B">
            <w:pPr>
              <w:rPr>
                <w:b/>
              </w:rPr>
            </w:pPr>
          </w:p>
          <w:p w14:paraId="14825BF6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680EAED4" w14:textId="77777777" w:rsidR="00DE5B21" w:rsidRDefault="00E308BB" w:rsidP="00EA7864">
            <w:pPr>
              <w:rPr>
                <w:szCs w:val="22"/>
              </w:rPr>
            </w:pPr>
            <w:r w:rsidRPr="00DE5B21">
              <w:rPr>
                <w:szCs w:val="22"/>
              </w:rPr>
              <w:t xml:space="preserve">- </w:t>
            </w:r>
            <w:r w:rsidR="00DE5B21">
              <w:rPr>
                <w:szCs w:val="22"/>
              </w:rPr>
              <w:t xml:space="preserve">Ein Comic </w:t>
            </w:r>
            <w:proofErr w:type="gramStart"/>
            <w:r w:rsidR="00DE5B21">
              <w:rPr>
                <w:szCs w:val="22"/>
              </w:rPr>
              <w:t>verstehen</w:t>
            </w:r>
            <w:proofErr w:type="gramEnd"/>
          </w:p>
          <w:p w14:paraId="1655D947" w14:textId="77777777" w:rsidR="00E308BB" w:rsidRDefault="00DE5B21" w:rsidP="00EA7864">
            <w:pPr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- </w:t>
            </w:r>
            <w:r w:rsidRPr="00DE5B21">
              <w:rPr>
                <w:rFonts w:cs="Arial"/>
                <w:bCs/>
                <w:szCs w:val="22"/>
              </w:rPr>
              <w:t>Ein Plakat beschreiben und analysieren und die eigene Meinung dazu äußern</w:t>
            </w:r>
            <w:r w:rsidRPr="00DE5B21">
              <w:rPr>
                <w:szCs w:val="22"/>
              </w:rPr>
              <w:t xml:space="preserve"> </w:t>
            </w:r>
          </w:p>
          <w:p w14:paraId="767D3F99" w14:textId="77777777" w:rsidR="00DE5B21" w:rsidRDefault="00DE5B21" w:rsidP="00EA7864">
            <w:pPr>
              <w:rPr>
                <w:szCs w:val="22"/>
              </w:rPr>
            </w:pPr>
            <w:r>
              <w:rPr>
                <w:szCs w:val="22"/>
              </w:rPr>
              <w:t>- Feedback geben</w:t>
            </w:r>
          </w:p>
          <w:p w14:paraId="3DFDC35F" w14:textId="77777777" w:rsidR="00DE5B21" w:rsidRDefault="00DE5B21" w:rsidP="00EA7864">
            <w:pPr>
              <w:rPr>
                <w:szCs w:val="22"/>
              </w:rPr>
            </w:pPr>
            <w:r>
              <w:rPr>
                <w:szCs w:val="22"/>
              </w:rPr>
              <w:t>- Ein Plakat zum Thema Diversität erstellen und vorstellen</w:t>
            </w:r>
          </w:p>
          <w:p w14:paraId="4B3CF7D7" w14:textId="77777777" w:rsidR="00525176" w:rsidRPr="00DE5B21" w:rsidRDefault="00525176" w:rsidP="00EA7864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7CFCD542" w14:textId="77777777" w:rsidR="004C435F" w:rsidRPr="00FE0CDC" w:rsidRDefault="004C435F" w:rsidP="0049694B">
            <w:pPr>
              <w:rPr>
                <w:b/>
              </w:rPr>
            </w:pPr>
          </w:p>
          <w:p w14:paraId="0A8E433C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0EB60AD3" w14:textId="77777777" w:rsidR="00D24DAF" w:rsidRDefault="00D62683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25176">
              <w:rPr>
                <w:lang w:val="fr-FR"/>
              </w:rPr>
              <w:t xml:space="preserve">98-99 / </w:t>
            </w:r>
            <w:proofErr w:type="gramStart"/>
            <w:r w:rsidR="00525176">
              <w:rPr>
                <w:lang w:val="fr-FR"/>
              </w:rPr>
              <w:t>1:</w:t>
            </w:r>
            <w:proofErr w:type="gramEnd"/>
            <w:r w:rsidR="00525176">
              <w:rPr>
                <w:lang w:val="fr-FR"/>
              </w:rPr>
              <w:t xml:space="preserve"> Des rencontres et des découvertes</w:t>
            </w:r>
          </w:p>
          <w:p w14:paraId="78C9F2B4" w14:textId="77777777" w:rsidR="00525176" w:rsidRDefault="0052517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S.99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Des affiches</w:t>
            </w:r>
          </w:p>
          <w:p w14:paraId="7670CA1D" w14:textId="77777777" w:rsidR="00525176" w:rsidRPr="00FE0CDC" w:rsidRDefault="00525176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S.100-101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Des affiches pour la diversité</w:t>
            </w:r>
          </w:p>
          <w:p w14:paraId="6006BBEF" w14:textId="77777777" w:rsidR="00E308BB" w:rsidRPr="00FE0CDC" w:rsidRDefault="00E308BB" w:rsidP="0049694B">
            <w:pPr>
              <w:rPr>
                <w:lang w:val="fr-FR"/>
              </w:rPr>
            </w:pPr>
          </w:p>
          <w:p w14:paraId="7D64B456" w14:textId="77777777" w:rsidR="00E308BB" w:rsidRPr="00D85734" w:rsidRDefault="00E308BB" w:rsidP="0049694B">
            <w:pPr>
              <w:rPr>
                <w:b/>
                <w:bCs/>
                <w:lang w:val="fr-FR"/>
              </w:rPr>
            </w:pPr>
            <w:proofErr w:type="spellStart"/>
            <w:proofErr w:type="gramStart"/>
            <w:r w:rsidRPr="00D85734">
              <w:rPr>
                <w:b/>
                <w:bCs/>
                <w:lang w:val="fr-FR"/>
              </w:rPr>
              <w:t>Arbeitsheft</w:t>
            </w:r>
            <w:proofErr w:type="spellEnd"/>
            <w:r w:rsidRPr="00D85734">
              <w:rPr>
                <w:b/>
                <w:bCs/>
                <w:lang w:val="fr-FR"/>
              </w:rPr>
              <w:t>:</w:t>
            </w:r>
            <w:proofErr w:type="gramEnd"/>
          </w:p>
          <w:p w14:paraId="1B673264" w14:textId="77777777" w:rsidR="00E308BB" w:rsidRDefault="00D62683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DA068A">
              <w:rPr>
                <w:lang w:val="fr-FR"/>
              </w:rPr>
              <w:t xml:space="preserve">78 / </w:t>
            </w:r>
            <w:proofErr w:type="gramStart"/>
            <w:r w:rsidR="00DA068A">
              <w:rPr>
                <w:lang w:val="fr-FR"/>
              </w:rPr>
              <w:t>4:</w:t>
            </w:r>
            <w:proofErr w:type="gramEnd"/>
            <w:r w:rsidR="00DA068A">
              <w:rPr>
                <w:lang w:val="fr-FR"/>
              </w:rPr>
              <w:t xml:space="preserve"> Des rencontres et des découvertes</w:t>
            </w:r>
          </w:p>
          <w:p w14:paraId="6104F693" w14:textId="77777777" w:rsidR="00DA068A" w:rsidRDefault="00DA068A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On décrit une affiche</w:t>
            </w:r>
          </w:p>
          <w:p w14:paraId="167453D9" w14:textId="77777777" w:rsidR="00DA068A" w:rsidRPr="00FE0CDC" w:rsidRDefault="00DA068A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On décrit une photo</w:t>
            </w:r>
          </w:p>
          <w:p w14:paraId="07C17BA2" w14:textId="77777777" w:rsidR="002B0182" w:rsidRPr="00FE0CDC" w:rsidRDefault="002B0182" w:rsidP="00D24DAF">
            <w:pPr>
              <w:rPr>
                <w:lang w:val="fr-FR"/>
              </w:rPr>
            </w:pPr>
          </w:p>
        </w:tc>
      </w:tr>
      <w:tr w:rsidR="00FE0CDC" w:rsidRPr="00FE0CDC" w14:paraId="2641D03E" w14:textId="77777777" w:rsidTr="009262D6">
        <w:tc>
          <w:tcPr>
            <w:tcW w:w="938" w:type="dxa"/>
          </w:tcPr>
          <w:p w14:paraId="2AEF0F93" w14:textId="32D55D65" w:rsidR="00E308BB" w:rsidRPr="00FE0CDC" w:rsidRDefault="00687C29" w:rsidP="0049694B">
            <w:r>
              <w:t>30-31</w:t>
            </w:r>
          </w:p>
        </w:tc>
        <w:tc>
          <w:tcPr>
            <w:tcW w:w="2082" w:type="dxa"/>
          </w:tcPr>
          <w:p w14:paraId="30353CCA" w14:textId="77777777" w:rsidR="002806CC" w:rsidRPr="00FE0CDC" w:rsidRDefault="002806CC" w:rsidP="0049694B"/>
          <w:p w14:paraId="0569E8AE" w14:textId="77777777" w:rsidR="00DD6FC9" w:rsidRPr="00FE0CDC" w:rsidRDefault="00CC3F16" w:rsidP="0049694B">
            <w:r w:rsidRPr="00FE0CDC">
              <w:t>Lektion 4</w:t>
            </w:r>
            <w:r w:rsidR="00E308BB" w:rsidRPr="00FE0CDC">
              <w:t xml:space="preserve">: </w:t>
            </w:r>
          </w:p>
          <w:p w14:paraId="4B0FFFC7" w14:textId="77777777" w:rsidR="00E308BB" w:rsidRPr="00FE0CDC" w:rsidRDefault="00A00575" w:rsidP="00DD6FC9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3FD44158" w14:textId="77777777" w:rsidR="002B0182" w:rsidRPr="00FE0CDC" w:rsidRDefault="002B0182" w:rsidP="0049694B">
            <w:pPr>
              <w:rPr>
                <w:b/>
              </w:rPr>
            </w:pPr>
          </w:p>
          <w:p w14:paraId="4CDBB4D2" w14:textId="77777777" w:rsidR="00E308BB" w:rsidRPr="00FE0CDC" w:rsidRDefault="00597DA1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23B4ACB0" w14:textId="77777777" w:rsidR="00CD1686" w:rsidRDefault="00E308BB" w:rsidP="00A00575">
            <w:r w:rsidRPr="00FE0CDC">
              <w:t>-</w:t>
            </w:r>
            <w:r w:rsidR="00F5220E" w:rsidRPr="00FE0CDC">
              <w:t xml:space="preserve"> </w:t>
            </w:r>
            <w:r w:rsidR="002C6AA1">
              <w:t>Hörverstehen und Leseverstehen</w:t>
            </w:r>
          </w:p>
          <w:p w14:paraId="6551B1F4" w14:textId="77777777" w:rsidR="002C6AA1" w:rsidRDefault="002C6AA1" w:rsidP="00A00575">
            <w:r>
              <w:t>- Erfahrungsberichte über den Alltag von Jugendlichen verstehen</w:t>
            </w:r>
          </w:p>
          <w:p w14:paraId="0A24CB90" w14:textId="77777777" w:rsidR="002C6AA1" w:rsidRDefault="002C6AA1" w:rsidP="00A00575">
            <w:r>
              <w:t>- Radiosendung über den Lebensrhythmus von Jugendlichen verstehen</w:t>
            </w:r>
          </w:p>
          <w:p w14:paraId="40A218B2" w14:textId="77777777" w:rsidR="002C6AA1" w:rsidRPr="00FE0CDC" w:rsidRDefault="002C6AA1" w:rsidP="00A00575">
            <w:r>
              <w:t>- Fragen in einer Sprachnachricht beantworten</w:t>
            </w:r>
          </w:p>
          <w:p w14:paraId="259A4626" w14:textId="77777777" w:rsidR="00C53222" w:rsidRPr="00FE0CDC" w:rsidRDefault="002C6AA1" w:rsidP="00C53222">
            <w:r>
              <w:t>- sich über seinen Alltag unterhalten</w:t>
            </w:r>
          </w:p>
          <w:p w14:paraId="2A81DF58" w14:textId="77777777" w:rsidR="00F5220E" w:rsidRPr="00FE0CDC" w:rsidRDefault="00F5220E" w:rsidP="00F5220E"/>
        </w:tc>
        <w:tc>
          <w:tcPr>
            <w:tcW w:w="3862" w:type="dxa"/>
          </w:tcPr>
          <w:p w14:paraId="53620E01" w14:textId="77777777" w:rsidR="002B0182" w:rsidRPr="00FE0CDC" w:rsidRDefault="002B0182" w:rsidP="0049694B">
            <w:pPr>
              <w:rPr>
                <w:b/>
              </w:rPr>
            </w:pPr>
          </w:p>
          <w:p w14:paraId="73C030CD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2F1D0CA7" w14:textId="77777777" w:rsidR="00CD1686" w:rsidRDefault="00E308BB" w:rsidP="00A00575">
            <w:pPr>
              <w:rPr>
                <w:lang w:val="fr-FR"/>
              </w:rPr>
            </w:pPr>
            <w:r w:rsidRPr="00FE0CDC">
              <w:rPr>
                <w:lang w:val="fr-FR"/>
              </w:rPr>
              <w:t>S</w:t>
            </w:r>
            <w:r w:rsidR="009B703A" w:rsidRPr="00FE0CDC">
              <w:rPr>
                <w:lang w:val="fr-FR"/>
              </w:rPr>
              <w:t>.</w:t>
            </w:r>
            <w:r w:rsidR="008C40CC">
              <w:rPr>
                <w:lang w:val="fr-FR"/>
              </w:rPr>
              <w:t xml:space="preserve">102-103 / </w:t>
            </w:r>
            <w:proofErr w:type="gramStart"/>
            <w:r w:rsidR="008C40CC">
              <w:rPr>
                <w:lang w:val="fr-FR"/>
              </w:rPr>
              <w:t>4:</w:t>
            </w:r>
            <w:proofErr w:type="gramEnd"/>
            <w:r w:rsidR="008C40CC">
              <w:rPr>
                <w:lang w:val="fr-FR"/>
              </w:rPr>
              <w:t xml:space="preserve"> le jour où... - Quatre jeunes racontent</w:t>
            </w:r>
          </w:p>
          <w:p w14:paraId="087B36F7" w14:textId="77777777" w:rsidR="008C40CC" w:rsidRDefault="008C40CC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S.104 / 5 : C'est </w:t>
            </w:r>
            <w:proofErr w:type="gramStart"/>
            <w:r>
              <w:rPr>
                <w:lang w:val="fr-FR"/>
              </w:rPr>
              <w:t>qui?</w:t>
            </w:r>
            <w:proofErr w:type="gramEnd"/>
          </w:p>
          <w:p w14:paraId="79F86277" w14:textId="77777777" w:rsidR="008C40CC" w:rsidRPr="00FE0CDC" w:rsidRDefault="008C40CC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S.105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Le lundi, ce n'est pas le samedi</w:t>
            </w:r>
          </w:p>
          <w:p w14:paraId="48E66D09" w14:textId="77777777" w:rsidR="002B0182" w:rsidRPr="00FE0CDC" w:rsidRDefault="002B0182" w:rsidP="0049694B">
            <w:pPr>
              <w:rPr>
                <w:lang w:val="fr-FR"/>
              </w:rPr>
            </w:pPr>
          </w:p>
          <w:p w14:paraId="4AF1CB36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390DA165" w14:textId="77777777" w:rsidR="00DD6FC9" w:rsidRDefault="00CD1686" w:rsidP="00A00575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66B7B">
              <w:rPr>
                <w:lang w:val="fr-FR"/>
              </w:rPr>
              <w:t xml:space="preserve">80 / </w:t>
            </w:r>
            <w:proofErr w:type="gramStart"/>
            <w:r w:rsidR="00E66B7B">
              <w:rPr>
                <w:lang w:val="fr-FR"/>
              </w:rPr>
              <w:t>7:</w:t>
            </w:r>
            <w:proofErr w:type="gramEnd"/>
            <w:r w:rsidR="00E66B7B">
              <w:rPr>
                <w:lang w:val="fr-FR"/>
              </w:rPr>
              <w:t xml:space="preserve"> Quatre jeunes racontent</w:t>
            </w:r>
          </w:p>
          <w:p w14:paraId="5AF5842B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S.80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17DC55B7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S.81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Elle dit que...</w:t>
            </w:r>
          </w:p>
          <w:p w14:paraId="7AD11D20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S.82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Ava a des questions</w:t>
            </w:r>
          </w:p>
          <w:p w14:paraId="4357580D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S.83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On a de la visite</w:t>
            </w:r>
          </w:p>
          <w:p w14:paraId="08D9B548" w14:textId="77777777" w:rsidR="00E66B7B" w:rsidRDefault="00E66B7B" w:rsidP="00A00575">
            <w:pPr>
              <w:rPr>
                <w:lang w:val="fr-FR"/>
              </w:rPr>
            </w:pPr>
            <w:r>
              <w:rPr>
                <w:lang w:val="fr-FR"/>
              </w:rPr>
              <w:t xml:space="preserve">S.83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  <w:p w14:paraId="230C345E" w14:textId="77777777" w:rsidR="00E66B7B" w:rsidRPr="00FE0CDC" w:rsidRDefault="00E66B7B" w:rsidP="00A00575">
            <w:pPr>
              <w:rPr>
                <w:lang w:val="fr-FR"/>
              </w:rPr>
            </w:pPr>
          </w:p>
        </w:tc>
      </w:tr>
      <w:tr w:rsidR="00FE0CDC" w:rsidRPr="002410F6" w14:paraId="0F252262" w14:textId="77777777" w:rsidTr="009262D6">
        <w:tc>
          <w:tcPr>
            <w:tcW w:w="938" w:type="dxa"/>
          </w:tcPr>
          <w:p w14:paraId="45DEA90C" w14:textId="206B4087" w:rsidR="007D4430" w:rsidRPr="00FE0CDC" w:rsidRDefault="00617575" w:rsidP="0049694B">
            <w:r>
              <w:t>3</w:t>
            </w:r>
            <w:r w:rsidR="00687C29">
              <w:t>1-32</w:t>
            </w:r>
          </w:p>
        </w:tc>
        <w:tc>
          <w:tcPr>
            <w:tcW w:w="2082" w:type="dxa"/>
          </w:tcPr>
          <w:p w14:paraId="0A0818FD" w14:textId="77777777" w:rsidR="007D4430" w:rsidRPr="00FE0CDC" w:rsidRDefault="007D4430" w:rsidP="0049694B"/>
          <w:p w14:paraId="73B35D67" w14:textId="77777777" w:rsidR="007D4430" w:rsidRPr="00FE0CDC" w:rsidRDefault="007D4430" w:rsidP="0049694B">
            <w:r w:rsidRPr="00FE0CDC">
              <w:t>Lektion 4:</w:t>
            </w:r>
            <w:r w:rsidRPr="00FE0CDC">
              <w:br/>
            </w:r>
            <w:proofErr w:type="spellStart"/>
            <w:r w:rsidR="005A4DA7">
              <w:t>Étape</w:t>
            </w:r>
            <w:proofErr w:type="spellEnd"/>
            <w:r w:rsidR="005A4DA7">
              <w:t xml:space="preserve"> C</w:t>
            </w:r>
          </w:p>
          <w:p w14:paraId="43131ACD" w14:textId="77777777" w:rsidR="007D4430" w:rsidRPr="00FE0CDC" w:rsidRDefault="007D4430" w:rsidP="0049694B"/>
        </w:tc>
        <w:tc>
          <w:tcPr>
            <w:tcW w:w="3432" w:type="dxa"/>
          </w:tcPr>
          <w:p w14:paraId="4EF7F0FB" w14:textId="77777777" w:rsidR="007D4430" w:rsidRPr="00FE0CDC" w:rsidRDefault="007D4430" w:rsidP="0049694B">
            <w:pPr>
              <w:rPr>
                <w:b/>
              </w:rPr>
            </w:pPr>
          </w:p>
          <w:p w14:paraId="18E4A41A" w14:textId="77777777" w:rsidR="007D4430" w:rsidRPr="00FE0CDC" w:rsidRDefault="007D4430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167847E6" w14:textId="77777777" w:rsidR="007F2E86" w:rsidRDefault="00BC3608" w:rsidP="005A4DA7">
            <w:r w:rsidRPr="00FE0CDC">
              <w:t xml:space="preserve">- </w:t>
            </w:r>
            <w:r w:rsidR="007F2E86">
              <w:t>Leseverstehen</w:t>
            </w:r>
          </w:p>
          <w:p w14:paraId="1F6AFCDA" w14:textId="77777777" w:rsidR="005A4DA7" w:rsidRDefault="007F2E86" w:rsidP="005A4DA7">
            <w:r>
              <w:t>- Biografien verstehen</w:t>
            </w:r>
          </w:p>
          <w:p w14:paraId="6672F6CF" w14:textId="77777777" w:rsidR="007F2E86" w:rsidRDefault="007F2E86" w:rsidP="005A4DA7">
            <w:r>
              <w:lastRenderedPageBreak/>
              <w:t xml:space="preserve">- das Leben einer Person </w:t>
            </w:r>
            <w:r w:rsidR="00345D8D">
              <w:t>erzählen</w:t>
            </w:r>
          </w:p>
          <w:p w14:paraId="63734534" w14:textId="77777777" w:rsidR="00345D8D" w:rsidRPr="00FE0CDC" w:rsidRDefault="00345D8D" w:rsidP="005A4DA7">
            <w:r>
              <w:t>- eine Mindmap erstellen</w:t>
            </w:r>
          </w:p>
          <w:p w14:paraId="5832CC35" w14:textId="77777777" w:rsidR="00236E35" w:rsidRPr="00FE0CDC" w:rsidRDefault="00236E35" w:rsidP="00BC3608"/>
        </w:tc>
        <w:tc>
          <w:tcPr>
            <w:tcW w:w="3862" w:type="dxa"/>
          </w:tcPr>
          <w:p w14:paraId="2FD0F1CF" w14:textId="77777777" w:rsidR="007D4430" w:rsidRPr="00FE0CDC" w:rsidRDefault="007D4430" w:rsidP="0049694B">
            <w:pPr>
              <w:rPr>
                <w:b/>
              </w:rPr>
            </w:pPr>
          </w:p>
          <w:p w14:paraId="7DD962E5" w14:textId="77777777" w:rsidR="00C53222" w:rsidRDefault="007D4430" w:rsidP="005A4DA7">
            <w:pPr>
              <w:rPr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  <w:r w:rsidRPr="00FE0CDC">
              <w:rPr>
                <w:b/>
                <w:lang w:val="fr-FR"/>
              </w:rPr>
              <w:br/>
            </w:r>
            <w:r w:rsidR="00C53222" w:rsidRPr="00FE0CDC">
              <w:rPr>
                <w:lang w:val="fr-FR"/>
              </w:rPr>
              <w:t>S.</w:t>
            </w:r>
            <w:r w:rsidR="007E515E">
              <w:rPr>
                <w:lang w:val="fr-FR"/>
              </w:rPr>
              <w:t xml:space="preserve">106-110 / </w:t>
            </w:r>
            <w:proofErr w:type="gramStart"/>
            <w:r w:rsidR="007E515E">
              <w:rPr>
                <w:lang w:val="fr-FR"/>
              </w:rPr>
              <w:t>7:</w:t>
            </w:r>
            <w:proofErr w:type="gramEnd"/>
            <w:r w:rsidR="007E515E">
              <w:rPr>
                <w:lang w:val="fr-FR"/>
              </w:rPr>
              <w:t xml:space="preserve"> Voilà leurs vies</w:t>
            </w:r>
          </w:p>
          <w:p w14:paraId="17B3DD16" w14:textId="77777777" w:rsidR="007E515E" w:rsidRPr="00FE0CDC" w:rsidRDefault="007E515E" w:rsidP="005A4DA7">
            <w:pPr>
              <w:rPr>
                <w:lang w:val="fr-FR"/>
              </w:rPr>
            </w:pPr>
            <w:r>
              <w:rPr>
                <w:lang w:val="fr-FR"/>
              </w:rPr>
              <w:t xml:space="preserve">S.111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Je vais vous parler de...</w:t>
            </w:r>
          </w:p>
          <w:p w14:paraId="6A354C10" w14:textId="77777777" w:rsidR="007D4430" w:rsidRPr="002410F6" w:rsidRDefault="007D4430" w:rsidP="0049694B">
            <w:pPr>
              <w:rPr>
                <w:b/>
                <w:lang w:val="fr-FR"/>
              </w:rPr>
            </w:pPr>
            <w:r w:rsidRPr="002410F6">
              <w:rPr>
                <w:b/>
                <w:lang w:val="fr-FR"/>
              </w:rPr>
              <w:lastRenderedPageBreak/>
              <w:br/>
            </w:r>
            <w:proofErr w:type="spellStart"/>
            <w:proofErr w:type="gramStart"/>
            <w:r w:rsidRPr="002410F6">
              <w:rPr>
                <w:b/>
                <w:lang w:val="fr-FR"/>
              </w:rPr>
              <w:t>Arbeitsheft</w:t>
            </w:r>
            <w:proofErr w:type="spellEnd"/>
            <w:r w:rsidRPr="002410F6">
              <w:rPr>
                <w:b/>
                <w:lang w:val="fr-FR"/>
              </w:rPr>
              <w:t>:</w:t>
            </w:r>
            <w:proofErr w:type="gramEnd"/>
          </w:p>
          <w:p w14:paraId="19B3EF10" w14:textId="77777777" w:rsidR="008A2530" w:rsidRPr="002410F6" w:rsidRDefault="00D92CA4" w:rsidP="005A4DA7">
            <w:pPr>
              <w:rPr>
                <w:lang w:val="fr-FR"/>
              </w:rPr>
            </w:pPr>
            <w:r w:rsidRPr="002410F6">
              <w:rPr>
                <w:lang w:val="fr-FR"/>
              </w:rPr>
              <w:t>S.</w:t>
            </w:r>
            <w:r w:rsidR="007E515E" w:rsidRPr="002410F6">
              <w:rPr>
                <w:lang w:val="fr-FR"/>
              </w:rPr>
              <w:t xml:space="preserve">84-90 / </w:t>
            </w:r>
            <w:proofErr w:type="gramStart"/>
            <w:r w:rsidR="007E515E" w:rsidRPr="002410F6">
              <w:rPr>
                <w:lang w:val="fr-FR"/>
              </w:rPr>
              <w:t>13:</w:t>
            </w:r>
            <w:proofErr w:type="gramEnd"/>
            <w:r w:rsidR="007E515E" w:rsidRPr="002410F6">
              <w:rPr>
                <w:lang w:val="fr-FR"/>
              </w:rPr>
              <w:t xml:space="preserve"> Voilà leurs vies </w:t>
            </w:r>
          </w:p>
          <w:p w14:paraId="26E6E5D9" w14:textId="77777777" w:rsidR="007E515E" w:rsidRPr="002410F6" w:rsidRDefault="007E515E" w:rsidP="005A4DA7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S.91 / </w:t>
            </w:r>
            <w:proofErr w:type="gramStart"/>
            <w:r w:rsidRPr="002410F6">
              <w:rPr>
                <w:lang w:val="fr-FR"/>
              </w:rPr>
              <w:t>14:</w:t>
            </w:r>
            <w:proofErr w:type="gramEnd"/>
            <w:r w:rsidRPr="002410F6">
              <w:rPr>
                <w:lang w:val="fr-FR"/>
              </w:rPr>
              <w:t xml:space="preserve"> On présente les élèves de la classe</w:t>
            </w:r>
          </w:p>
          <w:p w14:paraId="030C6FAE" w14:textId="77777777" w:rsidR="007E515E" w:rsidRPr="002410F6" w:rsidRDefault="007E515E" w:rsidP="005A4DA7">
            <w:pPr>
              <w:rPr>
                <w:lang w:val="fr-FR"/>
              </w:rPr>
            </w:pPr>
          </w:p>
        </w:tc>
      </w:tr>
      <w:tr w:rsidR="00FE0CDC" w:rsidRPr="002410F6" w14:paraId="38CC428B" w14:textId="77777777" w:rsidTr="009262D6">
        <w:tc>
          <w:tcPr>
            <w:tcW w:w="938" w:type="dxa"/>
          </w:tcPr>
          <w:p w14:paraId="1EA4B79D" w14:textId="351B3CF3" w:rsidR="00E308BB" w:rsidRPr="00FE0CDC" w:rsidRDefault="00617575" w:rsidP="0049694B">
            <w:r>
              <w:lastRenderedPageBreak/>
              <w:t>3</w:t>
            </w:r>
            <w:r w:rsidR="00687C29">
              <w:t>2-33</w:t>
            </w:r>
          </w:p>
        </w:tc>
        <w:tc>
          <w:tcPr>
            <w:tcW w:w="2082" w:type="dxa"/>
          </w:tcPr>
          <w:p w14:paraId="3024BA62" w14:textId="77777777" w:rsidR="002806CC" w:rsidRPr="00FE0CDC" w:rsidRDefault="002806CC" w:rsidP="0049694B"/>
          <w:p w14:paraId="0C0F0BDC" w14:textId="77777777" w:rsidR="0007502E" w:rsidRPr="00FE0CDC" w:rsidRDefault="00E308BB" w:rsidP="00CC3F16">
            <w:r w:rsidRPr="00FE0CDC">
              <w:t xml:space="preserve">Lektion </w:t>
            </w:r>
            <w:r w:rsidR="00CC3F16" w:rsidRPr="00FE0CDC">
              <w:t>4</w:t>
            </w:r>
            <w:r w:rsidRPr="00FE0CDC">
              <w:t xml:space="preserve">: </w:t>
            </w:r>
          </w:p>
          <w:p w14:paraId="3846AAA0" w14:textId="77777777" w:rsidR="00E308BB" w:rsidRPr="00FE0CDC" w:rsidRDefault="00E308BB" w:rsidP="00CC3F16">
            <w:proofErr w:type="spellStart"/>
            <w:r w:rsidRPr="00FE0CDC">
              <w:t>Tâche</w:t>
            </w:r>
            <w:proofErr w:type="spellEnd"/>
          </w:p>
        </w:tc>
        <w:tc>
          <w:tcPr>
            <w:tcW w:w="3432" w:type="dxa"/>
          </w:tcPr>
          <w:p w14:paraId="0A0C7C58" w14:textId="77777777" w:rsidR="00B770FF" w:rsidRPr="00FE0CDC" w:rsidRDefault="00B770FF" w:rsidP="0049694B">
            <w:pPr>
              <w:rPr>
                <w:b/>
              </w:rPr>
            </w:pPr>
          </w:p>
          <w:p w14:paraId="1C0AE2A2" w14:textId="77777777" w:rsidR="00E308BB" w:rsidRPr="00FE0CDC" w:rsidRDefault="00597DA1" w:rsidP="0049694B">
            <w:pPr>
              <w:rPr>
                <w:b/>
              </w:rPr>
            </w:pPr>
            <w:r w:rsidRPr="00FE0CDC">
              <w:rPr>
                <w:b/>
              </w:rPr>
              <w:t>Anwenden</w:t>
            </w:r>
          </w:p>
          <w:p w14:paraId="68A53033" w14:textId="77777777" w:rsidR="00650370" w:rsidRPr="00FE0CDC" w:rsidRDefault="00E308BB" w:rsidP="00965F32">
            <w:r w:rsidRPr="00FE0CDC">
              <w:t>-</w:t>
            </w:r>
            <w:r w:rsidR="00965F32">
              <w:t xml:space="preserve"> </w:t>
            </w:r>
            <w:r w:rsidR="00570888">
              <w:t>Die Biografie einer prominenten Person schreiben</w:t>
            </w:r>
          </w:p>
        </w:tc>
        <w:tc>
          <w:tcPr>
            <w:tcW w:w="3862" w:type="dxa"/>
          </w:tcPr>
          <w:p w14:paraId="2436FC15" w14:textId="77777777" w:rsidR="00B770FF" w:rsidRPr="00FE0CDC" w:rsidRDefault="00B770FF" w:rsidP="0049694B">
            <w:pPr>
              <w:rPr>
                <w:b/>
              </w:rPr>
            </w:pPr>
          </w:p>
          <w:p w14:paraId="6C716627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Schülerbuch:</w:t>
            </w:r>
          </w:p>
          <w:p w14:paraId="5568CCAB" w14:textId="77777777" w:rsidR="00B770FF" w:rsidRPr="00FE0CDC" w:rsidRDefault="00236E35" w:rsidP="0049694B">
            <w:r w:rsidRPr="00FE0CDC">
              <w:t>S.</w:t>
            </w:r>
            <w:r w:rsidR="00570888">
              <w:t xml:space="preserve">112-114 / </w:t>
            </w:r>
            <w:proofErr w:type="spellStart"/>
            <w:r w:rsidR="00570888">
              <w:t>Tâche</w:t>
            </w:r>
            <w:proofErr w:type="spellEnd"/>
            <w:r w:rsidR="00570888">
              <w:t xml:space="preserve">: </w:t>
            </w:r>
            <w:proofErr w:type="spellStart"/>
            <w:r w:rsidR="00570888">
              <w:t>Une</w:t>
            </w:r>
            <w:proofErr w:type="spellEnd"/>
            <w:r w:rsidR="00570888">
              <w:t xml:space="preserve"> </w:t>
            </w:r>
            <w:proofErr w:type="spellStart"/>
            <w:r w:rsidR="00570888">
              <w:t>biographie</w:t>
            </w:r>
            <w:proofErr w:type="spellEnd"/>
          </w:p>
          <w:p w14:paraId="3080A88B" w14:textId="77777777" w:rsidR="00236E35" w:rsidRPr="00FE0CDC" w:rsidRDefault="00236E35" w:rsidP="0049694B">
            <w:pPr>
              <w:rPr>
                <w:b/>
              </w:rPr>
            </w:pPr>
          </w:p>
          <w:p w14:paraId="52CEAFF7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Arbeitsheft:</w:t>
            </w:r>
          </w:p>
          <w:p w14:paraId="5E417DE8" w14:textId="77777777" w:rsidR="001337B0" w:rsidRDefault="00236E35" w:rsidP="0049694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70888">
              <w:rPr>
                <w:lang w:val="fr-FR"/>
              </w:rPr>
              <w:t>92</w:t>
            </w:r>
            <w:r w:rsidR="00B770FF" w:rsidRPr="00FE0CDC">
              <w:rPr>
                <w:lang w:val="fr-FR"/>
              </w:rPr>
              <w:t xml:space="preserve"> </w:t>
            </w:r>
            <w:r w:rsidR="00E308BB" w:rsidRPr="00FE0CDC">
              <w:rPr>
                <w:lang w:val="fr-FR"/>
              </w:rPr>
              <w:t>/</w:t>
            </w:r>
            <w:r w:rsidR="00B770FF" w:rsidRPr="00FE0CDC">
              <w:rPr>
                <w:lang w:val="fr-FR"/>
              </w:rPr>
              <w:t xml:space="preserve"> </w:t>
            </w:r>
            <w:proofErr w:type="gramStart"/>
            <w:r w:rsidR="00F21ACE" w:rsidRPr="00FE0CDC">
              <w:rPr>
                <w:lang w:val="fr-FR"/>
              </w:rPr>
              <w:t>1</w:t>
            </w:r>
            <w:r w:rsidR="00570888">
              <w:rPr>
                <w:lang w:val="fr-FR"/>
              </w:rPr>
              <w:t>5</w:t>
            </w:r>
            <w:r w:rsidR="00FE0CDC">
              <w:rPr>
                <w:lang w:val="fr-FR"/>
              </w:rPr>
              <w:t>:</w:t>
            </w:r>
            <w:proofErr w:type="gramEnd"/>
            <w:r w:rsidR="00E308BB" w:rsidRPr="00FE0CDC">
              <w:rPr>
                <w:lang w:val="fr-FR"/>
              </w:rPr>
              <w:t xml:space="preserve"> On prépare la tâche</w:t>
            </w:r>
          </w:p>
          <w:p w14:paraId="11880BB2" w14:textId="77777777" w:rsidR="00E308BB" w:rsidRPr="00FE0CDC" w:rsidRDefault="001337B0" w:rsidP="0049694B">
            <w:pPr>
              <w:rPr>
                <w:lang w:val="fr-FR"/>
              </w:rPr>
            </w:pPr>
            <w:r>
              <w:rPr>
                <w:lang w:val="fr-FR"/>
              </w:rPr>
              <w:t>[S.93-</w:t>
            </w:r>
            <w:proofErr w:type="gramStart"/>
            <w:r>
              <w:rPr>
                <w:lang w:val="fr-FR"/>
              </w:rPr>
              <w:t>95:</w:t>
            </w:r>
            <w:proofErr w:type="gramEnd"/>
            <w:r>
              <w:rPr>
                <w:lang w:val="fr-FR"/>
              </w:rPr>
              <w:t xml:space="preserve"> Auto-</w:t>
            </w:r>
            <w:proofErr w:type="gramStart"/>
            <w:r>
              <w:rPr>
                <w:lang w:val="fr-FR"/>
              </w:rPr>
              <w:t>contrôle]*</w:t>
            </w:r>
            <w:proofErr w:type="gramEnd"/>
            <w:r w:rsidR="00E308BB" w:rsidRPr="00FE0CDC">
              <w:rPr>
                <w:lang w:val="fr-FR"/>
              </w:rPr>
              <w:t xml:space="preserve"> </w:t>
            </w:r>
          </w:p>
          <w:p w14:paraId="2B355A0C" w14:textId="77777777" w:rsidR="00E308BB" w:rsidRPr="00FE0CDC" w:rsidRDefault="00E308BB" w:rsidP="00F21ACE">
            <w:pPr>
              <w:rPr>
                <w:lang w:val="fr-FR"/>
              </w:rPr>
            </w:pPr>
          </w:p>
        </w:tc>
      </w:tr>
      <w:tr w:rsidR="00FE0CDC" w:rsidRPr="00FE0CDC" w14:paraId="2290DAAD" w14:textId="77777777" w:rsidTr="009262D6">
        <w:tc>
          <w:tcPr>
            <w:tcW w:w="938" w:type="dxa"/>
          </w:tcPr>
          <w:p w14:paraId="0F21B394" w14:textId="1AD15CF3" w:rsidR="0007502E" w:rsidRPr="00FE0CDC" w:rsidRDefault="00687C29" w:rsidP="0049694B">
            <w:r>
              <w:t>33-34</w:t>
            </w:r>
          </w:p>
        </w:tc>
        <w:tc>
          <w:tcPr>
            <w:tcW w:w="2082" w:type="dxa"/>
          </w:tcPr>
          <w:p w14:paraId="1AF2E985" w14:textId="77777777" w:rsidR="0007502E" w:rsidRPr="00FE0CDC" w:rsidRDefault="0007502E" w:rsidP="0049694B"/>
          <w:p w14:paraId="73F541FE" w14:textId="77777777" w:rsidR="0007502E" w:rsidRPr="00FE0CDC" w:rsidRDefault="005271E4" w:rsidP="0049694B">
            <w:r>
              <w:t>MAG 4</w:t>
            </w:r>
          </w:p>
          <w:p w14:paraId="22F1B3B2" w14:textId="77777777" w:rsidR="0007502E" w:rsidRPr="00FE0CDC" w:rsidRDefault="0007502E" w:rsidP="0049694B"/>
        </w:tc>
        <w:tc>
          <w:tcPr>
            <w:tcW w:w="3432" w:type="dxa"/>
          </w:tcPr>
          <w:p w14:paraId="2D878869" w14:textId="77777777" w:rsidR="0007502E" w:rsidRPr="00FE0CDC" w:rsidRDefault="0007502E" w:rsidP="0049694B">
            <w:pPr>
              <w:rPr>
                <w:b/>
              </w:rPr>
            </w:pPr>
          </w:p>
          <w:p w14:paraId="4388E854" w14:textId="77777777" w:rsidR="00F21ACE" w:rsidRPr="00FE0CDC" w:rsidRDefault="005271E4" w:rsidP="00F21ACE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7645C397" w14:textId="77777777" w:rsidR="005B624C" w:rsidRDefault="00F21ACE" w:rsidP="005271E4">
            <w:r w:rsidRPr="00FE0CDC">
              <w:t xml:space="preserve">- </w:t>
            </w:r>
            <w:r w:rsidR="00D23B89">
              <w:t>Das Thema Liebe kennenlernen</w:t>
            </w:r>
          </w:p>
          <w:p w14:paraId="6D6D7954" w14:textId="77777777" w:rsidR="00D23B89" w:rsidRDefault="00D23B89" w:rsidP="005271E4">
            <w:r>
              <w:t>- Leserbriefe und Liedtexte verstehen</w:t>
            </w:r>
          </w:p>
          <w:p w14:paraId="1BD486ED" w14:textId="77777777" w:rsidR="00D23B89" w:rsidRDefault="00D23B89" w:rsidP="005271E4">
            <w:r>
              <w:t>- Fiche zu einem Lied erstellen</w:t>
            </w:r>
          </w:p>
          <w:p w14:paraId="4348EBDE" w14:textId="77777777" w:rsidR="00D23B89" w:rsidRDefault="00D23B89" w:rsidP="005271E4">
            <w:r>
              <w:t xml:space="preserve">- Ein </w:t>
            </w:r>
            <w:proofErr w:type="spellStart"/>
            <w:r>
              <w:t>Calligramme</w:t>
            </w:r>
            <w:proofErr w:type="spellEnd"/>
            <w:r>
              <w:t xml:space="preserve"> verstehen und erstellen</w:t>
            </w:r>
          </w:p>
          <w:p w14:paraId="5F8D7F36" w14:textId="77777777" w:rsidR="00D23B89" w:rsidRPr="00FE0CDC" w:rsidRDefault="00D23B89" w:rsidP="005271E4"/>
        </w:tc>
        <w:tc>
          <w:tcPr>
            <w:tcW w:w="3862" w:type="dxa"/>
          </w:tcPr>
          <w:p w14:paraId="5256131B" w14:textId="77777777" w:rsidR="0007502E" w:rsidRPr="002410F6" w:rsidRDefault="0007502E" w:rsidP="0049694B">
            <w:pPr>
              <w:rPr>
                <w:b/>
                <w:lang w:val="fr-FR"/>
              </w:rPr>
            </w:pPr>
          </w:p>
          <w:p w14:paraId="4B27E081" w14:textId="77777777" w:rsidR="005B624C" w:rsidRPr="00FE0CDC" w:rsidRDefault="005B624C" w:rsidP="005B624C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53DC8BB4" w14:textId="77777777" w:rsidR="00097DBA" w:rsidRDefault="00097DBA" w:rsidP="005271E4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5058AF">
              <w:rPr>
                <w:lang w:val="fr-FR"/>
              </w:rPr>
              <w:t xml:space="preserve">123 / </w:t>
            </w:r>
            <w:proofErr w:type="gramStart"/>
            <w:r w:rsidR="005058AF">
              <w:rPr>
                <w:lang w:val="fr-FR"/>
              </w:rPr>
              <w:t>1:</w:t>
            </w:r>
            <w:proofErr w:type="gramEnd"/>
            <w:r w:rsidR="005058AF">
              <w:rPr>
                <w:lang w:val="fr-FR"/>
              </w:rPr>
              <w:t xml:space="preserve"> Panorama</w:t>
            </w:r>
          </w:p>
          <w:p w14:paraId="4EE8663C" w14:textId="77777777" w:rsidR="005058AF" w:rsidRDefault="005058AF" w:rsidP="005271E4">
            <w:pPr>
              <w:rPr>
                <w:lang w:val="fr-FR"/>
              </w:rPr>
            </w:pPr>
            <w:r>
              <w:rPr>
                <w:lang w:val="fr-FR"/>
              </w:rPr>
              <w:t xml:space="preserve">S.123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Le courrier du cœur</w:t>
            </w:r>
          </w:p>
          <w:p w14:paraId="44A6F093" w14:textId="77777777" w:rsidR="005058AF" w:rsidRDefault="005058AF" w:rsidP="005271E4">
            <w:pPr>
              <w:rPr>
                <w:lang w:val="fr-FR"/>
              </w:rPr>
            </w:pPr>
            <w:r>
              <w:rPr>
                <w:lang w:val="fr-FR"/>
              </w:rPr>
              <w:t xml:space="preserve">S.123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L'amour en chansons</w:t>
            </w:r>
          </w:p>
          <w:p w14:paraId="53681D01" w14:textId="77777777" w:rsidR="005058AF" w:rsidRDefault="005058AF" w:rsidP="005271E4">
            <w:pPr>
              <w:rPr>
                <w:lang w:val="fr-FR"/>
              </w:rPr>
            </w:pPr>
            <w:r>
              <w:rPr>
                <w:lang w:val="fr-FR"/>
              </w:rPr>
              <w:t xml:space="preserve">S.123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Jeu concours - Le calligramme</w:t>
            </w:r>
          </w:p>
          <w:p w14:paraId="5C2D94E4" w14:textId="77777777" w:rsidR="001337B0" w:rsidRPr="002410F6" w:rsidRDefault="001337B0" w:rsidP="005271E4">
            <w:pPr>
              <w:rPr>
                <w:lang w:val="fr-FR"/>
              </w:rPr>
            </w:pPr>
          </w:p>
          <w:p w14:paraId="5BB5CD63" w14:textId="77777777" w:rsidR="001337B0" w:rsidRPr="00FE0CDC" w:rsidRDefault="001337B0" w:rsidP="001337B0">
            <w:pPr>
              <w:rPr>
                <w:b/>
                <w:lang w:val="fr-FR"/>
              </w:rPr>
            </w:pPr>
            <w:proofErr w:type="spellStart"/>
            <w:proofErr w:type="gram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  <w:proofErr w:type="gramEnd"/>
          </w:p>
          <w:p w14:paraId="689531A5" w14:textId="77777777" w:rsidR="001337B0" w:rsidRPr="002410F6" w:rsidRDefault="00D954C3" w:rsidP="005271E4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S.100 / </w:t>
            </w:r>
            <w:proofErr w:type="gramStart"/>
            <w:r w:rsidRPr="002410F6">
              <w:rPr>
                <w:lang w:val="fr-FR"/>
              </w:rPr>
              <w:t>1:</w:t>
            </w:r>
            <w:proofErr w:type="gramEnd"/>
            <w:r w:rsidRPr="002410F6">
              <w:rPr>
                <w:lang w:val="fr-FR"/>
              </w:rPr>
              <w:t xml:space="preserve"> L'amour dans le monde</w:t>
            </w:r>
          </w:p>
          <w:p w14:paraId="3E9E693F" w14:textId="77777777" w:rsidR="00D954C3" w:rsidRPr="002410F6" w:rsidRDefault="00D954C3" w:rsidP="005271E4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S.100 / </w:t>
            </w:r>
            <w:proofErr w:type="gramStart"/>
            <w:r w:rsidRPr="002410F6">
              <w:rPr>
                <w:lang w:val="fr-FR"/>
              </w:rPr>
              <w:t>2:</w:t>
            </w:r>
            <w:proofErr w:type="gramEnd"/>
            <w:r w:rsidRPr="002410F6">
              <w:rPr>
                <w:lang w:val="fr-FR"/>
              </w:rPr>
              <w:t xml:space="preserve"> Petite histoire d'amour</w:t>
            </w:r>
          </w:p>
          <w:p w14:paraId="5E387BB6" w14:textId="77777777" w:rsidR="00D954C3" w:rsidRPr="002410F6" w:rsidRDefault="00D954C3" w:rsidP="005271E4">
            <w:pPr>
              <w:rPr>
                <w:lang w:val="fr-FR"/>
              </w:rPr>
            </w:pPr>
            <w:r w:rsidRPr="002410F6">
              <w:rPr>
                <w:lang w:val="fr-FR"/>
              </w:rPr>
              <w:t xml:space="preserve">S.100 / </w:t>
            </w:r>
            <w:proofErr w:type="gramStart"/>
            <w:r w:rsidRPr="002410F6">
              <w:rPr>
                <w:lang w:val="fr-FR"/>
              </w:rPr>
              <w:t>3:</w:t>
            </w:r>
            <w:proofErr w:type="gramEnd"/>
            <w:r w:rsidRPr="002410F6">
              <w:rPr>
                <w:lang w:val="fr-FR"/>
              </w:rPr>
              <w:t xml:space="preserve"> L'amour en chansons</w:t>
            </w:r>
          </w:p>
          <w:p w14:paraId="37EEEF8D" w14:textId="77777777" w:rsidR="00D954C3" w:rsidRDefault="00D954C3" w:rsidP="00D954C3">
            <w:pPr>
              <w:rPr>
                <w:lang w:val="fr-FR"/>
              </w:rPr>
            </w:pPr>
            <w:r>
              <w:t xml:space="preserve">S.101 / 4: </w:t>
            </w:r>
            <w:r>
              <w:rPr>
                <w:lang w:val="fr-FR"/>
              </w:rPr>
              <w:t>Jeu concours - Le calligramme</w:t>
            </w:r>
          </w:p>
          <w:p w14:paraId="6468C66B" w14:textId="77777777" w:rsidR="00D954C3" w:rsidRPr="00FE0CDC" w:rsidRDefault="00D954C3" w:rsidP="005271E4"/>
        </w:tc>
      </w:tr>
      <w:tr w:rsidR="0060531B" w:rsidRPr="00FE0CDC" w14:paraId="541904B8" w14:textId="77777777" w:rsidTr="009262D6">
        <w:tc>
          <w:tcPr>
            <w:tcW w:w="938" w:type="dxa"/>
          </w:tcPr>
          <w:p w14:paraId="2A21F697" w14:textId="77777777" w:rsidR="0060531B" w:rsidRPr="00FE0CDC" w:rsidRDefault="0060531B" w:rsidP="0060531B"/>
        </w:tc>
        <w:tc>
          <w:tcPr>
            <w:tcW w:w="2082" w:type="dxa"/>
          </w:tcPr>
          <w:p w14:paraId="73FDCD3A" w14:textId="77777777" w:rsidR="0060531B" w:rsidRDefault="0060531B" w:rsidP="0060531B">
            <w:pPr>
              <w:rPr>
                <w:lang w:val="en-US"/>
              </w:rPr>
            </w:pPr>
          </w:p>
          <w:p w14:paraId="6AB72A1F" w14:textId="77777777" w:rsidR="0060531B" w:rsidRPr="002410F6" w:rsidRDefault="0060531B" w:rsidP="0060531B">
            <w:pPr>
              <w:rPr>
                <w:lang w:val="fr-FR"/>
              </w:rPr>
            </w:pPr>
            <w:r w:rsidRPr="002410F6">
              <w:rPr>
                <w:lang w:val="fr-FR"/>
              </w:rPr>
              <w:t>[</w:t>
            </w:r>
            <w:proofErr w:type="gramStart"/>
            <w:r w:rsidRPr="002410F6">
              <w:rPr>
                <w:lang w:val="fr-FR"/>
              </w:rPr>
              <w:t>Module:</w:t>
            </w:r>
            <w:proofErr w:type="gramEnd"/>
            <w:r w:rsidRPr="002410F6">
              <w:rPr>
                <w:lang w:val="fr-FR"/>
              </w:rPr>
              <w:t xml:space="preserve"> Une histoire à </w:t>
            </w:r>
            <w:proofErr w:type="gramStart"/>
            <w:r w:rsidRPr="002410F6">
              <w:rPr>
                <w:lang w:val="fr-FR"/>
              </w:rPr>
              <w:t>Mayotte]*</w:t>
            </w:r>
            <w:proofErr w:type="gramEnd"/>
          </w:p>
        </w:tc>
        <w:tc>
          <w:tcPr>
            <w:tcW w:w="3432" w:type="dxa"/>
          </w:tcPr>
          <w:p w14:paraId="0FD7D170" w14:textId="77777777" w:rsidR="0060531B" w:rsidRPr="002410F6" w:rsidRDefault="0060531B" w:rsidP="0060531B">
            <w:pPr>
              <w:rPr>
                <w:b/>
                <w:lang w:val="fr-FR"/>
              </w:rPr>
            </w:pPr>
          </w:p>
          <w:p w14:paraId="658A77EC" w14:textId="77777777" w:rsidR="0060531B" w:rsidRDefault="0060531B" w:rsidP="0060531B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0C278875" w14:textId="77777777" w:rsidR="0060531B" w:rsidRDefault="0060531B" w:rsidP="003315DB">
            <w:pPr>
              <w:rPr>
                <w:bCs/>
              </w:rPr>
            </w:pPr>
            <w:r w:rsidRPr="00717E65">
              <w:rPr>
                <w:bCs/>
              </w:rPr>
              <w:t xml:space="preserve">- </w:t>
            </w:r>
            <w:r w:rsidR="003315DB">
              <w:rPr>
                <w:bCs/>
              </w:rPr>
              <w:t>Hörsehverstehen: Teile eines Films anschauen und verstehen</w:t>
            </w:r>
          </w:p>
          <w:p w14:paraId="63AA9D4F" w14:textId="77777777" w:rsidR="003315DB" w:rsidRDefault="003315DB" w:rsidP="003315DB">
            <w:pPr>
              <w:rPr>
                <w:bCs/>
              </w:rPr>
            </w:pPr>
            <w:r>
              <w:rPr>
                <w:bCs/>
              </w:rPr>
              <w:t>- Leseverstehen: Auszüge eines Romans lesen und verstehen</w:t>
            </w:r>
          </w:p>
          <w:p w14:paraId="2361D15E" w14:textId="77777777" w:rsidR="003315DB" w:rsidRDefault="003315DB" w:rsidP="003315DB">
            <w:pPr>
              <w:rPr>
                <w:bCs/>
              </w:rPr>
            </w:pPr>
            <w:r>
              <w:rPr>
                <w:bCs/>
              </w:rPr>
              <w:t>- Kreatives Schreiben: ein Ende für die Geschichte schreiben</w:t>
            </w:r>
          </w:p>
          <w:p w14:paraId="7AA9CBAD" w14:textId="77777777" w:rsidR="003315DB" w:rsidRPr="00717E65" w:rsidRDefault="003315DB" w:rsidP="003315DB">
            <w:pPr>
              <w:rPr>
                <w:bCs/>
              </w:rPr>
            </w:pPr>
          </w:p>
        </w:tc>
        <w:tc>
          <w:tcPr>
            <w:tcW w:w="3862" w:type="dxa"/>
          </w:tcPr>
          <w:p w14:paraId="5EF7A574" w14:textId="77777777" w:rsidR="0060531B" w:rsidRDefault="0060531B" w:rsidP="0060531B">
            <w:pPr>
              <w:rPr>
                <w:b/>
              </w:rPr>
            </w:pPr>
          </w:p>
          <w:p w14:paraId="5D934BD9" w14:textId="77777777" w:rsidR="0060531B" w:rsidRPr="00291401" w:rsidRDefault="0060531B" w:rsidP="0060531B">
            <w:pPr>
              <w:rPr>
                <w:b/>
                <w:lang w:val="fr-FR"/>
              </w:rPr>
            </w:pPr>
            <w:proofErr w:type="spellStart"/>
            <w:proofErr w:type="gramStart"/>
            <w:r w:rsidRPr="00291401">
              <w:rPr>
                <w:b/>
                <w:lang w:val="fr-FR"/>
              </w:rPr>
              <w:t>Schülerbuch</w:t>
            </w:r>
            <w:proofErr w:type="spellEnd"/>
            <w:r w:rsidRPr="00291401">
              <w:rPr>
                <w:b/>
                <w:lang w:val="fr-FR"/>
              </w:rPr>
              <w:t>:</w:t>
            </w:r>
            <w:proofErr w:type="gramEnd"/>
          </w:p>
          <w:p w14:paraId="76D1B592" w14:textId="77777777" w:rsidR="003315DB" w:rsidRPr="002410F6" w:rsidRDefault="0060531B" w:rsidP="003315DB">
            <w:pPr>
              <w:rPr>
                <w:bCs/>
                <w:lang w:val="fr-FR"/>
              </w:rPr>
            </w:pPr>
            <w:r w:rsidRPr="002410F6">
              <w:rPr>
                <w:bCs/>
                <w:lang w:val="fr-FR"/>
              </w:rPr>
              <w:t>S.</w:t>
            </w:r>
            <w:r w:rsidR="003315DB" w:rsidRPr="002410F6">
              <w:rPr>
                <w:bCs/>
                <w:lang w:val="fr-FR"/>
              </w:rPr>
              <w:t xml:space="preserve">124 / </w:t>
            </w:r>
            <w:proofErr w:type="gramStart"/>
            <w:r w:rsidR="003315DB" w:rsidRPr="002410F6">
              <w:rPr>
                <w:bCs/>
                <w:lang w:val="fr-FR"/>
              </w:rPr>
              <w:t>1:</w:t>
            </w:r>
            <w:proofErr w:type="gramEnd"/>
            <w:r w:rsidR="003315DB" w:rsidRPr="002410F6">
              <w:rPr>
                <w:bCs/>
                <w:lang w:val="fr-FR"/>
              </w:rPr>
              <w:t xml:space="preserve"> "Paradis amers" - le film</w:t>
            </w:r>
          </w:p>
          <w:p w14:paraId="662F97E6" w14:textId="77777777" w:rsidR="003315DB" w:rsidRPr="002410F6" w:rsidRDefault="003315DB" w:rsidP="003315DB">
            <w:pPr>
              <w:rPr>
                <w:bCs/>
                <w:lang w:val="fr-FR"/>
              </w:rPr>
            </w:pPr>
            <w:r w:rsidRPr="002410F6">
              <w:rPr>
                <w:bCs/>
                <w:lang w:val="fr-FR"/>
              </w:rPr>
              <w:t xml:space="preserve">S.125-126 / </w:t>
            </w:r>
            <w:proofErr w:type="gramStart"/>
            <w:r w:rsidRPr="002410F6">
              <w:rPr>
                <w:bCs/>
                <w:lang w:val="fr-FR"/>
              </w:rPr>
              <w:t>2:</w:t>
            </w:r>
            <w:proofErr w:type="gramEnd"/>
            <w:r w:rsidRPr="002410F6">
              <w:rPr>
                <w:bCs/>
                <w:lang w:val="fr-FR"/>
              </w:rPr>
              <w:t xml:space="preserve"> "Tout doit disparaître" - le roman</w:t>
            </w:r>
          </w:p>
          <w:p w14:paraId="4AE3481E" w14:textId="77777777" w:rsidR="003315DB" w:rsidRPr="00717E65" w:rsidRDefault="003315DB" w:rsidP="003315DB">
            <w:pPr>
              <w:rPr>
                <w:bCs/>
              </w:rPr>
            </w:pPr>
            <w:r>
              <w:rPr>
                <w:bCs/>
              </w:rPr>
              <w:t xml:space="preserve">S.127 / 3: </w:t>
            </w:r>
            <w:proofErr w:type="spellStart"/>
            <w:r>
              <w:rPr>
                <w:bCs/>
              </w:rPr>
              <w:t>Une</w:t>
            </w:r>
            <w:proofErr w:type="spellEnd"/>
            <w:r>
              <w:rPr>
                <w:bCs/>
              </w:rPr>
              <w:t xml:space="preserve"> fin </w:t>
            </w:r>
            <w:proofErr w:type="spellStart"/>
            <w:r>
              <w:rPr>
                <w:bCs/>
              </w:rPr>
              <w:t>pour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l'histoire</w:t>
            </w:r>
            <w:proofErr w:type="spellEnd"/>
          </w:p>
          <w:p w14:paraId="0C528084" w14:textId="77777777" w:rsidR="0060531B" w:rsidRPr="00717E65" w:rsidRDefault="0060531B" w:rsidP="0060531B">
            <w:pPr>
              <w:rPr>
                <w:bCs/>
              </w:rPr>
            </w:pPr>
          </w:p>
        </w:tc>
      </w:tr>
      <w:tr w:rsidR="002410F6" w:rsidRPr="00687C29" w14:paraId="7F11C183" w14:textId="77777777" w:rsidTr="009262D6">
        <w:tc>
          <w:tcPr>
            <w:tcW w:w="938" w:type="dxa"/>
          </w:tcPr>
          <w:p w14:paraId="5850DF95" w14:textId="1DF50039" w:rsidR="002410F6" w:rsidRPr="00FE0CDC" w:rsidRDefault="00687C29" w:rsidP="0060531B">
            <w:r>
              <w:t>34-35</w:t>
            </w:r>
          </w:p>
        </w:tc>
        <w:tc>
          <w:tcPr>
            <w:tcW w:w="2082" w:type="dxa"/>
          </w:tcPr>
          <w:p w14:paraId="6A98B486" w14:textId="77777777" w:rsidR="00687C29" w:rsidRDefault="00687C29" w:rsidP="0060531B">
            <w:pPr>
              <w:rPr>
                <w:lang w:val="fr-FR"/>
              </w:rPr>
            </w:pPr>
          </w:p>
          <w:p w14:paraId="319E431A" w14:textId="42F275A9" w:rsidR="002410F6" w:rsidRPr="002410F6" w:rsidRDefault="002410F6" w:rsidP="0060531B">
            <w:pPr>
              <w:rPr>
                <w:lang w:val="fr-FR"/>
              </w:rPr>
            </w:pPr>
            <w:r w:rsidRPr="002410F6">
              <w:rPr>
                <w:lang w:val="fr-FR"/>
              </w:rPr>
              <w:t>Bruxelles – Rome – Bruxelles – Isabelle D</w:t>
            </w:r>
            <w:r>
              <w:rPr>
                <w:lang w:val="fr-FR"/>
              </w:rPr>
              <w:t>arras</w:t>
            </w:r>
          </w:p>
        </w:tc>
        <w:tc>
          <w:tcPr>
            <w:tcW w:w="3432" w:type="dxa"/>
          </w:tcPr>
          <w:p w14:paraId="2838C1FB" w14:textId="77777777" w:rsidR="002410F6" w:rsidRDefault="002410F6" w:rsidP="0060531B">
            <w:pPr>
              <w:rPr>
                <w:b/>
                <w:lang w:val="fr-FR"/>
              </w:rPr>
            </w:pPr>
          </w:p>
          <w:p w14:paraId="4C15F7E3" w14:textId="77777777" w:rsidR="002410F6" w:rsidRDefault="002410F6" w:rsidP="0060531B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Lektüre</w:t>
            </w:r>
            <w:proofErr w:type="spellEnd"/>
          </w:p>
          <w:p w14:paraId="1F810C79" w14:textId="6342C026" w:rsidR="002410F6" w:rsidRPr="002410F6" w:rsidRDefault="002410F6" w:rsidP="002410F6">
            <w:pPr>
              <w:pStyle w:val="Listenabsatz"/>
              <w:numPr>
                <w:ilvl w:val="0"/>
                <w:numId w:val="29"/>
              </w:numPr>
              <w:rPr>
                <w:bCs/>
                <w:lang w:val="fr-FR"/>
              </w:rPr>
            </w:pPr>
            <w:proofErr w:type="spellStart"/>
            <w:r w:rsidRPr="002410F6">
              <w:rPr>
                <w:bCs/>
                <w:lang w:val="fr-FR"/>
              </w:rPr>
              <w:t>Leseverstehen</w:t>
            </w:r>
            <w:proofErr w:type="spellEnd"/>
          </w:p>
        </w:tc>
        <w:tc>
          <w:tcPr>
            <w:tcW w:w="3862" w:type="dxa"/>
          </w:tcPr>
          <w:p w14:paraId="25DC3724" w14:textId="77777777" w:rsidR="002410F6" w:rsidRDefault="002410F6" w:rsidP="0060531B">
            <w:pPr>
              <w:rPr>
                <w:b/>
                <w:lang w:val="fr-FR"/>
              </w:rPr>
            </w:pPr>
          </w:p>
          <w:p w14:paraId="2ECFF995" w14:textId="72730E24" w:rsidR="00687C29" w:rsidRDefault="00687C29" w:rsidP="0060531B">
            <w:pPr>
              <w:rPr>
                <w:b/>
                <w:lang w:val="fr-FR"/>
              </w:rPr>
            </w:pPr>
            <w:proofErr w:type="spellStart"/>
            <w:proofErr w:type="gram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  <w:proofErr w:type="gramEnd"/>
          </w:p>
          <w:p w14:paraId="74D8A04D" w14:textId="77777777" w:rsidR="00687C29" w:rsidRDefault="00687C29" w:rsidP="0060531B">
            <w:pPr>
              <w:rPr>
                <w:bCs/>
              </w:rPr>
            </w:pPr>
            <w:r w:rsidRPr="00687C29">
              <w:rPr>
                <w:bCs/>
              </w:rPr>
              <w:t>Letzte Seiten des Cahiers zum Ausschneiden</w:t>
            </w:r>
          </w:p>
          <w:p w14:paraId="358A9678" w14:textId="77777777" w:rsidR="002E5B82" w:rsidRDefault="002E5B82" w:rsidP="002E5B82">
            <w:pPr>
              <w:rPr>
                <w:b/>
                <w:bCs/>
              </w:rPr>
            </w:pPr>
            <w:r>
              <w:rPr>
                <w:b/>
                <w:bCs/>
              </w:rPr>
              <w:t>Weitere Lektüren:</w:t>
            </w:r>
          </w:p>
          <w:p w14:paraId="20BB5409" w14:textId="77777777" w:rsidR="002E5B82" w:rsidRDefault="002E5B82" w:rsidP="002E5B82">
            <w:pPr>
              <w:rPr>
                <w:bCs/>
              </w:rPr>
            </w:pPr>
            <w:hyperlink r:id="rId10" w:history="1">
              <w:r w:rsidRPr="00954734">
                <w:rPr>
                  <w:rStyle w:val="Hyperlink"/>
                  <w:bCs/>
                </w:rPr>
                <w:t>https://www.klett.de/lehrwerk/tous-ensemble-ausgabe-ab-2022/produktuebersicht/lernjahr-2</w:t>
              </w:r>
            </w:hyperlink>
          </w:p>
          <w:p w14:paraId="4D9399F6" w14:textId="77777777" w:rsidR="002E5B82" w:rsidRDefault="002E5B82" w:rsidP="002E5B82">
            <w:pPr>
              <w:rPr>
                <w:bCs/>
              </w:rPr>
            </w:pPr>
            <w:r>
              <w:rPr>
                <w:bCs/>
              </w:rPr>
              <w:t>z.B.</w:t>
            </w:r>
          </w:p>
          <w:p w14:paraId="3062BF4D" w14:textId="1A17FDDC" w:rsidR="002E5B82" w:rsidRPr="002E5B82" w:rsidRDefault="002E5B82" w:rsidP="002E5B82">
            <w:r w:rsidRPr="002E5B82">
              <w:t xml:space="preserve">Jambon, Krystelle / Schmidt Wolfgang: </w:t>
            </w:r>
            <w:r>
              <w:br/>
            </w:r>
            <w:r w:rsidRPr="002E5B82">
              <w:t xml:space="preserve">Voyage </w:t>
            </w:r>
            <w:proofErr w:type="spellStart"/>
            <w:r w:rsidRPr="002E5B82">
              <w:t>sans</w:t>
            </w:r>
            <w:proofErr w:type="spellEnd"/>
            <w:r w:rsidRPr="002E5B82">
              <w:t xml:space="preserve"> fin </w:t>
            </w:r>
          </w:p>
          <w:p w14:paraId="5751C3D0" w14:textId="77777777" w:rsidR="002E5B82" w:rsidRPr="002E5B82" w:rsidRDefault="002E5B82" w:rsidP="002E5B82">
            <w:pPr>
              <w:rPr>
                <w:bCs/>
              </w:rPr>
            </w:pPr>
            <w:r w:rsidRPr="002E5B82">
              <w:rPr>
                <w:bCs/>
              </w:rPr>
              <w:t xml:space="preserve">ISBN: 978-3-12-591805-4 </w:t>
            </w:r>
          </w:p>
          <w:p w14:paraId="34C83122" w14:textId="4E176463" w:rsidR="002E5B82" w:rsidRPr="00687C29" w:rsidRDefault="002E5B82" w:rsidP="002E5B82">
            <w:pPr>
              <w:rPr>
                <w:bCs/>
              </w:rPr>
            </w:pPr>
          </w:p>
        </w:tc>
      </w:tr>
    </w:tbl>
    <w:p w14:paraId="5ED6EC98" w14:textId="77777777" w:rsidR="006D5380" w:rsidRPr="00D06BEA" w:rsidRDefault="006D5380" w:rsidP="006D5380">
      <w:pPr>
        <w:pStyle w:val="stoffzwischenberschrift"/>
        <w:rPr>
          <w:lang w:val="fr-FR"/>
        </w:rPr>
      </w:pPr>
      <w:r>
        <w:rPr>
          <w:sz w:val="20"/>
          <w:szCs w:val="20"/>
          <w:lang w:val="fr-FR"/>
        </w:rPr>
        <w:t>*</w:t>
      </w:r>
      <w:r w:rsidRPr="00182B55">
        <w:rPr>
          <w:sz w:val="20"/>
          <w:szCs w:val="20"/>
          <w:lang w:val="fr-FR"/>
        </w:rPr>
        <w:t>[</w:t>
      </w:r>
      <w:proofErr w:type="spellStart"/>
      <w:r w:rsidRPr="00182B55">
        <w:rPr>
          <w:sz w:val="20"/>
          <w:szCs w:val="20"/>
          <w:lang w:val="fr-FR"/>
        </w:rPr>
        <w:t>fakultativ</w:t>
      </w:r>
      <w:proofErr w:type="spellEnd"/>
      <w:r w:rsidRPr="00182B55">
        <w:rPr>
          <w:sz w:val="20"/>
          <w:szCs w:val="20"/>
          <w:lang w:val="fr-FR"/>
        </w:rPr>
        <w:t>]</w:t>
      </w:r>
    </w:p>
    <w:p w14:paraId="763F76AE" w14:textId="77777777" w:rsidR="000078DF" w:rsidRPr="00FE0CDC" w:rsidRDefault="000078DF" w:rsidP="00E17903">
      <w:pPr>
        <w:pStyle w:val="stoffzwischenberschrift"/>
        <w:rPr>
          <w:sz w:val="24"/>
          <w:szCs w:val="24"/>
          <w:lang w:val="fr-FR"/>
        </w:rPr>
      </w:pPr>
    </w:p>
    <w:sectPr w:rsidR="000078DF" w:rsidRPr="00FE0CDC" w:rsidSect="00BD4B3F">
      <w:footerReference w:type="default" r:id="rId11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BB61" w14:textId="77777777" w:rsidR="000145BE" w:rsidRDefault="000145BE">
      <w:r>
        <w:separator/>
      </w:r>
    </w:p>
  </w:endnote>
  <w:endnote w:type="continuationSeparator" w:id="0">
    <w:p w14:paraId="36C2670A" w14:textId="77777777" w:rsidR="000145BE" w:rsidRDefault="000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F1C2" w14:textId="28699B49" w:rsidR="00923890" w:rsidRDefault="00923890" w:rsidP="00E17BEE">
    <w:pPr>
      <w:pStyle w:val="stoffcopyright"/>
    </w:pPr>
    <w:r>
      <w:t>© Ernst K</w:t>
    </w:r>
    <w:r w:rsidR="00FE0CDC">
      <w:t>lett Verlag GmbH, Stuttgart 20</w:t>
    </w:r>
    <w:r w:rsidR="003B734F">
      <w:t>2</w:t>
    </w:r>
    <w:r w:rsidR="00436185">
      <w:t>5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D891" w14:textId="77777777" w:rsidR="000145BE" w:rsidRDefault="000145BE">
      <w:r>
        <w:separator/>
      </w:r>
    </w:p>
  </w:footnote>
  <w:footnote w:type="continuationSeparator" w:id="0">
    <w:p w14:paraId="03C61F12" w14:textId="77777777" w:rsidR="000145BE" w:rsidRDefault="0001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5F8"/>
    <w:multiLevelType w:val="hybridMultilevel"/>
    <w:tmpl w:val="9F96BC8C"/>
    <w:lvl w:ilvl="0" w:tplc="83EC9318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F09"/>
    <w:multiLevelType w:val="hybridMultilevel"/>
    <w:tmpl w:val="93F4707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B36"/>
    <w:multiLevelType w:val="hybridMultilevel"/>
    <w:tmpl w:val="C554AE1A"/>
    <w:lvl w:ilvl="0" w:tplc="423E9E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BBD"/>
    <w:multiLevelType w:val="hybridMultilevel"/>
    <w:tmpl w:val="4DB46A1C"/>
    <w:lvl w:ilvl="0" w:tplc="7AC2F0C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0D7"/>
    <w:multiLevelType w:val="hybridMultilevel"/>
    <w:tmpl w:val="6542177A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2B0"/>
    <w:multiLevelType w:val="hybridMultilevel"/>
    <w:tmpl w:val="5CB8546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40E"/>
    <w:multiLevelType w:val="hybridMultilevel"/>
    <w:tmpl w:val="ED683A36"/>
    <w:lvl w:ilvl="0" w:tplc="3BEC2E4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7430"/>
    <w:multiLevelType w:val="hybridMultilevel"/>
    <w:tmpl w:val="61CE8EB8"/>
    <w:lvl w:ilvl="0" w:tplc="FD28A2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795B"/>
    <w:multiLevelType w:val="hybridMultilevel"/>
    <w:tmpl w:val="1130A27E"/>
    <w:lvl w:ilvl="0" w:tplc="81EA52E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F5CFA"/>
    <w:multiLevelType w:val="hybridMultilevel"/>
    <w:tmpl w:val="A75E6480"/>
    <w:lvl w:ilvl="0" w:tplc="30DA720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F095E"/>
    <w:multiLevelType w:val="hybridMultilevel"/>
    <w:tmpl w:val="61C4F994"/>
    <w:lvl w:ilvl="0" w:tplc="649C4BF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A7847"/>
    <w:multiLevelType w:val="hybridMultilevel"/>
    <w:tmpl w:val="2B66451E"/>
    <w:lvl w:ilvl="0" w:tplc="0B7873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77B59"/>
    <w:multiLevelType w:val="hybridMultilevel"/>
    <w:tmpl w:val="F07A1D4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7DFF"/>
    <w:multiLevelType w:val="hybridMultilevel"/>
    <w:tmpl w:val="CF2697DA"/>
    <w:lvl w:ilvl="0" w:tplc="88E2AF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46C7"/>
    <w:multiLevelType w:val="hybridMultilevel"/>
    <w:tmpl w:val="03308600"/>
    <w:lvl w:ilvl="0" w:tplc="76E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264B"/>
    <w:multiLevelType w:val="hybridMultilevel"/>
    <w:tmpl w:val="B6765CCA"/>
    <w:lvl w:ilvl="0" w:tplc="7EA03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08BF"/>
    <w:multiLevelType w:val="hybridMultilevel"/>
    <w:tmpl w:val="1C7C0D48"/>
    <w:lvl w:ilvl="0" w:tplc="7C5C4B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1A2A"/>
    <w:multiLevelType w:val="hybridMultilevel"/>
    <w:tmpl w:val="F1108D7C"/>
    <w:lvl w:ilvl="0" w:tplc="979471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A4D1D"/>
    <w:multiLevelType w:val="hybridMultilevel"/>
    <w:tmpl w:val="2C24E2A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00984"/>
    <w:multiLevelType w:val="hybridMultilevel"/>
    <w:tmpl w:val="A79C7402"/>
    <w:lvl w:ilvl="0" w:tplc="664AB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9437E"/>
    <w:multiLevelType w:val="hybridMultilevel"/>
    <w:tmpl w:val="A32A2A56"/>
    <w:lvl w:ilvl="0" w:tplc="A75E2FD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A5831"/>
    <w:multiLevelType w:val="hybridMultilevel"/>
    <w:tmpl w:val="BEA09D1E"/>
    <w:lvl w:ilvl="0" w:tplc="E6B09DF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9123A"/>
    <w:multiLevelType w:val="hybridMultilevel"/>
    <w:tmpl w:val="4364B6E0"/>
    <w:lvl w:ilvl="0" w:tplc="EFE6F9B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2921"/>
    <w:multiLevelType w:val="hybridMultilevel"/>
    <w:tmpl w:val="58842C6E"/>
    <w:lvl w:ilvl="0" w:tplc="26CCEC36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A6015"/>
    <w:multiLevelType w:val="hybridMultilevel"/>
    <w:tmpl w:val="3B4415C8"/>
    <w:lvl w:ilvl="0" w:tplc="301AD4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76146"/>
    <w:multiLevelType w:val="hybridMultilevel"/>
    <w:tmpl w:val="D9DAF868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D0C0B"/>
    <w:multiLevelType w:val="hybridMultilevel"/>
    <w:tmpl w:val="6E924FEA"/>
    <w:lvl w:ilvl="0" w:tplc="E3BC5B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618B2"/>
    <w:multiLevelType w:val="hybridMultilevel"/>
    <w:tmpl w:val="0B1EF332"/>
    <w:lvl w:ilvl="0" w:tplc="AF3658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D1D40"/>
    <w:multiLevelType w:val="hybridMultilevel"/>
    <w:tmpl w:val="F1784878"/>
    <w:lvl w:ilvl="0" w:tplc="353A40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43290">
    <w:abstractNumId w:val="0"/>
  </w:num>
  <w:num w:numId="2" w16cid:durableId="411707182">
    <w:abstractNumId w:val="17"/>
  </w:num>
  <w:num w:numId="3" w16cid:durableId="2032337962">
    <w:abstractNumId w:val="6"/>
  </w:num>
  <w:num w:numId="4" w16cid:durableId="1668900551">
    <w:abstractNumId w:val="13"/>
  </w:num>
  <w:num w:numId="5" w16cid:durableId="1762220436">
    <w:abstractNumId w:val="21"/>
  </w:num>
  <w:num w:numId="6" w16cid:durableId="995112510">
    <w:abstractNumId w:val="26"/>
  </w:num>
  <w:num w:numId="7" w16cid:durableId="1828084739">
    <w:abstractNumId w:val="7"/>
  </w:num>
  <w:num w:numId="8" w16cid:durableId="1714845090">
    <w:abstractNumId w:val="3"/>
  </w:num>
  <w:num w:numId="9" w16cid:durableId="924533408">
    <w:abstractNumId w:val="10"/>
  </w:num>
  <w:num w:numId="10" w16cid:durableId="1190993411">
    <w:abstractNumId w:val="16"/>
  </w:num>
  <w:num w:numId="11" w16cid:durableId="252207142">
    <w:abstractNumId w:val="19"/>
  </w:num>
  <w:num w:numId="12" w16cid:durableId="1927032975">
    <w:abstractNumId w:val="8"/>
  </w:num>
  <w:num w:numId="13" w16cid:durableId="1602369117">
    <w:abstractNumId w:val="15"/>
  </w:num>
  <w:num w:numId="14" w16cid:durableId="1430158733">
    <w:abstractNumId w:val="11"/>
  </w:num>
  <w:num w:numId="15" w16cid:durableId="1629119098">
    <w:abstractNumId w:val="20"/>
  </w:num>
  <w:num w:numId="16" w16cid:durableId="384841742">
    <w:abstractNumId w:val="24"/>
  </w:num>
  <w:num w:numId="17" w16cid:durableId="1531531454">
    <w:abstractNumId w:val="27"/>
  </w:num>
  <w:num w:numId="18" w16cid:durableId="1535533135">
    <w:abstractNumId w:val="2"/>
  </w:num>
  <w:num w:numId="19" w16cid:durableId="48891945">
    <w:abstractNumId w:val="9"/>
  </w:num>
  <w:num w:numId="20" w16cid:durableId="561795929">
    <w:abstractNumId w:val="28"/>
  </w:num>
  <w:num w:numId="21" w16cid:durableId="1323386454">
    <w:abstractNumId w:val="22"/>
  </w:num>
  <w:num w:numId="22" w16cid:durableId="1516848303">
    <w:abstractNumId w:val="25"/>
  </w:num>
  <w:num w:numId="23" w16cid:durableId="2139104189">
    <w:abstractNumId w:val="18"/>
  </w:num>
  <w:num w:numId="24" w16cid:durableId="1750497318">
    <w:abstractNumId w:val="14"/>
  </w:num>
  <w:num w:numId="25" w16cid:durableId="2080053558">
    <w:abstractNumId w:val="1"/>
  </w:num>
  <w:num w:numId="26" w16cid:durableId="473759982">
    <w:abstractNumId w:val="5"/>
  </w:num>
  <w:num w:numId="27" w16cid:durableId="2072460373">
    <w:abstractNumId w:val="4"/>
  </w:num>
  <w:num w:numId="28" w16cid:durableId="40179087">
    <w:abstractNumId w:val="12"/>
  </w:num>
  <w:num w:numId="29" w16cid:durableId="1512649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22DA"/>
    <w:rsid w:val="00002867"/>
    <w:rsid w:val="000078DF"/>
    <w:rsid w:val="000136ED"/>
    <w:rsid w:val="000145BE"/>
    <w:rsid w:val="00032ED3"/>
    <w:rsid w:val="00042EF6"/>
    <w:rsid w:val="000430D7"/>
    <w:rsid w:val="00051FA9"/>
    <w:rsid w:val="00072A34"/>
    <w:rsid w:val="0007502E"/>
    <w:rsid w:val="000857E4"/>
    <w:rsid w:val="00093FF4"/>
    <w:rsid w:val="0009745F"/>
    <w:rsid w:val="00097DBA"/>
    <w:rsid w:val="000A051B"/>
    <w:rsid w:val="000A4E81"/>
    <w:rsid w:val="000A4F32"/>
    <w:rsid w:val="000A5298"/>
    <w:rsid w:val="000B5586"/>
    <w:rsid w:val="000C50F1"/>
    <w:rsid w:val="00111299"/>
    <w:rsid w:val="00111B95"/>
    <w:rsid w:val="00121C68"/>
    <w:rsid w:val="001248B3"/>
    <w:rsid w:val="00125C53"/>
    <w:rsid w:val="00131A3E"/>
    <w:rsid w:val="001337B0"/>
    <w:rsid w:val="001601C9"/>
    <w:rsid w:val="00161F47"/>
    <w:rsid w:val="001667EC"/>
    <w:rsid w:val="00166E19"/>
    <w:rsid w:val="00175D30"/>
    <w:rsid w:val="00196FD5"/>
    <w:rsid w:val="001C0A4B"/>
    <w:rsid w:val="001C37B7"/>
    <w:rsid w:val="001D2804"/>
    <w:rsid w:val="001D2E5E"/>
    <w:rsid w:val="001D41DA"/>
    <w:rsid w:val="001E1D71"/>
    <w:rsid w:val="001E37B6"/>
    <w:rsid w:val="001E68CB"/>
    <w:rsid w:val="001F3415"/>
    <w:rsid w:val="002012E3"/>
    <w:rsid w:val="00202047"/>
    <w:rsid w:val="00214D98"/>
    <w:rsid w:val="002163A3"/>
    <w:rsid w:val="00216486"/>
    <w:rsid w:val="002215EB"/>
    <w:rsid w:val="00224573"/>
    <w:rsid w:val="0022614A"/>
    <w:rsid w:val="00227162"/>
    <w:rsid w:val="00236553"/>
    <w:rsid w:val="00236E35"/>
    <w:rsid w:val="002410F6"/>
    <w:rsid w:val="00266124"/>
    <w:rsid w:val="00275355"/>
    <w:rsid w:val="002776EA"/>
    <w:rsid w:val="002806CC"/>
    <w:rsid w:val="002810B3"/>
    <w:rsid w:val="002812BE"/>
    <w:rsid w:val="00282F1D"/>
    <w:rsid w:val="0029336C"/>
    <w:rsid w:val="00295A59"/>
    <w:rsid w:val="002B0182"/>
    <w:rsid w:val="002C1CC5"/>
    <w:rsid w:val="002C3140"/>
    <w:rsid w:val="002C4DA6"/>
    <w:rsid w:val="002C54EB"/>
    <w:rsid w:val="002C6AA1"/>
    <w:rsid w:val="002D2493"/>
    <w:rsid w:val="002D6DE3"/>
    <w:rsid w:val="002E5663"/>
    <w:rsid w:val="002E5B82"/>
    <w:rsid w:val="002F4789"/>
    <w:rsid w:val="002F4B3E"/>
    <w:rsid w:val="00301E6E"/>
    <w:rsid w:val="00303236"/>
    <w:rsid w:val="0032498E"/>
    <w:rsid w:val="003315DB"/>
    <w:rsid w:val="00334B69"/>
    <w:rsid w:val="0033551A"/>
    <w:rsid w:val="00336565"/>
    <w:rsid w:val="0033732E"/>
    <w:rsid w:val="003411E3"/>
    <w:rsid w:val="00345D8D"/>
    <w:rsid w:val="003550CE"/>
    <w:rsid w:val="003564DE"/>
    <w:rsid w:val="0036001E"/>
    <w:rsid w:val="0037225A"/>
    <w:rsid w:val="00383237"/>
    <w:rsid w:val="00390C0E"/>
    <w:rsid w:val="003915C6"/>
    <w:rsid w:val="00392E73"/>
    <w:rsid w:val="00396F1E"/>
    <w:rsid w:val="003B734F"/>
    <w:rsid w:val="003C6CF1"/>
    <w:rsid w:val="003D01CE"/>
    <w:rsid w:val="003D23C5"/>
    <w:rsid w:val="003D721D"/>
    <w:rsid w:val="003E01B1"/>
    <w:rsid w:val="003E0523"/>
    <w:rsid w:val="003E3DCA"/>
    <w:rsid w:val="003E43E7"/>
    <w:rsid w:val="003E6093"/>
    <w:rsid w:val="003F6F8D"/>
    <w:rsid w:val="00403137"/>
    <w:rsid w:val="004117CD"/>
    <w:rsid w:val="00414EC0"/>
    <w:rsid w:val="00415C91"/>
    <w:rsid w:val="004226E0"/>
    <w:rsid w:val="0042530B"/>
    <w:rsid w:val="00436185"/>
    <w:rsid w:val="00442474"/>
    <w:rsid w:val="00447050"/>
    <w:rsid w:val="00452BAD"/>
    <w:rsid w:val="00455D3D"/>
    <w:rsid w:val="0046384B"/>
    <w:rsid w:val="004725B3"/>
    <w:rsid w:val="0048200D"/>
    <w:rsid w:val="00482C8C"/>
    <w:rsid w:val="00491554"/>
    <w:rsid w:val="0049508D"/>
    <w:rsid w:val="0049694B"/>
    <w:rsid w:val="004A0BE6"/>
    <w:rsid w:val="004B4E14"/>
    <w:rsid w:val="004C435F"/>
    <w:rsid w:val="004D2679"/>
    <w:rsid w:val="004D2A63"/>
    <w:rsid w:val="004D4CAD"/>
    <w:rsid w:val="004E57B2"/>
    <w:rsid w:val="004E6ACE"/>
    <w:rsid w:val="004E715E"/>
    <w:rsid w:val="004F170C"/>
    <w:rsid w:val="004F419F"/>
    <w:rsid w:val="004F6438"/>
    <w:rsid w:val="004F729B"/>
    <w:rsid w:val="00500ADB"/>
    <w:rsid w:val="00503975"/>
    <w:rsid w:val="005058AF"/>
    <w:rsid w:val="00523A4E"/>
    <w:rsid w:val="00525176"/>
    <w:rsid w:val="005271E4"/>
    <w:rsid w:val="00533A22"/>
    <w:rsid w:val="00533D00"/>
    <w:rsid w:val="00536435"/>
    <w:rsid w:val="005510E7"/>
    <w:rsid w:val="00551385"/>
    <w:rsid w:val="00551F72"/>
    <w:rsid w:val="005574F6"/>
    <w:rsid w:val="00567B82"/>
    <w:rsid w:val="00570888"/>
    <w:rsid w:val="005865EB"/>
    <w:rsid w:val="0059425C"/>
    <w:rsid w:val="00597DA1"/>
    <w:rsid w:val="005A4DA7"/>
    <w:rsid w:val="005A7C67"/>
    <w:rsid w:val="005B161D"/>
    <w:rsid w:val="005B1AE4"/>
    <w:rsid w:val="005B419F"/>
    <w:rsid w:val="005B4D7A"/>
    <w:rsid w:val="005B624C"/>
    <w:rsid w:val="005C07FD"/>
    <w:rsid w:val="005C3605"/>
    <w:rsid w:val="005D10A0"/>
    <w:rsid w:val="005D3ECE"/>
    <w:rsid w:val="005D5D9E"/>
    <w:rsid w:val="005E50DF"/>
    <w:rsid w:val="005E6A8A"/>
    <w:rsid w:val="005F59A0"/>
    <w:rsid w:val="00600D24"/>
    <w:rsid w:val="0060531B"/>
    <w:rsid w:val="00605C93"/>
    <w:rsid w:val="006074A9"/>
    <w:rsid w:val="006137C0"/>
    <w:rsid w:val="00617107"/>
    <w:rsid w:val="00617575"/>
    <w:rsid w:val="00625796"/>
    <w:rsid w:val="006260E2"/>
    <w:rsid w:val="0062632D"/>
    <w:rsid w:val="00627C32"/>
    <w:rsid w:val="00633E75"/>
    <w:rsid w:val="006367FD"/>
    <w:rsid w:val="0064179E"/>
    <w:rsid w:val="00646B9E"/>
    <w:rsid w:val="00650370"/>
    <w:rsid w:val="00651F52"/>
    <w:rsid w:val="00656104"/>
    <w:rsid w:val="00671454"/>
    <w:rsid w:val="00672483"/>
    <w:rsid w:val="0067367B"/>
    <w:rsid w:val="006765E0"/>
    <w:rsid w:val="00676922"/>
    <w:rsid w:val="00681A49"/>
    <w:rsid w:val="00681A8D"/>
    <w:rsid w:val="00685034"/>
    <w:rsid w:val="00687C29"/>
    <w:rsid w:val="0069761D"/>
    <w:rsid w:val="006A074B"/>
    <w:rsid w:val="006A45EF"/>
    <w:rsid w:val="006A6360"/>
    <w:rsid w:val="006C19CC"/>
    <w:rsid w:val="006D0B50"/>
    <w:rsid w:val="006D5380"/>
    <w:rsid w:val="006D7315"/>
    <w:rsid w:val="006E6FA3"/>
    <w:rsid w:val="006E7929"/>
    <w:rsid w:val="00722E32"/>
    <w:rsid w:val="007231A7"/>
    <w:rsid w:val="007328CB"/>
    <w:rsid w:val="00733A22"/>
    <w:rsid w:val="00734463"/>
    <w:rsid w:val="00734C65"/>
    <w:rsid w:val="00741F98"/>
    <w:rsid w:val="007455B5"/>
    <w:rsid w:val="00753F0A"/>
    <w:rsid w:val="00760BED"/>
    <w:rsid w:val="0077542B"/>
    <w:rsid w:val="0077689C"/>
    <w:rsid w:val="00777DBA"/>
    <w:rsid w:val="00780AAC"/>
    <w:rsid w:val="0078123F"/>
    <w:rsid w:val="00781A35"/>
    <w:rsid w:val="00783F68"/>
    <w:rsid w:val="00793C1F"/>
    <w:rsid w:val="007A5324"/>
    <w:rsid w:val="007A61F3"/>
    <w:rsid w:val="007B2850"/>
    <w:rsid w:val="007B7852"/>
    <w:rsid w:val="007D0554"/>
    <w:rsid w:val="007D23DD"/>
    <w:rsid w:val="007D4430"/>
    <w:rsid w:val="007E0D35"/>
    <w:rsid w:val="007E1BD6"/>
    <w:rsid w:val="007E515E"/>
    <w:rsid w:val="007F24E9"/>
    <w:rsid w:val="007F2E86"/>
    <w:rsid w:val="00806EFC"/>
    <w:rsid w:val="00817946"/>
    <w:rsid w:val="00821093"/>
    <w:rsid w:val="0082736D"/>
    <w:rsid w:val="008310D4"/>
    <w:rsid w:val="00831489"/>
    <w:rsid w:val="00831D00"/>
    <w:rsid w:val="00855886"/>
    <w:rsid w:val="00865F7C"/>
    <w:rsid w:val="00867BAA"/>
    <w:rsid w:val="00875970"/>
    <w:rsid w:val="008763DD"/>
    <w:rsid w:val="0089166F"/>
    <w:rsid w:val="008A2530"/>
    <w:rsid w:val="008A6E6C"/>
    <w:rsid w:val="008C32EE"/>
    <w:rsid w:val="008C40CC"/>
    <w:rsid w:val="008E2EAB"/>
    <w:rsid w:val="008E3104"/>
    <w:rsid w:val="008E312E"/>
    <w:rsid w:val="008F3B7C"/>
    <w:rsid w:val="008F45C3"/>
    <w:rsid w:val="008F7702"/>
    <w:rsid w:val="008F78C5"/>
    <w:rsid w:val="00901259"/>
    <w:rsid w:val="009030F7"/>
    <w:rsid w:val="00916C54"/>
    <w:rsid w:val="00916E46"/>
    <w:rsid w:val="00923890"/>
    <w:rsid w:val="009262D6"/>
    <w:rsid w:val="00936BE1"/>
    <w:rsid w:val="009413B4"/>
    <w:rsid w:val="009436E0"/>
    <w:rsid w:val="00943AD6"/>
    <w:rsid w:val="00943ADC"/>
    <w:rsid w:val="0094437A"/>
    <w:rsid w:val="00954C4D"/>
    <w:rsid w:val="00957105"/>
    <w:rsid w:val="00965F32"/>
    <w:rsid w:val="00970E54"/>
    <w:rsid w:val="009A09C9"/>
    <w:rsid w:val="009A2833"/>
    <w:rsid w:val="009A58C4"/>
    <w:rsid w:val="009A6754"/>
    <w:rsid w:val="009B703A"/>
    <w:rsid w:val="009C320D"/>
    <w:rsid w:val="009C4E53"/>
    <w:rsid w:val="009E04D3"/>
    <w:rsid w:val="009E6277"/>
    <w:rsid w:val="009E6C1F"/>
    <w:rsid w:val="009F1777"/>
    <w:rsid w:val="009F242B"/>
    <w:rsid w:val="009F6CDB"/>
    <w:rsid w:val="00A00575"/>
    <w:rsid w:val="00A04F63"/>
    <w:rsid w:val="00A077F4"/>
    <w:rsid w:val="00A26A44"/>
    <w:rsid w:val="00A27EFE"/>
    <w:rsid w:val="00A52382"/>
    <w:rsid w:val="00A5310E"/>
    <w:rsid w:val="00A53762"/>
    <w:rsid w:val="00A679E2"/>
    <w:rsid w:val="00A7030F"/>
    <w:rsid w:val="00A7458F"/>
    <w:rsid w:val="00A75D07"/>
    <w:rsid w:val="00A76FC1"/>
    <w:rsid w:val="00A84256"/>
    <w:rsid w:val="00A96348"/>
    <w:rsid w:val="00AA78DB"/>
    <w:rsid w:val="00AC7952"/>
    <w:rsid w:val="00AD04B3"/>
    <w:rsid w:val="00AF638C"/>
    <w:rsid w:val="00B13318"/>
    <w:rsid w:val="00B22EB4"/>
    <w:rsid w:val="00B372AC"/>
    <w:rsid w:val="00B426FE"/>
    <w:rsid w:val="00B55766"/>
    <w:rsid w:val="00B55FBB"/>
    <w:rsid w:val="00B617D8"/>
    <w:rsid w:val="00B770FF"/>
    <w:rsid w:val="00B83B51"/>
    <w:rsid w:val="00B86113"/>
    <w:rsid w:val="00B95A49"/>
    <w:rsid w:val="00BB0227"/>
    <w:rsid w:val="00BB55EE"/>
    <w:rsid w:val="00BC3608"/>
    <w:rsid w:val="00BD4B3F"/>
    <w:rsid w:val="00BD7209"/>
    <w:rsid w:val="00BD7DFA"/>
    <w:rsid w:val="00BE07FD"/>
    <w:rsid w:val="00BE1CE2"/>
    <w:rsid w:val="00BE3B10"/>
    <w:rsid w:val="00BF0537"/>
    <w:rsid w:val="00BF09BD"/>
    <w:rsid w:val="00BF1908"/>
    <w:rsid w:val="00BF3FE0"/>
    <w:rsid w:val="00C02E83"/>
    <w:rsid w:val="00C145D7"/>
    <w:rsid w:val="00C27589"/>
    <w:rsid w:val="00C27E1F"/>
    <w:rsid w:val="00C32953"/>
    <w:rsid w:val="00C378BA"/>
    <w:rsid w:val="00C402C8"/>
    <w:rsid w:val="00C53222"/>
    <w:rsid w:val="00C6526B"/>
    <w:rsid w:val="00C66339"/>
    <w:rsid w:val="00C75423"/>
    <w:rsid w:val="00C804E0"/>
    <w:rsid w:val="00C83E1E"/>
    <w:rsid w:val="00CB62BD"/>
    <w:rsid w:val="00CB6ACE"/>
    <w:rsid w:val="00CC3D50"/>
    <w:rsid w:val="00CC3F16"/>
    <w:rsid w:val="00CD1686"/>
    <w:rsid w:val="00CD7D21"/>
    <w:rsid w:val="00CE1BA3"/>
    <w:rsid w:val="00CE6FFD"/>
    <w:rsid w:val="00CF379D"/>
    <w:rsid w:val="00D04BA7"/>
    <w:rsid w:val="00D10BFC"/>
    <w:rsid w:val="00D12A9F"/>
    <w:rsid w:val="00D20AE9"/>
    <w:rsid w:val="00D2226D"/>
    <w:rsid w:val="00D23B89"/>
    <w:rsid w:val="00D24CF8"/>
    <w:rsid w:val="00D24DAF"/>
    <w:rsid w:val="00D25766"/>
    <w:rsid w:val="00D3566E"/>
    <w:rsid w:val="00D405C5"/>
    <w:rsid w:val="00D5207F"/>
    <w:rsid w:val="00D52A37"/>
    <w:rsid w:val="00D55546"/>
    <w:rsid w:val="00D55E5E"/>
    <w:rsid w:val="00D62683"/>
    <w:rsid w:val="00D62F3C"/>
    <w:rsid w:val="00D63B45"/>
    <w:rsid w:val="00D66916"/>
    <w:rsid w:val="00D66CAD"/>
    <w:rsid w:val="00D70AE7"/>
    <w:rsid w:val="00D80008"/>
    <w:rsid w:val="00D83363"/>
    <w:rsid w:val="00D85734"/>
    <w:rsid w:val="00D92CA4"/>
    <w:rsid w:val="00D954C3"/>
    <w:rsid w:val="00DA068A"/>
    <w:rsid w:val="00DA188D"/>
    <w:rsid w:val="00DA2FBE"/>
    <w:rsid w:val="00DA4937"/>
    <w:rsid w:val="00DA674C"/>
    <w:rsid w:val="00DB3441"/>
    <w:rsid w:val="00DC48BC"/>
    <w:rsid w:val="00DD6FC9"/>
    <w:rsid w:val="00DE51C2"/>
    <w:rsid w:val="00DE5B21"/>
    <w:rsid w:val="00DE7B14"/>
    <w:rsid w:val="00DF38E3"/>
    <w:rsid w:val="00E1151A"/>
    <w:rsid w:val="00E149A8"/>
    <w:rsid w:val="00E17903"/>
    <w:rsid w:val="00E17BEE"/>
    <w:rsid w:val="00E242B2"/>
    <w:rsid w:val="00E308BB"/>
    <w:rsid w:val="00E40A30"/>
    <w:rsid w:val="00E4618B"/>
    <w:rsid w:val="00E50050"/>
    <w:rsid w:val="00E521C7"/>
    <w:rsid w:val="00E66B7B"/>
    <w:rsid w:val="00E671AF"/>
    <w:rsid w:val="00E73BC9"/>
    <w:rsid w:val="00E7714E"/>
    <w:rsid w:val="00E8046D"/>
    <w:rsid w:val="00E812BD"/>
    <w:rsid w:val="00E87DEC"/>
    <w:rsid w:val="00E9317E"/>
    <w:rsid w:val="00E93319"/>
    <w:rsid w:val="00EA0D05"/>
    <w:rsid w:val="00EA46F8"/>
    <w:rsid w:val="00EA7864"/>
    <w:rsid w:val="00EB3C26"/>
    <w:rsid w:val="00EB7EFE"/>
    <w:rsid w:val="00EC43DA"/>
    <w:rsid w:val="00ED2C95"/>
    <w:rsid w:val="00EE473B"/>
    <w:rsid w:val="00EF6849"/>
    <w:rsid w:val="00F06BC9"/>
    <w:rsid w:val="00F13ABC"/>
    <w:rsid w:val="00F16D58"/>
    <w:rsid w:val="00F20E63"/>
    <w:rsid w:val="00F21ACE"/>
    <w:rsid w:val="00F241EE"/>
    <w:rsid w:val="00F25483"/>
    <w:rsid w:val="00F256AF"/>
    <w:rsid w:val="00F33AB5"/>
    <w:rsid w:val="00F370E2"/>
    <w:rsid w:val="00F401B4"/>
    <w:rsid w:val="00F42522"/>
    <w:rsid w:val="00F4297C"/>
    <w:rsid w:val="00F46C0A"/>
    <w:rsid w:val="00F50426"/>
    <w:rsid w:val="00F5220E"/>
    <w:rsid w:val="00F662CC"/>
    <w:rsid w:val="00F70B26"/>
    <w:rsid w:val="00F920D5"/>
    <w:rsid w:val="00FA0329"/>
    <w:rsid w:val="00FA0FCF"/>
    <w:rsid w:val="00FA2728"/>
    <w:rsid w:val="00FB1098"/>
    <w:rsid w:val="00FB12B7"/>
    <w:rsid w:val="00FB5A08"/>
    <w:rsid w:val="00FC2C69"/>
    <w:rsid w:val="00FC511B"/>
    <w:rsid w:val="00FE0CDC"/>
    <w:rsid w:val="00FE3A94"/>
    <w:rsid w:val="00FE745C"/>
    <w:rsid w:val="00FF4E38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53944"/>
  <w15:docId w15:val="{3AE3A9E4-DBB1-2A43-9D99-F5E6873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AA78D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E5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lett.de/lehrwerk/tous-ensemble-ausgabe-ab-2022/produktuebersicht/lernjahr-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78DA-A91B-904B-A2DE-212B723D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8</Pages>
  <Words>1820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2</cp:revision>
  <cp:lastPrinted>2005-08-26T07:31:00Z</cp:lastPrinted>
  <dcterms:created xsi:type="dcterms:W3CDTF">2026-02-17T11:23:00Z</dcterms:created>
  <dcterms:modified xsi:type="dcterms:W3CDTF">2026-02-17T11:23:00Z</dcterms:modified>
</cp:coreProperties>
</file>