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2C3140" w14:paraId="2DC1BFF3" w14:textId="77777777">
        <w:tc>
          <w:tcPr>
            <w:tcW w:w="10206" w:type="dxa"/>
            <w:gridSpan w:val="3"/>
          </w:tcPr>
          <w:p w14:paraId="4560CDBE" w14:textId="77777777" w:rsidR="002C3140" w:rsidRDefault="0059243C" w:rsidP="002C314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5CBADF4" wp14:editId="51DD69EB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140" w14:paraId="43A701C7" w14:textId="77777777">
        <w:trPr>
          <w:trHeight w:hRule="exact" w:val="1531"/>
        </w:trPr>
        <w:tc>
          <w:tcPr>
            <w:tcW w:w="10206" w:type="dxa"/>
            <w:gridSpan w:val="3"/>
          </w:tcPr>
          <w:p w14:paraId="7CEDA384" w14:textId="77777777" w:rsidR="002C3140" w:rsidRDefault="002C3140" w:rsidP="002C3140">
            <w:pPr>
              <w:jc w:val="right"/>
            </w:pPr>
          </w:p>
        </w:tc>
      </w:tr>
      <w:tr w:rsidR="00FE3A94" w14:paraId="71372EA8" w14:textId="77777777">
        <w:tc>
          <w:tcPr>
            <w:tcW w:w="2268" w:type="dxa"/>
          </w:tcPr>
          <w:p w14:paraId="78FC0ED3" w14:textId="0B3175A0" w:rsidR="00CB6ACE" w:rsidRPr="003D01CE" w:rsidRDefault="00920F66" w:rsidP="00D2226D">
            <w:pPr>
              <w:pStyle w:val="stoffeinleitungstext"/>
              <w:spacing w:before="120" w:line="240" w:lineRule="auto"/>
            </w:pPr>
            <w:r w:rsidRPr="00CA6C1A">
              <w:rPr>
                <w:noProof/>
                <w:sz w:val="32"/>
                <w:szCs w:val="32"/>
              </w:rPr>
              <w:drawing>
                <wp:anchor distT="0" distB="0" distL="144145" distR="144145" simplePos="0" relativeHeight="251659264" behindDoc="0" locked="0" layoutInCell="1" allowOverlap="1" wp14:anchorId="140DF4E5" wp14:editId="25FEE2F2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12065</wp:posOffset>
                  </wp:positionV>
                  <wp:extent cx="1144270" cy="1619885"/>
                  <wp:effectExtent l="0" t="0" r="0" b="0"/>
                  <wp:wrapSquare wrapText="bothSides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61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1A531" w14:textId="7260EB58" w:rsidR="001D2804" w:rsidRDefault="001D2804" w:rsidP="00D65699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1DBB4269" w14:textId="77777777" w:rsidR="00FE3A94" w:rsidRDefault="00FE3A94"/>
        </w:tc>
        <w:tc>
          <w:tcPr>
            <w:tcW w:w="7655" w:type="dxa"/>
          </w:tcPr>
          <w:p w14:paraId="33EF887E" w14:textId="685089FC" w:rsidR="001D2804" w:rsidRDefault="00D65699" w:rsidP="001D2804">
            <w:pPr>
              <w:pStyle w:val="stoffheadline"/>
            </w:pPr>
            <w:r>
              <w:t xml:space="preserve">Tous ensemble Band 1 </w:t>
            </w:r>
            <w:r w:rsidR="001D2804">
              <w:t>S</w:t>
            </w:r>
            <w:r w:rsidR="00252EFF">
              <w:t>toffverteilungsplan für Klasse 6</w:t>
            </w:r>
            <w:r>
              <w:br/>
              <w:t xml:space="preserve">Realschule </w:t>
            </w:r>
            <w:r>
              <w:br/>
            </w:r>
            <w:r w:rsidR="00886C56">
              <w:t>Niedersachsen</w:t>
            </w:r>
          </w:p>
          <w:p w14:paraId="07541528" w14:textId="77777777" w:rsidR="00FE3A94" w:rsidRDefault="00FE3A94" w:rsidP="00FE3A94">
            <w:pPr>
              <w:pStyle w:val="stoffeinleitungstext"/>
            </w:pPr>
            <w:r w:rsidRPr="00FE3A94">
              <w:rPr>
                <w:b/>
              </w:rPr>
              <w:t>Vorbemerkung</w:t>
            </w:r>
          </w:p>
          <w:p w14:paraId="3FBC48AB" w14:textId="77777777" w:rsidR="00FE3A94" w:rsidRDefault="00FE3A94" w:rsidP="00FE3A94">
            <w:pPr>
              <w:pStyle w:val="stoffeinleitungstext"/>
            </w:pPr>
          </w:p>
          <w:p w14:paraId="70831E88" w14:textId="1871D57B" w:rsidR="0059243C" w:rsidRDefault="0059243C" w:rsidP="00920D4F">
            <w:r>
              <w:t>Bei dem folgenden Stoffverteilungsplan wird von einem Schuljahr mit 35 Wochen</w:t>
            </w:r>
            <w:r w:rsidR="0037200C">
              <w:t xml:space="preserve"> </w:t>
            </w:r>
            <w:r w:rsidR="00923665">
              <w:t>und</w:t>
            </w:r>
            <w:r w:rsidR="0037200C">
              <w:t xml:space="preserve"> 4 Wochenstunden</w:t>
            </w:r>
            <w:r>
              <w:t xml:space="preserve"> ausgegangen. Berücksichtigt werden im Stoffverteilungsplan das Schülerbuch und das Cahier d’activités. </w:t>
            </w:r>
          </w:p>
        </w:tc>
      </w:tr>
    </w:tbl>
    <w:p w14:paraId="6D05C88F" w14:textId="77777777" w:rsidR="002C3140" w:rsidRDefault="002C3140"/>
    <w:p w14:paraId="11EBF496" w14:textId="77777777" w:rsidR="002C3140" w:rsidRDefault="002C3140"/>
    <w:p w14:paraId="2412E1DB" w14:textId="77777777" w:rsidR="002C3140" w:rsidRDefault="002C3140"/>
    <w:p w14:paraId="036F4D5A" w14:textId="77777777" w:rsidR="0059243C" w:rsidRDefault="00227162" w:rsidP="0059243C">
      <w:pPr>
        <w:pStyle w:val="stoffzwischenberschrift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8"/>
        <w:gridCol w:w="2039"/>
        <w:gridCol w:w="3432"/>
        <w:gridCol w:w="3644"/>
      </w:tblGrid>
      <w:tr w:rsidR="0059243C" w14:paraId="1F4A2A36" w14:textId="77777777" w:rsidTr="00231CE8">
        <w:tc>
          <w:tcPr>
            <w:tcW w:w="938" w:type="dxa"/>
          </w:tcPr>
          <w:p w14:paraId="5FF73169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lastRenderedPageBreak/>
              <w:t>Woche</w:t>
            </w:r>
          </w:p>
        </w:tc>
        <w:tc>
          <w:tcPr>
            <w:tcW w:w="2039" w:type="dxa"/>
          </w:tcPr>
          <w:p w14:paraId="292F806F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1E5EDC65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Unterrichtsphase/Erwartungen</w:t>
            </w:r>
          </w:p>
        </w:tc>
        <w:tc>
          <w:tcPr>
            <w:tcW w:w="3644" w:type="dxa"/>
          </w:tcPr>
          <w:p w14:paraId="3839DFC4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Übungen/Aufgaben</w:t>
            </w:r>
          </w:p>
        </w:tc>
      </w:tr>
      <w:tr w:rsidR="0059243C" w:rsidRPr="000C0778" w14:paraId="69C5CE8B" w14:textId="77777777" w:rsidTr="00231CE8">
        <w:tc>
          <w:tcPr>
            <w:tcW w:w="938" w:type="dxa"/>
          </w:tcPr>
          <w:p w14:paraId="7B422272" w14:textId="774F0E8C" w:rsidR="0059243C" w:rsidRDefault="0059243C" w:rsidP="00633778">
            <w:r>
              <w:t>1</w:t>
            </w:r>
          </w:p>
        </w:tc>
        <w:tc>
          <w:tcPr>
            <w:tcW w:w="2039" w:type="dxa"/>
          </w:tcPr>
          <w:p w14:paraId="33305E89" w14:textId="77777777" w:rsidR="006E6365" w:rsidRDefault="006E6365" w:rsidP="00633778"/>
          <w:p w14:paraId="61A76FA1" w14:textId="77777777" w:rsidR="0059243C" w:rsidRDefault="0059243C" w:rsidP="00633778">
            <w:r>
              <w:t>Bonjour la France</w:t>
            </w:r>
            <w:r w:rsidR="006C0776">
              <w:t>!</w:t>
            </w:r>
          </w:p>
        </w:tc>
        <w:tc>
          <w:tcPr>
            <w:tcW w:w="3432" w:type="dxa"/>
          </w:tcPr>
          <w:p w14:paraId="6F7266BA" w14:textId="77777777" w:rsidR="00653726" w:rsidRDefault="00653726" w:rsidP="00633778">
            <w:pPr>
              <w:rPr>
                <w:b/>
              </w:rPr>
            </w:pPr>
          </w:p>
          <w:p w14:paraId="12DBD559" w14:textId="77777777" w:rsidR="00852275" w:rsidRPr="00653726" w:rsidRDefault="00653726" w:rsidP="00633778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169480D7" w14:textId="77777777" w:rsidR="00653726" w:rsidRPr="00653726" w:rsidRDefault="0059243C" w:rsidP="00653726">
            <w:r w:rsidRPr="00653726">
              <w:rPr>
                <w:szCs w:val="22"/>
              </w:rPr>
              <w:t xml:space="preserve">- </w:t>
            </w:r>
            <w:r w:rsidR="00C557F7" w:rsidRPr="00653726">
              <w:t>Vorwissen über Frankreich und andere Länder aktivieren</w:t>
            </w:r>
          </w:p>
          <w:p w14:paraId="5A1F72D9" w14:textId="77777777" w:rsidR="0059243C" w:rsidRPr="00653726" w:rsidRDefault="00653726" w:rsidP="00653726">
            <w:r w:rsidRPr="00653726">
              <w:t xml:space="preserve">- </w:t>
            </w:r>
            <w:r w:rsidR="0059243C" w:rsidRPr="00653726">
              <w:t>Erkennen der französischen Sprache</w:t>
            </w:r>
            <w:r w:rsidR="00C557F7" w:rsidRPr="00653726">
              <w:t>, sich vorstellen</w:t>
            </w:r>
          </w:p>
          <w:p w14:paraId="0385D843" w14:textId="77777777" w:rsidR="00C557F7" w:rsidRDefault="00C557F7" w:rsidP="00633778">
            <w:r w:rsidRPr="00653726">
              <w:t>- geografische und kulturelle Aspekte</w:t>
            </w:r>
          </w:p>
        </w:tc>
        <w:tc>
          <w:tcPr>
            <w:tcW w:w="3644" w:type="dxa"/>
          </w:tcPr>
          <w:p w14:paraId="40C62542" w14:textId="77777777" w:rsidR="006E6365" w:rsidRPr="00FC46E7" w:rsidRDefault="006E6365" w:rsidP="00633778">
            <w:pPr>
              <w:rPr>
                <w:b/>
                <w:lang w:val="fr-FR"/>
              </w:rPr>
            </w:pPr>
          </w:p>
          <w:p w14:paraId="0C90212F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</w:t>
            </w:r>
            <w:r w:rsidR="00FC46E7">
              <w:rPr>
                <w:b/>
                <w:lang w:val="fr-FR"/>
              </w:rPr>
              <w:t>:</w:t>
            </w:r>
          </w:p>
          <w:p w14:paraId="1055B123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S.8</w:t>
            </w:r>
            <w:r w:rsidR="006E6365" w:rsidRPr="00FC46E7">
              <w:rPr>
                <w:lang w:val="fr-FR"/>
              </w:rPr>
              <w:t xml:space="preserve"> </w:t>
            </w:r>
            <w:r w:rsidRPr="00FC46E7">
              <w:rPr>
                <w:lang w:val="fr-FR"/>
              </w:rPr>
              <w:t>/</w:t>
            </w:r>
            <w:r w:rsidR="006E6365" w:rsidRPr="00FC46E7">
              <w:rPr>
                <w:lang w:val="fr-FR"/>
              </w:rPr>
              <w:t xml:space="preserve"> 1: </w:t>
            </w:r>
            <w:r w:rsidR="00C557F7">
              <w:rPr>
                <w:lang w:val="fr-FR"/>
              </w:rPr>
              <w:t>C'est en France?</w:t>
            </w:r>
          </w:p>
          <w:p w14:paraId="427953DF" w14:textId="77777777" w:rsidR="00C557F7" w:rsidRDefault="00C557F7" w:rsidP="00633778">
            <w:pPr>
              <w:rPr>
                <w:lang w:val="fr-FR"/>
              </w:rPr>
            </w:pPr>
            <w:r>
              <w:rPr>
                <w:lang w:val="fr-FR"/>
              </w:rPr>
              <w:t>S. 9 / 2: Voilà la France</w:t>
            </w:r>
          </w:p>
          <w:p w14:paraId="439368C7" w14:textId="77777777" w:rsidR="00C557F7" w:rsidRDefault="00C557F7" w:rsidP="00C557F7">
            <w:r>
              <w:t>S.10 / 3: Je m'appelle Léo</w:t>
            </w:r>
          </w:p>
          <w:p w14:paraId="0927812C" w14:textId="77777777" w:rsidR="00C557F7" w:rsidRPr="00FC46E7" w:rsidRDefault="00C557F7" w:rsidP="00633778">
            <w:pPr>
              <w:rPr>
                <w:lang w:val="fr-FR"/>
              </w:rPr>
            </w:pPr>
          </w:p>
          <w:p w14:paraId="4B933785" w14:textId="77777777" w:rsidR="006E6365" w:rsidRPr="00FC46E7" w:rsidRDefault="006E6365" w:rsidP="00C557F7">
            <w:pPr>
              <w:rPr>
                <w:lang w:val="fr-FR"/>
              </w:rPr>
            </w:pPr>
          </w:p>
        </w:tc>
      </w:tr>
      <w:tr w:rsidR="0059243C" w:rsidRPr="007C365A" w14:paraId="385F65FC" w14:textId="77777777" w:rsidTr="00231CE8">
        <w:tc>
          <w:tcPr>
            <w:tcW w:w="938" w:type="dxa"/>
          </w:tcPr>
          <w:p w14:paraId="6491938B" w14:textId="2EEE08F9" w:rsidR="0059243C" w:rsidRPr="00922D76" w:rsidRDefault="00886C56" w:rsidP="00633778">
            <w:r>
              <w:t>2</w:t>
            </w:r>
          </w:p>
        </w:tc>
        <w:tc>
          <w:tcPr>
            <w:tcW w:w="2039" w:type="dxa"/>
          </w:tcPr>
          <w:p w14:paraId="3FD62EA9" w14:textId="77777777" w:rsidR="006E6365" w:rsidRDefault="006E6365" w:rsidP="00633778"/>
          <w:p w14:paraId="16C8EA34" w14:textId="77777777" w:rsidR="0059243C" w:rsidRDefault="007C365A" w:rsidP="00633778">
            <w:r>
              <w:t xml:space="preserve">Lektion 1: </w:t>
            </w:r>
          </w:p>
          <w:p w14:paraId="34CD9A71" w14:textId="77777777" w:rsidR="007C365A" w:rsidRDefault="007C365A" w:rsidP="00633778">
            <w:r>
              <w:t>Bonjour, Paris!</w:t>
            </w:r>
          </w:p>
          <w:p w14:paraId="4EAABAD0" w14:textId="77777777" w:rsidR="007C365A" w:rsidRPr="00922D76" w:rsidRDefault="007C365A" w:rsidP="00633778">
            <w:r>
              <w:t>Départ</w:t>
            </w:r>
          </w:p>
        </w:tc>
        <w:tc>
          <w:tcPr>
            <w:tcW w:w="3432" w:type="dxa"/>
          </w:tcPr>
          <w:p w14:paraId="06CDAEA2" w14:textId="77777777" w:rsidR="006E6365" w:rsidRDefault="006E6365" w:rsidP="00633778"/>
          <w:p w14:paraId="1BB13400" w14:textId="77777777" w:rsidR="007C365A" w:rsidRPr="00517B52" w:rsidRDefault="007C365A" w:rsidP="007C365A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7824B1D9" w14:textId="77777777" w:rsidR="007C365A" w:rsidRPr="00653726" w:rsidRDefault="007C365A" w:rsidP="00653726">
            <w:r w:rsidRPr="00653726">
              <w:rPr>
                <w:szCs w:val="22"/>
              </w:rPr>
              <w:t xml:space="preserve">- </w:t>
            </w:r>
            <w:r w:rsidRPr="00653726">
              <w:t>Ein Viertel in Paris kennenlernen; Hinweise auf Frankreich erkennen</w:t>
            </w:r>
          </w:p>
          <w:p w14:paraId="32C7C778" w14:textId="77777777" w:rsidR="0059243C" w:rsidRPr="00922D76" w:rsidRDefault="007C365A" w:rsidP="00C557F7">
            <w:r w:rsidRPr="00653726">
              <w:t>- sich vorstellen, Begrüßung</w:t>
            </w:r>
            <w:r>
              <w:t xml:space="preserve"> </w:t>
            </w:r>
          </w:p>
        </w:tc>
        <w:tc>
          <w:tcPr>
            <w:tcW w:w="3644" w:type="dxa"/>
          </w:tcPr>
          <w:p w14:paraId="353C2754" w14:textId="77777777" w:rsidR="006E6365" w:rsidRPr="00886C56" w:rsidRDefault="006E6365" w:rsidP="00633778">
            <w:pPr>
              <w:rPr>
                <w:b/>
                <w:lang w:val="fr-FR"/>
              </w:rPr>
            </w:pPr>
          </w:p>
          <w:p w14:paraId="5FBD8819" w14:textId="77777777" w:rsidR="0059243C" w:rsidRPr="00886C56" w:rsidRDefault="0059243C" w:rsidP="00633778">
            <w:pPr>
              <w:rPr>
                <w:b/>
                <w:lang w:val="fr-FR"/>
              </w:rPr>
            </w:pPr>
            <w:r w:rsidRPr="00886C56">
              <w:rPr>
                <w:b/>
                <w:lang w:val="fr-FR"/>
              </w:rPr>
              <w:t>Schülerbuch:</w:t>
            </w:r>
          </w:p>
          <w:p w14:paraId="051B04F9" w14:textId="77777777" w:rsidR="007C365A" w:rsidRPr="00886C56" w:rsidRDefault="006F7866" w:rsidP="007C365A">
            <w:pPr>
              <w:rPr>
                <w:lang w:val="fr-FR"/>
              </w:rPr>
            </w:pPr>
            <w:r w:rsidRPr="00886C56">
              <w:rPr>
                <w:lang w:val="fr-FR"/>
              </w:rPr>
              <w:t>S.</w:t>
            </w:r>
            <w:r w:rsidR="007C365A" w:rsidRPr="00886C56">
              <w:rPr>
                <w:lang w:val="fr-FR"/>
              </w:rPr>
              <w:t>13 / 1: Bonjour et bienvenue</w:t>
            </w:r>
          </w:p>
          <w:p w14:paraId="789A686B" w14:textId="77777777" w:rsidR="00C557F7" w:rsidRPr="00886C56" w:rsidRDefault="007C365A" w:rsidP="007C365A">
            <w:pPr>
              <w:rPr>
                <w:lang w:val="fr-FR"/>
              </w:rPr>
            </w:pPr>
            <w:r w:rsidRPr="00886C56">
              <w:rPr>
                <w:lang w:val="fr-FR"/>
              </w:rPr>
              <w:t>S.13 / 2: Bonjour et au revoir</w:t>
            </w:r>
          </w:p>
          <w:p w14:paraId="56A4D844" w14:textId="77777777" w:rsidR="007C365A" w:rsidRPr="00886C56" w:rsidRDefault="007C365A" w:rsidP="007C365A">
            <w:pPr>
              <w:rPr>
                <w:lang w:val="fr-FR"/>
              </w:rPr>
            </w:pPr>
            <w:r w:rsidRPr="00886C56">
              <w:rPr>
                <w:lang w:val="fr-FR"/>
              </w:rPr>
              <w:t>S.13 / 3: Je m'appelle..., et toi?</w:t>
            </w:r>
          </w:p>
          <w:p w14:paraId="0D098B3D" w14:textId="77777777" w:rsidR="004331CD" w:rsidRPr="00886C56" w:rsidRDefault="004331CD" w:rsidP="007C365A">
            <w:pPr>
              <w:rPr>
                <w:lang w:val="fr-FR"/>
              </w:rPr>
            </w:pPr>
          </w:p>
          <w:p w14:paraId="422F512B" w14:textId="77777777" w:rsidR="004331CD" w:rsidRPr="00F90EB5" w:rsidRDefault="004331CD" w:rsidP="004331CD">
            <w:pPr>
              <w:rPr>
                <w:b/>
              </w:rPr>
            </w:pPr>
            <w:r w:rsidRPr="00F90EB5">
              <w:rPr>
                <w:b/>
              </w:rPr>
              <w:t>Arbeitsheft</w:t>
            </w:r>
            <w:r>
              <w:rPr>
                <w:b/>
              </w:rPr>
              <w:t>:</w:t>
            </w:r>
          </w:p>
          <w:p w14:paraId="2C49A654" w14:textId="77777777" w:rsidR="004331CD" w:rsidRDefault="004331CD" w:rsidP="007C365A">
            <w:r>
              <w:t>S.3 / 1: Paris ou Berlin?</w:t>
            </w:r>
          </w:p>
          <w:p w14:paraId="207EB7D7" w14:textId="77777777" w:rsidR="004331CD" w:rsidRPr="007C365A" w:rsidRDefault="004331CD" w:rsidP="007C365A"/>
        </w:tc>
      </w:tr>
      <w:tr w:rsidR="0059243C" w:rsidRPr="0037200C" w14:paraId="6FC923B4" w14:textId="77777777" w:rsidTr="00B4634A">
        <w:trPr>
          <w:trHeight w:val="2920"/>
        </w:trPr>
        <w:tc>
          <w:tcPr>
            <w:tcW w:w="938" w:type="dxa"/>
          </w:tcPr>
          <w:p w14:paraId="3ED834D6" w14:textId="1B04E0EE" w:rsidR="0059243C" w:rsidRPr="00922D76" w:rsidRDefault="00B4634A" w:rsidP="00633778">
            <w:r>
              <w:t>2-3</w:t>
            </w:r>
          </w:p>
        </w:tc>
        <w:tc>
          <w:tcPr>
            <w:tcW w:w="2039" w:type="dxa"/>
          </w:tcPr>
          <w:p w14:paraId="076FC9BE" w14:textId="77777777" w:rsidR="006E6365" w:rsidRDefault="006E6365" w:rsidP="00633778"/>
          <w:p w14:paraId="669B22E3" w14:textId="77777777" w:rsidR="0059243C" w:rsidRPr="00922D76" w:rsidRDefault="0059243C" w:rsidP="00633778">
            <w:r>
              <w:t xml:space="preserve">Lektion 1: </w:t>
            </w:r>
            <w:r w:rsidR="004331CD">
              <w:t>Étape A</w:t>
            </w:r>
          </w:p>
        </w:tc>
        <w:tc>
          <w:tcPr>
            <w:tcW w:w="3432" w:type="dxa"/>
          </w:tcPr>
          <w:p w14:paraId="68964663" w14:textId="77777777" w:rsidR="00852275" w:rsidRDefault="00852275" w:rsidP="00633778">
            <w:pPr>
              <w:rPr>
                <w:b/>
              </w:rPr>
            </w:pPr>
          </w:p>
          <w:p w14:paraId="681741B1" w14:textId="77777777" w:rsidR="0059243C" w:rsidRPr="00517B52" w:rsidRDefault="004331CD" w:rsidP="00633778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5F401B8F" w14:textId="77777777" w:rsidR="0059243C" w:rsidRDefault="0059243C" w:rsidP="00633778">
            <w:r>
              <w:t>-</w:t>
            </w:r>
            <w:r w:rsidR="00852275">
              <w:t xml:space="preserve"> </w:t>
            </w:r>
            <w:r w:rsidR="004331CD">
              <w:t>sich begrüßen /</w:t>
            </w:r>
            <w:r w:rsidR="00CA60ED">
              <w:t xml:space="preserve"> </w:t>
            </w:r>
            <w:r w:rsidR="004331CD">
              <w:t>verabschieden</w:t>
            </w:r>
          </w:p>
          <w:p w14:paraId="396E2B3F" w14:textId="77777777" w:rsidR="004331CD" w:rsidRDefault="004331CD" w:rsidP="00633778">
            <w:r>
              <w:t>- Rollenspiele, Gespräch führen</w:t>
            </w:r>
          </w:p>
          <w:p w14:paraId="527DD1BF" w14:textId="77777777" w:rsidR="004331CD" w:rsidRPr="00922D76" w:rsidRDefault="004331CD" w:rsidP="00633778">
            <w:r>
              <w:t>- Lied singen</w:t>
            </w:r>
          </w:p>
        </w:tc>
        <w:tc>
          <w:tcPr>
            <w:tcW w:w="3644" w:type="dxa"/>
          </w:tcPr>
          <w:p w14:paraId="3FE47FA0" w14:textId="77777777" w:rsidR="006E6365" w:rsidRDefault="006E6365" w:rsidP="00633778">
            <w:pPr>
              <w:rPr>
                <w:b/>
              </w:rPr>
            </w:pPr>
          </w:p>
          <w:p w14:paraId="3C0104E7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0E25DB5A" w14:textId="77777777" w:rsidR="0059243C" w:rsidRDefault="0059243C" w:rsidP="004331CD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4331CD">
              <w:rPr>
                <w:lang w:val="fr-FR"/>
              </w:rPr>
              <w:t>14 / 1: Salut, Alice!</w:t>
            </w:r>
          </w:p>
          <w:p w14:paraId="5D5CBF78" w14:textId="77777777" w:rsidR="004331CD" w:rsidRPr="00FC46E7" w:rsidRDefault="004331CD" w:rsidP="004331CD">
            <w:pPr>
              <w:rPr>
                <w:lang w:val="fr-FR"/>
              </w:rPr>
            </w:pPr>
            <w:r>
              <w:rPr>
                <w:lang w:val="fr-FR"/>
              </w:rPr>
              <w:t>S.14 / 2: Chanson - Bonjour, ça va?</w:t>
            </w:r>
          </w:p>
          <w:p w14:paraId="4A2A4C23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53B7C9FC" w14:textId="77777777" w:rsidR="0059243C" w:rsidRPr="00886C56" w:rsidRDefault="0059243C" w:rsidP="00633778">
            <w:pPr>
              <w:rPr>
                <w:b/>
                <w:lang w:val="fr-FR"/>
              </w:rPr>
            </w:pPr>
            <w:r w:rsidRPr="00886C56">
              <w:rPr>
                <w:b/>
                <w:lang w:val="fr-FR"/>
              </w:rPr>
              <w:t>Arbeitsheft</w:t>
            </w:r>
            <w:r w:rsidR="00FC46E7" w:rsidRPr="00886C56">
              <w:rPr>
                <w:b/>
                <w:lang w:val="fr-FR"/>
              </w:rPr>
              <w:t>:</w:t>
            </w:r>
          </w:p>
          <w:p w14:paraId="4CCC9845" w14:textId="77777777" w:rsidR="004331CD" w:rsidRPr="00886C56" w:rsidRDefault="004331CD" w:rsidP="004331CD">
            <w:pPr>
              <w:rPr>
                <w:lang w:val="fr-FR"/>
              </w:rPr>
            </w:pPr>
            <w:r w:rsidRPr="00886C56">
              <w:rPr>
                <w:lang w:val="fr-FR"/>
              </w:rPr>
              <w:t>S.4 / 2: Bonjour!</w:t>
            </w:r>
          </w:p>
          <w:p w14:paraId="5FFA7318" w14:textId="77777777" w:rsidR="0059243C" w:rsidRPr="00886C56" w:rsidRDefault="004331CD" w:rsidP="004331CD">
            <w:pPr>
              <w:rPr>
                <w:lang w:val="fr-FR"/>
              </w:rPr>
            </w:pPr>
            <w:r w:rsidRPr="00886C56">
              <w:rPr>
                <w:lang w:val="fr-FR"/>
              </w:rPr>
              <w:t xml:space="preserve">S.4 / 3: Jeu de sons </w:t>
            </w:r>
          </w:p>
          <w:p w14:paraId="261E4C5E" w14:textId="77777777" w:rsidR="004331CD" w:rsidRPr="00886C56" w:rsidRDefault="004331CD" w:rsidP="004331CD">
            <w:pPr>
              <w:rPr>
                <w:lang w:val="fr-FR"/>
              </w:rPr>
            </w:pPr>
            <w:r w:rsidRPr="00886C56">
              <w:rPr>
                <w:lang w:val="fr-FR"/>
              </w:rPr>
              <w:t>S.4 / 4: À toi!</w:t>
            </w:r>
          </w:p>
          <w:p w14:paraId="73647428" w14:textId="77777777" w:rsidR="004331CD" w:rsidRPr="00886C56" w:rsidRDefault="004331CD" w:rsidP="004331CD">
            <w:pPr>
              <w:rPr>
                <w:lang w:val="fr-FR"/>
              </w:rPr>
            </w:pPr>
            <w:r w:rsidRPr="00886C56">
              <w:rPr>
                <w:lang w:val="fr-FR"/>
              </w:rPr>
              <w:t>S.4 / 5: Atelier d'écriture</w:t>
            </w:r>
          </w:p>
        </w:tc>
      </w:tr>
      <w:tr w:rsidR="0059243C" w:rsidRPr="00182B55" w14:paraId="464BD5B0" w14:textId="77777777" w:rsidTr="00231CE8">
        <w:tc>
          <w:tcPr>
            <w:tcW w:w="938" w:type="dxa"/>
          </w:tcPr>
          <w:p w14:paraId="126BB64A" w14:textId="35B0D5CD" w:rsidR="0059243C" w:rsidRPr="00922D76" w:rsidRDefault="00B4634A" w:rsidP="00633778">
            <w:r>
              <w:t>3-4</w:t>
            </w:r>
          </w:p>
        </w:tc>
        <w:tc>
          <w:tcPr>
            <w:tcW w:w="2039" w:type="dxa"/>
          </w:tcPr>
          <w:p w14:paraId="493CFF23" w14:textId="77777777" w:rsidR="00AE7E01" w:rsidRDefault="00AE7E01" w:rsidP="00633778"/>
          <w:p w14:paraId="4414BBC7" w14:textId="77777777" w:rsidR="0059243C" w:rsidRPr="00922D76" w:rsidRDefault="0059243C" w:rsidP="00633778">
            <w:r>
              <w:t xml:space="preserve">Lektion 1: </w:t>
            </w:r>
            <w:r w:rsidR="00D602DF">
              <w:t>Étape B</w:t>
            </w:r>
          </w:p>
        </w:tc>
        <w:tc>
          <w:tcPr>
            <w:tcW w:w="3432" w:type="dxa"/>
          </w:tcPr>
          <w:p w14:paraId="6A74A7DE" w14:textId="77777777" w:rsidR="00852275" w:rsidRDefault="00852275" w:rsidP="00633778">
            <w:pPr>
              <w:rPr>
                <w:b/>
              </w:rPr>
            </w:pPr>
          </w:p>
          <w:p w14:paraId="1858E30A" w14:textId="77777777" w:rsidR="0059243C" w:rsidRPr="00517B52" w:rsidRDefault="00852275" w:rsidP="00633778">
            <w:pPr>
              <w:rPr>
                <w:b/>
              </w:rPr>
            </w:pPr>
            <w:r>
              <w:rPr>
                <w:b/>
              </w:rPr>
              <w:t>Erarbeiten und Ü</w:t>
            </w:r>
            <w:r w:rsidR="0059243C" w:rsidRPr="00517B52">
              <w:rPr>
                <w:b/>
              </w:rPr>
              <w:t>ben</w:t>
            </w:r>
          </w:p>
          <w:p w14:paraId="250AC5FC" w14:textId="77777777" w:rsidR="0059243C" w:rsidRDefault="0059243C" w:rsidP="00633778">
            <w:r>
              <w:t>- fragen, wie jemand heißt</w:t>
            </w:r>
          </w:p>
          <w:p w14:paraId="295A15BC" w14:textId="77777777" w:rsidR="00CA60ED" w:rsidRDefault="00CA60ED" w:rsidP="00633778">
            <w:r>
              <w:t>- jemanden nach dem Namen und Wohnort fragen</w:t>
            </w:r>
          </w:p>
          <w:p w14:paraId="0000A830" w14:textId="77777777" w:rsidR="0059243C" w:rsidRDefault="0059243C" w:rsidP="00D602DF">
            <w:r>
              <w:t xml:space="preserve">- </w:t>
            </w:r>
            <w:r w:rsidR="00D602DF">
              <w:t>Kennenlernszene üben</w:t>
            </w:r>
          </w:p>
          <w:p w14:paraId="3440F994" w14:textId="77777777" w:rsidR="00D602DF" w:rsidRDefault="00D602DF" w:rsidP="00D602DF">
            <w:r>
              <w:t>- Aussprache ou / u</w:t>
            </w:r>
          </w:p>
          <w:p w14:paraId="3BB368D3" w14:textId="77777777" w:rsidR="0059243C" w:rsidRPr="00922D76" w:rsidRDefault="0059243C" w:rsidP="00633778"/>
        </w:tc>
        <w:tc>
          <w:tcPr>
            <w:tcW w:w="3644" w:type="dxa"/>
          </w:tcPr>
          <w:p w14:paraId="6CC947E8" w14:textId="77777777" w:rsidR="00AE7E01" w:rsidRPr="00FC46E7" w:rsidRDefault="00AE7E01" w:rsidP="00633778">
            <w:pPr>
              <w:rPr>
                <w:b/>
                <w:lang w:val="fr-FR"/>
              </w:rPr>
            </w:pPr>
          </w:p>
          <w:p w14:paraId="00D886A5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</w:t>
            </w:r>
            <w:r w:rsidR="00FC46E7">
              <w:rPr>
                <w:b/>
                <w:lang w:val="fr-FR"/>
              </w:rPr>
              <w:t>:</w:t>
            </w:r>
          </w:p>
          <w:p w14:paraId="0DB2290F" w14:textId="77777777" w:rsidR="006F7866" w:rsidRDefault="0059243C" w:rsidP="00D602DF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D602DF">
              <w:rPr>
                <w:lang w:val="fr-FR"/>
              </w:rPr>
              <w:t>15 / 3: Mince! Le portemonnaie!</w:t>
            </w:r>
          </w:p>
          <w:p w14:paraId="06DDD203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S.15 / 4: Tu t'appelles comment?</w:t>
            </w:r>
          </w:p>
          <w:p w14:paraId="06CE667E" w14:textId="77777777" w:rsidR="00D602DF" w:rsidRPr="00FC46E7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S.15 / 5: Jeu de sons</w:t>
            </w:r>
          </w:p>
          <w:p w14:paraId="373E9DBE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7836596D" w14:textId="77777777" w:rsidR="0059243C" w:rsidRPr="00886C56" w:rsidRDefault="0059243C" w:rsidP="00633778">
            <w:pPr>
              <w:rPr>
                <w:b/>
              </w:rPr>
            </w:pPr>
            <w:r w:rsidRPr="00886C56">
              <w:rPr>
                <w:b/>
              </w:rPr>
              <w:t>Arbeitsheft</w:t>
            </w:r>
            <w:r w:rsidR="00FC46E7" w:rsidRPr="00886C56">
              <w:rPr>
                <w:b/>
              </w:rPr>
              <w:t>:</w:t>
            </w:r>
          </w:p>
          <w:p w14:paraId="58119332" w14:textId="77777777" w:rsidR="00D602DF" w:rsidRPr="00886C56" w:rsidRDefault="0059243C" w:rsidP="00D602DF">
            <w:r w:rsidRPr="00886C56">
              <w:t>S.</w:t>
            </w:r>
            <w:r w:rsidR="00D602DF" w:rsidRPr="00886C56">
              <w:t>5 / 6: Julie, Malika, Maxime et Amir</w:t>
            </w:r>
          </w:p>
          <w:p w14:paraId="3548D4E2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S.5 / 7: Jeu de sons</w:t>
            </w:r>
          </w:p>
          <w:p w14:paraId="461BB546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S.5 / 8: Salut, ça va?</w:t>
            </w:r>
          </w:p>
          <w:p w14:paraId="300609BC" w14:textId="77777777" w:rsidR="0059243C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S.6 / 9: Questions-réponses</w:t>
            </w:r>
          </w:p>
          <w:p w14:paraId="72B039D3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S.6 / 10: À Paris</w:t>
            </w:r>
          </w:p>
          <w:p w14:paraId="6DA74D42" w14:textId="77777777" w:rsidR="00D602DF" w:rsidRPr="00FC46E7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>S.7 / 11: Vocabulaire - Le test</w:t>
            </w:r>
          </w:p>
        </w:tc>
      </w:tr>
      <w:tr w:rsidR="0059243C" w:rsidRPr="0037200C" w14:paraId="7FDA21A1" w14:textId="77777777" w:rsidTr="00231CE8">
        <w:tc>
          <w:tcPr>
            <w:tcW w:w="938" w:type="dxa"/>
          </w:tcPr>
          <w:p w14:paraId="13D5931E" w14:textId="795BBF50" w:rsidR="0059243C" w:rsidRPr="006C0776" w:rsidRDefault="00B4634A" w:rsidP="00633778">
            <w:pPr>
              <w:rPr>
                <w:lang w:val="fr-FR"/>
              </w:rPr>
            </w:pPr>
            <w:r>
              <w:rPr>
                <w:lang w:val="fr-FR"/>
              </w:rPr>
              <w:t>4-5</w:t>
            </w:r>
          </w:p>
        </w:tc>
        <w:tc>
          <w:tcPr>
            <w:tcW w:w="2039" w:type="dxa"/>
          </w:tcPr>
          <w:p w14:paraId="0379928F" w14:textId="77777777" w:rsidR="00DE3531" w:rsidRDefault="00DE3531" w:rsidP="00633778"/>
          <w:p w14:paraId="69F83550" w14:textId="77777777" w:rsidR="0059243C" w:rsidRPr="00922D76" w:rsidRDefault="008533B4" w:rsidP="00633778">
            <w:r>
              <w:t xml:space="preserve">Lektion 1: </w:t>
            </w:r>
            <w:r w:rsidR="00CA60ED">
              <w:t>Étape C</w:t>
            </w:r>
          </w:p>
        </w:tc>
        <w:tc>
          <w:tcPr>
            <w:tcW w:w="3432" w:type="dxa"/>
          </w:tcPr>
          <w:p w14:paraId="72223532" w14:textId="77777777" w:rsidR="00DE3531" w:rsidRDefault="00DE3531" w:rsidP="00633778">
            <w:pPr>
              <w:rPr>
                <w:b/>
              </w:rPr>
            </w:pPr>
          </w:p>
          <w:p w14:paraId="255FB806" w14:textId="77777777" w:rsidR="0059243C" w:rsidRPr="00517B52" w:rsidRDefault="00CA60ED" w:rsidP="00633778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64239791" w14:textId="77777777" w:rsidR="007E4FA6" w:rsidRDefault="00CA60ED" w:rsidP="00633778">
            <w:r>
              <w:rPr>
                <w:rFonts w:cs="Arial"/>
                <w:sz w:val="18"/>
                <w:szCs w:val="18"/>
              </w:rPr>
              <w:t xml:space="preserve">- </w:t>
            </w:r>
            <w:r w:rsidRPr="007E4FA6">
              <w:t xml:space="preserve">einen Fotoroman über die Suche nach einem verlorenen Geldbeutel verstehen </w:t>
            </w:r>
          </w:p>
          <w:p w14:paraId="447A8A44" w14:textId="77777777" w:rsidR="00CA60ED" w:rsidRPr="00922D76" w:rsidRDefault="00CA60ED" w:rsidP="007E4FA6">
            <w:r>
              <w:t>- Hörsehverstehen und Leseverstehen</w:t>
            </w:r>
          </w:p>
        </w:tc>
        <w:tc>
          <w:tcPr>
            <w:tcW w:w="3644" w:type="dxa"/>
          </w:tcPr>
          <w:p w14:paraId="2C171E75" w14:textId="77777777" w:rsidR="00CA60ED" w:rsidRDefault="00CA60ED" w:rsidP="00633778">
            <w:pPr>
              <w:rPr>
                <w:b/>
              </w:rPr>
            </w:pPr>
          </w:p>
          <w:p w14:paraId="0DF83A7C" w14:textId="77777777" w:rsidR="0059243C" w:rsidRPr="00B92DF2" w:rsidRDefault="0059243C" w:rsidP="00633778">
            <w:pPr>
              <w:rPr>
                <w:b/>
              </w:rPr>
            </w:pPr>
            <w:r w:rsidRPr="00B92DF2">
              <w:rPr>
                <w:b/>
              </w:rPr>
              <w:t>Schülerbuch:</w:t>
            </w:r>
          </w:p>
          <w:p w14:paraId="06E86192" w14:textId="77777777" w:rsidR="0059243C" w:rsidRDefault="0059243C" w:rsidP="00633778">
            <w:r>
              <w:t>S.16</w:t>
            </w:r>
            <w:r w:rsidR="007C5D6D">
              <w:t>-17 / 6-7: Et maintenant?</w:t>
            </w:r>
          </w:p>
          <w:p w14:paraId="1BF3CC33" w14:textId="77777777" w:rsidR="0059243C" w:rsidRDefault="0059243C" w:rsidP="00633778"/>
          <w:p w14:paraId="72ED6FCE" w14:textId="77777777" w:rsidR="0059243C" w:rsidRPr="00B92DF2" w:rsidRDefault="0059243C" w:rsidP="00633778">
            <w:pPr>
              <w:rPr>
                <w:b/>
              </w:rPr>
            </w:pPr>
            <w:r w:rsidRPr="00B92DF2">
              <w:rPr>
                <w:b/>
              </w:rPr>
              <w:t>Arbeitsheft</w:t>
            </w:r>
            <w:r>
              <w:rPr>
                <w:b/>
              </w:rPr>
              <w:t>:</w:t>
            </w:r>
          </w:p>
          <w:p w14:paraId="19E72348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7C5D6D">
              <w:rPr>
                <w:lang w:val="fr-FR"/>
              </w:rPr>
              <w:t>8 / 12: Et maintenant? - La lecture</w:t>
            </w:r>
          </w:p>
          <w:p w14:paraId="534134EE" w14:textId="77777777" w:rsidR="007C5D6D" w:rsidRPr="00FC46E7" w:rsidRDefault="007C5D6D" w:rsidP="00633778">
            <w:pPr>
              <w:rPr>
                <w:lang w:val="fr-FR"/>
              </w:rPr>
            </w:pPr>
            <w:r>
              <w:rPr>
                <w:lang w:val="fr-FR"/>
              </w:rPr>
              <w:t>S.9 / 13: Comment on dit?</w:t>
            </w:r>
          </w:p>
          <w:p w14:paraId="07987C03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37200C" w14:paraId="79EBE4BE" w14:textId="77777777" w:rsidTr="00231CE8">
        <w:tc>
          <w:tcPr>
            <w:tcW w:w="938" w:type="dxa"/>
          </w:tcPr>
          <w:p w14:paraId="6E491393" w14:textId="6362D11C" w:rsidR="0059243C" w:rsidRPr="00922D76" w:rsidRDefault="00B4634A" w:rsidP="00633778">
            <w:r>
              <w:t>5-6</w:t>
            </w:r>
          </w:p>
        </w:tc>
        <w:tc>
          <w:tcPr>
            <w:tcW w:w="2039" w:type="dxa"/>
          </w:tcPr>
          <w:p w14:paraId="0480D270" w14:textId="77777777" w:rsidR="00DE3531" w:rsidRDefault="00DE3531" w:rsidP="00633778"/>
          <w:p w14:paraId="5D15B2AE" w14:textId="77777777" w:rsidR="0059243C" w:rsidRPr="00922D76" w:rsidRDefault="00037850" w:rsidP="00633778">
            <w:r>
              <w:t>Lektion 1: Tâche</w:t>
            </w:r>
          </w:p>
        </w:tc>
        <w:tc>
          <w:tcPr>
            <w:tcW w:w="3432" w:type="dxa"/>
          </w:tcPr>
          <w:p w14:paraId="2474AC8E" w14:textId="77777777" w:rsidR="00DE3531" w:rsidRDefault="00DE3531" w:rsidP="00633778">
            <w:pPr>
              <w:rPr>
                <w:b/>
              </w:rPr>
            </w:pPr>
          </w:p>
          <w:p w14:paraId="2B0C9A48" w14:textId="77777777" w:rsidR="0059243C" w:rsidRPr="00517B52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Anwenden</w:t>
            </w:r>
          </w:p>
          <w:p w14:paraId="1D8775B4" w14:textId="77777777" w:rsidR="0059243C" w:rsidRPr="00922D76" w:rsidRDefault="0059243C" w:rsidP="00633778">
            <w:r>
              <w:t>-</w:t>
            </w:r>
            <w:r w:rsidR="00852275">
              <w:t xml:space="preserve"> </w:t>
            </w:r>
            <w:r w:rsidR="00037850">
              <w:t>eine Kennenlernszene entwickeln und vorspielen</w:t>
            </w:r>
          </w:p>
        </w:tc>
        <w:tc>
          <w:tcPr>
            <w:tcW w:w="3644" w:type="dxa"/>
          </w:tcPr>
          <w:p w14:paraId="70BB410C" w14:textId="77777777" w:rsidR="00DE3531" w:rsidRPr="00886C56" w:rsidRDefault="00DE3531" w:rsidP="00633778">
            <w:pPr>
              <w:rPr>
                <w:b/>
              </w:rPr>
            </w:pPr>
          </w:p>
          <w:p w14:paraId="5ABB4E36" w14:textId="77777777" w:rsidR="0059243C" w:rsidRPr="00886C56" w:rsidRDefault="0059243C" w:rsidP="00633778">
            <w:pPr>
              <w:rPr>
                <w:b/>
              </w:rPr>
            </w:pPr>
            <w:r w:rsidRPr="00886C56">
              <w:rPr>
                <w:b/>
              </w:rPr>
              <w:t>Schülerbuch:</w:t>
            </w:r>
          </w:p>
          <w:p w14:paraId="5EB45A56" w14:textId="77777777" w:rsidR="0059243C" w:rsidRPr="00886C56" w:rsidRDefault="0059243C" w:rsidP="00633778">
            <w:r w:rsidRPr="00886C56">
              <w:t>S.</w:t>
            </w:r>
            <w:r w:rsidR="00037850" w:rsidRPr="00886C56">
              <w:t>18-19: Bonjour! Salut!</w:t>
            </w:r>
          </w:p>
          <w:p w14:paraId="47FA8496" w14:textId="77777777" w:rsidR="0059243C" w:rsidRPr="00886C56" w:rsidRDefault="0059243C" w:rsidP="00633778"/>
          <w:p w14:paraId="70BD452E" w14:textId="77777777" w:rsidR="0059243C" w:rsidRPr="00886C56" w:rsidRDefault="0059243C" w:rsidP="00633778">
            <w:pPr>
              <w:rPr>
                <w:b/>
              </w:rPr>
            </w:pPr>
            <w:r w:rsidRPr="00886C56">
              <w:rPr>
                <w:b/>
              </w:rPr>
              <w:t>Arbeitsheft:</w:t>
            </w:r>
          </w:p>
          <w:p w14:paraId="2813FBFC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S.10</w:t>
            </w:r>
            <w:r w:rsidR="00DE3531" w:rsidRPr="00FC46E7">
              <w:rPr>
                <w:lang w:val="fr-FR"/>
              </w:rPr>
              <w:t xml:space="preserve"> </w:t>
            </w:r>
            <w:r w:rsidRPr="00FC46E7">
              <w:rPr>
                <w:lang w:val="fr-FR"/>
              </w:rPr>
              <w:t>/</w:t>
            </w:r>
            <w:r w:rsidR="00DE3531" w:rsidRPr="00FC46E7">
              <w:rPr>
                <w:lang w:val="fr-FR"/>
              </w:rPr>
              <w:t xml:space="preserve"> </w:t>
            </w:r>
            <w:r w:rsidRPr="00FC46E7">
              <w:rPr>
                <w:lang w:val="fr-FR"/>
              </w:rPr>
              <w:t>1</w:t>
            </w:r>
            <w:r w:rsidR="00037850">
              <w:rPr>
                <w:lang w:val="fr-FR"/>
              </w:rPr>
              <w:t>4: On prépare la tâche</w:t>
            </w:r>
          </w:p>
          <w:p w14:paraId="21B6B935" w14:textId="77777777" w:rsidR="0059243C" w:rsidRPr="00FC46E7" w:rsidRDefault="00182B55" w:rsidP="0063377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[</w:t>
            </w:r>
            <w:r w:rsidR="00921960" w:rsidRPr="00182B55">
              <w:rPr>
                <w:lang w:val="fr-FR"/>
              </w:rPr>
              <w:t>S. 11: Auto-contrôle</w:t>
            </w:r>
            <w:r>
              <w:rPr>
                <w:lang w:val="fr-FR"/>
              </w:rPr>
              <w:t>]</w:t>
            </w:r>
            <w:r w:rsidR="000B407D">
              <w:rPr>
                <w:lang w:val="fr-FR"/>
              </w:rPr>
              <w:t>*</w:t>
            </w:r>
          </w:p>
        </w:tc>
      </w:tr>
      <w:tr w:rsidR="0059243C" w:rsidRPr="005F7BE8" w14:paraId="330FED81" w14:textId="77777777" w:rsidTr="00231CE8">
        <w:tc>
          <w:tcPr>
            <w:tcW w:w="938" w:type="dxa"/>
          </w:tcPr>
          <w:p w14:paraId="69B33998" w14:textId="72EFCAAA" w:rsidR="0059243C" w:rsidRPr="00922D76" w:rsidRDefault="00B4634A" w:rsidP="00633778">
            <w:r>
              <w:lastRenderedPageBreak/>
              <w:t>6-7</w:t>
            </w:r>
          </w:p>
        </w:tc>
        <w:tc>
          <w:tcPr>
            <w:tcW w:w="2039" w:type="dxa"/>
          </w:tcPr>
          <w:p w14:paraId="1BB55DB4" w14:textId="77777777" w:rsidR="000230EE" w:rsidRDefault="000230EE" w:rsidP="00633778"/>
          <w:p w14:paraId="17D881EF" w14:textId="77777777" w:rsidR="0059243C" w:rsidRPr="00922D76" w:rsidRDefault="00857CA8" w:rsidP="00633778">
            <w:r>
              <w:t>MAG 1</w:t>
            </w:r>
          </w:p>
        </w:tc>
        <w:tc>
          <w:tcPr>
            <w:tcW w:w="3432" w:type="dxa"/>
          </w:tcPr>
          <w:p w14:paraId="67FD627F" w14:textId="77777777" w:rsidR="000230EE" w:rsidRDefault="000230EE" w:rsidP="00633778">
            <w:pPr>
              <w:rPr>
                <w:b/>
              </w:rPr>
            </w:pPr>
          </w:p>
          <w:p w14:paraId="7EB89692" w14:textId="77777777" w:rsidR="0059243C" w:rsidRPr="00517B52" w:rsidRDefault="0034058C" w:rsidP="00633778">
            <w:pPr>
              <w:rPr>
                <w:b/>
              </w:rPr>
            </w:pPr>
            <w:r>
              <w:rPr>
                <w:b/>
              </w:rPr>
              <w:t>Einführung</w:t>
            </w:r>
            <w:r w:rsidR="005F7BE8">
              <w:rPr>
                <w:b/>
              </w:rPr>
              <w:t xml:space="preserve"> und Ü</w:t>
            </w:r>
            <w:r>
              <w:rPr>
                <w:b/>
              </w:rPr>
              <w:t>ben</w:t>
            </w:r>
          </w:p>
          <w:p w14:paraId="0A756996" w14:textId="77777777" w:rsidR="0059243C" w:rsidRDefault="0059243C" w:rsidP="00633778">
            <w:r>
              <w:t>-</w:t>
            </w:r>
            <w:r w:rsidR="00852275">
              <w:t xml:space="preserve"> </w:t>
            </w:r>
            <w:r w:rsidR="005F7BE8">
              <w:t>Zahlen 1-20</w:t>
            </w:r>
          </w:p>
          <w:p w14:paraId="55604D6C" w14:textId="77777777" w:rsidR="005F7BE8" w:rsidRDefault="005F7BE8" w:rsidP="00633778">
            <w:r>
              <w:t>- Zahlen und Fakten zu Paris</w:t>
            </w:r>
          </w:p>
          <w:p w14:paraId="6A870F55" w14:textId="77777777" w:rsidR="000230EE" w:rsidRPr="00922D76" w:rsidRDefault="000230EE" w:rsidP="00633778"/>
        </w:tc>
        <w:tc>
          <w:tcPr>
            <w:tcW w:w="3644" w:type="dxa"/>
          </w:tcPr>
          <w:p w14:paraId="5A642DAF" w14:textId="77777777" w:rsidR="000230EE" w:rsidRPr="00886C56" w:rsidRDefault="000230EE" w:rsidP="00633778">
            <w:pPr>
              <w:rPr>
                <w:b/>
              </w:rPr>
            </w:pPr>
          </w:p>
          <w:p w14:paraId="50396B70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45DB91DC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5F7BE8">
              <w:rPr>
                <w:lang w:val="fr-FR"/>
              </w:rPr>
              <w:t>21 / 1: Panorama</w:t>
            </w:r>
          </w:p>
          <w:p w14:paraId="13778D86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S.21 / 2: On joue avec les chiffres</w:t>
            </w:r>
          </w:p>
          <w:p w14:paraId="6C7D1708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S.21 / 3: Les photos et les chiffres</w:t>
            </w:r>
          </w:p>
          <w:p w14:paraId="15E98771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S.21 / 4: Les chiffres - 1 à 20</w:t>
            </w:r>
          </w:p>
          <w:p w14:paraId="3AFDC581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S.21 / 5: Jeu concours - Paris en chiffres</w:t>
            </w:r>
          </w:p>
          <w:p w14:paraId="348EBC55" w14:textId="77777777" w:rsidR="005F7BE8" w:rsidRDefault="005F7BE8" w:rsidP="00633778">
            <w:pPr>
              <w:rPr>
                <w:lang w:val="fr-FR"/>
              </w:rPr>
            </w:pPr>
          </w:p>
          <w:p w14:paraId="62DBD3E1" w14:textId="77777777" w:rsidR="005F7BE8" w:rsidRPr="00886C56" w:rsidRDefault="005F7BE8" w:rsidP="005F7BE8">
            <w:pPr>
              <w:rPr>
                <w:b/>
              </w:rPr>
            </w:pPr>
            <w:r w:rsidRPr="00886C56">
              <w:rPr>
                <w:b/>
              </w:rPr>
              <w:t>Arbeitsheft:</w:t>
            </w:r>
          </w:p>
          <w:p w14:paraId="265C5820" w14:textId="77777777" w:rsidR="005F7BE8" w:rsidRPr="00886C56" w:rsidRDefault="005F7BE8" w:rsidP="00633778">
            <w:r w:rsidRPr="00886C56">
              <w:t>S.12 / 1: Julie, Maxime, Malika, Amir à Paris</w:t>
            </w:r>
          </w:p>
          <w:p w14:paraId="3FAD80FE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S.12 / 2: Testez votre vue</w:t>
            </w:r>
          </w:p>
          <w:p w14:paraId="7E3A610B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S.13 / 3: On joue avec les chiffres</w:t>
            </w:r>
          </w:p>
          <w:p w14:paraId="20A9DBDC" w14:textId="77777777" w:rsidR="005F7BE8" w:rsidRPr="00FC46E7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>S.13 / 4: Le serpent des chiffres</w:t>
            </w:r>
          </w:p>
          <w:p w14:paraId="2F6439F3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37200C" w14:paraId="15DAE019" w14:textId="77777777" w:rsidTr="00231CE8">
        <w:tc>
          <w:tcPr>
            <w:tcW w:w="938" w:type="dxa"/>
          </w:tcPr>
          <w:p w14:paraId="0517399F" w14:textId="01934C9D" w:rsidR="0059243C" w:rsidRPr="00922D76" w:rsidRDefault="00B4634A" w:rsidP="00633778">
            <w:r>
              <w:t>7-8</w:t>
            </w:r>
          </w:p>
        </w:tc>
        <w:tc>
          <w:tcPr>
            <w:tcW w:w="2039" w:type="dxa"/>
          </w:tcPr>
          <w:p w14:paraId="670A2E60" w14:textId="77777777" w:rsidR="000230EE" w:rsidRPr="00886C56" w:rsidRDefault="000230EE" w:rsidP="00633778">
            <w:pPr>
              <w:rPr>
                <w:lang w:val="fr-FR"/>
              </w:rPr>
            </w:pPr>
          </w:p>
          <w:p w14:paraId="0CA1F9C3" w14:textId="77777777" w:rsidR="001D4AD1" w:rsidRPr="00886C56" w:rsidRDefault="001D4AD1" w:rsidP="001D4AD1">
            <w:pPr>
              <w:rPr>
                <w:lang w:val="fr-FR"/>
              </w:rPr>
            </w:pPr>
            <w:r w:rsidRPr="00886C56">
              <w:rPr>
                <w:lang w:val="fr-FR"/>
              </w:rPr>
              <w:t>Lektion 2: Bienvenue chez moi!</w:t>
            </w:r>
          </w:p>
          <w:p w14:paraId="3CF75BFF" w14:textId="77777777" w:rsidR="0059243C" w:rsidRPr="00886C56" w:rsidRDefault="001D4AD1" w:rsidP="001D4AD1">
            <w:pPr>
              <w:rPr>
                <w:lang w:val="fr-FR"/>
              </w:rPr>
            </w:pPr>
            <w:r w:rsidRPr="00886C56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8911B47" w14:textId="77777777" w:rsidR="000230EE" w:rsidRPr="00886C56" w:rsidRDefault="000230EE" w:rsidP="00633778">
            <w:pPr>
              <w:rPr>
                <w:b/>
                <w:lang w:val="fr-FR"/>
              </w:rPr>
            </w:pPr>
          </w:p>
          <w:p w14:paraId="71D0643B" w14:textId="77777777" w:rsidR="0059243C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Einführung ins Thema</w:t>
            </w:r>
          </w:p>
          <w:p w14:paraId="62A22BEF" w14:textId="77777777" w:rsidR="0059243C" w:rsidRPr="0084386E" w:rsidRDefault="0059243C" w:rsidP="001D4AD1">
            <w:r w:rsidRPr="0084386E">
              <w:t xml:space="preserve">- </w:t>
            </w:r>
            <w:r w:rsidR="001D4AD1">
              <w:t>Über sein Alter, die Geschwister und den Wohnort sprechen</w:t>
            </w:r>
          </w:p>
          <w:p w14:paraId="027C5D73" w14:textId="77777777" w:rsidR="0059243C" w:rsidRPr="000C2E7E" w:rsidRDefault="0059243C" w:rsidP="00633778">
            <w:pPr>
              <w:rPr>
                <w:b/>
              </w:rPr>
            </w:pPr>
          </w:p>
        </w:tc>
        <w:tc>
          <w:tcPr>
            <w:tcW w:w="3644" w:type="dxa"/>
          </w:tcPr>
          <w:p w14:paraId="7819AE49" w14:textId="77777777" w:rsidR="000230EE" w:rsidRPr="00886C56" w:rsidRDefault="000230EE" w:rsidP="00633778">
            <w:pPr>
              <w:rPr>
                <w:b/>
              </w:rPr>
            </w:pPr>
          </w:p>
          <w:p w14:paraId="0C40187E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11F84875" w14:textId="77777777" w:rsidR="0059243C" w:rsidRDefault="0059243C" w:rsidP="001D4AD1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1D4AD1">
              <w:rPr>
                <w:lang w:val="fr-FR"/>
              </w:rPr>
              <w:t>23 / 1: Une présentation vidéo</w:t>
            </w:r>
          </w:p>
          <w:p w14:paraId="7D006A32" w14:textId="77777777" w:rsidR="001D4AD1" w:rsidRPr="00FC46E7" w:rsidRDefault="001D4AD1" w:rsidP="001D4AD1">
            <w:pPr>
              <w:rPr>
                <w:lang w:val="fr-FR"/>
              </w:rPr>
            </w:pPr>
            <w:r>
              <w:rPr>
                <w:lang w:val="fr-FR"/>
              </w:rPr>
              <w:t>S.23 / 2: J'ai 19 ans</w:t>
            </w:r>
          </w:p>
          <w:p w14:paraId="13F6FB20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050CB0F4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Arbeitsheft:</w:t>
            </w:r>
          </w:p>
          <w:p w14:paraId="52ED2834" w14:textId="77777777" w:rsidR="001D4AD1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1D4AD1">
              <w:rPr>
                <w:lang w:val="fr-FR"/>
              </w:rPr>
              <w:t>15 / 1: Ben à Paris</w:t>
            </w:r>
          </w:p>
          <w:p w14:paraId="6F2C2921" w14:textId="77777777" w:rsidR="001D4AD1" w:rsidRPr="001D4AD1" w:rsidRDefault="001D4AD1" w:rsidP="00633778">
            <w:pPr>
              <w:rPr>
                <w:lang w:val="fr-FR"/>
              </w:rPr>
            </w:pPr>
            <w:r>
              <w:rPr>
                <w:lang w:val="fr-FR"/>
              </w:rPr>
              <w:t>S.15 / 2: J'ai... ans</w:t>
            </w:r>
          </w:p>
          <w:p w14:paraId="0C32D9D1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37200C" w14:paraId="4EF6AD75" w14:textId="77777777" w:rsidTr="00B4634A">
        <w:trPr>
          <w:trHeight w:val="4438"/>
        </w:trPr>
        <w:tc>
          <w:tcPr>
            <w:tcW w:w="938" w:type="dxa"/>
          </w:tcPr>
          <w:p w14:paraId="08D3E944" w14:textId="7478C5FB" w:rsidR="0059243C" w:rsidRPr="00922D76" w:rsidRDefault="00B4634A" w:rsidP="00633778">
            <w:r>
              <w:t>8-9</w:t>
            </w:r>
          </w:p>
        </w:tc>
        <w:tc>
          <w:tcPr>
            <w:tcW w:w="2039" w:type="dxa"/>
          </w:tcPr>
          <w:p w14:paraId="44A8826F" w14:textId="77777777" w:rsidR="000230EE" w:rsidRDefault="000230EE" w:rsidP="00633778"/>
          <w:p w14:paraId="0FA0C706" w14:textId="77777777" w:rsidR="001D4AD1" w:rsidRPr="00922D76" w:rsidRDefault="0059243C" w:rsidP="001D4AD1">
            <w:r>
              <w:t>Lektion 2:</w:t>
            </w:r>
            <w:r w:rsidR="00831CC9">
              <w:t xml:space="preserve"> Étape A</w:t>
            </w:r>
          </w:p>
          <w:p w14:paraId="25FFFDD5" w14:textId="77777777" w:rsidR="001D4AD1" w:rsidRPr="00922D76" w:rsidRDefault="001D4AD1" w:rsidP="00633778"/>
        </w:tc>
        <w:tc>
          <w:tcPr>
            <w:tcW w:w="3432" w:type="dxa"/>
          </w:tcPr>
          <w:p w14:paraId="68B9A73F" w14:textId="77777777" w:rsidR="000230EE" w:rsidRDefault="000230EE" w:rsidP="00633778">
            <w:pPr>
              <w:rPr>
                <w:b/>
              </w:rPr>
            </w:pPr>
          </w:p>
          <w:p w14:paraId="3552180B" w14:textId="77777777" w:rsidR="0059243C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29713703" w14:textId="77777777" w:rsidR="00831CC9" w:rsidRDefault="0059243C" w:rsidP="00831CC9">
            <w:r>
              <w:t xml:space="preserve">- </w:t>
            </w:r>
            <w:r w:rsidR="00831CC9">
              <w:t>Über sein Alter, seine Geschwister und Haustiere sprechen</w:t>
            </w:r>
          </w:p>
          <w:p w14:paraId="77583FD5" w14:textId="77777777" w:rsidR="00E3419F" w:rsidRDefault="00E3419F" w:rsidP="00831CC9">
            <w:r>
              <w:t>- einen Steckbrief erstellen</w:t>
            </w:r>
          </w:p>
          <w:p w14:paraId="0F95D51A" w14:textId="77777777" w:rsidR="00831CC9" w:rsidRPr="0084386E" w:rsidRDefault="00831CC9" w:rsidP="00831CC9">
            <w:r>
              <w:t xml:space="preserve">- Aussprache in / ien </w:t>
            </w:r>
          </w:p>
        </w:tc>
        <w:tc>
          <w:tcPr>
            <w:tcW w:w="3644" w:type="dxa"/>
          </w:tcPr>
          <w:p w14:paraId="021D10B4" w14:textId="77777777" w:rsidR="000230EE" w:rsidRDefault="000230EE" w:rsidP="00633778">
            <w:pPr>
              <w:rPr>
                <w:b/>
              </w:rPr>
            </w:pPr>
          </w:p>
          <w:p w14:paraId="30167D18" w14:textId="77777777" w:rsidR="0059243C" w:rsidRPr="004B0272" w:rsidRDefault="0059243C" w:rsidP="00633778">
            <w:pPr>
              <w:rPr>
                <w:b/>
                <w:lang w:val="fr-FR"/>
              </w:rPr>
            </w:pPr>
            <w:r w:rsidRPr="004B0272">
              <w:rPr>
                <w:b/>
                <w:lang w:val="fr-FR"/>
              </w:rPr>
              <w:t>Schülerbuch:</w:t>
            </w:r>
          </w:p>
          <w:p w14:paraId="69C9C1EF" w14:textId="77777777" w:rsidR="0059243C" w:rsidRPr="004B0272" w:rsidRDefault="0059243C" w:rsidP="002F1F2E">
            <w:pPr>
              <w:rPr>
                <w:lang w:val="fr-FR"/>
              </w:rPr>
            </w:pPr>
            <w:r w:rsidRPr="004B0272">
              <w:rPr>
                <w:lang w:val="fr-FR"/>
              </w:rPr>
              <w:t>S.</w:t>
            </w:r>
            <w:r w:rsidR="002F1F2E" w:rsidRPr="004B0272">
              <w:rPr>
                <w:lang w:val="fr-FR"/>
              </w:rPr>
              <w:t>24 / 1: Chez Rayan</w:t>
            </w:r>
          </w:p>
          <w:p w14:paraId="7C21D1DA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S.24 / 2: Jeu de sons</w:t>
            </w:r>
          </w:p>
          <w:p w14:paraId="387C84D8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S.25 / 3: C'est Alina?</w:t>
            </w:r>
          </w:p>
          <w:p w14:paraId="1C0114A2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S.25 / 4: Tu as quel âge?</w:t>
            </w:r>
          </w:p>
          <w:p w14:paraId="70814D3C" w14:textId="77777777" w:rsidR="002F1F2E" w:rsidRPr="00FC46E7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S.25 / 5: Tu as des frères et sœurs?</w:t>
            </w:r>
          </w:p>
          <w:p w14:paraId="2B7CF474" w14:textId="77777777" w:rsidR="0059243C" w:rsidRPr="00FC46E7" w:rsidRDefault="0059243C" w:rsidP="00633778">
            <w:pPr>
              <w:rPr>
                <w:b/>
                <w:lang w:val="fr-FR"/>
              </w:rPr>
            </w:pPr>
          </w:p>
          <w:p w14:paraId="73BAD124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Arbeitsheft:</w:t>
            </w:r>
          </w:p>
          <w:p w14:paraId="60F64B76" w14:textId="77777777" w:rsidR="002F1F2E" w:rsidRDefault="00E73533" w:rsidP="002F1F2E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2F1F2E">
              <w:rPr>
                <w:lang w:val="fr-FR"/>
              </w:rPr>
              <w:t>16 / 3: Léo et Rayan</w:t>
            </w:r>
          </w:p>
          <w:p w14:paraId="63B9D198" w14:textId="77777777" w:rsidR="002F1F2E" w:rsidRPr="00FC46E7" w:rsidRDefault="002F1F2E" w:rsidP="002F1F2E">
            <w:pPr>
              <w:rPr>
                <w:lang w:val="fr-FR"/>
              </w:rPr>
            </w:pPr>
            <w:r w:rsidRPr="00886C56">
              <w:rPr>
                <w:lang w:val="fr-FR"/>
              </w:rPr>
              <w:t xml:space="preserve">S.16 / 4: </w:t>
            </w:r>
            <w:r>
              <w:rPr>
                <w:lang w:val="fr-FR"/>
              </w:rPr>
              <w:t>Tu as des frères et sœurs?</w:t>
            </w:r>
          </w:p>
          <w:p w14:paraId="6AAAAB5A" w14:textId="77777777" w:rsidR="0059243C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S.16 / 5: Atelier d'écriture</w:t>
            </w:r>
          </w:p>
          <w:p w14:paraId="307C948E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S.17 / 6: Questions-réponses</w:t>
            </w:r>
          </w:p>
          <w:p w14:paraId="365BE4E7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>S.17 / 7: Dialogues</w:t>
            </w:r>
          </w:p>
          <w:p w14:paraId="7E69392C" w14:textId="77777777" w:rsidR="00797EA8" w:rsidRDefault="00797EA8" w:rsidP="002F1F2E">
            <w:pPr>
              <w:rPr>
                <w:lang w:val="fr-FR"/>
              </w:rPr>
            </w:pPr>
            <w:r>
              <w:rPr>
                <w:lang w:val="fr-FR"/>
              </w:rPr>
              <w:t>S.18 / 8: Écris les questions</w:t>
            </w:r>
          </w:p>
          <w:p w14:paraId="25C34339" w14:textId="77777777" w:rsidR="00A61C4C" w:rsidRPr="002F1F2E" w:rsidRDefault="00A61C4C" w:rsidP="002F1F2E">
            <w:pPr>
              <w:rPr>
                <w:lang w:val="fr-FR"/>
              </w:rPr>
            </w:pPr>
          </w:p>
        </w:tc>
      </w:tr>
      <w:tr w:rsidR="0059243C" w:rsidRPr="0037200C" w14:paraId="5EA819B2" w14:textId="77777777" w:rsidTr="00231CE8">
        <w:tc>
          <w:tcPr>
            <w:tcW w:w="938" w:type="dxa"/>
          </w:tcPr>
          <w:p w14:paraId="686953D8" w14:textId="2B719562" w:rsidR="0059243C" w:rsidRDefault="00B4634A" w:rsidP="00633778">
            <w:r>
              <w:t>9-10</w:t>
            </w:r>
          </w:p>
        </w:tc>
        <w:tc>
          <w:tcPr>
            <w:tcW w:w="2039" w:type="dxa"/>
          </w:tcPr>
          <w:p w14:paraId="2BC2665A" w14:textId="77777777" w:rsidR="0012647C" w:rsidRDefault="0012647C" w:rsidP="00633778"/>
          <w:p w14:paraId="5BDD5F37" w14:textId="77777777" w:rsidR="0059243C" w:rsidRDefault="0059243C" w:rsidP="00633778">
            <w:r>
              <w:t>Lektion 2</w:t>
            </w:r>
            <w:r w:rsidR="00A61C4C">
              <w:t>:</w:t>
            </w:r>
            <w:r>
              <w:t xml:space="preserve"> </w:t>
            </w:r>
            <w:r w:rsidR="00A61C4C">
              <w:t xml:space="preserve">Étape </w:t>
            </w:r>
            <w:r>
              <w:t>B</w:t>
            </w:r>
          </w:p>
        </w:tc>
        <w:tc>
          <w:tcPr>
            <w:tcW w:w="3432" w:type="dxa"/>
          </w:tcPr>
          <w:p w14:paraId="569A969F" w14:textId="77777777" w:rsidR="000230EE" w:rsidRDefault="000230EE" w:rsidP="00633778">
            <w:pPr>
              <w:rPr>
                <w:b/>
              </w:rPr>
            </w:pPr>
          </w:p>
          <w:p w14:paraId="03914335" w14:textId="77777777" w:rsidR="0059243C" w:rsidRDefault="008258A6" w:rsidP="00633778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6CBFBE0" w14:textId="77777777" w:rsidR="0059243C" w:rsidRDefault="0059243C" w:rsidP="008258A6">
            <w:r w:rsidRPr="00681967">
              <w:t xml:space="preserve">- </w:t>
            </w:r>
            <w:r w:rsidR="008258A6">
              <w:t>eine Person vorstellen</w:t>
            </w:r>
          </w:p>
          <w:p w14:paraId="0A8AC65A" w14:textId="77777777" w:rsidR="00EF0EF2" w:rsidRDefault="00EF0EF2" w:rsidP="008258A6">
            <w:r>
              <w:t>- dialogisches Sprechen</w:t>
            </w:r>
          </w:p>
          <w:p w14:paraId="08E8157C" w14:textId="77777777" w:rsidR="008258A6" w:rsidRDefault="008258A6" w:rsidP="008258A6">
            <w:r>
              <w:t>- Grammatik: il / elle</w:t>
            </w:r>
          </w:p>
          <w:p w14:paraId="4A8CDEA8" w14:textId="77777777" w:rsidR="008258A6" w:rsidRPr="00922D76" w:rsidRDefault="008258A6" w:rsidP="008258A6">
            <w:r>
              <w:t>- eine Mindmap erstellen</w:t>
            </w:r>
          </w:p>
        </w:tc>
        <w:tc>
          <w:tcPr>
            <w:tcW w:w="3644" w:type="dxa"/>
          </w:tcPr>
          <w:p w14:paraId="1946BE1B" w14:textId="77777777" w:rsidR="000230EE" w:rsidRPr="00886C56" w:rsidRDefault="000230EE" w:rsidP="00633778">
            <w:pPr>
              <w:rPr>
                <w:b/>
              </w:rPr>
            </w:pPr>
          </w:p>
          <w:p w14:paraId="49F7DAF0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44970DD1" w14:textId="77777777" w:rsidR="0059243C" w:rsidRDefault="00D645C3" w:rsidP="00890EB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890EB8">
              <w:rPr>
                <w:lang w:val="fr-FR"/>
              </w:rPr>
              <w:t>26-27 / 6-7: Chez Rayan</w:t>
            </w:r>
          </w:p>
          <w:p w14:paraId="71F9E297" w14:textId="77777777" w:rsidR="00890EB8" w:rsidRDefault="00890EB8" w:rsidP="00890EB8">
            <w:pPr>
              <w:rPr>
                <w:lang w:val="fr-FR"/>
              </w:rPr>
            </w:pPr>
            <w:r>
              <w:rPr>
                <w:lang w:val="fr-FR"/>
              </w:rPr>
              <w:t>S.27 / 8: Rayan a un frère et une sœur</w:t>
            </w:r>
          </w:p>
          <w:p w14:paraId="1A76A8A1" w14:textId="77777777" w:rsidR="00890EB8" w:rsidRDefault="00890EB8" w:rsidP="00890EB8">
            <w:pPr>
              <w:rPr>
                <w:lang w:val="fr-FR"/>
              </w:rPr>
            </w:pPr>
            <w:r>
              <w:rPr>
                <w:lang w:val="fr-FR"/>
              </w:rPr>
              <w:t>S. 27 / 9: Elle s'appelle comment?</w:t>
            </w:r>
          </w:p>
          <w:p w14:paraId="552FE002" w14:textId="77777777" w:rsidR="000049BD" w:rsidRPr="00FC46E7" w:rsidRDefault="000049BD" w:rsidP="00890EB8">
            <w:pPr>
              <w:rPr>
                <w:lang w:val="fr-FR"/>
              </w:rPr>
            </w:pPr>
            <w:r>
              <w:rPr>
                <w:lang w:val="fr-FR"/>
              </w:rPr>
              <w:t>S.28 / 10: Questions-réponses</w:t>
            </w:r>
          </w:p>
          <w:p w14:paraId="28B19D6C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40F0F2E7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Arbeitsheft:</w:t>
            </w:r>
          </w:p>
          <w:p w14:paraId="76A36A5F" w14:textId="77777777" w:rsidR="0059243C" w:rsidRDefault="0059243C" w:rsidP="000049BD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0049BD">
              <w:rPr>
                <w:lang w:val="fr-FR"/>
              </w:rPr>
              <w:t>19 / 9: J'ai une sœur. Elle...</w:t>
            </w:r>
            <w:r w:rsidR="000049BD" w:rsidRPr="00FC46E7">
              <w:rPr>
                <w:lang w:val="fr-FR"/>
              </w:rPr>
              <w:t xml:space="preserve"> </w:t>
            </w:r>
          </w:p>
          <w:p w14:paraId="7634B246" w14:textId="77777777" w:rsidR="000049BD" w:rsidRPr="00FC46E7" w:rsidRDefault="000049BD" w:rsidP="000049BD">
            <w:pPr>
              <w:rPr>
                <w:lang w:val="fr-FR"/>
              </w:rPr>
            </w:pPr>
            <w:r>
              <w:rPr>
                <w:lang w:val="fr-FR"/>
              </w:rPr>
              <w:t>S.19-20 / 10: Tu as des frères et sœurs?</w:t>
            </w:r>
          </w:p>
        </w:tc>
      </w:tr>
      <w:tr w:rsidR="0059243C" w:rsidRPr="00985400" w14:paraId="56C47A8A" w14:textId="77777777" w:rsidTr="00231CE8">
        <w:tc>
          <w:tcPr>
            <w:tcW w:w="938" w:type="dxa"/>
          </w:tcPr>
          <w:p w14:paraId="71EE9BA6" w14:textId="0B40682A" w:rsidR="0059243C" w:rsidRDefault="00B4634A" w:rsidP="00633778">
            <w:r>
              <w:t>10-11</w:t>
            </w:r>
          </w:p>
        </w:tc>
        <w:tc>
          <w:tcPr>
            <w:tcW w:w="2039" w:type="dxa"/>
          </w:tcPr>
          <w:p w14:paraId="69D63546" w14:textId="77777777" w:rsidR="000230EE" w:rsidRDefault="000230EE" w:rsidP="00633778"/>
          <w:p w14:paraId="59C6B5F0" w14:textId="77777777" w:rsidR="0059243C" w:rsidRDefault="0059243C" w:rsidP="00633778">
            <w:r>
              <w:t xml:space="preserve">Lektion 2: </w:t>
            </w:r>
            <w:r w:rsidR="00BB24D8">
              <w:t>Étape</w:t>
            </w:r>
            <w:r>
              <w:t xml:space="preserve"> C</w:t>
            </w:r>
          </w:p>
        </w:tc>
        <w:tc>
          <w:tcPr>
            <w:tcW w:w="3432" w:type="dxa"/>
          </w:tcPr>
          <w:p w14:paraId="373EAD87" w14:textId="77777777" w:rsidR="000230EE" w:rsidRDefault="000230EE" w:rsidP="00633778">
            <w:pPr>
              <w:rPr>
                <w:b/>
              </w:rPr>
            </w:pPr>
          </w:p>
          <w:p w14:paraId="7A93D8C0" w14:textId="77777777" w:rsidR="0059243C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14EF2D3F" w14:textId="77777777" w:rsidR="00BB24D8" w:rsidRDefault="0059243C" w:rsidP="00BB24D8">
            <w:r w:rsidRPr="00985400">
              <w:lastRenderedPageBreak/>
              <w:t>-</w:t>
            </w:r>
            <w:r w:rsidR="00BB24D8">
              <w:t xml:space="preserve"> das französische Schulsystem kennenlernen</w:t>
            </w:r>
          </w:p>
          <w:p w14:paraId="36A78827" w14:textId="77777777" w:rsidR="00BB24D8" w:rsidRPr="00985400" w:rsidRDefault="00BB24D8" w:rsidP="00BB24D8">
            <w:r>
              <w:t>- sagen, in welche Schule und in welche Klasse man geht</w:t>
            </w:r>
          </w:p>
          <w:p w14:paraId="541F17D5" w14:textId="77777777" w:rsidR="0059243C" w:rsidRPr="00985400" w:rsidRDefault="0059243C" w:rsidP="00633778"/>
        </w:tc>
        <w:tc>
          <w:tcPr>
            <w:tcW w:w="3644" w:type="dxa"/>
          </w:tcPr>
          <w:p w14:paraId="47E23426" w14:textId="77777777" w:rsidR="000230EE" w:rsidRPr="00886C56" w:rsidRDefault="000230EE" w:rsidP="00633778">
            <w:pPr>
              <w:rPr>
                <w:b/>
              </w:rPr>
            </w:pPr>
          </w:p>
          <w:p w14:paraId="4BF7739D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6F1B37C2" w14:textId="77777777" w:rsidR="0059243C" w:rsidRDefault="0059243C" w:rsidP="00EB6962">
            <w:pPr>
              <w:rPr>
                <w:lang w:val="fr-FR"/>
              </w:rPr>
            </w:pPr>
            <w:r w:rsidRPr="00FC46E7">
              <w:rPr>
                <w:lang w:val="fr-FR"/>
              </w:rPr>
              <w:lastRenderedPageBreak/>
              <w:t>S.</w:t>
            </w:r>
            <w:r w:rsidR="00EB6962">
              <w:rPr>
                <w:lang w:val="fr-FR"/>
              </w:rPr>
              <w:t>29 / 11: L'école en France</w:t>
            </w:r>
          </w:p>
          <w:p w14:paraId="0236F2A2" w14:textId="77777777" w:rsidR="00EB6962" w:rsidRPr="00FC46E7" w:rsidRDefault="00EB6962" w:rsidP="00EB6962">
            <w:pPr>
              <w:rPr>
                <w:lang w:val="fr-FR"/>
              </w:rPr>
            </w:pPr>
            <w:r>
              <w:rPr>
                <w:lang w:val="fr-FR"/>
              </w:rPr>
              <w:t>S.29 / 12: Je suis en cinquième</w:t>
            </w:r>
          </w:p>
          <w:p w14:paraId="1106ECB9" w14:textId="77777777" w:rsidR="0059243C" w:rsidRPr="00FC46E7" w:rsidRDefault="0059243C" w:rsidP="00633778">
            <w:pPr>
              <w:rPr>
                <w:b/>
                <w:lang w:val="fr-FR"/>
              </w:rPr>
            </w:pPr>
          </w:p>
          <w:p w14:paraId="51B42DB4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Arbeitsheft:</w:t>
            </w:r>
          </w:p>
          <w:p w14:paraId="084A4197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EB6962">
              <w:rPr>
                <w:lang w:val="fr-FR"/>
              </w:rPr>
              <w:t>21 / 11: C'est Malika</w:t>
            </w:r>
          </w:p>
          <w:p w14:paraId="23C2E040" w14:textId="77777777" w:rsidR="00EB6962" w:rsidRPr="00EB6962" w:rsidRDefault="00EB6962" w:rsidP="00633778">
            <w:pPr>
              <w:rPr>
                <w:lang w:val="fr-FR"/>
              </w:rPr>
            </w:pPr>
            <w:r>
              <w:rPr>
                <w:lang w:val="fr-FR"/>
              </w:rPr>
              <w:t>S.21 / 12: Malika en Allemagne</w:t>
            </w:r>
          </w:p>
          <w:p w14:paraId="0621B90A" w14:textId="77777777" w:rsidR="0059243C" w:rsidRPr="00D65699" w:rsidRDefault="0059243C" w:rsidP="00633778"/>
        </w:tc>
      </w:tr>
      <w:tr w:rsidR="0059243C" w:rsidRPr="00886C56" w14:paraId="7F35E27D" w14:textId="77777777" w:rsidTr="00231CE8">
        <w:tc>
          <w:tcPr>
            <w:tcW w:w="938" w:type="dxa"/>
          </w:tcPr>
          <w:p w14:paraId="4A9DEC07" w14:textId="79FE276D" w:rsidR="0059243C" w:rsidRDefault="00B4634A" w:rsidP="00633778">
            <w:r>
              <w:lastRenderedPageBreak/>
              <w:t>11-12</w:t>
            </w:r>
          </w:p>
        </w:tc>
        <w:tc>
          <w:tcPr>
            <w:tcW w:w="2039" w:type="dxa"/>
          </w:tcPr>
          <w:p w14:paraId="2774B7F7" w14:textId="77777777" w:rsidR="000230EE" w:rsidRDefault="000230EE" w:rsidP="00633778"/>
          <w:p w14:paraId="43C23607" w14:textId="77777777" w:rsidR="0059243C" w:rsidRDefault="0059243C" w:rsidP="00633778">
            <w:r>
              <w:t xml:space="preserve">Lektion 2: </w:t>
            </w:r>
            <w:r w:rsidR="007400C6">
              <w:t>Étape D</w:t>
            </w:r>
          </w:p>
        </w:tc>
        <w:tc>
          <w:tcPr>
            <w:tcW w:w="3432" w:type="dxa"/>
          </w:tcPr>
          <w:p w14:paraId="0C9F8655" w14:textId="77777777" w:rsidR="000230EE" w:rsidRDefault="000230EE" w:rsidP="00633778">
            <w:pPr>
              <w:rPr>
                <w:b/>
              </w:rPr>
            </w:pPr>
          </w:p>
          <w:p w14:paraId="5EF131E9" w14:textId="77777777" w:rsidR="0059243C" w:rsidRDefault="007400C6" w:rsidP="00633778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661498F9" w14:textId="77777777" w:rsidR="007400C6" w:rsidRDefault="0059243C" w:rsidP="00633778">
            <w:r w:rsidRPr="00A1109C">
              <w:t>-</w:t>
            </w:r>
            <w:r w:rsidR="00A1109C">
              <w:t xml:space="preserve"> </w:t>
            </w:r>
            <w:r w:rsidR="007400C6">
              <w:t>einen Fotoroman zum Thema Schule verstehen</w:t>
            </w:r>
          </w:p>
          <w:p w14:paraId="3F3D86C9" w14:textId="77777777" w:rsidR="007400C6" w:rsidRPr="007400C6" w:rsidRDefault="007400C6" w:rsidP="00633778">
            <w:r>
              <w:t>- Hörsehverstehen und Leseverstehen</w:t>
            </w:r>
          </w:p>
          <w:p w14:paraId="3668B04D" w14:textId="77777777" w:rsidR="0059243C" w:rsidRPr="00922D76" w:rsidRDefault="0059243C" w:rsidP="00633778"/>
        </w:tc>
        <w:tc>
          <w:tcPr>
            <w:tcW w:w="3644" w:type="dxa"/>
          </w:tcPr>
          <w:p w14:paraId="6940474C" w14:textId="77777777" w:rsidR="000230EE" w:rsidRPr="00886C56" w:rsidRDefault="000230EE" w:rsidP="00633778">
            <w:pPr>
              <w:rPr>
                <w:b/>
                <w:lang w:val="fr-FR"/>
              </w:rPr>
            </w:pPr>
          </w:p>
          <w:p w14:paraId="61FC19D4" w14:textId="77777777" w:rsidR="0059243C" w:rsidRPr="00886C56" w:rsidRDefault="0059243C" w:rsidP="00633778">
            <w:pPr>
              <w:rPr>
                <w:b/>
                <w:lang w:val="fr-FR"/>
              </w:rPr>
            </w:pPr>
            <w:r w:rsidRPr="00886C56">
              <w:rPr>
                <w:b/>
                <w:lang w:val="fr-FR"/>
              </w:rPr>
              <w:t>Schülerbuch</w:t>
            </w:r>
            <w:r w:rsidR="00FC46E7" w:rsidRPr="00886C56">
              <w:rPr>
                <w:b/>
                <w:lang w:val="fr-FR"/>
              </w:rPr>
              <w:t>:</w:t>
            </w:r>
          </w:p>
          <w:p w14:paraId="1F77D773" w14:textId="77777777" w:rsidR="0059243C" w:rsidRPr="00886C56" w:rsidRDefault="0059243C" w:rsidP="00633778">
            <w:pPr>
              <w:rPr>
                <w:lang w:val="fr-FR"/>
              </w:rPr>
            </w:pPr>
            <w:r w:rsidRPr="00886C56">
              <w:rPr>
                <w:lang w:val="fr-FR"/>
              </w:rPr>
              <w:t>S.</w:t>
            </w:r>
            <w:r w:rsidR="007400C6" w:rsidRPr="00886C56">
              <w:rPr>
                <w:lang w:val="fr-FR"/>
              </w:rPr>
              <w:t>30-31 / 13-14: Une réponse pour Rayan</w:t>
            </w:r>
          </w:p>
          <w:p w14:paraId="53910CCD" w14:textId="77777777" w:rsidR="002F4383" w:rsidRPr="00886C56" w:rsidRDefault="002F4383" w:rsidP="00633778">
            <w:pPr>
              <w:rPr>
                <w:b/>
                <w:lang w:val="fr-FR"/>
              </w:rPr>
            </w:pPr>
          </w:p>
          <w:p w14:paraId="7EA4ECE2" w14:textId="77777777" w:rsidR="0059243C" w:rsidRPr="004B0272" w:rsidRDefault="0059243C" w:rsidP="00633778">
            <w:pPr>
              <w:rPr>
                <w:b/>
                <w:lang w:val="fr-FR"/>
              </w:rPr>
            </w:pPr>
            <w:r w:rsidRPr="004B0272">
              <w:rPr>
                <w:b/>
                <w:lang w:val="fr-FR"/>
              </w:rPr>
              <w:t>Arbeitsheft:</w:t>
            </w:r>
          </w:p>
          <w:p w14:paraId="1820A732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7400C6">
              <w:rPr>
                <w:lang w:val="fr-FR"/>
              </w:rPr>
              <w:t>22 / 13: Une réponse pour Rayan</w:t>
            </w:r>
          </w:p>
          <w:p w14:paraId="37BADDD7" w14:textId="77777777" w:rsidR="007400C6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>S.23 / 14: Jeu de sons</w:t>
            </w:r>
          </w:p>
          <w:p w14:paraId="16DD4F2F" w14:textId="77777777" w:rsidR="007400C6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>S.24 / 15: Comment on dit?</w:t>
            </w:r>
          </w:p>
          <w:p w14:paraId="43337BE4" w14:textId="77777777" w:rsidR="007400C6" w:rsidRPr="00FC46E7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>S.24 / 16: Vocabulaire - Le test</w:t>
            </w:r>
          </w:p>
          <w:p w14:paraId="2924AE0D" w14:textId="77777777" w:rsidR="005F3798" w:rsidRPr="00FC46E7" w:rsidRDefault="005F3798" w:rsidP="00633778">
            <w:pPr>
              <w:rPr>
                <w:lang w:val="fr-FR"/>
              </w:rPr>
            </w:pPr>
          </w:p>
        </w:tc>
      </w:tr>
      <w:tr w:rsidR="0059243C" w:rsidRPr="00886C56" w14:paraId="5511DF3E" w14:textId="77777777" w:rsidTr="00231CE8">
        <w:tc>
          <w:tcPr>
            <w:tcW w:w="938" w:type="dxa"/>
          </w:tcPr>
          <w:p w14:paraId="513ED756" w14:textId="20F4511B" w:rsidR="0059243C" w:rsidRDefault="00B4634A" w:rsidP="00633778">
            <w:r>
              <w:t>12-13</w:t>
            </w:r>
          </w:p>
        </w:tc>
        <w:tc>
          <w:tcPr>
            <w:tcW w:w="2039" w:type="dxa"/>
          </w:tcPr>
          <w:p w14:paraId="72D7D6E1" w14:textId="77777777" w:rsidR="000230EE" w:rsidRDefault="000230EE" w:rsidP="00633778"/>
          <w:p w14:paraId="5D5B715E" w14:textId="77777777" w:rsidR="0059243C" w:rsidRDefault="0059243C" w:rsidP="00633778">
            <w:r>
              <w:t xml:space="preserve">Lektion 2: </w:t>
            </w:r>
            <w:r w:rsidR="000F0F41">
              <w:t>Tâche</w:t>
            </w:r>
          </w:p>
        </w:tc>
        <w:tc>
          <w:tcPr>
            <w:tcW w:w="3432" w:type="dxa"/>
          </w:tcPr>
          <w:p w14:paraId="18191844" w14:textId="77777777" w:rsidR="000230EE" w:rsidRDefault="000230EE" w:rsidP="00633778">
            <w:pPr>
              <w:rPr>
                <w:b/>
              </w:rPr>
            </w:pPr>
          </w:p>
          <w:p w14:paraId="15C49883" w14:textId="77777777" w:rsidR="0059243C" w:rsidRPr="00517B52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Anwenden</w:t>
            </w:r>
          </w:p>
          <w:p w14:paraId="321B88B9" w14:textId="77777777" w:rsidR="00D1116E" w:rsidRDefault="00D1116E" w:rsidP="00D1116E">
            <w:r>
              <w:t>- sich in einem Video oder in einer Sprachnachricht vorstellen</w:t>
            </w:r>
          </w:p>
          <w:p w14:paraId="6558DE59" w14:textId="77777777" w:rsidR="00D1116E" w:rsidRDefault="00D1116E" w:rsidP="00D1116E">
            <w:r>
              <w:t>- einen Kennenlernszene spielen</w:t>
            </w:r>
          </w:p>
          <w:p w14:paraId="1D56DE91" w14:textId="77777777" w:rsidR="00D1116E" w:rsidRDefault="00D1116E" w:rsidP="00D1116E">
            <w:r>
              <w:t>- über seine Familie und seine Schule sprechen</w:t>
            </w:r>
          </w:p>
          <w:p w14:paraId="28A5192C" w14:textId="77777777" w:rsidR="00D1116E" w:rsidRDefault="00D1116E" w:rsidP="00D1116E">
            <w:r>
              <w:t>- eine Mindmap erstellen</w:t>
            </w:r>
          </w:p>
          <w:p w14:paraId="60C3852C" w14:textId="77777777" w:rsidR="000230EE" w:rsidRPr="00922D76" w:rsidRDefault="000230EE" w:rsidP="00633778"/>
        </w:tc>
        <w:tc>
          <w:tcPr>
            <w:tcW w:w="3644" w:type="dxa"/>
          </w:tcPr>
          <w:p w14:paraId="47D8E12B" w14:textId="77777777" w:rsidR="000230EE" w:rsidRPr="004B0272" w:rsidRDefault="000230EE" w:rsidP="00633778">
            <w:pPr>
              <w:rPr>
                <w:b/>
                <w:lang w:val="fr-FR"/>
              </w:rPr>
            </w:pPr>
          </w:p>
          <w:p w14:paraId="664315F2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36ADD143" w14:textId="77777777" w:rsidR="0059243C" w:rsidRDefault="005F3798" w:rsidP="00EC5195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EC5195">
              <w:rPr>
                <w:lang w:val="fr-FR"/>
              </w:rPr>
              <w:t>32 / A: Coucou, c'est moi!</w:t>
            </w:r>
          </w:p>
          <w:p w14:paraId="4541C3D7" w14:textId="77777777" w:rsidR="00EC5195" w:rsidRPr="00FC46E7" w:rsidRDefault="00EC5195" w:rsidP="00EC5195">
            <w:pPr>
              <w:rPr>
                <w:lang w:val="fr-FR"/>
              </w:rPr>
            </w:pPr>
            <w:r>
              <w:rPr>
                <w:lang w:val="fr-FR"/>
              </w:rPr>
              <w:t>S.33 / B: Tu t'appelles comment?</w:t>
            </w:r>
          </w:p>
          <w:p w14:paraId="0702FA68" w14:textId="77777777" w:rsidR="0059243C" w:rsidRDefault="0059243C" w:rsidP="00633778">
            <w:pPr>
              <w:rPr>
                <w:lang w:val="fr-FR"/>
              </w:rPr>
            </w:pPr>
          </w:p>
          <w:p w14:paraId="184D1F75" w14:textId="77777777" w:rsidR="00B83213" w:rsidRPr="004B0272" w:rsidRDefault="00B83213" w:rsidP="00B83213">
            <w:pPr>
              <w:rPr>
                <w:b/>
                <w:lang w:val="fr-FR"/>
              </w:rPr>
            </w:pPr>
            <w:r w:rsidRPr="004B0272">
              <w:rPr>
                <w:b/>
                <w:lang w:val="fr-FR"/>
              </w:rPr>
              <w:t>Arbeitsheft:</w:t>
            </w:r>
          </w:p>
          <w:p w14:paraId="61BC7D68" w14:textId="77777777" w:rsidR="00B83213" w:rsidRDefault="00B83213" w:rsidP="00633778">
            <w:pPr>
              <w:rPr>
                <w:lang w:val="fr-FR"/>
              </w:rPr>
            </w:pPr>
            <w:r>
              <w:rPr>
                <w:lang w:val="fr-FR"/>
              </w:rPr>
              <w:t>S. 25-26 / 17: On prépare la tâche</w:t>
            </w:r>
          </w:p>
          <w:p w14:paraId="1723D793" w14:textId="77777777" w:rsidR="0046197E" w:rsidRPr="00FC46E7" w:rsidRDefault="00182B55" w:rsidP="00633778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="0046197E" w:rsidRPr="00182B55">
              <w:rPr>
                <w:lang w:val="fr-FR"/>
              </w:rPr>
              <w:t>S. 27-28: Auto-contrôle</w:t>
            </w:r>
            <w:r>
              <w:rPr>
                <w:lang w:val="fr-FR"/>
              </w:rPr>
              <w:t>]</w:t>
            </w:r>
            <w:r w:rsidR="000B407D">
              <w:rPr>
                <w:lang w:val="fr-FR"/>
              </w:rPr>
              <w:t>*</w:t>
            </w:r>
          </w:p>
        </w:tc>
      </w:tr>
      <w:tr w:rsidR="0059243C" w:rsidRPr="0034058C" w14:paraId="1B7E069C" w14:textId="77777777" w:rsidTr="00231CE8">
        <w:tc>
          <w:tcPr>
            <w:tcW w:w="938" w:type="dxa"/>
          </w:tcPr>
          <w:p w14:paraId="29AE3A3F" w14:textId="2310B59D" w:rsidR="0059243C" w:rsidRDefault="00B4634A" w:rsidP="00633778">
            <w:r>
              <w:t>13-14</w:t>
            </w:r>
          </w:p>
        </w:tc>
        <w:tc>
          <w:tcPr>
            <w:tcW w:w="2039" w:type="dxa"/>
          </w:tcPr>
          <w:p w14:paraId="1BFD4BDF" w14:textId="77777777" w:rsidR="00EC4299" w:rsidRDefault="00EC4299" w:rsidP="00633778"/>
          <w:p w14:paraId="5F545A57" w14:textId="77777777" w:rsidR="0059243C" w:rsidRDefault="0034058C" w:rsidP="00633778">
            <w:r>
              <w:t>MAG 2</w:t>
            </w:r>
          </w:p>
        </w:tc>
        <w:tc>
          <w:tcPr>
            <w:tcW w:w="3432" w:type="dxa"/>
          </w:tcPr>
          <w:p w14:paraId="421A9B84" w14:textId="77777777" w:rsidR="000230EE" w:rsidRDefault="000230EE" w:rsidP="00633778">
            <w:pPr>
              <w:rPr>
                <w:b/>
              </w:rPr>
            </w:pPr>
          </w:p>
          <w:p w14:paraId="11CCDD9D" w14:textId="77777777" w:rsidR="0059243C" w:rsidRPr="00517B52" w:rsidRDefault="0034058C" w:rsidP="00633778">
            <w:pPr>
              <w:rPr>
                <w:b/>
              </w:rPr>
            </w:pPr>
            <w:r>
              <w:rPr>
                <w:b/>
              </w:rPr>
              <w:t>Einführung und Üben</w:t>
            </w:r>
          </w:p>
          <w:p w14:paraId="7B5E8E86" w14:textId="77777777" w:rsidR="0034058C" w:rsidRDefault="0059243C" w:rsidP="00633778">
            <w:r>
              <w:t xml:space="preserve">- </w:t>
            </w:r>
            <w:r w:rsidR="0034058C">
              <w:t>Schuljahresbeginn in Frankreich und Schulsachen kennenlernen</w:t>
            </w:r>
          </w:p>
          <w:p w14:paraId="758E973F" w14:textId="77777777" w:rsidR="0034058C" w:rsidRDefault="0034058C" w:rsidP="00633778">
            <w:r>
              <w:t>- Comic Leseverstehen</w:t>
            </w:r>
          </w:p>
          <w:p w14:paraId="7A4D53BA" w14:textId="77777777" w:rsidR="0034058C" w:rsidRDefault="0034058C" w:rsidP="00633778">
            <w:r>
              <w:t>- Hörsehverstehen</w:t>
            </w:r>
          </w:p>
          <w:p w14:paraId="039212EA" w14:textId="77777777" w:rsidR="0059243C" w:rsidRDefault="0034058C" w:rsidP="00633778">
            <w:r>
              <w:t>- dioalogisches Sprechen</w:t>
            </w:r>
            <w:r w:rsidR="0059243C">
              <w:t xml:space="preserve"> </w:t>
            </w:r>
          </w:p>
          <w:p w14:paraId="15EC56BB" w14:textId="77777777" w:rsidR="000230EE" w:rsidRPr="00922D76" w:rsidRDefault="000230EE" w:rsidP="00633778"/>
        </w:tc>
        <w:tc>
          <w:tcPr>
            <w:tcW w:w="3644" w:type="dxa"/>
          </w:tcPr>
          <w:p w14:paraId="26C7EE7F" w14:textId="77777777" w:rsidR="000230EE" w:rsidRPr="004B0272" w:rsidRDefault="000230EE" w:rsidP="00633778">
            <w:pPr>
              <w:rPr>
                <w:b/>
                <w:lang w:val="fr-FR"/>
              </w:rPr>
            </w:pPr>
          </w:p>
          <w:p w14:paraId="5F153834" w14:textId="77777777" w:rsidR="0059243C" w:rsidRPr="00FC46E7" w:rsidRDefault="0059243C" w:rsidP="00633778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4C1A1A53" w14:textId="77777777" w:rsidR="0059243C" w:rsidRDefault="005F3798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34058C">
              <w:rPr>
                <w:lang w:val="fr-FR"/>
              </w:rPr>
              <w:t>38 / 1: Panorama</w:t>
            </w:r>
          </w:p>
          <w:p w14:paraId="2070D086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>S. 38 / 2: Le stress de la rentrée</w:t>
            </w:r>
          </w:p>
          <w:p w14:paraId="22FC6D83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>S.38 / 3: Tu as tout pour la rentrée?</w:t>
            </w:r>
          </w:p>
          <w:p w14:paraId="49020358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>S.38 / 4: Jeu concours</w:t>
            </w:r>
          </w:p>
          <w:p w14:paraId="6D472F1E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>S.38 / 5: Comment on dit?</w:t>
            </w:r>
          </w:p>
          <w:p w14:paraId="5EE77E2B" w14:textId="77777777" w:rsidR="00FE37F6" w:rsidRDefault="00FE37F6" w:rsidP="00633778">
            <w:pPr>
              <w:rPr>
                <w:lang w:val="fr-FR"/>
              </w:rPr>
            </w:pPr>
          </w:p>
          <w:p w14:paraId="71E02397" w14:textId="77777777" w:rsidR="00FE37F6" w:rsidRPr="004B0272" w:rsidRDefault="00FE37F6" w:rsidP="00FE37F6">
            <w:pPr>
              <w:rPr>
                <w:b/>
                <w:lang w:val="fr-FR"/>
              </w:rPr>
            </w:pPr>
            <w:r w:rsidRPr="004B0272">
              <w:rPr>
                <w:b/>
                <w:lang w:val="fr-FR"/>
              </w:rPr>
              <w:t>Arbeitsheft:</w:t>
            </w:r>
          </w:p>
          <w:p w14:paraId="3EC24E3E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>S. 30 / 1: Mots-croisés</w:t>
            </w:r>
          </w:p>
          <w:p w14:paraId="3F407A10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>S.30 / 2: Écoutez. C'est parti!</w:t>
            </w:r>
          </w:p>
          <w:p w14:paraId="279793FA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>S.31 / 3: La liste pour la rentrée</w:t>
            </w:r>
          </w:p>
          <w:p w14:paraId="7D14A154" w14:textId="77777777" w:rsidR="00FE37F6" w:rsidRPr="00FC46E7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>S.31 / 4: Jeu international</w:t>
            </w:r>
          </w:p>
        </w:tc>
      </w:tr>
      <w:tr w:rsidR="00EC4299" w:rsidRPr="0037200C" w14:paraId="6E22E008" w14:textId="77777777" w:rsidTr="00231CE8">
        <w:tc>
          <w:tcPr>
            <w:tcW w:w="938" w:type="dxa"/>
          </w:tcPr>
          <w:p w14:paraId="4CD04226" w14:textId="45254E67" w:rsidR="006E3666" w:rsidRPr="004A70F9" w:rsidRDefault="00231CE8" w:rsidP="00633778">
            <w:r>
              <w:t>1</w:t>
            </w:r>
            <w:r w:rsidR="00B4634A">
              <w:t>4</w:t>
            </w:r>
          </w:p>
        </w:tc>
        <w:tc>
          <w:tcPr>
            <w:tcW w:w="2039" w:type="dxa"/>
          </w:tcPr>
          <w:p w14:paraId="6C867D79" w14:textId="77777777" w:rsidR="00FC5489" w:rsidRDefault="00FC5489" w:rsidP="00633778"/>
          <w:p w14:paraId="7E888AB5" w14:textId="77777777" w:rsidR="00EC4299" w:rsidRPr="004A70F9" w:rsidRDefault="00594114" w:rsidP="00633778">
            <w:r>
              <w:t>[</w:t>
            </w:r>
            <w:r w:rsidR="00EC4299" w:rsidRPr="004A70F9">
              <w:t>En scène 1</w:t>
            </w:r>
            <w:r>
              <w:t>]</w:t>
            </w:r>
            <w:r w:rsidR="000B407D">
              <w:t>*</w:t>
            </w:r>
          </w:p>
        </w:tc>
        <w:tc>
          <w:tcPr>
            <w:tcW w:w="3432" w:type="dxa"/>
          </w:tcPr>
          <w:p w14:paraId="573E366B" w14:textId="77777777" w:rsidR="00FC5489" w:rsidRDefault="00FC5489" w:rsidP="00633778">
            <w:pPr>
              <w:rPr>
                <w:b/>
              </w:rPr>
            </w:pPr>
          </w:p>
          <w:p w14:paraId="08BA79AC" w14:textId="77777777" w:rsidR="00EC4299" w:rsidRDefault="00EC4299" w:rsidP="00633778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4DA63F1" w14:textId="77777777" w:rsidR="00EC4299" w:rsidRDefault="00EC4299" w:rsidP="00633778">
            <w:pPr>
              <w:rPr>
                <w:bCs/>
              </w:rPr>
            </w:pPr>
            <w:r>
              <w:rPr>
                <w:bCs/>
              </w:rPr>
              <w:t>- ein Lied singen</w:t>
            </w:r>
          </w:p>
          <w:p w14:paraId="7939180C" w14:textId="77777777" w:rsidR="00EC4299" w:rsidRDefault="00EC4299" w:rsidP="00633778">
            <w:pPr>
              <w:rPr>
                <w:bCs/>
              </w:rPr>
            </w:pPr>
            <w:r>
              <w:rPr>
                <w:bCs/>
              </w:rPr>
              <w:t>- Rollenspiele</w:t>
            </w:r>
          </w:p>
          <w:p w14:paraId="1E5C7C2C" w14:textId="77777777" w:rsidR="000B407D" w:rsidRPr="00EC4299" w:rsidRDefault="000B407D" w:rsidP="00633778">
            <w:pPr>
              <w:rPr>
                <w:bCs/>
              </w:rPr>
            </w:pPr>
          </w:p>
        </w:tc>
        <w:tc>
          <w:tcPr>
            <w:tcW w:w="3644" w:type="dxa"/>
          </w:tcPr>
          <w:p w14:paraId="5D14688B" w14:textId="77777777" w:rsidR="00FC5489" w:rsidRDefault="00FC5489" w:rsidP="00EC4299">
            <w:pPr>
              <w:rPr>
                <w:b/>
                <w:lang w:val="fr-FR"/>
              </w:rPr>
            </w:pPr>
          </w:p>
          <w:p w14:paraId="72FB7E0D" w14:textId="77777777" w:rsidR="00EC4299" w:rsidRPr="00FC46E7" w:rsidRDefault="00EC4299" w:rsidP="00EC4299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351FA598" w14:textId="77777777" w:rsidR="00EC4299" w:rsidRPr="00886C56" w:rsidRDefault="00EC4299" w:rsidP="00633778">
            <w:pPr>
              <w:rPr>
                <w:bCs/>
                <w:lang w:val="fr-FR"/>
              </w:rPr>
            </w:pPr>
            <w:r w:rsidRPr="00886C56">
              <w:rPr>
                <w:bCs/>
                <w:lang w:val="fr-FR"/>
              </w:rPr>
              <w:t>S.39: Musique - Quel bazar!</w:t>
            </w:r>
          </w:p>
          <w:p w14:paraId="1A208F37" w14:textId="77777777" w:rsidR="003D6264" w:rsidRPr="00886C56" w:rsidRDefault="00EC4299" w:rsidP="00633778">
            <w:pPr>
              <w:rPr>
                <w:bCs/>
                <w:lang w:val="fr-FR"/>
              </w:rPr>
            </w:pPr>
            <w:r w:rsidRPr="00886C56">
              <w:rPr>
                <w:bCs/>
                <w:lang w:val="fr-FR"/>
              </w:rPr>
              <w:t>S.40: Théâtre - Dans le bus</w:t>
            </w:r>
          </w:p>
        </w:tc>
      </w:tr>
      <w:tr w:rsidR="003D6264" w:rsidRPr="003D6264" w14:paraId="7FCD7042" w14:textId="77777777" w:rsidTr="00231CE8">
        <w:tc>
          <w:tcPr>
            <w:tcW w:w="938" w:type="dxa"/>
          </w:tcPr>
          <w:p w14:paraId="4AF995CE" w14:textId="2D921E78" w:rsidR="00594114" w:rsidRPr="004A70F9" w:rsidRDefault="00231CE8" w:rsidP="00633778">
            <w:r>
              <w:t>1</w:t>
            </w:r>
            <w:r w:rsidR="00B4634A">
              <w:t>4</w:t>
            </w:r>
          </w:p>
        </w:tc>
        <w:tc>
          <w:tcPr>
            <w:tcW w:w="2039" w:type="dxa"/>
          </w:tcPr>
          <w:p w14:paraId="63F4E643" w14:textId="77777777" w:rsidR="003D6264" w:rsidRDefault="003D6264" w:rsidP="00633778"/>
          <w:p w14:paraId="45327DCB" w14:textId="77777777" w:rsidR="003D6264" w:rsidRDefault="00F34034" w:rsidP="00633778">
            <w:r>
              <w:t>[</w:t>
            </w:r>
            <w:r w:rsidR="003D6264">
              <w:t>DELF 1</w:t>
            </w:r>
            <w:r>
              <w:t>]*</w:t>
            </w:r>
          </w:p>
        </w:tc>
        <w:tc>
          <w:tcPr>
            <w:tcW w:w="3432" w:type="dxa"/>
          </w:tcPr>
          <w:p w14:paraId="3D10AC56" w14:textId="77777777" w:rsidR="003D6264" w:rsidRPr="003D6264" w:rsidRDefault="003D6264" w:rsidP="00633778">
            <w:pPr>
              <w:rPr>
                <w:b/>
              </w:rPr>
            </w:pPr>
          </w:p>
          <w:p w14:paraId="43B0460B" w14:textId="77777777" w:rsidR="003D6264" w:rsidRDefault="003D6264" w:rsidP="00633778">
            <w:pPr>
              <w:rPr>
                <w:b/>
              </w:rPr>
            </w:pPr>
            <w:r w:rsidRPr="003D6264">
              <w:rPr>
                <w:b/>
              </w:rPr>
              <w:t>Übungen zur Vorbereitung auf die DELF-Prüfung</w:t>
            </w:r>
          </w:p>
          <w:p w14:paraId="5C7BF5ED" w14:textId="77777777" w:rsidR="003D6264" w:rsidRPr="003D6264" w:rsidRDefault="003D6264" w:rsidP="00633778">
            <w:pPr>
              <w:rPr>
                <w:b/>
              </w:rPr>
            </w:pPr>
          </w:p>
        </w:tc>
        <w:tc>
          <w:tcPr>
            <w:tcW w:w="3644" w:type="dxa"/>
          </w:tcPr>
          <w:p w14:paraId="1A966E73" w14:textId="77777777" w:rsidR="003D6264" w:rsidRPr="00886C56" w:rsidRDefault="003D6264" w:rsidP="00EC4299">
            <w:pPr>
              <w:rPr>
                <w:b/>
              </w:rPr>
            </w:pPr>
          </w:p>
          <w:p w14:paraId="1817F417" w14:textId="77777777" w:rsidR="003D6264" w:rsidRPr="00FC46E7" w:rsidRDefault="003D6264" w:rsidP="003D6264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69FBE6AD" w14:textId="77777777" w:rsidR="003D6264" w:rsidRPr="003D6264" w:rsidRDefault="003D6264" w:rsidP="00EC4299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S.41-42</w:t>
            </w:r>
          </w:p>
        </w:tc>
      </w:tr>
      <w:tr w:rsidR="00231CE8" w:rsidRPr="007E615E" w14:paraId="623F4A4B" w14:textId="77777777" w:rsidTr="00231CE8">
        <w:tc>
          <w:tcPr>
            <w:tcW w:w="938" w:type="dxa"/>
          </w:tcPr>
          <w:p w14:paraId="740B8B20" w14:textId="00E16EBF" w:rsidR="00231CE8" w:rsidRPr="00922D76" w:rsidRDefault="00B4634A" w:rsidP="000D158A">
            <w:r>
              <w:t>15</w:t>
            </w:r>
          </w:p>
        </w:tc>
        <w:tc>
          <w:tcPr>
            <w:tcW w:w="2039" w:type="dxa"/>
          </w:tcPr>
          <w:p w14:paraId="79E53312" w14:textId="77777777" w:rsidR="00231CE8" w:rsidRPr="00231CE8" w:rsidRDefault="00231CE8" w:rsidP="000D158A">
            <w:pPr>
              <w:rPr>
                <w:lang w:val="fr-FR"/>
              </w:rPr>
            </w:pPr>
          </w:p>
          <w:p w14:paraId="68E541D5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Lektion 3: Le top des activités</w:t>
            </w:r>
          </w:p>
          <w:p w14:paraId="3E1B71CE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3DE9B51E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49D60C1A" w14:textId="77777777" w:rsidR="00231CE8" w:rsidRPr="00517B52" w:rsidRDefault="00231CE8" w:rsidP="000D158A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339B10DF" w14:textId="77777777" w:rsidR="00231CE8" w:rsidRPr="00922D76" w:rsidRDefault="00231CE8" w:rsidP="000D158A">
            <w:r>
              <w:t>- über Freizeitaktivitäten sprechen</w:t>
            </w:r>
          </w:p>
        </w:tc>
        <w:tc>
          <w:tcPr>
            <w:tcW w:w="3644" w:type="dxa"/>
          </w:tcPr>
          <w:p w14:paraId="5EE3032B" w14:textId="77777777" w:rsidR="00231CE8" w:rsidRPr="002806CC" w:rsidRDefault="00231CE8" w:rsidP="000D158A">
            <w:pPr>
              <w:rPr>
                <w:b/>
              </w:rPr>
            </w:pPr>
          </w:p>
          <w:p w14:paraId="45FD5F63" w14:textId="77777777" w:rsidR="00231CE8" w:rsidRPr="0049694B" w:rsidRDefault="00231CE8" w:rsidP="000D158A">
            <w:pPr>
              <w:rPr>
                <w:b/>
                <w:lang w:val="fr-FR"/>
              </w:rPr>
            </w:pPr>
            <w:r w:rsidRPr="0049694B">
              <w:rPr>
                <w:b/>
                <w:lang w:val="fr-FR"/>
              </w:rPr>
              <w:t>Schülerbuch:</w:t>
            </w:r>
          </w:p>
          <w:p w14:paraId="24413FD8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45 / 1: Les activités dans le quartier</w:t>
            </w:r>
          </w:p>
          <w:p w14:paraId="763B0401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S.45 / 2: Les activités d'Élisa</w:t>
            </w:r>
          </w:p>
          <w:p w14:paraId="51157F97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 45 / 3: Moi, j'aime...</w:t>
            </w:r>
          </w:p>
          <w:p w14:paraId="40CCACFB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0714ECF5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lastRenderedPageBreak/>
              <w:t>Arbeitsheft</w:t>
            </w:r>
          </w:p>
          <w:p w14:paraId="48D32954" w14:textId="77777777" w:rsidR="00231CE8" w:rsidRPr="0049694B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33 / 1: J'aime...</w:t>
            </w:r>
          </w:p>
          <w:p w14:paraId="67E54970" w14:textId="77777777" w:rsidR="00231CE8" w:rsidRPr="0049694B" w:rsidRDefault="00231CE8" w:rsidP="000D158A">
            <w:pPr>
              <w:rPr>
                <w:lang w:val="fr-FR"/>
              </w:rPr>
            </w:pPr>
          </w:p>
        </w:tc>
      </w:tr>
      <w:tr w:rsidR="00231CE8" w:rsidRPr="00DE2324" w14:paraId="2D32D9F2" w14:textId="77777777" w:rsidTr="00231CE8">
        <w:tc>
          <w:tcPr>
            <w:tcW w:w="938" w:type="dxa"/>
          </w:tcPr>
          <w:p w14:paraId="3111FBB5" w14:textId="059CD3D5" w:rsidR="00231CE8" w:rsidRPr="00922D76" w:rsidRDefault="00B4634A" w:rsidP="000D158A">
            <w:r>
              <w:lastRenderedPageBreak/>
              <w:t>15-16</w:t>
            </w:r>
          </w:p>
        </w:tc>
        <w:tc>
          <w:tcPr>
            <w:tcW w:w="2039" w:type="dxa"/>
          </w:tcPr>
          <w:p w14:paraId="19F22E24" w14:textId="77777777" w:rsidR="00231CE8" w:rsidRDefault="00231CE8" w:rsidP="000D158A"/>
          <w:p w14:paraId="7AE0D751" w14:textId="77777777" w:rsidR="00231CE8" w:rsidRPr="00922D76" w:rsidRDefault="00231CE8" w:rsidP="000D158A">
            <w:r>
              <w:t>Lektion 3: Étape A</w:t>
            </w:r>
          </w:p>
        </w:tc>
        <w:tc>
          <w:tcPr>
            <w:tcW w:w="3432" w:type="dxa"/>
          </w:tcPr>
          <w:p w14:paraId="1EB14021" w14:textId="77777777" w:rsidR="00231CE8" w:rsidRDefault="00231CE8" w:rsidP="000D158A">
            <w:pPr>
              <w:rPr>
                <w:b/>
              </w:rPr>
            </w:pPr>
          </w:p>
          <w:p w14:paraId="10F5F5A7" w14:textId="77777777" w:rsidR="00231CE8" w:rsidRPr="00517B52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46DDBBF8" w14:textId="77777777" w:rsidR="00231CE8" w:rsidRDefault="00231CE8" w:rsidP="000D158A">
            <w:r>
              <w:t>- Freizeitaktivitäten, die man mag und nicht mag</w:t>
            </w:r>
          </w:p>
          <w:p w14:paraId="4380EAB1" w14:textId="77777777" w:rsidR="00231CE8" w:rsidRDefault="00231CE8" w:rsidP="000D158A">
            <w:r>
              <w:t>- jemanden nach seinen Freizeitaktivitäten und Vorlieben fragen</w:t>
            </w:r>
          </w:p>
          <w:p w14:paraId="43B85AB9" w14:textId="77777777" w:rsidR="00231CE8" w:rsidRDefault="00231CE8" w:rsidP="000D158A">
            <w:r>
              <w:t>- eine Person vorstellen</w:t>
            </w:r>
          </w:p>
          <w:p w14:paraId="127D3D8E" w14:textId="77777777" w:rsidR="00231CE8" w:rsidRPr="00922D76" w:rsidRDefault="00231CE8" w:rsidP="000D158A">
            <w:r>
              <w:t>- einen Fotoroman verstehen</w:t>
            </w:r>
          </w:p>
          <w:p w14:paraId="69AF3BF6" w14:textId="77777777" w:rsidR="00231CE8" w:rsidRPr="00922D76" w:rsidRDefault="00231CE8" w:rsidP="000D158A"/>
        </w:tc>
        <w:tc>
          <w:tcPr>
            <w:tcW w:w="3644" w:type="dxa"/>
          </w:tcPr>
          <w:p w14:paraId="029C423C" w14:textId="77777777" w:rsidR="00231CE8" w:rsidRPr="00231CE8" w:rsidRDefault="00231CE8" w:rsidP="000D158A">
            <w:pPr>
              <w:rPr>
                <w:b/>
              </w:rPr>
            </w:pPr>
          </w:p>
          <w:p w14:paraId="3FA5A08F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</w:t>
            </w:r>
          </w:p>
          <w:p w14:paraId="500D6099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46 / 1-2: Au skatepark</w:t>
            </w:r>
          </w:p>
          <w:p w14:paraId="2C3FA579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S.47 / 3: Tu aimes ou tu détestes?</w:t>
            </w:r>
          </w:p>
          <w:p w14:paraId="20BBEF45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64D6FB83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</w:t>
            </w:r>
          </w:p>
          <w:p w14:paraId="267BBB71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34 / 2: Tu aimes?</w:t>
            </w:r>
          </w:p>
          <w:p w14:paraId="73D29246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S.34 / 3: Jeu de sons</w:t>
            </w:r>
          </w:p>
          <w:p w14:paraId="7042786B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S.34 / 4: Atelier d'écriture</w:t>
            </w:r>
          </w:p>
          <w:p w14:paraId="41129DC7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S.35 / 5: Tu aimes ou tu détestes?</w:t>
            </w:r>
          </w:p>
          <w:p w14:paraId="023BAD58" w14:textId="77777777" w:rsidR="00231CE8" w:rsidRPr="00AA5CB0" w:rsidRDefault="00231CE8" w:rsidP="000D158A">
            <w:pPr>
              <w:rPr>
                <w:lang w:val="en-US"/>
              </w:rPr>
            </w:pPr>
            <w:r>
              <w:rPr>
                <w:lang w:val="en-US"/>
              </w:rPr>
              <w:t>S.35 / 6: Comment on dit?</w:t>
            </w:r>
          </w:p>
          <w:p w14:paraId="4675B879" w14:textId="77777777" w:rsidR="00231CE8" w:rsidRPr="00AA5CB0" w:rsidRDefault="00231CE8" w:rsidP="000D158A">
            <w:pPr>
              <w:rPr>
                <w:lang w:val="en-US"/>
              </w:rPr>
            </w:pPr>
          </w:p>
        </w:tc>
      </w:tr>
      <w:tr w:rsidR="00231CE8" w:rsidRPr="0037200C" w14:paraId="33740487" w14:textId="77777777" w:rsidTr="00231CE8">
        <w:tc>
          <w:tcPr>
            <w:tcW w:w="938" w:type="dxa"/>
          </w:tcPr>
          <w:p w14:paraId="12DFD72F" w14:textId="37D9E452" w:rsidR="00231CE8" w:rsidRPr="00922D76" w:rsidRDefault="00B4634A" w:rsidP="000D158A">
            <w:r>
              <w:t>16-17</w:t>
            </w:r>
          </w:p>
        </w:tc>
        <w:tc>
          <w:tcPr>
            <w:tcW w:w="2039" w:type="dxa"/>
          </w:tcPr>
          <w:p w14:paraId="304ED761" w14:textId="77777777" w:rsidR="00231CE8" w:rsidRDefault="00231CE8" w:rsidP="000D158A"/>
          <w:p w14:paraId="5BA96BA5" w14:textId="2C1143CB" w:rsidR="00231CE8" w:rsidRPr="00922D76" w:rsidRDefault="00231CE8" w:rsidP="000D158A">
            <w:r>
              <w:t>Lektion 3</w:t>
            </w:r>
            <w:r w:rsidR="00B4634A">
              <w:t>:</w:t>
            </w:r>
            <w:r>
              <w:t xml:space="preserve"> Étape B</w:t>
            </w:r>
          </w:p>
        </w:tc>
        <w:tc>
          <w:tcPr>
            <w:tcW w:w="3432" w:type="dxa"/>
          </w:tcPr>
          <w:p w14:paraId="0D9376C1" w14:textId="77777777" w:rsidR="00231CE8" w:rsidRDefault="00231CE8" w:rsidP="000D158A">
            <w:pPr>
              <w:rPr>
                <w:b/>
              </w:rPr>
            </w:pPr>
          </w:p>
          <w:p w14:paraId="6D3F8D79" w14:textId="77777777" w:rsidR="00231CE8" w:rsidRPr="00517B52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3A23401C" w14:textId="77777777" w:rsidR="00231CE8" w:rsidRDefault="00231CE8" w:rsidP="000D158A">
            <w:r>
              <w:t>- sich mit jemandem auf eine gemeinsame Aktivität einigen</w:t>
            </w:r>
          </w:p>
          <w:p w14:paraId="755F5466" w14:textId="77777777" w:rsidR="00231CE8" w:rsidRDefault="00231CE8" w:rsidP="000D158A">
            <w:r>
              <w:t>- dialogisches Sprechen</w:t>
            </w:r>
          </w:p>
          <w:p w14:paraId="6535D246" w14:textId="77777777" w:rsidR="00231CE8" w:rsidRDefault="00231CE8" w:rsidP="000D158A">
            <w:r>
              <w:t>- Wochentage und Stundenplan</w:t>
            </w:r>
          </w:p>
          <w:p w14:paraId="5CD0C622" w14:textId="77777777" w:rsidR="00231CE8" w:rsidRPr="00922D76" w:rsidRDefault="00231CE8" w:rsidP="000D158A">
            <w:r>
              <w:t>- Aussprache: on / ion</w:t>
            </w:r>
          </w:p>
        </w:tc>
        <w:tc>
          <w:tcPr>
            <w:tcW w:w="3644" w:type="dxa"/>
          </w:tcPr>
          <w:p w14:paraId="504DE61C" w14:textId="77777777" w:rsidR="00231CE8" w:rsidRPr="002806CC" w:rsidRDefault="00231CE8" w:rsidP="000D158A">
            <w:pPr>
              <w:rPr>
                <w:b/>
              </w:rPr>
            </w:pPr>
          </w:p>
          <w:p w14:paraId="57819F41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22C76DB6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48 / 4-5: On regarde sur le portable</w:t>
            </w:r>
          </w:p>
          <w:p w14:paraId="57C8A493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S.49 / 6: Jeu de sons</w:t>
            </w:r>
          </w:p>
          <w:p w14:paraId="475E83DA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S.50 / 7: On regarde le programme</w:t>
            </w:r>
          </w:p>
          <w:p w14:paraId="0FF523FB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S.51 / 8: On cherche une activité ensemble</w:t>
            </w:r>
          </w:p>
          <w:p w14:paraId="4A72093C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13D90D5B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08E20546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36 / 7: On regarde sur le portable</w:t>
            </w:r>
          </w:p>
          <w:p w14:paraId="61F0FE28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S.36 / 8: Les jours de la semaine</w:t>
            </w:r>
          </w:p>
          <w:p w14:paraId="7553396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S.36 / 9: Questions-réponses</w:t>
            </w:r>
          </w:p>
          <w:p w14:paraId="14CEA580" w14:textId="77777777" w:rsidR="00231CE8" w:rsidRPr="00A73A03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S.37 / 10: C'est quand?</w:t>
            </w:r>
          </w:p>
          <w:p w14:paraId="56AFDB11" w14:textId="77777777" w:rsidR="00231CE8" w:rsidRPr="00685500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15D7F47F" w14:textId="77777777" w:rsidTr="00231CE8">
        <w:tc>
          <w:tcPr>
            <w:tcW w:w="938" w:type="dxa"/>
          </w:tcPr>
          <w:p w14:paraId="04DE715C" w14:textId="25A959C5" w:rsidR="00231CE8" w:rsidRPr="00922D76" w:rsidRDefault="00B4634A" w:rsidP="000D158A">
            <w:r>
              <w:t>17-18</w:t>
            </w:r>
          </w:p>
        </w:tc>
        <w:tc>
          <w:tcPr>
            <w:tcW w:w="2039" w:type="dxa"/>
          </w:tcPr>
          <w:p w14:paraId="64AF8061" w14:textId="77777777" w:rsidR="00231CE8" w:rsidRDefault="00231CE8" w:rsidP="000D158A"/>
          <w:p w14:paraId="3BDCFEA7" w14:textId="77777777" w:rsidR="00231CE8" w:rsidRPr="00922D76" w:rsidRDefault="00231CE8" w:rsidP="000D158A">
            <w:r>
              <w:t>Lektion 3: Étape C</w:t>
            </w:r>
          </w:p>
        </w:tc>
        <w:tc>
          <w:tcPr>
            <w:tcW w:w="3432" w:type="dxa"/>
          </w:tcPr>
          <w:p w14:paraId="28221859" w14:textId="77777777" w:rsidR="00231CE8" w:rsidRDefault="00231CE8" w:rsidP="000D158A">
            <w:pPr>
              <w:rPr>
                <w:b/>
              </w:rPr>
            </w:pPr>
          </w:p>
          <w:p w14:paraId="3F0CD357" w14:textId="77777777" w:rsidR="00231CE8" w:rsidRPr="00517B52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6A14959B" w14:textId="77777777" w:rsidR="00231CE8" w:rsidRDefault="00231CE8" w:rsidP="000D158A">
            <w:r>
              <w:t>- eine Umfrage durchführen und die Ergebnisse präsentieren</w:t>
            </w:r>
          </w:p>
          <w:p w14:paraId="32BC55D1" w14:textId="77777777" w:rsidR="00231CE8" w:rsidRDefault="00231CE8" w:rsidP="000D158A">
            <w:r>
              <w:t>- Aussprache: liaison</w:t>
            </w:r>
          </w:p>
          <w:p w14:paraId="7E350C16" w14:textId="77777777" w:rsidR="00231CE8" w:rsidRDefault="00231CE8" w:rsidP="000D158A">
            <w:r>
              <w:t xml:space="preserve">- Orthografie: Unterschied Aussprache und Schriftbild </w:t>
            </w:r>
          </w:p>
          <w:p w14:paraId="541DAE0A" w14:textId="77777777" w:rsidR="00231CE8" w:rsidRDefault="00231CE8" w:rsidP="000D158A"/>
          <w:p w14:paraId="11AA8DD4" w14:textId="77777777" w:rsidR="00231CE8" w:rsidRPr="00922D76" w:rsidRDefault="00231CE8" w:rsidP="000D158A"/>
          <w:p w14:paraId="570FA979" w14:textId="77777777" w:rsidR="00231CE8" w:rsidRPr="00922D76" w:rsidRDefault="00231CE8" w:rsidP="000D158A"/>
        </w:tc>
        <w:tc>
          <w:tcPr>
            <w:tcW w:w="3644" w:type="dxa"/>
          </w:tcPr>
          <w:p w14:paraId="0EE56E49" w14:textId="77777777" w:rsidR="00231CE8" w:rsidRPr="00231CE8" w:rsidRDefault="00231CE8" w:rsidP="000D158A">
            <w:pPr>
              <w:rPr>
                <w:b/>
              </w:rPr>
            </w:pPr>
          </w:p>
          <w:p w14:paraId="12C4AC81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1E1A9D5E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52 / 9: Les loisirs de la 5e B</w:t>
            </w:r>
          </w:p>
          <w:p w14:paraId="7E13E414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S.52 / 10: Les résultats du sondage</w:t>
            </w:r>
          </w:p>
          <w:p w14:paraId="5C21D7AA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S.53 / 11: Et vous? Un sondage dans votre classe</w:t>
            </w:r>
          </w:p>
          <w:p w14:paraId="195B6D1A" w14:textId="77777777" w:rsidR="00231CE8" w:rsidRPr="00231CE8" w:rsidRDefault="00231CE8" w:rsidP="000D158A">
            <w:pPr>
              <w:rPr>
                <w:lang w:val="fr-FR"/>
              </w:rPr>
            </w:pPr>
          </w:p>
          <w:p w14:paraId="637537D7" w14:textId="77777777" w:rsidR="00231CE8" w:rsidRPr="00231CE8" w:rsidRDefault="00231CE8" w:rsidP="000D158A">
            <w:pPr>
              <w:rPr>
                <w:b/>
                <w:lang w:val="fr-FR"/>
              </w:rPr>
            </w:pPr>
            <w:r w:rsidRPr="00231CE8">
              <w:rPr>
                <w:b/>
                <w:lang w:val="fr-FR"/>
              </w:rPr>
              <w:t>Arbeitsheft:</w:t>
            </w:r>
          </w:p>
          <w:p w14:paraId="22EC1231" w14:textId="77777777" w:rsidR="00231CE8" w:rsidRPr="00E308BB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38 / 11: Il, elle, ils ou elles?</w:t>
            </w:r>
          </w:p>
          <w:p w14:paraId="5582A888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38 / 12: Comment on écrit?</w:t>
            </w:r>
          </w:p>
          <w:p w14:paraId="1088553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S.39 / 13: Nous aimons...</w:t>
            </w:r>
          </w:p>
          <w:p w14:paraId="593A7A8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S.40 / 14: Une interview avec toi</w:t>
            </w:r>
          </w:p>
          <w:p w14:paraId="337B2219" w14:textId="77777777" w:rsidR="00231CE8" w:rsidRPr="00236553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S.40 / 15: Une réponse dans le Forum Ado</w:t>
            </w:r>
            <w:r w:rsidRPr="00236553">
              <w:rPr>
                <w:lang w:val="fr-FR"/>
              </w:rPr>
              <w:t xml:space="preserve"> </w:t>
            </w:r>
          </w:p>
        </w:tc>
      </w:tr>
      <w:tr w:rsidR="00231CE8" w:rsidRPr="00CF3969" w14:paraId="08157710" w14:textId="77777777" w:rsidTr="00231CE8">
        <w:tc>
          <w:tcPr>
            <w:tcW w:w="938" w:type="dxa"/>
          </w:tcPr>
          <w:p w14:paraId="18CB76B1" w14:textId="6A735E4D" w:rsidR="00231CE8" w:rsidRPr="00922D76" w:rsidRDefault="00B4634A" w:rsidP="000D158A">
            <w:r>
              <w:t>18-19</w:t>
            </w:r>
          </w:p>
        </w:tc>
        <w:tc>
          <w:tcPr>
            <w:tcW w:w="2039" w:type="dxa"/>
          </w:tcPr>
          <w:p w14:paraId="509533E0" w14:textId="77777777" w:rsidR="00231CE8" w:rsidRDefault="00231CE8" w:rsidP="000D158A"/>
          <w:p w14:paraId="06F3EE79" w14:textId="77777777" w:rsidR="00231CE8" w:rsidRPr="00922D76" w:rsidRDefault="00231CE8" w:rsidP="000D158A">
            <w:r>
              <w:t>Lektion 3: Étape D</w:t>
            </w:r>
          </w:p>
        </w:tc>
        <w:tc>
          <w:tcPr>
            <w:tcW w:w="3432" w:type="dxa"/>
          </w:tcPr>
          <w:p w14:paraId="5710401E" w14:textId="77777777" w:rsidR="00231CE8" w:rsidRDefault="00231CE8" w:rsidP="000D158A">
            <w:pPr>
              <w:rPr>
                <w:b/>
              </w:rPr>
            </w:pPr>
          </w:p>
          <w:p w14:paraId="2578A687" w14:textId="77777777" w:rsidR="00231CE8" w:rsidRPr="00517B52" w:rsidRDefault="00231CE8" w:rsidP="000D158A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2099448A" w14:textId="77777777" w:rsidR="00231CE8" w:rsidRDefault="00231CE8" w:rsidP="000D158A">
            <w:r>
              <w:t>- ein Missverständnis über Freizeitaktivitäten verstehen</w:t>
            </w:r>
          </w:p>
          <w:p w14:paraId="32E71E27" w14:textId="77777777" w:rsidR="00231CE8" w:rsidRDefault="00231CE8" w:rsidP="000D158A">
            <w:r>
              <w:t>- falsche Sätze korrigieren</w:t>
            </w:r>
          </w:p>
          <w:p w14:paraId="677C8499" w14:textId="77777777" w:rsidR="00231CE8" w:rsidRPr="00922D76" w:rsidRDefault="00231CE8" w:rsidP="000D158A">
            <w:r>
              <w:t>- Hörsehverstehen und Leseverstehen</w:t>
            </w:r>
          </w:p>
        </w:tc>
        <w:tc>
          <w:tcPr>
            <w:tcW w:w="3644" w:type="dxa"/>
          </w:tcPr>
          <w:p w14:paraId="2EF7D7E5" w14:textId="77777777" w:rsidR="00231CE8" w:rsidRDefault="00231CE8" w:rsidP="000D158A">
            <w:pPr>
              <w:rPr>
                <w:b/>
              </w:rPr>
            </w:pPr>
          </w:p>
          <w:p w14:paraId="75223EC2" w14:textId="77777777" w:rsidR="00231CE8" w:rsidRPr="00760BED" w:rsidRDefault="00231CE8" w:rsidP="000D158A">
            <w:pPr>
              <w:rPr>
                <w:b/>
                <w:lang w:val="fr-FR"/>
              </w:rPr>
            </w:pPr>
            <w:r w:rsidRPr="00760BED">
              <w:rPr>
                <w:b/>
                <w:lang w:val="fr-FR"/>
              </w:rPr>
              <w:t>Schülerbuch:</w:t>
            </w:r>
          </w:p>
          <w:p w14:paraId="3DCE9F20" w14:textId="77777777" w:rsidR="00231CE8" w:rsidRDefault="00231CE8" w:rsidP="000D158A">
            <w:pPr>
              <w:rPr>
                <w:lang w:val="fr-FR"/>
              </w:rPr>
            </w:pPr>
            <w:r w:rsidRPr="00760BED">
              <w:rPr>
                <w:lang w:val="fr-FR"/>
              </w:rPr>
              <w:t>S.</w:t>
            </w:r>
            <w:r>
              <w:rPr>
                <w:lang w:val="fr-FR"/>
              </w:rPr>
              <w:t>54-55 / 12-13: C'est malin!</w:t>
            </w:r>
          </w:p>
          <w:p w14:paraId="3ABB51D6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S.55-56 / 14-15: Tu rigoles?</w:t>
            </w:r>
          </w:p>
          <w:p w14:paraId="3F3F55F6" w14:textId="77777777" w:rsidR="00231CE8" w:rsidRPr="00760BED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S.57 / 16: C'est oui ou c'est non?</w:t>
            </w:r>
          </w:p>
          <w:p w14:paraId="7BD18253" w14:textId="77777777" w:rsidR="00231CE8" w:rsidRPr="00760BED" w:rsidRDefault="00231CE8" w:rsidP="000D158A">
            <w:pPr>
              <w:rPr>
                <w:lang w:val="fr-FR"/>
              </w:rPr>
            </w:pPr>
          </w:p>
          <w:p w14:paraId="2F81A0B1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2806CC">
              <w:rPr>
                <w:b/>
                <w:lang w:val="fr-FR"/>
              </w:rPr>
              <w:t>Ar</w:t>
            </w:r>
            <w:r w:rsidRPr="00E308BB">
              <w:rPr>
                <w:b/>
                <w:lang w:val="fr-FR"/>
              </w:rPr>
              <w:t>beitsheft:</w:t>
            </w:r>
          </w:p>
          <w:p w14:paraId="1AFE6791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41 / 16: Les questions de la 5e B</w:t>
            </w:r>
          </w:p>
          <w:p w14:paraId="2CD7E12C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S.42-43 / 17: C'est oui ou c'est non?</w:t>
            </w:r>
          </w:p>
          <w:p w14:paraId="70E61100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S.44 / 18: Vocabulaire - Le test</w:t>
            </w:r>
          </w:p>
          <w:p w14:paraId="452719CC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DE2324" w14:paraId="196A693F" w14:textId="77777777" w:rsidTr="00231CE8">
        <w:tc>
          <w:tcPr>
            <w:tcW w:w="938" w:type="dxa"/>
          </w:tcPr>
          <w:p w14:paraId="3A854D05" w14:textId="27145FBD" w:rsidR="00231CE8" w:rsidRPr="00922D76" w:rsidRDefault="00B4634A" w:rsidP="000D158A">
            <w:r>
              <w:lastRenderedPageBreak/>
              <w:t>19-20</w:t>
            </w:r>
          </w:p>
        </w:tc>
        <w:tc>
          <w:tcPr>
            <w:tcW w:w="2039" w:type="dxa"/>
          </w:tcPr>
          <w:p w14:paraId="26E8991A" w14:textId="77777777" w:rsidR="00231CE8" w:rsidRDefault="00231CE8" w:rsidP="000D158A"/>
          <w:p w14:paraId="44463D95" w14:textId="77777777" w:rsidR="00231CE8" w:rsidRPr="00922D76" w:rsidRDefault="00231CE8" w:rsidP="000D158A">
            <w:r>
              <w:t>Lektion 3: Tâche</w:t>
            </w:r>
          </w:p>
        </w:tc>
        <w:tc>
          <w:tcPr>
            <w:tcW w:w="3432" w:type="dxa"/>
          </w:tcPr>
          <w:p w14:paraId="55B54D60" w14:textId="77777777" w:rsidR="00231CE8" w:rsidRDefault="00231CE8" w:rsidP="000D158A">
            <w:pPr>
              <w:rPr>
                <w:b/>
              </w:rPr>
            </w:pPr>
          </w:p>
          <w:p w14:paraId="27664A52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1A3DFB97" w14:textId="77777777" w:rsidR="00231CE8" w:rsidRDefault="00231CE8" w:rsidP="000D158A">
            <w:r>
              <w:t>- sich auf Freizeitaktivitäten einigen</w:t>
            </w:r>
          </w:p>
          <w:p w14:paraId="56E9947D" w14:textId="77777777" w:rsidR="00231CE8" w:rsidRDefault="00231CE8" w:rsidP="000D158A">
            <w:r>
              <w:t>- sich per Video vorstellen</w:t>
            </w:r>
          </w:p>
          <w:p w14:paraId="59F267EF" w14:textId="77777777" w:rsidR="00231CE8" w:rsidRDefault="00231CE8" w:rsidP="000D158A">
            <w:r>
              <w:t>- über Lieblingsaktivitäten und Vorlieben sprechen</w:t>
            </w:r>
          </w:p>
          <w:p w14:paraId="438A2493" w14:textId="77777777" w:rsidR="00231CE8" w:rsidRPr="0004065C" w:rsidRDefault="00231CE8" w:rsidP="000D158A">
            <w:r>
              <w:t>- eine E-Mail schreiben</w:t>
            </w:r>
          </w:p>
        </w:tc>
        <w:tc>
          <w:tcPr>
            <w:tcW w:w="3644" w:type="dxa"/>
          </w:tcPr>
          <w:p w14:paraId="25A9F2B2" w14:textId="77777777" w:rsidR="00231CE8" w:rsidRPr="00CE1BA3" w:rsidRDefault="00231CE8" w:rsidP="000D158A">
            <w:pPr>
              <w:rPr>
                <w:b/>
              </w:rPr>
            </w:pPr>
          </w:p>
          <w:p w14:paraId="03D06199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6C3CD045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58 / A: Quelle activité avec les corres?</w:t>
            </w:r>
          </w:p>
          <w:p w14:paraId="740ECEEA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S.59 / B: Mon portrait vidéo</w:t>
            </w:r>
          </w:p>
          <w:p w14:paraId="7724DDEA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S.60 / C: Un mail pour mon/ma corres</w:t>
            </w:r>
          </w:p>
          <w:p w14:paraId="5C626466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45B289C7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6D5C6045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45-47 / 19: On prépare la tâche</w:t>
            </w:r>
          </w:p>
          <w:p w14:paraId="0BE63420" w14:textId="77777777" w:rsidR="00231CE8" w:rsidRPr="00C45E98" w:rsidRDefault="00231CE8" w:rsidP="000D158A">
            <w:pPr>
              <w:rPr>
                <w:lang w:val="en-US"/>
              </w:rPr>
            </w:pPr>
            <w:r>
              <w:rPr>
                <w:lang w:val="fr-FR"/>
              </w:rPr>
              <w:t>[</w:t>
            </w:r>
            <w:r w:rsidRPr="006342C0">
              <w:rPr>
                <w:lang w:val="en-US"/>
              </w:rPr>
              <w:t>S. 48-49: Auto-contrôle</w:t>
            </w:r>
            <w:r>
              <w:rPr>
                <w:lang w:val="en-US"/>
              </w:rPr>
              <w:t>]*</w:t>
            </w:r>
          </w:p>
        </w:tc>
      </w:tr>
      <w:tr w:rsidR="00231CE8" w:rsidRPr="0037200C" w14:paraId="00ADA467" w14:textId="77777777" w:rsidTr="00231CE8">
        <w:tc>
          <w:tcPr>
            <w:tcW w:w="938" w:type="dxa"/>
          </w:tcPr>
          <w:p w14:paraId="22546384" w14:textId="2D613775" w:rsidR="00231CE8" w:rsidRPr="00922D76" w:rsidRDefault="00B4634A" w:rsidP="000D158A">
            <w:r>
              <w:t>20-21</w:t>
            </w:r>
          </w:p>
        </w:tc>
        <w:tc>
          <w:tcPr>
            <w:tcW w:w="2039" w:type="dxa"/>
          </w:tcPr>
          <w:p w14:paraId="1A7A7953" w14:textId="77777777" w:rsidR="00231CE8" w:rsidRDefault="00231CE8" w:rsidP="000D158A"/>
          <w:p w14:paraId="678D2BBC" w14:textId="77777777" w:rsidR="00231CE8" w:rsidRPr="00922D76" w:rsidRDefault="00231CE8" w:rsidP="000D158A">
            <w:r>
              <w:t>MAG 3</w:t>
            </w:r>
          </w:p>
        </w:tc>
        <w:tc>
          <w:tcPr>
            <w:tcW w:w="3432" w:type="dxa"/>
          </w:tcPr>
          <w:p w14:paraId="2DD3A92F" w14:textId="77777777" w:rsidR="00231CE8" w:rsidRDefault="00231CE8" w:rsidP="000D158A">
            <w:pPr>
              <w:rPr>
                <w:b/>
              </w:rPr>
            </w:pPr>
          </w:p>
          <w:p w14:paraId="2C0E3A68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38E36273" w14:textId="77777777" w:rsidR="00231CE8" w:rsidRDefault="00231CE8" w:rsidP="000D158A">
            <w:r>
              <w:t>- Wohnen in Frankreich und frankophonen Ländern</w:t>
            </w:r>
          </w:p>
          <w:p w14:paraId="0644B83D" w14:textId="77777777" w:rsidR="00231CE8" w:rsidRDefault="00231CE8" w:rsidP="000D158A">
            <w:r>
              <w:t>- seine Wohnsituation präsentieren</w:t>
            </w:r>
          </w:p>
          <w:p w14:paraId="155CA333" w14:textId="77777777" w:rsidR="00231CE8" w:rsidRPr="0084386E" w:rsidRDefault="00231CE8" w:rsidP="000D158A"/>
        </w:tc>
        <w:tc>
          <w:tcPr>
            <w:tcW w:w="3644" w:type="dxa"/>
          </w:tcPr>
          <w:p w14:paraId="1DEDA75B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413A2101" w14:textId="77777777" w:rsidR="00231CE8" w:rsidRPr="00957105" w:rsidRDefault="00231CE8" w:rsidP="000D158A">
            <w:pPr>
              <w:rPr>
                <w:b/>
                <w:lang w:val="fr-FR"/>
              </w:rPr>
            </w:pPr>
            <w:r w:rsidRPr="00957105">
              <w:rPr>
                <w:b/>
                <w:lang w:val="fr-FR"/>
              </w:rPr>
              <w:t>Schülerbuch:</w:t>
            </w:r>
          </w:p>
          <w:p w14:paraId="6E11001F" w14:textId="77777777" w:rsidR="00231CE8" w:rsidRDefault="00231CE8" w:rsidP="000D158A">
            <w:pPr>
              <w:rPr>
                <w:lang w:val="fr-FR"/>
              </w:rPr>
            </w:pPr>
            <w:r w:rsidRPr="00957105">
              <w:rPr>
                <w:lang w:val="fr-FR"/>
              </w:rPr>
              <w:t>S.</w:t>
            </w:r>
            <w:r>
              <w:rPr>
                <w:lang w:val="fr-FR"/>
              </w:rPr>
              <w:t>67 / 1: Panorama</w:t>
            </w:r>
          </w:p>
          <w:p w14:paraId="1D3EA08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S.67 / 2: Ils habitent où?</w:t>
            </w:r>
          </w:p>
          <w:p w14:paraId="06A0E084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S.67 / 3: Jeu concours - On rigole</w:t>
            </w:r>
          </w:p>
          <w:p w14:paraId="64D1E564" w14:textId="77777777" w:rsidR="00231CE8" w:rsidRDefault="00231CE8" w:rsidP="000D158A">
            <w:pPr>
              <w:rPr>
                <w:lang w:val="fr-FR"/>
              </w:rPr>
            </w:pPr>
          </w:p>
          <w:p w14:paraId="635A2B6E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15410FB4" w14:textId="77777777" w:rsidR="00231CE8" w:rsidRDefault="00231CE8" w:rsidP="000D158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S.54 / 1: La carte</w:t>
            </w:r>
          </w:p>
          <w:p w14:paraId="7C041FB7" w14:textId="77777777" w:rsidR="00231CE8" w:rsidRPr="00F75D0F" w:rsidRDefault="00231CE8" w:rsidP="000D158A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S.54 / 2: J'habite...</w:t>
            </w:r>
          </w:p>
          <w:p w14:paraId="45419994" w14:textId="77777777" w:rsidR="00231CE8" w:rsidRPr="00957105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3E3400E3" w14:textId="77777777" w:rsidTr="00231CE8">
        <w:tc>
          <w:tcPr>
            <w:tcW w:w="938" w:type="dxa"/>
          </w:tcPr>
          <w:p w14:paraId="2088AA88" w14:textId="247DD71C" w:rsidR="00231CE8" w:rsidRDefault="00B4634A" w:rsidP="000D158A">
            <w:r>
              <w:t>21</w:t>
            </w:r>
          </w:p>
        </w:tc>
        <w:tc>
          <w:tcPr>
            <w:tcW w:w="2039" w:type="dxa"/>
          </w:tcPr>
          <w:p w14:paraId="3602F634" w14:textId="77777777" w:rsidR="00231CE8" w:rsidRDefault="00231CE8" w:rsidP="000D158A"/>
          <w:p w14:paraId="2AAC0338" w14:textId="77777777" w:rsidR="00231CE8" w:rsidRPr="00760387" w:rsidRDefault="00231CE8" w:rsidP="000D158A">
            <w:pPr>
              <w:rPr>
                <w:highlight w:val="yellow"/>
              </w:rPr>
            </w:pPr>
            <w:r>
              <w:t>[</w:t>
            </w:r>
            <w:r w:rsidRPr="006342C0">
              <w:t>Module: Les desserts, j'adore!</w:t>
            </w:r>
            <w:r>
              <w:t>]*</w:t>
            </w:r>
          </w:p>
        </w:tc>
        <w:tc>
          <w:tcPr>
            <w:tcW w:w="3432" w:type="dxa"/>
          </w:tcPr>
          <w:p w14:paraId="240440BB" w14:textId="77777777" w:rsidR="00231CE8" w:rsidRDefault="00231CE8" w:rsidP="000D158A">
            <w:pPr>
              <w:rPr>
                <w:b/>
              </w:rPr>
            </w:pPr>
          </w:p>
          <w:p w14:paraId="5234010D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301935A0" w14:textId="77777777" w:rsidR="00231CE8" w:rsidRPr="006342C0" w:rsidRDefault="00231CE8" w:rsidP="000D158A">
            <w:pPr>
              <w:rPr>
                <w:bCs/>
              </w:rPr>
            </w:pPr>
            <w:r w:rsidRPr="006342C0">
              <w:rPr>
                <w:bCs/>
              </w:rPr>
              <w:t>- französische Desserts kennenlernen</w:t>
            </w:r>
          </w:p>
          <w:p w14:paraId="522B1629" w14:textId="77777777" w:rsidR="00231CE8" w:rsidRPr="006342C0" w:rsidRDefault="00231CE8" w:rsidP="000D158A">
            <w:pPr>
              <w:rPr>
                <w:bCs/>
              </w:rPr>
            </w:pPr>
            <w:r w:rsidRPr="006342C0">
              <w:rPr>
                <w:bCs/>
              </w:rPr>
              <w:t>- ein Tutorial verstehen</w:t>
            </w:r>
          </w:p>
          <w:p w14:paraId="59FE1755" w14:textId="77777777" w:rsidR="00231CE8" w:rsidRPr="006342C0" w:rsidRDefault="00231CE8" w:rsidP="000D158A">
            <w:pPr>
              <w:rPr>
                <w:bCs/>
              </w:rPr>
            </w:pPr>
            <w:r w:rsidRPr="006342C0">
              <w:rPr>
                <w:bCs/>
              </w:rPr>
              <w:t>- ein Rezept verstehen</w:t>
            </w:r>
          </w:p>
          <w:p w14:paraId="03D1FC10" w14:textId="77777777" w:rsidR="00231CE8" w:rsidRPr="006342C0" w:rsidRDefault="00231CE8" w:rsidP="000D158A">
            <w:pPr>
              <w:rPr>
                <w:bCs/>
                <w:highlight w:val="yellow"/>
              </w:rPr>
            </w:pPr>
            <w:r w:rsidRPr="006342C0">
              <w:rPr>
                <w:bCs/>
              </w:rPr>
              <w:t>- ein Tutorial für ein Rezept erstellen</w:t>
            </w:r>
          </w:p>
        </w:tc>
        <w:tc>
          <w:tcPr>
            <w:tcW w:w="3644" w:type="dxa"/>
          </w:tcPr>
          <w:p w14:paraId="29BF9FAC" w14:textId="77777777" w:rsidR="00231CE8" w:rsidRDefault="00231CE8" w:rsidP="000D158A">
            <w:pPr>
              <w:rPr>
                <w:b/>
                <w:highlight w:val="yellow"/>
              </w:rPr>
            </w:pPr>
          </w:p>
          <w:p w14:paraId="375D4341" w14:textId="77777777" w:rsidR="00231CE8" w:rsidRPr="00957105" w:rsidRDefault="00231CE8" w:rsidP="000D158A">
            <w:pPr>
              <w:rPr>
                <w:b/>
                <w:lang w:val="fr-FR"/>
              </w:rPr>
            </w:pPr>
            <w:r w:rsidRPr="00957105">
              <w:rPr>
                <w:b/>
                <w:lang w:val="fr-FR"/>
              </w:rPr>
              <w:t>Schülerbuch:</w:t>
            </w:r>
          </w:p>
          <w:p w14:paraId="0FE9F02E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S.69 / 1: Les desserts français</w:t>
            </w:r>
          </w:p>
          <w:p w14:paraId="1CAFC6D7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S.70 / 2: Les crêpes</w:t>
            </w:r>
          </w:p>
          <w:p w14:paraId="1E6BED71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S.71-73 / 3: Les recettes</w:t>
            </w:r>
          </w:p>
          <w:p w14:paraId="2D80B888" w14:textId="77777777" w:rsidR="00231CE8" w:rsidRPr="00231CE8" w:rsidRDefault="00231CE8" w:rsidP="000D158A">
            <w:pPr>
              <w:rPr>
                <w:bCs/>
                <w:highlight w:val="yellow"/>
                <w:lang w:val="fr-FR"/>
              </w:rPr>
            </w:pPr>
            <w:r w:rsidRPr="00231CE8">
              <w:rPr>
                <w:bCs/>
                <w:lang w:val="fr-FR"/>
              </w:rPr>
              <w:t>S.74 / 4: Tuto cuisine</w:t>
            </w:r>
          </w:p>
        </w:tc>
      </w:tr>
      <w:tr w:rsidR="00231CE8" w:rsidRPr="004B0272" w14:paraId="49312E53" w14:textId="77777777" w:rsidTr="00231CE8">
        <w:tc>
          <w:tcPr>
            <w:tcW w:w="938" w:type="dxa"/>
          </w:tcPr>
          <w:p w14:paraId="6C12E93E" w14:textId="024A653A" w:rsidR="00231CE8" w:rsidRDefault="00B4634A" w:rsidP="000D158A">
            <w:r>
              <w:t>21-22</w:t>
            </w:r>
          </w:p>
        </w:tc>
        <w:tc>
          <w:tcPr>
            <w:tcW w:w="2039" w:type="dxa"/>
          </w:tcPr>
          <w:p w14:paraId="2C8AD521" w14:textId="77777777" w:rsidR="00231CE8" w:rsidRDefault="00231CE8" w:rsidP="000D158A"/>
          <w:p w14:paraId="651F1227" w14:textId="77777777" w:rsidR="00231CE8" w:rsidRDefault="00231CE8" w:rsidP="000D158A">
            <w:r>
              <w:t>Lektion 4: Surprise, surprise!</w:t>
            </w:r>
          </w:p>
          <w:p w14:paraId="740840BA" w14:textId="77777777" w:rsidR="00231CE8" w:rsidRDefault="00231CE8" w:rsidP="000D158A">
            <w:r>
              <w:t>Départ</w:t>
            </w:r>
          </w:p>
        </w:tc>
        <w:tc>
          <w:tcPr>
            <w:tcW w:w="3432" w:type="dxa"/>
          </w:tcPr>
          <w:p w14:paraId="7BA8023F" w14:textId="77777777" w:rsidR="00231CE8" w:rsidRDefault="00231CE8" w:rsidP="000D158A">
            <w:pPr>
              <w:rPr>
                <w:b/>
              </w:rPr>
            </w:pPr>
          </w:p>
          <w:p w14:paraId="776B33A1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66A8945B" w14:textId="77777777" w:rsidR="00231CE8" w:rsidRPr="00922D76" w:rsidRDefault="00231CE8" w:rsidP="000D158A">
            <w:r>
              <w:t>- Geburtstagsgeschenke suchen</w:t>
            </w:r>
          </w:p>
          <w:p w14:paraId="6C506469" w14:textId="77777777" w:rsidR="00231CE8" w:rsidRPr="00922D76" w:rsidRDefault="00231CE8" w:rsidP="000D158A"/>
        </w:tc>
        <w:tc>
          <w:tcPr>
            <w:tcW w:w="3644" w:type="dxa"/>
          </w:tcPr>
          <w:p w14:paraId="63290BED" w14:textId="77777777" w:rsidR="00231CE8" w:rsidRPr="002806CC" w:rsidRDefault="00231CE8" w:rsidP="000D158A">
            <w:pPr>
              <w:rPr>
                <w:b/>
                <w:lang w:val="fr-FR"/>
              </w:rPr>
            </w:pPr>
          </w:p>
          <w:p w14:paraId="38BB5FA3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</w:t>
            </w:r>
          </w:p>
          <w:p w14:paraId="0750B035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77 / 1: Ben cherche... et trouve?</w:t>
            </w:r>
          </w:p>
          <w:p w14:paraId="3D849960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S.77 / 2: Le cadeau idéal</w:t>
            </w:r>
          </w:p>
          <w:p w14:paraId="22FCD397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584E07EB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4492A7D3" w14:textId="77777777" w:rsidR="00231CE8" w:rsidRPr="00E308BB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56 / 1: Des idées de cadeau</w:t>
            </w:r>
          </w:p>
          <w:p w14:paraId="493D213E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7910668B" w14:textId="77777777" w:rsidTr="00231CE8">
        <w:tc>
          <w:tcPr>
            <w:tcW w:w="938" w:type="dxa"/>
          </w:tcPr>
          <w:p w14:paraId="7ECB0815" w14:textId="1C10D7B3" w:rsidR="00231CE8" w:rsidRDefault="00B4634A" w:rsidP="000D158A">
            <w:r>
              <w:t>22-23</w:t>
            </w:r>
          </w:p>
        </w:tc>
        <w:tc>
          <w:tcPr>
            <w:tcW w:w="2039" w:type="dxa"/>
          </w:tcPr>
          <w:p w14:paraId="4E01F6FA" w14:textId="77777777" w:rsidR="00231CE8" w:rsidRDefault="00231CE8" w:rsidP="000D158A"/>
          <w:p w14:paraId="3C6CBDA5" w14:textId="77777777" w:rsidR="00231CE8" w:rsidRDefault="00231CE8" w:rsidP="000D158A">
            <w:r>
              <w:t>Lektion 4: Étape A</w:t>
            </w:r>
          </w:p>
        </w:tc>
        <w:tc>
          <w:tcPr>
            <w:tcW w:w="3432" w:type="dxa"/>
          </w:tcPr>
          <w:p w14:paraId="32B44134" w14:textId="77777777" w:rsidR="00231CE8" w:rsidRDefault="00231CE8" w:rsidP="000D158A">
            <w:pPr>
              <w:rPr>
                <w:b/>
              </w:rPr>
            </w:pPr>
          </w:p>
          <w:p w14:paraId="48362EB3" w14:textId="77777777" w:rsidR="00231CE8" w:rsidRPr="00517B52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61AA5574" w14:textId="77777777" w:rsidR="00231CE8" w:rsidRDefault="00231CE8" w:rsidP="000D158A">
            <w:r>
              <w:t>- ein Telefongespräch verstehen</w:t>
            </w:r>
          </w:p>
          <w:p w14:paraId="5E9D2778" w14:textId="77777777" w:rsidR="00231CE8" w:rsidRDefault="00231CE8" w:rsidP="000D158A">
            <w:r>
              <w:t>- Monate, Kalender, Datum</w:t>
            </w:r>
          </w:p>
          <w:p w14:paraId="4E0008C0" w14:textId="77777777" w:rsidR="00231CE8" w:rsidRDefault="00231CE8" w:rsidP="000D158A">
            <w:r>
              <w:t>- Zahlen von 20-31</w:t>
            </w:r>
          </w:p>
          <w:p w14:paraId="725C85A3" w14:textId="77777777" w:rsidR="00231CE8" w:rsidRDefault="00231CE8" w:rsidP="000D158A">
            <w:r>
              <w:t>- sagen und fragen, wann jemand Geburtstag hat</w:t>
            </w:r>
          </w:p>
          <w:p w14:paraId="627FC0E3" w14:textId="77777777" w:rsidR="00231CE8" w:rsidRPr="00517B52" w:rsidRDefault="00231CE8" w:rsidP="000D158A">
            <w:pPr>
              <w:rPr>
                <w:b/>
              </w:rPr>
            </w:pPr>
          </w:p>
          <w:p w14:paraId="5A17BC46" w14:textId="77777777" w:rsidR="00231CE8" w:rsidRPr="00922D76" w:rsidRDefault="00231CE8" w:rsidP="000D158A"/>
        </w:tc>
        <w:tc>
          <w:tcPr>
            <w:tcW w:w="3644" w:type="dxa"/>
          </w:tcPr>
          <w:p w14:paraId="5B9EB447" w14:textId="77777777" w:rsidR="00231CE8" w:rsidRPr="00231CE8" w:rsidRDefault="00231CE8" w:rsidP="000D158A">
            <w:pPr>
              <w:rPr>
                <w:b/>
              </w:rPr>
            </w:pPr>
          </w:p>
          <w:p w14:paraId="7276E261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55D7943B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78 / 1-2: Allô! - Au téléphone</w:t>
            </w:r>
          </w:p>
          <w:p w14:paraId="4A5E71FA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S.79 / 3: Les mois de l'année</w:t>
            </w:r>
          </w:p>
          <w:p w14:paraId="244755C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S.79 / 4: La date</w:t>
            </w:r>
          </w:p>
          <w:p w14:paraId="5FB31BA5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S.79 / 5: Ton anniversaire, c'est quand?</w:t>
            </w:r>
          </w:p>
          <w:p w14:paraId="75386D0B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10BC329D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1EEE6F01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57 / 2: Les dates d'anniversaire</w:t>
            </w:r>
          </w:p>
          <w:p w14:paraId="3C253528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S.57 / 3: Un message de Léo</w:t>
            </w:r>
          </w:p>
          <w:p w14:paraId="7A75176B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616C98A4" w14:textId="77777777" w:rsidTr="00231CE8">
        <w:tc>
          <w:tcPr>
            <w:tcW w:w="938" w:type="dxa"/>
          </w:tcPr>
          <w:p w14:paraId="053ADA4F" w14:textId="6861862F" w:rsidR="00231CE8" w:rsidRDefault="00B4634A" w:rsidP="000D158A">
            <w:r>
              <w:t>23-24</w:t>
            </w:r>
          </w:p>
        </w:tc>
        <w:tc>
          <w:tcPr>
            <w:tcW w:w="2039" w:type="dxa"/>
          </w:tcPr>
          <w:p w14:paraId="3DD5CD42" w14:textId="77777777" w:rsidR="00231CE8" w:rsidRDefault="00231CE8" w:rsidP="000D158A"/>
          <w:p w14:paraId="4E303E88" w14:textId="77777777" w:rsidR="00231CE8" w:rsidRDefault="00231CE8" w:rsidP="000D158A">
            <w:r>
              <w:t>Lektion 4: Étape B</w:t>
            </w:r>
          </w:p>
        </w:tc>
        <w:tc>
          <w:tcPr>
            <w:tcW w:w="3432" w:type="dxa"/>
          </w:tcPr>
          <w:p w14:paraId="2BDBD447" w14:textId="77777777" w:rsidR="00231CE8" w:rsidRDefault="00231CE8" w:rsidP="000D158A">
            <w:pPr>
              <w:rPr>
                <w:b/>
              </w:rPr>
            </w:pPr>
          </w:p>
          <w:p w14:paraId="2B6B7EB6" w14:textId="77777777" w:rsidR="00231CE8" w:rsidRPr="00517B52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55E8DA91" w14:textId="77777777" w:rsidR="00231CE8" w:rsidRDefault="00231CE8" w:rsidP="000D158A">
            <w:r>
              <w:t>- ein Geburtstagsgeschenk finden</w:t>
            </w:r>
          </w:p>
          <w:p w14:paraId="6115CD55" w14:textId="77777777" w:rsidR="00231CE8" w:rsidRDefault="00231CE8" w:rsidP="000D158A">
            <w:r>
              <w:t>- eine Überraschungs-Geburtstagsparty organisieren</w:t>
            </w:r>
          </w:p>
          <w:p w14:paraId="1C731BDC" w14:textId="77777777" w:rsidR="00231CE8" w:rsidRDefault="00231CE8" w:rsidP="000D158A">
            <w:r>
              <w:t>- sich darauf einigen, wer was mitbringt</w:t>
            </w:r>
          </w:p>
          <w:p w14:paraId="07008292" w14:textId="77777777" w:rsidR="00231CE8" w:rsidRDefault="00231CE8" w:rsidP="000D158A">
            <w:r>
              <w:t>- einen Chatverlauf verstehen</w:t>
            </w:r>
          </w:p>
          <w:p w14:paraId="399DBEA1" w14:textId="77777777" w:rsidR="00231CE8" w:rsidRDefault="00231CE8" w:rsidP="000D158A">
            <w:r>
              <w:lastRenderedPageBreak/>
              <w:t>- dialogisches Sprechen</w:t>
            </w:r>
          </w:p>
          <w:p w14:paraId="73A70B0A" w14:textId="77777777" w:rsidR="00231CE8" w:rsidRPr="00922D76" w:rsidRDefault="00231CE8" w:rsidP="000D158A"/>
        </w:tc>
        <w:tc>
          <w:tcPr>
            <w:tcW w:w="3644" w:type="dxa"/>
          </w:tcPr>
          <w:p w14:paraId="6A5F75B1" w14:textId="77777777" w:rsidR="00231CE8" w:rsidRDefault="00231CE8" w:rsidP="000D158A">
            <w:pPr>
              <w:rPr>
                <w:b/>
                <w:lang w:val="fr-FR"/>
              </w:rPr>
            </w:pPr>
          </w:p>
          <w:p w14:paraId="6B32F944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1D918A1C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S.80 / 6: Léo et Alice discutent</w:t>
            </w:r>
          </w:p>
          <w:p w14:paraId="736C16EE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S.81 / 7: La famille de Rayan</w:t>
            </w:r>
          </w:p>
          <w:p w14:paraId="14B8A299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 82 / 8: Des idées pour une surprise</w:t>
            </w:r>
          </w:p>
          <w:p w14:paraId="0A427E0F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S.82-83 / 9: On organise une fête</w:t>
            </w:r>
          </w:p>
          <w:p w14:paraId="33EABAF3" w14:textId="77777777" w:rsidR="00231CE8" w:rsidRDefault="00231CE8" w:rsidP="000D158A">
            <w:pPr>
              <w:rPr>
                <w:b/>
                <w:lang w:val="fr-FR"/>
              </w:rPr>
            </w:pPr>
          </w:p>
          <w:p w14:paraId="4F12CA47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1EE6E302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lastRenderedPageBreak/>
              <w:t>S.</w:t>
            </w:r>
            <w:r>
              <w:rPr>
                <w:lang w:val="fr-FR"/>
              </w:rPr>
              <w:t>58 / 4: Sur les photos</w:t>
            </w:r>
          </w:p>
          <w:p w14:paraId="1A9F75B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S.59 / 5: Vocabulaire - Le test</w:t>
            </w:r>
          </w:p>
          <w:p w14:paraId="72735A2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S.59 / 6: Organiser un pique-nique</w:t>
            </w:r>
          </w:p>
          <w:p w14:paraId="4E5642E3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S.60 / 7: Trois scènes</w:t>
            </w:r>
          </w:p>
          <w:p w14:paraId="5E50EBA2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4614BF36" w14:textId="77777777" w:rsidTr="00231CE8">
        <w:tc>
          <w:tcPr>
            <w:tcW w:w="938" w:type="dxa"/>
          </w:tcPr>
          <w:p w14:paraId="1E28AFE9" w14:textId="049199CE" w:rsidR="00231CE8" w:rsidRPr="009365DF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24-25</w:t>
            </w:r>
          </w:p>
        </w:tc>
        <w:tc>
          <w:tcPr>
            <w:tcW w:w="2039" w:type="dxa"/>
          </w:tcPr>
          <w:p w14:paraId="19F13971" w14:textId="77777777" w:rsidR="00231CE8" w:rsidRDefault="00231CE8" w:rsidP="000D158A"/>
          <w:p w14:paraId="56355594" w14:textId="77777777" w:rsidR="00231CE8" w:rsidRDefault="00231CE8" w:rsidP="000D158A">
            <w:r>
              <w:t>Lektion 4: Étape C</w:t>
            </w:r>
          </w:p>
        </w:tc>
        <w:tc>
          <w:tcPr>
            <w:tcW w:w="3432" w:type="dxa"/>
          </w:tcPr>
          <w:p w14:paraId="5720EB14" w14:textId="77777777" w:rsidR="00231CE8" w:rsidRDefault="00231CE8" w:rsidP="000D158A">
            <w:pPr>
              <w:rPr>
                <w:b/>
              </w:rPr>
            </w:pPr>
          </w:p>
          <w:p w14:paraId="24E72FB7" w14:textId="77777777" w:rsidR="00231CE8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541E43F7" w14:textId="77777777" w:rsidR="00231CE8" w:rsidRDefault="00231CE8" w:rsidP="000D158A">
            <w:r>
              <w:t>- Einkaufen gehen</w:t>
            </w:r>
          </w:p>
          <w:p w14:paraId="28223552" w14:textId="77777777" w:rsidR="00231CE8" w:rsidRPr="00231CE8" w:rsidRDefault="00231CE8" w:rsidP="000D158A">
            <w:r w:rsidRPr="00231CE8">
              <w:t>- Preise und Kassenbelege verstehen</w:t>
            </w:r>
          </w:p>
          <w:p w14:paraId="4364556B" w14:textId="77777777" w:rsidR="00231CE8" w:rsidRPr="00231CE8" w:rsidRDefault="00231CE8" w:rsidP="000D158A">
            <w:r w:rsidRPr="00231CE8">
              <w:t>- ein Einkaufsgespräch führen</w:t>
            </w:r>
          </w:p>
          <w:p w14:paraId="7B2DC069" w14:textId="77777777" w:rsidR="00231CE8" w:rsidRPr="00231CE8" w:rsidRDefault="00231CE8" w:rsidP="000D158A">
            <w:r w:rsidRPr="00231CE8">
              <w:t>- Zahlen: Zehner bis 90</w:t>
            </w:r>
          </w:p>
          <w:p w14:paraId="253B747B" w14:textId="77777777" w:rsidR="00231CE8" w:rsidRPr="002806CC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- dialogisches Sprechen</w:t>
            </w:r>
          </w:p>
        </w:tc>
        <w:tc>
          <w:tcPr>
            <w:tcW w:w="3644" w:type="dxa"/>
          </w:tcPr>
          <w:p w14:paraId="74F061BB" w14:textId="77777777" w:rsidR="00231CE8" w:rsidRPr="002806CC" w:rsidRDefault="00231CE8" w:rsidP="000D158A">
            <w:pPr>
              <w:rPr>
                <w:b/>
                <w:lang w:val="fr-FR"/>
              </w:rPr>
            </w:pPr>
          </w:p>
          <w:p w14:paraId="44E234F9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35171FFB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84 / 10: Léo fait les courses</w:t>
            </w:r>
          </w:p>
          <w:p w14:paraId="5332ACC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S.84 / 11: Ça coûte combien?</w:t>
            </w:r>
          </w:p>
          <w:p w14:paraId="5A1A80BE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S.85 / 12: On fait les courses</w:t>
            </w:r>
          </w:p>
          <w:p w14:paraId="45C9D2F0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6AAE19D3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3421AF49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61 / 8: Le basket et les nombres</w:t>
            </w:r>
          </w:p>
          <w:p w14:paraId="0B4E521F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S.61 / 9: À la boulangerie</w:t>
            </w:r>
          </w:p>
          <w:p w14:paraId="56B1377E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S.62 / 10: Dans un magasin de sport</w:t>
            </w:r>
          </w:p>
          <w:p w14:paraId="67AABA8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S.63 / 11: Virelangues</w:t>
            </w:r>
          </w:p>
          <w:p w14:paraId="1BC1EFFC" w14:textId="77777777" w:rsidR="00231CE8" w:rsidRPr="00236553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S.63 / 12: Un message pour Anna</w:t>
            </w:r>
          </w:p>
          <w:p w14:paraId="7A205974" w14:textId="77777777" w:rsidR="00231CE8" w:rsidRPr="00236553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73608490" w14:textId="77777777" w:rsidTr="00231CE8">
        <w:tc>
          <w:tcPr>
            <w:tcW w:w="938" w:type="dxa"/>
          </w:tcPr>
          <w:p w14:paraId="24F84F10" w14:textId="1F5D1A70" w:rsidR="00231CE8" w:rsidRDefault="00B4634A" w:rsidP="000D158A">
            <w:r>
              <w:t>25-26</w:t>
            </w:r>
          </w:p>
        </w:tc>
        <w:tc>
          <w:tcPr>
            <w:tcW w:w="2039" w:type="dxa"/>
          </w:tcPr>
          <w:p w14:paraId="64FDE77C" w14:textId="77777777" w:rsidR="00231CE8" w:rsidRDefault="00231CE8" w:rsidP="000D158A"/>
          <w:p w14:paraId="7BA6759B" w14:textId="77777777" w:rsidR="00231CE8" w:rsidRDefault="00231CE8" w:rsidP="000D158A">
            <w:r>
              <w:t>Lektion 4: Étape D</w:t>
            </w:r>
          </w:p>
        </w:tc>
        <w:tc>
          <w:tcPr>
            <w:tcW w:w="3432" w:type="dxa"/>
          </w:tcPr>
          <w:p w14:paraId="3BFABB49" w14:textId="77777777" w:rsidR="00231CE8" w:rsidRDefault="00231CE8" w:rsidP="000D158A">
            <w:pPr>
              <w:rPr>
                <w:b/>
              </w:rPr>
            </w:pPr>
          </w:p>
          <w:p w14:paraId="1CEFC2A7" w14:textId="77777777" w:rsidR="00231CE8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350B400F" w14:textId="77777777" w:rsidR="00231CE8" w:rsidRDefault="00231CE8" w:rsidP="000D158A">
            <w:r>
              <w:t>- fragen und sagen, wo sich etwas befindet</w:t>
            </w:r>
          </w:p>
          <w:p w14:paraId="0BA54C8E" w14:textId="77777777" w:rsidR="00231CE8" w:rsidRDefault="00231CE8" w:rsidP="000D158A">
            <w:r>
              <w:t>- sagen, wo man ist und was man gerade macht</w:t>
            </w:r>
          </w:p>
          <w:p w14:paraId="5F76938A" w14:textId="77777777" w:rsidR="00231CE8" w:rsidRDefault="00231CE8" w:rsidP="000D158A">
            <w:r>
              <w:t>- Orientierung / Möbel</w:t>
            </w:r>
          </w:p>
          <w:p w14:paraId="6306F890" w14:textId="77777777" w:rsidR="00231CE8" w:rsidRDefault="00231CE8" w:rsidP="000D158A">
            <w:r>
              <w:t>- Aussprache: an / en</w:t>
            </w:r>
          </w:p>
          <w:p w14:paraId="1D7A8794" w14:textId="77777777" w:rsidR="00231CE8" w:rsidRDefault="00231CE8" w:rsidP="000D158A">
            <w:r>
              <w:t>- ein Telefonat führen / chatten</w:t>
            </w:r>
          </w:p>
          <w:p w14:paraId="00AFF563" w14:textId="77777777" w:rsidR="00231CE8" w:rsidRDefault="00231CE8" w:rsidP="000D158A">
            <w:r>
              <w:t>- eine Sprachnachricht aufnehmen</w:t>
            </w:r>
          </w:p>
          <w:p w14:paraId="7965886A" w14:textId="77777777" w:rsidR="00231CE8" w:rsidRDefault="00231CE8" w:rsidP="000D158A">
            <w:r>
              <w:t>- Hörsehverstehen und Leseverstehen</w:t>
            </w:r>
          </w:p>
          <w:p w14:paraId="472F4637" w14:textId="77777777" w:rsidR="00231CE8" w:rsidRDefault="00231CE8" w:rsidP="000D158A">
            <w:r>
              <w:t>- dialogisches und monologisches Sprechen</w:t>
            </w:r>
          </w:p>
          <w:p w14:paraId="7BA58D29" w14:textId="77777777" w:rsidR="00231CE8" w:rsidRPr="00A23463" w:rsidRDefault="00231CE8" w:rsidP="000D158A"/>
        </w:tc>
        <w:tc>
          <w:tcPr>
            <w:tcW w:w="3644" w:type="dxa"/>
          </w:tcPr>
          <w:p w14:paraId="19254E4A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4739320B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78419C92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86-87 / 13-14: C'est le stress pour Alice</w:t>
            </w:r>
          </w:p>
          <w:p w14:paraId="08207F4F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S.88 / 15: Jeu de sons</w:t>
            </w:r>
          </w:p>
          <w:p w14:paraId="61C0AD53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S.88 / 16: J'ai un problème</w:t>
            </w:r>
          </w:p>
          <w:p w14:paraId="37C628C3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S.88 / 17: Tu es où?</w:t>
            </w:r>
          </w:p>
          <w:p w14:paraId="481691FD" w14:textId="77777777" w:rsidR="00231CE8" w:rsidRDefault="00231CE8" w:rsidP="000D158A">
            <w:pPr>
              <w:rPr>
                <w:b/>
                <w:lang w:val="fr-FR"/>
              </w:rPr>
            </w:pPr>
          </w:p>
          <w:p w14:paraId="24EB65E3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75B07A2C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64 / 13: Mots croisés</w:t>
            </w:r>
          </w:p>
          <w:p w14:paraId="0E4BD97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S.64 / 14: Ton corres au téléphone</w:t>
            </w:r>
          </w:p>
          <w:p w14:paraId="0EE301F4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S.65 /15: La chambre d'Alex</w:t>
            </w:r>
          </w:p>
          <w:p w14:paraId="35CE9EF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S.65 /16: Jeu de sons</w:t>
            </w:r>
          </w:p>
          <w:p w14:paraId="52B4715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S.66 / 17: Je suis là!</w:t>
            </w:r>
          </w:p>
          <w:p w14:paraId="6F6C3499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S.66 / 18: Qu'est-ce qu'ils font?</w:t>
            </w:r>
          </w:p>
          <w:p w14:paraId="252ABB4F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431037ED" w14:textId="77777777" w:rsidTr="00231CE8">
        <w:tc>
          <w:tcPr>
            <w:tcW w:w="938" w:type="dxa"/>
          </w:tcPr>
          <w:p w14:paraId="58CA715C" w14:textId="7122280C" w:rsidR="00231CE8" w:rsidRDefault="00B4634A" w:rsidP="000D158A">
            <w:r>
              <w:t>27</w:t>
            </w:r>
          </w:p>
        </w:tc>
        <w:tc>
          <w:tcPr>
            <w:tcW w:w="2039" w:type="dxa"/>
          </w:tcPr>
          <w:p w14:paraId="696BC9BC" w14:textId="77777777" w:rsidR="00231CE8" w:rsidRDefault="00231CE8" w:rsidP="000D158A"/>
          <w:p w14:paraId="6727200A" w14:textId="77777777" w:rsidR="00231CE8" w:rsidRDefault="00231CE8" w:rsidP="000D158A">
            <w:r>
              <w:t>Lektion 4: Étape E</w:t>
            </w:r>
          </w:p>
        </w:tc>
        <w:tc>
          <w:tcPr>
            <w:tcW w:w="3432" w:type="dxa"/>
          </w:tcPr>
          <w:p w14:paraId="63050B4E" w14:textId="77777777" w:rsidR="00231CE8" w:rsidRDefault="00231CE8" w:rsidP="000D158A">
            <w:pPr>
              <w:rPr>
                <w:b/>
              </w:rPr>
            </w:pPr>
          </w:p>
          <w:p w14:paraId="538F89D9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44A833DB" w14:textId="77777777" w:rsidR="00231CE8" w:rsidRDefault="00231CE8" w:rsidP="000D158A">
            <w:pPr>
              <w:rPr>
                <w:b/>
              </w:rPr>
            </w:pPr>
            <w:r>
              <w:t>- Hörsehverstehen und Leseverstehen</w:t>
            </w:r>
          </w:p>
        </w:tc>
        <w:tc>
          <w:tcPr>
            <w:tcW w:w="3644" w:type="dxa"/>
          </w:tcPr>
          <w:p w14:paraId="03DA333A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64EBE34D" w14:textId="77777777" w:rsidR="00231CE8" w:rsidRPr="00E308BB" w:rsidRDefault="00231CE8" w:rsidP="000D158A">
            <w:pPr>
              <w:rPr>
                <w:lang w:val="fr-FR"/>
              </w:rPr>
            </w:pPr>
            <w:r w:rsidRPr="00E308BB">
              <w:rPr>
                <w:b/>
                <w:lang w:val="fr-FR"/>
              </w:rPr>
              <w:t>Schülerbuch</w:t>
            </w:r>
            <w:r w:rsidRPr="00E308BB">
              <w:rPr>
                <w:lang w:val="fr-FR"/>
              </w:rPr>
              <w:t>:</w:t>
            </w:r>
          </w:p>
          <w:p w14:paraId="487BF9C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S.89-90 / 18: Une invitation mystère</w:t>
            </w:r>
          </w:p>
          <w:p w14:paraId="572959D2" w14:textId="77777777" w:rsidR="00231CE8" w:rsidRDefault="00231CE8" w:rsidP="000D158A">
            <w:pPr>
              <w:rPr>
                <w:lang w:val="fr-FR"/>
              </w:rPr>
            </w:pPr>
          </w:p>
          <w:p w14:paraId="6867BF07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6F186567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S.67-68 / 19: Une invitation mystère</w:t>
            </w:r>
          </w:p>
          <w:p w14:paraId="15F715E9" w14:textId="77777777" w:rsidR="00231CE8" w:rsidRPr="00E308BB" w:rsidRDefault="00231CE8" w:rsidP="000D158A">
            <w:pPr>
              <w:rPr>
                <w:b/>
                <w:lang w:val="fr-FR"/>
              </w:rPr>
            </w:pPr>
          </w:p>
        </w:tc>
      </w:tr>
      <w:tr w:rsidR="00231CE8" w:rsidRPr="0037200C" w14:paraId="2ACA8777" w14:textId="77777777" w:rsidTr="00231CE8">
        <w:tc>
          <w:tcPr>
            <w:tcW w:w="938" w:type="dxa"/>
          </w:tcPr>
          <w:p w14:paraId="603E6659" w14:textId="7797ABE1" w:rsidR="00231CE8" w:rsidRPr="009365DF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039" w:type="dxa"/>
          </w:tcPr>
          <w:p w14:paraId="54E949B6" w14:textId="77777777" w:rsidR="00231CE8" w:rsidRDefault="00231CE8" w:rsidP="000D158A"/>
          <w:p w14:paraId="14BD9BBE" w14:textId="77777777" w:rsidR="00231CE8" w:rsidRDefault="00231CE8" w:rsidP="000D158A">
            <w:r>
              <w:t>Lektion 4: Tâche</w:t>
            </w:r>
          </w:p>
        </w:tc>
        <w:tc>
          <w:tcPr>
            <w:tcW w:w="3432" w:type="dxa"/>
          </w:tcPr>
          <w:p w14:paraId="490C8C95" w14:textId="77777777" w:rsidR="00231CE8" w:rsidRDefault="00231CE8" w:rsidP="000D158A">
            <w:pPr>
              <w:rPr>
                <w:b/>
              </w:rPr>
            </w:pPr>
          </w:p>
          <w:p w14:paraId="017A11B1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43055372" w14:textId="77777777" w:rsidR="00231CE8" w:rsidRDefault="00231CE8" w:rsidP="000D158A">
            <w:r>
              <w:t>- ein französisches Fest organisieren</w:t>
            </w:r>
          </w:p>
          <w:p w14:paraId="3E5F1355" w14:textId="77777777" w:rsidR="00231CE8" w:rsidRDefault="00231CE8" w:rsidP="000D158A">
            <w:r>
              <w:t>- ein passendes Geschenk finden / sich einigen</w:t>
            </w:r>
          </w:p>
          <w:p w14:paraId="60757DCB" w14:textId="77777777" w:rsidR="00231CE8" w:rsidRDefault="00231CE8" w:rsidP="000D158A">
            <w:r>
              <w:t>- die Organisation eines Fests präsentieren</w:t>
            </w:r>
          </w:p>
          <w:p w14:paraId="1667AD64" w14:textId="77777777" w:rsidR="00231CE8" w:rsidRDefault="00231CE8" w:rsidP="000D158A">
            <w:pPr>
              <w:rPr>
                <w:b/>
              </w:rPr>
            </w:pPr>
          </w:p>
        </w:tc>
        <w:tc>
          <w:tcPr>
            <w:tcW w:w="3644" w:type="dxa"/>
          </w:tcPr>
          <w:p w14:paraId="2273843C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44A4C066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7F75D148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S.91 / A: Une fête française</w:t>
            </w:r>
          </w:p>
          <w:p w14:paraId="65EABB41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S.92 / B: Le cadeau surprise</w:t>
            </w:r>
          </w:p>
          <w:p w14:paraId="791E8F71" w14:textId="77777777" w:rsidR="00231CE8" w:rsidRDefault="00231CE8" w:rsidP="000D158A">
            <w:pPr>
              <w:rPr>
                <w:lang w:val="fr-FR"/>
              </w:rPr>
            </w:pPr>
          </w:p>
          <w:p w14:paraId="2471D24C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3D9D64F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S.69-70 / 20: On prépare la tâche</w:t>
            </w:r>
          </w:p>
          <w:p w14:paraId="5A37D3F0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Pr="00172556">
              <w:rPr>
                <w:lang w:val="fr-FR"/>
              </w:rPr>
              <w:t>S.71-73: Auto-contrôle</w:t>
            </w:r>
            <w:r>
              <w:rPr>
                <w:lang w:val="fr-FR"/>
              </w:rPr>
              <w:t>]*</w:t>
            </w:r>
          </w:p>
        </w:tc>
      </w:tr>
      <w:tr w:rsidR="00231CE8" w:rsidRPr="00285593" w14:paraId="418EEC26" w14:textId="77777777" w:rsidTr="00231CE8">
        <w:tc>
          <w:tcPr>
            <w:tcW w:w="938" w:type="dxa"/>
          </w:tcPr>
          <w:p w14:paraId="36BB9B93" w14:textId="0AF63A1B" w:rsidR="00231CE8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039" w:type="dxa"/>
          </w:tcPr>
          <w:p w14:paraId="564C2AD8" w14:textId="77777777" w:rsidR="00231CE8" w:rsidRPr="000C218D" w:rsidRDefault="00231CE8" w:rsidP="000D158A">
            <w:pPr>
              <w:rPr>
                <w:lang w:val="en-US"/>
              </w:rPr>
            </w:pPr>
          </w:p>
          <w:p w14:paraId="43149582" w14:textId="77777777" w:rsidR="00231CE8" w:rsidRDefault="00231CE8" w:rsidP="000D158A">
            <w:r>
              <w:t>MAG 4</w:t>
            </w:r>
          </w:p>
        </w:tc>
        <w:tc>
          <w:tcPr>
            <w:tcW w:w="3432" w:type="dxa"/>
          </w:tcPr>
          <w:p w14:paraId="07B86B6E" w14:textId="77777777" w:rsidR="00231CE8" w:rsidRDefault="00231CE8" w:rsidP="000D158A">
            <w:pPr>
              <w:rPr>
                <w:b/>
              </w:rPr>
            </w:pPr>
          </w:p>
          <w:p w14:paraId="48FE0E36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557410BF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Französische Feste und Traditionen kennenlernen</w:t>
            </w:r>
          </w:p>
          <w:p w14:paraId="60B35523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einen Podcast verstehen</w:t>
            </w:r>
          </w:p>
          <w:p w14:paraId="5AD6132E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lastRenderedPageBreak/>
              <w:t>- über Lieblingsfeste sprechen</w:t>
            </w:r>
          </w:p>
          <w:p w14:paraId="61AAA207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einen Kalender basteln</w:t>
            </w:r>
          </w:p>
          <w:p w14:paraId="6A16C9F8" w14:textId="77777777" w:rsidR="00231CE8" w:rsidRPr="00E33208" w:rsidRDefault="00231CE8" w:rsidP="000D158A">
            <w:pPr>
              <w:rPr>
                <w:bCs/>
              </w:rPr>
            </w:pPr>
          </w:p>
        </w:tc>
        <w:tc>
          <w:tcPr>
            <w:tcW w:w="3644" w:type="dxa"/>
          </w:tcPr>
          <w:p w14:paraId="074F30B9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040CE5D4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7DD9A777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S.99 / 1: Panorama</w:t>
            </w:r>
          </w:p>
          <w:p w14:paraId="21FA7BF0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S.99 / 2: Les fêtes préférées en France</w:t>
            </w:r>
          </w:p>
          <w:p w14:paraId="21717BD5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lastRenderedPageBreak/>
              <w:t>S.99 / 3: Histoire drôle</w:t>
            </w:r>
          </w:p>
          <w:p w14:paraId="19A86576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S.99 / 4: Podcast</w:t>
            </w:r>
          </w:p>
          <w:p w14:paraId="6C49137E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S.99 / 5: Bricolage - Un calendrier des fêtes</w:t>
            </w:r>
          </w:p>
          <w:p w14:paraId="4A7DA862" w14:textId="77777777" w:rsidR="00231CE8" w:rsidRPr="00231CE8" w:rsidRDefault="00231CE8" w:rsidP="000D158A">
            <w:pPr>
              <w:rPr>
                <w:bCs/>
                <w:lang w:val="fr-FR"/>
              </w:rPr>
            </w:pPr>
          </w:p>
          <w:p w14:paraId="51B188C0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22D7FCBA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S.78 / 1: La fête de la Musique</w:t>
            </w:r>
          </w:p>
          <w:p w14:paraId="53073047" w14:textId="77777777" w:rsidR="00231CE8" w:rsidRDefault="00231CE8" w:rsidP="000D158A">
            <w:pPr>
              <w:rPr>
                <w:bCs/>
              </w:rPr>
            </w:pPr>
            <w:r w:rsidRPr="00285593">
              <w:rPr>
                <w:bCs/>
              </w:rPr>
              <w:t>S.79 / 2: La bûche de Noël</w:t>
            </w:r>
          </w:p>
          <w:p w14:paraId="55D40349" w14:textId="77777777" w:rsidR="00231CE8" w:rsidRPr="00285593" w:rsidRDefault="00231CE8" w:rsidP="000D158A">
            <w:pPr>
              <w:rPr>
                <w:bCs/>
              </w:rPr>
            </w:pPr>
          </w:p>
        </w:tc>
      </w:tr>
      <w:tr w:rsidR="00231CE8" w:rsidRPr="0037200C" w14:paraId="7F17F416" w14:textId="77777777" w:rsidTr="00231CE8">
        <w:tc>
          <w:tcPr>
            <w:tcW w:w="938" w:type="dxa"/>
          </w:tcPr>
          <w:p w14:paraId="23064579" w14:textId="725AFB52" w:rsidR="00231CE8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29</w:t>
            </w:r>
          </w:p>
        </w:tc>
        <w:tc>
          <w:tcPr>
            <w:tcW w:w="2039" w:type="dxa"/>
          </w:tcPr>
          <w:p w14:paraId="42A3FA5D" w14:textId="77777777" w:rsidR="00231CE8" w:rsidRDefault="00231CE8" w:rsidP="000D158A"/>
          <w:p w14:paraId="27C89F99" w14:textId="77777777" w:rsidR="00231CE8" w:rsidRDefault="00231CE8" w:rsidP="000D158A">
            <w:r>
              <w:t>[</w:t>
            </w:r>
            <w:r w:rsidRPr="00DB08C9">
              <w:t>En scène 2</w:t>
            </w:r>
            <w:r>
              <w:t>]*</w:t>
            </w:r>
          </w:p>
        </w:tc>
        <w:tc>
          <w:tcPr>
            <w:tcW w:w="3432" w:type="dxa"/>
          </w:tcPr>
          <w:p w14:paraId="569F73F1" w14:textId="77777777" w:rsidR="00231CE8" w:rsidRDefault="00231CE8" w:rsidP="000D158A">
            <w:pPr>
              <w:rPr>
                <w:b/>
              </w:rPr>
            </w:pPr>
          </w:p>
          <w:p w14:paraId="3E2FC9B4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4A59E079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ein Lied singen</w:t>
            </w:r>
          </w:p>
          <w:p w14:paraId="750552E0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das Alphabet</w:t>
            </w:r>
          </w:p>
          <w:p w14:paraId="6849622B" w14:textId="77777777" w:rsidR="00231CE8" w:rsidRDefault="00231CE8" w:rsidP="000D158A">
            <w:pPr>
              <w:rPr>
                <w:bCs/>
              </w:rPr>
            </w:pPr>
            <w:r>
              <w:rPr>
                <w:bCs/>
              </w:rPr>
              <w:t>- Rollenspiele</w:t>
            </w:r>
          </w:p>
          <w:p w14:paraId="62480321" w14:textId="77777777" w:rsidR="00231CE8" w:rsidRPr="00DB08C9" w:rsidRDefault="00231CE8" w:rsidP="000D158A">
            <w:pPr>
              <w:rPr>
                <w:bCs/>
              </w:rPr>
            </w:pPr>
          </w:p>
        </w:tc>
        <w:tc>
          <w:tcPr>
            <w:tcW w:w="3644" w:type="dxa"/>
          </w:tcPr>
          <w:p w14:paraId="7FACFE53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2AA5A13A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2F26F747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S.100: Musique - Je déteste ça / L'alphabet</w:t>
            </w:r>
          </w:p>
          <w:p w14:paraId="04E92408" w14:textId="77777777" w:rsidR="00231CE8" w:rsidRPr="00231CE8" w:rsidRDefault="00231CE8" w:rsidP="000D158A">
            <w:pPr>
              <w:rPr>
                <w:bCs/>
                <w:lang w:val="fr-FR"/>
              </w:rPr>
            </w:pPr>
            <w:r w:rsidRPr="00231CE8">
              <w:rPr>
                <w:bCs/>
                <w:lang w:val="fr-FR"/>
              </w:rPr>
              <w:t>S.101: Théâtre - Hein? Quoi? Où?</w:t>
            </w:r>
          </w:p>
        </w:tc>
      </w:tr>
      <w:tr w:rsidR="00231CE8" w:rsidRPr="00285593" w14:paraId="14A09CD6" w14:textId="77777777" w:rsidTr="00231CE8">
        <w:tc>
          <w:tcPr>
            <w:tcW w:w="938" w:type="dxa"/>
          </w:tcPr>
          <w:p w14:paraId="54FBDE23" w14:textId="0A1446B2" w:rsidR="00231CE8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039" w:type="dxa"/>
          </w:tcPr>
          <w:p w14:paraId="5D85BF27" w14:textId="77777777" w:rsidR="00231CE8" w:rsidRDefault="00231CE8" w:rsidP="000D158A"/>
          <w:p w14:paraId="6F031E38" w14:textId="77777777" w:rsidR="00231CE8" w:rsidRPr="00960CAE" w:rsidRDefault="00231CE8" w:rsidP="000D158A">
            <w:pPr>
              <w:rPr>
                <w:highlight w:val="yellow"/>
              </w:rPr>
            </w:pPr>
            <w:r>
              <w:t>[</w:t>
            </w:r>
            <w:r w:rsidRPr="00DB08C9">
              <w:t>DELF 2</w:t>
            </w:r>
            <w:r>
              <w:t>]*</w:t>
            </w:r>
          </w:p>
        </w:tc>
        <w:tc>
          <w:tcPr>
            <w:tcW w:w="3432" w:type="dxa"/>
          </w:tcPr>
          <w:p w14:paraId="65AB4F7D" w14:textId="77777777" w:rsidR="00231CE8" w:rsidRDefault="00231CE8" w:rsidP="000D158A">
            <w:pPr>
              <w:rPr>
                <w:b/>
              </w:rPr>
            </w:pPr>
          </w:p>
          <w:p w14:paraId="78156611" w14:textId="77777777" w:rsidR="00231CE8" w:rsidRDefault="00231CE8" w:rsidP="000D158A">
            <w:pPr>
              <w:rPr>
                <w:b/>
              </w:rPr>
            </w:pPr>
            <w:r w:rsidRPr="003D6264">
              <w:rPr>
                <w:b/>
              </w:rPr>
              <w:t>Übungen zur Vorbereitung auf die DELF-Prüfung</w:t>
            </w:r>
          </w:p>
          <w:p w14:paraId="67F99D73" w14:textId="77777777" w:rsidR="00231CE8" w:rsidRDefault="00231CE8" w:rsidP="000D158A">
            <w:pPr>
              <w:rPr>
                <w:b/>
              </w:rPr>
            </w:pPr>
          </w:p>
        </w:tc>
        <w:tc>
          <w:tcPr>
            <w:tcW w:w="3644" w:type="dxa"/>
          </w:tcPr>
          <w:p w14:paraId="6E1A279B" w14:textId="77777777" w:rsidR="00231CE8" w:rsidRDefault="00231CE8" w:rsidP="000D158A">
            <w:pPr>
              <w:rPr>
                <w:b/>
              </w:rPr>
            </w:pPr>
          </w:p>
          <w:p w14:paraId="7C6E558C" w14:textId="77777777" w:rsidR="00231CE8" w:rsidRPr="00FC46E7" w:rsidRDefault="00231CE8" w:rsidP="000D158A">
            <w:pPr>
              <w:rPr>
                <w:b/>
                <w:lang w:val="fr-FR"/>
              </w:rPr>
            </w:pPr>
            <w:r w:rsidRPr="00FC46E7">
              <w:rPr>
                <w:b/>
                <w:lang w:val="fr-FR"/>
              </w:rPr>
              <w:t>Schülerbuch:</w:t>
            </w:r>
          </w:p>
          <w:p w14:paraId="2FD4DFF6" w14:textId="77777777" w:rsidR="00231CE8" w:rsidRPr="00DB08C9" w:rsidRDefault="00231CE8" w:rsidP="000D158A">
            <w:pPr>
              <w:rPr>
                <w:bCs/>
              </w:rPr>
            </w:pPr>
            <w:r>
              <w:rPr>
                <w:bCs/>
              </w:rPr>
              <w:t>S.102-104</w:t>
            </w:r>
          </w:p>
        </w:tc>
      </w:tr>
      <w:tr w:rsidR="00231CE8" w:rsidRPr="0037200C" w14:paraId="7024D77E" w14:textId="77777777" w:rsidTr="00231CE8">
        <w:tc>
          <w:tcPr>
            <w:tcW w:w="938" w:type="dxa"/>
          </w:tcPr>
          <w:p w14:paraId="70AD879E" w14:textId="55DA238B" w:rsidR="00231CE8" w:rsidRDefault="00B4634A" w:rsidP="000D158A">
            <w:r>
              <w:t>30</w:t>
            </w:r>
          </w:p>
        </w:tc>
        <w:tc>
          <w:tcPr>
            <w:tcW w:w="2039" w:type="dxa"/>
          </w:tcPr>
          <w:p w14:paraId="4C38BC59" w14:textId="77777777" w:rsidR="00231CE8" w:rsidRDefault="00231CE8" w:rsidP="000D158A"/>
          <w:p w14:paraId="379E773A" w14:textId="77777777" w:rsidR="00231CE8" w:rsidRDefault="00231CE8" w:rsidP="000D158A">
            <w:r>
              <w:t>Lektion 5: Paris autrement</w:t>
            </w:r>
          </w:p>
          <w:p w14:paraId="5550BE31" w14:textId="77777777" w:rsidR="00231CE8" w:rsidRDefault="00231CE8" w:rsidP="000D158A">
            <w:r>
              <w:t>Départ</w:t>
            </w:r>
          </w:p>
        </w:tc>
        <w:tc>
          <w:tcPr>
            <w:tcW w:w="3432" w:type="dxa"/>
          </w:tcPr>
          <w:p w14:paraId="159D3AA4" w14:textId="77777777" w:rsidR="00231CE8" w:rsidRDefault="00231CE8" w:rsidP="000D158A">
            <w:pPr>
              <w:rPr>
                <w:b/>
              </w:rPr>
            </w:pPr>
          </w:p>
          <w:p w14:paraId="4BDF5B14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52B5DC44" w14:textId="77777777" w:rsidR="00231CE8" w:rsidRDefault="00231CE8" w:rsidP="000D158A">
            <w:r w:rsidRPr="00D474E7">
              <w:t xml:space="preserve">- </w:t>
            </w:r>
            <w:r>
              <w:t>Sehenswürdigkeiten in Paris kennenlernen</w:t>
            </w:r>
          </w:p>
          <w:p w14:paraId="25CFF9EA" w14:textId="77777777" w:rsidR="00231CE8" w:rsidRPr="00D474E7" w:rsidRDefault="00231CE8" w:rsidP="000D158A">
            <w:r>
              <w:t>- über Lieblingsorte sprechen</w:t>
            </w:r>
          </w:p>
        </w:tc>
        <w:tc>
          <w:tcPr>
            <w:tcW w:w="3644" w:type="dxa"/>
          </w:tcPr>
          <w:p w14:paraId="36B35E59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1A375C18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58D4BD70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 xml:space="preserve">S. </w:t>
            </w:r>
            <w:r>
              <w:rPr>
                <w:lang w:val="fr-FR"/>
              </w:rPr>
              <w:t>107 / 1: On visite Paris</w:t>
            </w:r>
          </w:p>
          <w:p w14:paraId="74745EC8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S.107 / 2: Mon lieu préféré</w:t>
            </w:r>
          </w:p>
          <w:p w14:paraId="2F650A7B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524FD2D8" w14:textId="77777777" w:rsidR="00231CE8" w:rsidRPr="002C54EB" w:rsidRDefault="00231CE8" w:rsidP="000D158A">
            <w:pPr>
              <w:rPr>
                <w:b/>
                <w:lang w:val="fr-FR"/>
              </w:rPr>
            </w:pPr>
            <w:r w:rsidRPr="002C54EB">
              <w:rPr>
                <w:b/>
                <w:lang w:val="fr-FR"/>
              </w:rPr>
              <w:t>Arbeitsheft:</w:t>
            </w:r>
          </w:p>
          <w:p w14:paraId="5B589138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80 / 1: À Paris</w:t>
            </w:r>
          </w:p>
          <w:p w14:paraId="6FC7E8A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S.81 / 2: Vocabulaire: Les lieux dans une ville</w:t>
            </w:r>
          </w:p>
          <w:p w14:paraId="63348024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25F1E491" w14:textId="77777777" w:rsidTr="00231CE8">
        <w:tc>
          <w:tcPr>
            <w:tcW w:w="938" w:type="dxa"/>
          </w:tcPr>
          <w:p w14:paraId="506BE4A0" w14:textId="410CFEBF" w:rsidR="00231CE8" w:rsidRDefault="00B4634A" w:rsidP="000D158A">
            <w:r>
              <w:t>30-31</w:t>
            </w:r>
          </w:p>
        </w:tc>
        <w:tc>
          <w:tcPr>
            <w:tcW w:w="2039" w:type="dxa"/>
          </w:tcPr>
          <w:p w14:paraId="562E9EAC" w14:textId="77777777" w:rsidR="00231CE8" w:rsidRDefault="00231CE8" w:rsidP="000D158A"/>
          <w:p w14:paraId="558A1070" w14:textId="77777777" w:rsidR="00231CE8" w:rsidRDefault="00231CE8" w:rsidP="000D158A">
            <w:r>
              <w:t>Lektion 5: Étape A</w:t>
            </w:r>
          </w:p>
          <w:p w14:paraId="2CA57E5E" w14:textId="77777777" w:rsidR="00231CE8" w:rsidRDefault="00231CE8" w:rsidP="000D158A"/>
        </w:tc>
        <w:tc>
          <w:tcPr>
            <w:tcW w:w="3432" w:type="dxa"/>
          </w:tcPr>
          <w:p w14:paraId="63EDA248" w14:textId="77777777" w:rsidR="00231CE8" w:rsidRDefault="00231CE8" w:rsidP="000D158A">
            <w:pPr>
              <w:rPr>
                <w:b/>
              </w:rPr>
            </w:pPr>
          </w:p>
          <w:p w14:paraId="2E777E99" w14:textId="77777777" w:rsidR="00231CE8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39407046" w14:textId="77777777" w:rsidR="00231CE8" w:rsidRDefault="00231CE8" w:rsidP="000D158A">
            <w:r>
              <w:t>- Verkehrsmittel nennen</w:t>
            </w:r>
          </w:p>
          <w:p w14:paraId="78200C36" w14:textId="77777777" w:rsidR="00231CE8" w:rsidRDefault="00231CE8" w:rsidP="000D158A">
            <w:r>
              <w:t>- eine Tour durch Paris planen</w:t>
            </w:r>
          </w:p>
          <w:p w14:paraId="00816B35" w14:textId="77777777" w:rsidR="00231CE8" w:rsidRDefault="00231CE8" w:rsidP="000D158A">
            <w:r>
              <w:t>- eine Stadttour präsentieren</w:t>
            </w:r>
          </w:p>
          <w:p w14:paraId="7FFA7FD4" w14:textId="77777777" w:rsidR="00231CE8" w:rsidRDefault="00231CE8" w:rsidP="000D158A">
            <w:r>
              <w:t>- Prospekte verstehen</w:t>
            </w:r>
          </w:p>
          <w:p w14:paraId="4806F555" w14:textId="77777777" w:rsidR="00231CE8" w:rsidRPr="00850F2F" w:rsidRDefault="00231CE8" w:rsidP="000D158A">
            <w:r>
              <w:t>- ein Lied singen</w:t>
            </w:r>
          </w:p>
          <w:p w14:paraId="4DFE92EC" w14:textId="77777777" w:rsidR="00231CE8" w:rsidRPr="00850F2F" w:rsidRDefault="00231CE8" w:rsidP="000D158A"/>
        </w:tc>
        <w:tc>
          <w:tcPr>
            <w:tcW w:w="3644" w:type="dxa"/>
          </w:tcPr>
          <w:p w14:paraId="3A5747CB" w14:textId="77777777" w:rsidR="00231CE8" w:rsidRPr="00231CE8" w:rsidRDefault="00231CE8" w:rsidP="000D158A">
            <w:pPr>
              <w:rPr>
                <w:b/>
              </w:rPr>
            </w:pPr>
          </w:p>
          <w:p w14:paraId="416A0B57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1C41E538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108 / 1: On visite Paris</w:t>
            </w:r>
          </w:p>
          <w:p w14:paraId="27035C4D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S.109 / 2: On visite Paris? Oui, mais comment?</w:t>
            </w:r>
          </w:p>
          <w:p w14:paraId="46F8D056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S.111 / 3: Parcours à Paris</w:t>
            </w:r>
          </w:p>
          <w:p w14:paraId="525D4F54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S.111 / 4: Chanson - Paris, à la folie</w:t>
            </w:r>
          </w:p>
          <w:p w14:paraId="60B92C6B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3AE9FC15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3D788B18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82 / 3: Il/Elle va où?</w:t>
            </w:r>
          </w:p>
          <w:p w14:paraId="547CECE9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S.82 / 4: Malika, Maxime et les corres</w:t>
            </w:r>
          </w:p>
          <w:p w14:paraId="579994A3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S.83 / 5: En Vélo à Paris</w:t>
            </w:r>
          </w:p>
          <w:p w14:paraId="39E823EE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S.84 / 6: La tour Eiffel</w:t>
            </w:r>
          </w:p>
          <w:p w14:paraId="19B73ED3" w14:textId="77777777" w:rsidR="00231CE8" w:rsidRPr="00231CE8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7DA603DF" w14:textId="77777777" w:rsidTr="00231CE8">
        <w:tc>
          <w:tcPr>
            <w:tcW w:w="938" w:type="dxa"/>
          </w:tcPr>
          <w:p w14:paraId="4BDA6631" w14:textId="3F271948" w:rsidR="00231CE8" w:rsidRDefault="00B4634A" w:rsidP="000D158A">
            <w:r>
              <w:t>31-32</w:t>
            </w:r>
          </w:p>
        </w:tc>
        <w:tc>
          <w:tcPr>
            <w:tcW w:w="2039" w:type="dxa"/>
          </w:tcPr>
          <w:p w14:paraId="148F45A3" w14:textId="77777777" w:rsidR="00231CE8" w:rsidRDefault="00231CE8" w:rsidP="000D158A"/>
          <w:p w14:paraId="576F3DE7" w14:textId="77777777" w:rsidR="00231CE8" w:rsidRDefault="00231CE8" w:rsidP="000D158A">
            <w:r>
              <w:t>Lektion 5: Étape B</w:t>
            </w:r>
          </w:p>
        </w:tc>
        <w:tc>
          <w:tcPr>
            <w:tcW w:w="3432" w:type="dxa"/>
          </w:tcPr>
          <w:p w14:paraId="61A6AFE4" w14:textId="77777777" w:rsidR="00231CE8" w:rsidRDefault="00231CE8" w:rsidP="000D158A">
            <w:pPr>
              <w:rPr>
                <w:b/>
              </w:rPr>
            </w:pPr>
          </w:p>
          <w:p w14:paraId="52B6AA06" w14:textId="77777777" w:rsidR="00231CE8" w:rsidRDefault="00231CE8" w:rsidP="000D158A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44A58D1C" w14:textId="77777777" w:rsidR="00231CE8" w:rsidRDefault="00231CE8" w:rsidP="000D158A">
            <w:r>
              <w:t>- sich mit jemandem verabreden</w:t>
            </w:r>
          </w:p>
          <w:p w14:paraId="1E23385A" w14:textId="77777777" w:rsidR="00231CE8" w:rsidRDefault="00231CE8" w:rsidP="000D158A">
            <w:r>
              <w:t>- eine Textnachricht verfassen</w:t>
            </w:r>
          </w:p>
          <w:p w14:paraId="48358B9E" w14:textId="77777777" w:rsidR="00231CE8" w:rsidRPr="00543DD7" w:rsidRDefault="00231CE8" w:rsidP="000D158A">
            <w:r>
              <w:t>- Uhrzeiten</w:t>
            </w:r>
          </w:p>
          <w:p w14:paraId="493A0BB5" w14:textId="77777777" w:rsidR="00231CE8" w:rsidRPr="00543DD7" w:rsidRDefault="00231CE8" w:rsidP="000D158A"/>
        </w:tc>
        <w:tc>
          <w:tcPr>
            <w:tcW w:w="3644" w:type="dxa"/>
          </w:tcPr>
          <w:p w14:paraId="52DFFA64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7595ADC9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0A38E199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112 / 5: Un message de Sébastien</w:t>
            </w:r>
          </w:p>
          <w:p w14:paraId="43335B83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S.112 / 6: Une balade en bateau, ça vous dit?</w:t>
            </w:r>
          </w:p>
          <w:p w14:paraId="244A7B8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S.113 / 7: Il est quelle heure?</w:t>
            </w:r>
          </w:p>
          <w:p w14:paraId="5871695E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S.113 / 8: J'ai des questions</w:t>
            </w:r>
          </w:p>
          <w:p w14:paraId="11E42301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781F8765" w14:textId="77777777" w:rsidR="00231CE8" w:rsidRPr="00BF6242" w:rsidRDefault="00231CE8" w:rsidP="000D158A">
            <w:pPr>
              <w:rPr>
                <w:b/>
                <w:bCs/>
                <w:lang w:val="fr-FR"/>
              </w:rPr>
            </w:pPr>
            <w:r w:rsidRPr="00BF6242">
              <w:rPr>
                <w:b/>
                <w:bCs/>
                <w:lang w:val="fr-FR"/>
              </w:rPr>
              <w:t>Arbeitsheft:</w:t>
            </w:r>
          </w:p>
          <w:p w14:paraId="6C9A2A12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S.85 / 7: Il est quelle heure?</w:t>
            </w:r>
          </w:p>
          <w:p w14:paraId="714CE27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S.86 / 8: On y va comment?</w:t>
            </w:r>
          </w:p>
          <w:p w14:paraId="2D988E54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S.86 / 9: Vocabulaire: Questions-réponses</w:t>
            </w:r>
          </w:p>
          <w:p w14:paraId="5098EEAD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S.87 / 10: Rendez-vous où?</w:t>
            </w:r>
          </w:p>
          <w:p w14:paraId="16094B9A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S.88 / 11: On organise une sortie</w:t>
            </w:r>
            <w:r w:rsidRPr="00E308BB">
              <w:rPr>
                <w:lang w:val="fr-FR"/>
              </w:rPr>
              <w:t xml:space="preserve"> </w:t>
            </w:r>
          </w:p>
        </w:tc>
      </w:tr>
      <w:tr w:rsidR="00231CE8" w:rsidRPr="009B1AB1" w14:paraId="4CCB383B" w14:textId="77777777" w:rsidTr="00231CE8">
        <w:tc>
          <w:tcPr>
            <w:tcW w:w="938" w:type="dxa"/>
          </w:tcPr>
          <w:p w14:paraId="64EF734D" w14:textId="682EC947" w:rsidR="00231CE8" w:rsidRPr="009365DF" w:rsidRDefault="00B4634A" w:rsidP="000D15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33</w:t>
            </w:r>
          </w:p>
        </w:tc>
        <w:tc>
          <w:tcPr>
            <w:tcW w:w="2039" w:type="dxa"/>
          </w:tcPr>
          <w:p w14:paraId="51274363" w14:textId="77777777" w:rsidR="00231CE8" w:rsidRDefault="00231CE8" w:rsidP="000D158A"/>
          <w:p w14:paraId="6A5114D0" w14:textId="77777777" w:rsidR="00231CE8" w:rsidRDefault="00231CE8" w:rsidP="000D158A">
            <w:r>
              <w:t>Lektion 5: Étape C</w:t>
            </w:r>
          </w:p>
        </w:tc>
        <w:tc>
          <w:tcPr>
            <w:tcW w:w="3432" w:type="dxa"/>
          </w:tcPr>
          <w:p w14:paraId="43986653" w14:textId="77777777" w:rsidR="00231CE8" w:rsidRDefault="00231CE8" w:rsidP="000D158A">
            <w:pPr>
              <w:rPr>
                <w:b/>
              </w:rPr>
            </w:pPr>
          </w:p>
          <w:p w14:paraId="489A542B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639BE38A" w14:textId="77777777" w:rsidR="00231CE8" w:rsidRDefault="00231CE8" w:rsidP="000D158A">
            <w:r>
              <w:t>- jemanden auffordern, etwas zu tun</w:t>
            </w:r>
          </w:p>
          <w:p w14:paraId="6E7510E1" w14:textId="77777777" w:rsidR="00231CE8" w:rsidRDefault="00231CE8" w:rsidP="000D158A">
            <w:r>
              <w:t>- Hörsehverstehen und Leseverstehen</w:t>
            </w:r>
          </w:p>
          <w:p w14:paraId="1C156939" w14:textId="77777777" w:rsidR="00231CE8" w:rsidRPr="006D0BAE" w:rsidRDefault="00231CE8" w:rsidP="000D158A">
            <w:r>
              <w:t>- Imperativ</w:t>
            </w:r>
          </w:p>
        </w:tc>
        <w:tc>
          <w:tcPr>
            <w:tcW w:w="3644" w:type="dxa"/>
          </w:tcPr>
          <w:p w14:paraId="7C726F51" w14:textId="77777777" w:rsidR="00231CE8" w:rsidRDefault="00231CE8" w:rsidP="000D158A">
            <w:pPr>
              <w:rPr>
                <w:b/>
                <w:lang w:val="fr-FR"/>
              </w:rPr>
            </w:pPr>
          </w:p>
          <w:p w14:paraId="4D257ECB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327E2211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114-115 / 9-10: Bienvenue sur le bateau</w:t>
            </w:r>
          </w:p>
          <w:p w14:paraId="2BEDA45E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S.115 / 11: Regardez!</w:t>
            </w:r>
          </w:p>
          <w:p w14:paraId="56C77AD8" w14:textId="77777777" w:rsidR="00231CE8" w:rsidRPr="00E308BB" w:rsidRDefault="00231CE8" w:rsidP="000D158A">
            <w:pPr>
              <w:rPr>
                <w:lang w:val="fr-FR"/>
              </w:rPr>
            </w:pPr>
          </w:p>
          <w:p w14:paraId="3DC0A25C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Arbeitsheft:</w:t>
            </w:r>
          </w:p>
          <w:p w14:paraId="222180DC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89 / 12: Bienvenue sur le bateau</w:t>
            </w:r>
          </w:p>
          <w:p w14:paraId="7A593ECD" w14:textId="77777777" w:rsidR="00231CE8" w:rsidRPr="009B1AB1" w:rsidRDefault="00231CE8" w:rsidP="000D158A">
            <w:r>
              <w:t>S.90 / 13: Fais attention!</w:t>
            </w:r>
            <w:r w:rsidRPr="009B1AB1">
              <w:t xml:space="preserve"> </w:t>
            </w:r>
          </w:p>
        </w:tc>
      </w:tr>
      <w:tr w:rsidR="00231CE8" w:rsidRPr="003875AC" w14:paraId="2A6A7533" w14:textId="77777777" w:rsidTr="00231CE8">
        <w:tc>
          <w:tcPr>
            <w:tcW w:w="938" w:type="dxa"/>
          </w:tcPr>
          <w:p w14:paraId="2B390FB8" w14:textId="5DDD4396" w:rsidR="00231CE8" w:rsidRPr="009365DF" w:rsidRDefault="00231CE8" w:rsidP="000D158A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  <w:r w:rsidR="00B4634A">
              <w:rPr>
                <w:lang w:val="en-US"/>
              </w:rPr>
              <w:t>-34</w:t>
            </w:r>
          </w:p>
        </w:tc>
        <w:tc>
          <w:tcPr>
            <w:tcW w:w="2039" w:type="dxa"/>
          </w:tcPr>
          <w:p w14:paraId="471CC8FB" w14:textId="77777777" w:rsidR="00231CE8" w:rsidRDefault="00231CE8" w:rsidP="000D158A"/>
          <w:p w14:paraId="3657156F" w14:textId="77777777" w:rsidR="00231CE8" w:rsidRDefault="00231CE8" w:rsidP="000D158A">
            <w:r>
              <w:t>Lektion 5: Étape D</w:t>
            </w:r>
          </w:p>
        </w:tc>
        <w:tc>
          <w:tcPr>
            <w:tcW w:w="3432" w:type="dxa"/>
          </w:tcPr>
          <w:p w14:paraId="45DE0B68" w14:textId="77777777" w:rsidR="00231CE8" w:rsidRDefault="00231CE8" w:rsidP="000D158A">
            <w:pPr>
              <w:rPr>
                <w:b/>
              </w:rPr>
            </w:pPr>
          </w:p>
          <w:p w14:paraId="72686494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29E76CC4" w14:textId="77777777" w:rsidR="00231CE8" w:rsidRDefault="00231CE8" w:rsidP="000D158A">
            <w:r w:rsidRPr="009B1AB1">
              <w:t>-</w:t>
            </w:r>
            <w:r>
              <w:t xml:space="preserve"> Hörsehverstehen und Leseverstehen</w:t>
            </w:r>
          </w:p>
          <w:p w14:paraId="2E445D5E" w14:textId="77777777" w:rsidR="00231CE8" w:rsidRDefault="00231CE8" w:rsidP="000D158A">
            <w:r>
              <w:t>- eine Route beschreiben</w:t>
            </w:r>
          </w:p>
          <w:p w14:paraId="0FBEA18A" w14:textId="77777777" w:rsidR="00231CE8" w:rsidRPr="009B1AB1" w:rsidRDefault="00231CE8" w:rsidP="000D158A">
            <w:r>
              <w:t xml:space="preserve">- Internetrecherche </w:t>
            </w:r>
          </w:p>
        </w:tc>
        <w:tc>
          <w:tcPr>
            <w:tcW w:w="3644" w:type="dxa"/>
          </w:tcPr>
          <w:p w14:paraId="1F47DC10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22D21CBE" w14:textId="77777777" w:rsidR="00231CE8" w:rsidRPr="00231CE8" w:rsidRDefault="00231CE8" w:rsidP="000D158A">
            <w:pPr>
              <w:rPr>
                <w:b/>
                <w:lang w:val="fr-FR"/>
              </w:rPr>
            </w:pPr>
            <w:r w:rsidRPr="00231CE8">
              <w:rPr>
                <w:b/>
                <w:lang w:val="fr-FR"/>
              </w:rPr>
              <w:t>Schülerbuch:</w:t>
            </w:r>
          </w:p>
          <w:p w14:paraId="71A57113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S.116-119 / 12-13: Les mystère de Paris</w:t>
            </w:r>
          </w:p>
          <w:p w14:paraId="72EFCDC0" w14:textId="77777777" w:rsidR="00231CE8" w:rsidRPr="00231CE8" w:rsidRDefault="00231CE8" w:rsidP="000D158A">
            <w:pPr>
              <w:rPr>
                <w:lang w:val="fr-FR"/>
              </w:rPr>
            </w:pPr>
            <w:r w:rsidRPr="00231CE8">
              <w:rPr>
                <w:lang w:val="fr-FR"/>
              </w:rPr>
              <w:t>S.119 / 14: On cherche sur Internet</w:t>
            </w:r>
          </w:p>
          <w:p w14:paraId="74B535A9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66D8786C" w14:textId="77777777" w:rsidR="00231CE8" w:rsidRPr="00231CE8" w:rsidRDefault="00231CE8" w:rsidP="000D158A">
            <w:pPr>
              <w:rPr>
                <w:b/>
                <w:lang w:val="fr-FR"/>
              </w:rPr>
            </w:pPr>
            <w:r w:rsidRPr="00231CE8">
              <w:rPr>
                <w:b/>
                <w:lang w:val="fr-FR"/>
              </w:rPr>
              <w:t>Arbeitsheft:</w:t>
            </w:r>
          </w:p>
          <w:p w14:paraId="1990B3F5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91-92 / 14: Les mystères de Paris</w:t>
            </w:r>
          </w:p>
          <w:p w14:paraId="5F5486FC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S.93 / 15: Vocabulaire - Le test</w:t>
            </w:r>
          </w:p>
          <w:p w14:paraId="48CB483D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S.93 / 16: Le quiz de Paris</w:t>
            </w:r>
          </w:p>
          <w:p w14:paraId="399F2C12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DE2324" w14:paraId="2C178DD0" w14:textId="77777777" w:rsidTr="00231CE8">
        <w:tc>
          <w:tcPr>
            <w:tcW w:w="938" w:type="dxa"/>
          </w:tcPr>
          <w:p w14:paraId="511EE404" w14:textId="77777777" w:rsidR="00231CE8" w:rsidRPr="009365DF" w:rsidRDefault="00231CE8" w:rsidP="000D158A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039" w:type="dxa"/>
          </w:tcPr>
          <w:p w14:paraId="291E5A07" w14:textId="77777777" w:rsidR="00231CE8" w:rsidRDefault="00231CE8" w:rsidP="000D158A"/>
          <w:p w14:paraId="0C707997" w14:textId="77777777" w:rsidR="00231CE8" w:rsidRDefault="00231CE8" w:rsidP="000D158A">
            <w:r>
              <w:t>Lektion 5: Tâche</w:t>
            </w:r>
          </w:p>
        </w:tc>
        <w:tc>
          <w:tcPr>
            <w:tcW w:w="3432" w:type="dxa"/>
          </w:tcPr>
          <w:p w14:paraId="51F54E6D" w14:textId="77777777" w:rsidR="00231CE8" w:rsidRDefault="00231CE8" w:rsidP="000D158A">
            <w:pPr>
              <w:rPr>
                <w:b/>
              </w:rPr>
            </w:pPr>
          </w:p>
          <w:p w14:paraId="4ACE8AC2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0AE022D" w14:textId="77777777" w:rsidR="00231CE8" w:rsidRDefault="00231CE8" w:rsidP="000D158A">
            <w:r>
              <w:t>- ein Besichtigungsprogramm erstellen und präsentieren</w:t>
            </w:r>
          </w:p>
          <w:p w14:paraId="5E96600C" w14:textId="77777777" w:rsidR="00231CE8" w:rsidRDefault="00231CE8" w:rsidP="000D158A">
            <w:pPr>
              <w:rPr>
                <w:b/>
              </w:rPr>
            </w:pPr>
            <w:r>
              <w:t>- ein Besichtigungsprogramm schreiben</w:t>
            </w:r>
          </w:p>
        </w:tc>
        <w:tc>
          <w:tcPr>
            <w:tcW w:w="3644" w:type="dxa"/>
          </w:tcPr>
          <w:p w14:paraId="49EF952F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073B0A56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7F084C0C" w14:textId="77777777" w:rsidR="00231CE8" w:rsidRDefault="00231CE8" w:rsidP="000D158A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>
              <w:rPr>
                <w:lang w:val="fr-FR"/>
              </w:rPr>
              <w:t>120 / A: Présentation d'un programme</w:t>
            </w:r>
          </w:p>
          <w:p w14:paraId="7C5A5B2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S.121 / B: Un programme pour Nico et sa famille</w:t>
            </w:r>
          </w:p>
          <w:p w14:paraId="3167A523" w14:textId="77777777" w:rsidR="00231CE8" w:rsidRDefault="00231CE8" w:rsidP="000D158A">
            <w:pPr>
              <w:rPr>
                <w:lang w:val="fr-FR"/>
              </w:rPr>
            </w:pPr>
          </w:p>
          <w:p w14:paraId="7036EB94" w14:textId="77777777" w:rsidR="00231CE8" w:rsidRPr="00231CE8" w:rsidRDefault="00231CE8" w:rsidP="000D158A">
            <w:pPr>
              <w:rPr>
                <w:b/>
                <w:lang w:val="fr-FR"/>
              </w:rPr>
            </w:pPr>
            <w:r w:rsidRPr="00231CE8">
              <w:rPr>
                <w:b/>
                <w:lang w:val="fr-FR"/>
              </w:rPr>
              <w:t>Arbeitsheft:</w:t>
            </w:r>
          </w:p>
          <w:p w14:paraId="05F891FE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 94-95 / 17: On prépare la tâche</w:t>
            </w:r>
          </w:p>
          <w:p w14:paraId="2C056F41" w14:textId="77777777" w:rsidR="00231CE8" w:rsidRPr="00E308BB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Pr="00172556">
              <w:rPr>
                <w:lang w:val="fr-FR"/>
              </w:rPr>
              <w:t>S.96-97: Auto-contrôle</w:t>
            </w:r>
            <w:r>
              <w:rPr>
                <w:lang w:val="fr-FR"/>
              </w:rPr>
              <w:t>]*</w:t>
            </w:r>
          </w:p>
          <w:p w14:paraId="6789CA02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  <w:tr w:rsidR="00231CE8" w:rsidRPr="0037200C" w14:paraId="04CDB5AC" w14:textId="77777777" w:rsidTr="00231CE8">
        <w:tc>
          <w:tcPr>
            <w:tcW w:w="938" w:type="dxa"/>
          </w:tcPr>
          <w:p w14:paraId="1EA82B4C" w14:textId="77777777" w:rsidR="00231CE8" w:rsidRPr="009365DF" w:rsidRDefault="00231CE8" w:rsidP="000D158A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039" w:type="dxa"/>
          </w:tcPr>
          <w:p w14:paraId="3491C812" w14:textId="77777777" w:rsidR="00231CE8" w:rsidRDefault="00231CE8" w:rsidP="000D158A"/>
          <w:p w14:paraId="57B51CA0" w14:textId="77777777" w:rsidR="00231CE8" w:rsidRDefault="00231CE8" w:rsidP="000D158A">
            <w:r>
              <w:t>MAG 5</w:t>
            </w:r>
          </w:p>
        </w:tc>
        <w:tc>
          <w:tcPr>
            <w:tcW w:w="3432" w:type="dxa"/>
          </w:tcPr>
          <w:p w14:paraId="5A1807E8" w14:textId="77777777" w:rsidR="00231CE8" w:rsidRDefault="00231CE8" w:rsidP="000D158A">
            <w:pPr>
              <w:rPr>
                <w:b/>
              </w:rPr>
            </w:pPr>
          </w:p>
          <w:p w14:paraId="66F42AB1" w14:textId="77777777" w:rsidR="00231CE8" w:rsidRDefault="00231CE8" w:rsidP="000D158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4016B938" w14:textId="77777777" w:rsidR="00231CE8" w:rsidRDefault="00231CE8" w:rsidP="000D158A">
            <w:r>
              <w:t>- Regionen und Urlaubsziele in Frankreich kennenlernen</w:t>
            </w:r>
          </w:p>
          <w:p w14:paraId="42CC68EB" w14:textId="77777777" w:rsidR="00231CE8" w:rsidRDefault="00231CE8" w:rsidP="000D158A">
            <w:r>
              <w:t>- eine Ferienfreizeit auswählen</w:t>
            </w:r>
          </w:p>
          <w:p w14:paraId="36E1D577" w14:textId="77777777" w:rsidR="00231CE8" w:rsidRDefault="00231CE8" w:rsidP="000D158A">
            <w:r>
              <w:t>- Orte auf einer Frankreichkarte finden</w:t>
            </w:r>
          </w:p>
          <w:p w14:paraId="10C704C2" w14:textId="77777777" w:rsidR="00231CE8" w:rsidRDefault="00231CE8" w:rsidP="000D158A">
            <w:r>
              <w:t>- ein Lied singen</w:t>
            </w:r>
          </w:p>
          <w:p w14:paraId="3E0E47BD" w14:textId="77777777" w:rsidR="00231CE8" w:rsidRPr="00A97194" w:rsidRDefault="00231CE8" w:rsidP="000D158A"/>
        </w:tc>
        <w:tc>
          <w:tcPr>
            <w:tcW w:w="3644" w:type="dxa"/>
          </w:tcPr>
          <w:p w14:paraId="44E2FF84" w14:textId="77777777" w:rsidR="00231CE8" w:rsidRPr="00231CE8" w:rsidRDefault="00231CE8" w:rsidP="000D158A">
            <w:pPr>
              <w:rPr>
                <w:b/>
                <w:lang w:val="fr-FR"/>
              </w:rPr>
            </w:pPr>
          </w:p>
          <w:p w14:paraId="53714D55" w14:textId="77777777" w:rsidR="00231CE8" w:rsidRPr="00E308BB" w:rsidRDefault="00231CE8" w:rsidP="000D158A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Schülerbuch:</w:t>
            </w:r>
          </w:p>
          <w:p w14:paraId="3CB0A2AD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S.128 / 1: Panorama</w:t>
            </w:r>
          </w:p>
          <w:p w14:paraId="5F5D96C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S.128 / 2: La France et ses régions</w:t>
            </w:r>
          </w:p>
          <w:p w14:paraId="246EE2AF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S.128 / 3: Test - Les vacances pour toi, c'est quoi?</w:t>
            </w:r>
          </w:p>
          <w:p w14:paraId="4CFB0D7E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S.128 / 4: Colos en France - La séléction du Mag</w:t>
            </w:r>
          </w:p>
          <w:p w14:paraId="56418445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S.128 / 5: Le choix de la rédaction: Vive les vacances</w:t>
            </w:r>
            <w:r w:rsidRPr="00E308BB">
              <w:rPr>
                <w:lang w:val="fr-FR"/>
              </w:rPr>
              <w:t xml:space="preserve"> </w:t>
            </w:r>
          </w:p>
          <w:p w14:paraId="2A7C41AE" w14:textId="77777777" w:rsidR="00231CE8" w:rsidRDefault="00231CE8" w:rsidP="000D158A">
            <w:pPr>
              <w:rPr>
                <w:lang w:val="fr-FR"/>
              </w:rPr>
            </w:pPr>
          </w:p>
          <w:p w14:paraId="7BF0784A" w14:textId="77777777" w:rsidR="00231CE8" w:rsidRPr="00231CE8" w:rsidRDefault="00231CE8" w:rsidP="000D158A">
            <w:pPr>
              <w:rPr>
                <w:b/>
                <w:lang w:val="fr-FR"/>
              </w:rPr>
            </w:pPr>
            <w:r w:rsidRPr="00231CE8">
              <w:rPr>
                <w:b/>
                <w:lang w:val="fr-FR"/>
              </w:rPr>
              <w:t>Arbeitsheft:</w:t>
            </w:r>
          </w:p>
          <w:p w14:paraId="5343A50B" w14:textId="77777777" w:rsidR="00231CE8" w:rsidRDefault="00231CE8" w:rsidP="000D158A">
            <w:pPr>
              <w:rPr>
                <w:lang w:val="fr-FR"/>
              </w:rPr>
            </w:pPr>
            <w:r>
              <w:rPr>
                <w:lang w:val="fr-FR"/>
              </w:rPr>
              <w:t>S.102 / 1: Test: Les vacances pour moi, c'est ça</w:t>
            </w:r>
          </w:p>
          <w:p w14:paraId="651F8211" w14:textId="77777777" w:rsidR="00231CE8" w:rsidRPr="00E308BB" w:rsidRDefault="00231CE8" w:rsidP="000D158A">
            <w:pPr>
              <w:rPr>
                <w:lang w:val="fr-FR"/>
              </w:rPr>
            </w:pPr>
          </w:p>
        </w:tc>
      </w:tr>
    </w:tbl>
    <w:p w14:paraId="07588605" w14:textId="77777777" w:rsidR="000C0778" w:rsidRPr="00182B55" w:rsidRDefault="000C0778" w:rsidP="000C0778">
      <w:pPr>
        <w:pStyle w:val="stoffzwischenberschrift"/>
        <w:rPr>
          <w:sz w:val="20"/>
          <w:szCs w:val="20"/>
          <w:lang w:val="fr-FR"/>
        </w:rPr>
        <w:sectPr w:rsidR="000C0778" w:rsidRPr="00182B55" w:rsidSect="00BD4B3F">
          <w:footerReference w:type="default" r:id="rId8"/>
          <w:type w:val="continuous"/>
          <w:pgSz w:w="11906" w:h="16838" w:code="9"/>
          <w:pgMar w:top="851" w:right="851" w:bottom="992" w:left="992" w:header="709" w:footer="397" w:gutter="0"/>
          <w:cols w:space="708"/>
          <w:titlePg/>
          <w:docGrid w:linePitch="360"/>
        </w:sectPr>
      </w:pPr>
    </w:p>
    <w:p w14:paraId="6A1A32F9" w14:textId="77777777" w:rsidR="000C0778" w:rsidRPr="004B0272" w:rsidRDefault="000B407D" w:rsidP="004B0272">
      <w:pPr>
        <w:rPr>
          <w:lang w:val="fr-FR"/>
        </w:rPr>
      </w:pPr>
      <w:r>
        <w:rPr>
          <w:lang w:val="fr-FR"/>
        </w:rPr>
        <w:t>*</w:t>
      </w:r>
      <w:r w:rsidR="00182B55" w:rsidRPr="00182B55">
        <w:rPr>
          <w:lang w:val="fr-FR"/>
        </w:rPr>
        <w:t>[fakultativ]</w:t>
      </w:r>
    </w:p>
    <w:p w14:paraId="0A226D67" w14:textId="18B4449D" w:rsidR="00182B55" w:rsidRPr="00886C56" w:rsidRDefault="00182B55" w:rsidP="00182B55">
      <w:pPr>
        <w:rPr>
          <w:sz w:val="20"/>
          <w:szCs w:val="20"/>
        </w:rPr>
      </w:pPr>
    </w:p>
    <w:sectPr w:rsidR="00182B55" w:rsidRPr="00886C56" w:rsidSect="00BD4B3F"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A6D8" w14:textId="77777777" w:rsidR="00B64D4A" w:rsidRDefault="00B64D4A">
      <w:r>
        <w:separator/>
      </w:r>
    </w:p>
  </w:endnote>
  <w:endnote w:type="continuationSeparator" w:id="0">
    <w:p w14:paraId="560D502A" w14:textId="77777777" w:rsidR="00B64D4A" w:rsidRDefault="00B6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CCF" w14:textId="29EC1D8E" w:rsidR="00B617D8" w:rsidRDefault="00B617D8" w:rsidP="00E17BEE">
    <w:pPr>
      <w:pStyle w:val="stoffcopyright"/>
    </w:pPr>
    <w:r>
      <w:t>© Ernst Klett Verlag GmbH, Stuttgart 20</w:t>
    </w:r>
    <w:r w:rsidR="007D3F97">
      <w:t>2</w:t>
    </w:r>
    <w:r w:rsidR="00231CE8">
      <w:t>6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9687" w14:textId="77777777" w:rsidR="00B64D4A" w:rsidRDefault="00B64D4A">
      <w:r>
        <w:separator/>
      </w:r>
    </w:p>
  </w:footnote>
  <w:footnote w:type="continuationSeparator" w:id="0">
    <w:p w14:paraId="42F712FA" w14:textId="77777777" w:rsidR="00B64D4A" w:rsidRDefault="00B6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3C"/>
    <w:rsid w:val="000049BD"/>
    <w:rsid w:val="000078DF"/>
    <w:rsid w:val="000230EE"/>
    <w:rsid w:val="00037850"/>
    <w:rsid w:val="00066542"/>
    <w:rsid w:val="000B407D"/>
    <w:rsid w:val="000C0778"/>
    <w:rsid w:val="000C3870"/>
    <w:rsid w:val="000F0F41"/>
    <w:rsid w:val="0012647C"/>
    <w:rsid w:val="00143864"/>
    <w:rsid w:val="00175D30"/>
    <w:rsid w:val="00182B55"/>
    <w:rsid w:val="001A779A"/>
    <w:rsid w:val="001A7AA9"/>
    <w:rsid w:val="001D2804"/>
    <w:rsid w:val="001D4AD1"/>
    <w:rsid w:val="001E1D71"/>
    <w:rsid w:val="0021390E"/>
    <w:rsid w:val="00227162"/>
    <w:rsid w:val="00231CE8"/>
    <w:rsid w:val="00252EFF"/>
    <w:rsid w:val="00295A59"/>
    <w:rsid w:val="002C3140"/>
    <w:rsid w:val="002C4DA6"/>
    <w:rsid w:val="002E72D4"/>
    <w:rsid w:val="002F1F2E"/>
    <w:rsid w:val="002F4383"/>
    <w:rsid w:val="002F4789"/>
    <w:rsid w:val="003154BE"/>
    <w:rsid w:val="00324479"/>
    <w:rsid w:val="0033551A"/>
    <w:rsid w:val="0034058C"/>
    <w:rsid w:val="0037200C"/>
    <w:rsid w:val="00390C0E"/>
    <w:rsid w:val="003D01CE"/>
    <w:rsid w:val="003D23C5"/>
    <w:rsid w:val="003D351B"/>
    <w:rsid w:val="003D6264"/>
    <w:rsid w:val="003D721D"/>
    <w:rsid w:val="004331CD"/>
    <w:rsid w:val="0046197E"/>
    <w:rsid w:val="0049508D"/>
    <w:rsid w:val="004A70F9"/>
    <w:rsid w:val="004B0272"/>
    <w:rsid w:val="004B04C2"/>
    <w:rsid w:val="004B4E14"/>
    <w:rsid w:val="004C7480"/>
    <w:rsid w:val="004D2679"/>
    <w:rsid w:val="004D2A63"/>
    <w:rsid w:val="00504BCF"/>
    <w:rsid w:val="00532999"/>
    <w:rsid w:val="0059243C"/>
    <w:rsid w:val="00594114"/>
    <w:rsid w:val="005F3798"/>
    <w:rsid w:val="005F7BE8"/>
    <w:rsid w:val="00653726"/>
    <w:rsid w:val="00656104"/>
    <w:rsid w:val="0067065B"/>
    <w:rsid w:val="006765E0"/>
    <w:rsid w:val="00695647"/>
    <w:rsid w:val="006C0776"/>
    <w:rsid w:val="006C4250"/>
    <w:rsid w:val="006E3666"/>
    <w:rsid w:val="006E6365"/>
    <w:rsid w:val="006E6FA3"/>
    <w:rsid w:val="006F7866"/>
    <w:rsid w:val="007400C6"/>
    <w:rsid w:val="00780AAC"/>
    <w:rsid w:val="00792FE6"/>
    <w:rsid w:val="007956E8"/>
    <w:rsid w:val="00797EA8"/>
    <w:rsid w:val="007C365A"/>
    <w:rsid w:val="007C5D6D"/>
    <w:rsid w:val="007D3F97"/>
    <w:rsid w:val="007E3BDD"/>
    <w:rsid w:val="007E4FA6"/>
    <w:rsid w:val="008258A6"/>
    <w:rsid w:val="00831CC9"/>
    <w:rsid w:val="00831D00"/>
    <w:rsid w:val="00852275"/>
    <w:rsid w:val="008533B4"/>
    <w:rsid w:val="00855CE1"/>
    <w:rsid w:val="00857CA8"/>
    <w:rsid w:val="00886C56"/>
    <w:rsid w:val="00890EB8"/>
    <w:rsid w:val="0089622A"/>
    <w:rsid w:val="00920D4F"/>
    <w:rsid w:val="00920F66"/>
    <w:rsid w:val="00921960"/>
    <w:rsid w:val="00923665"/>
    <w:rsid w:val="00936BE1"/>
    <w:rsid w:val="009D0A53"/>
    <w:rsid w:val="009E04D3"/>
    <w:rsid w:val="00A1109C"/>
    <w:rsid w:val="00A52382"/>
    <w:rsid w:val="00A55E7F"/>
    <w:rsid w:val="00A61C4C"/>
    <w:rsid w:val="00A66E92"/>
    <w:rsid w:val="00A679E2"/>
    <w:rsid w:val="00AC2361"/>
    <w:rsid w:val="00AE7E01"/>
    <w:rsid w:val="00B4634A"/>
    <w:rsid w:val="00B617D8"/>
    <w:rsid w:val="00B64D4A"/>
    <w:rsid w:val="00B83213"/>
    <w:rsid w:val="00BB24D8"/>
    <w:rsid w:val="00BB3EF1"/>
    <w:rsid w:val="00BD4B3F"/>
    <w:rsid w:val="00BF0537"/>
    <w:rsid w:val="00BF3FE0"/>
    <w:rsid w:val="00C000EA"/>
    <w:rsid w:val="00C557F7"/>
    <w:rsid w:val="00C66339"/>
    <w:rsid w:val="00CA60ED"/>
    <w:rsid w:val="00CB6ACE"/>
    <w:rsid w:val="00CF4110"/>
    <w:rsid w:val="00D1116E"/>
    <w:rsid w:val="00D2226D"/>
    <w:rsid w:val="00D602DF"/>
    <w:rsid w:val="00D645C3"/>
    <w:rsid w:val="00D65699"/>
    <w:rsid w:val="00D83363"/>
    <w:rsid w:val="00DA4937"/>
    <w:rsid w:val="00DE3531"/>
    <w:rsid w:val="00E10536"/>
    <w:rsid w:val="00E17BEE"/>
    <w:rsid w:val="00E3419F"/>
    <w:rsid w:val="00E671AF"/>
    <w:rsid w:val="00E73533"/>
    <w:rsid w:val="00EB6962"/>
    <w:rsid w:val="00EC263E"/>
    <w:rsid w:val="00EC4299"/>
    <w:rsid w:val="00EC5195"/>
    <w:rsid w:val="00ED0E2E"/>
    <w:rsid w:val="00EF0EF2"/>
    <w:rsid w:val="00F256AF"/>
    <w:rsid w:val="00F34034"/>
    <w:rsid w:val="00F46C0A"/>
    <w:rsid w:val="00FC2C69"/>
    <w:rsid w:val="00FC46E7"/>
    <w:rsid w:val="00FC511B"/>
    <w:rsid w:val="00FC5489"/>
    <w:rsid w:val="00FE37F6"/>
    <w:rsid w:val="00FE3885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B6E3E"/>
  <w15:docId w15:val="{C472FE32-4D80-4D42-B79A-6660BA6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9</Pages>
  <Words>1959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10</cp:revision>
  <cp:lastPrinted>2005-08-26T07:31:00Z</cp:lastPrinted>
  <dcterms:created xsi:type="dcterms:W3CDTF">2024-04-23T10:51:00Z</dcterms:created>
  <dcterms:modified xsi:type="dcterms:W3CDTF">2026-06-30T08:40:00Z</dcterms:modified>
</cp:coreProperties>
</file>