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7"/>
        <w:gridCol w:w="280"/>
        <w:gridCol w:w="7547"/>
      </w:tblGrid>
      <w:tr w:rsidR="002C3140" w14:paraId="266960B6" w14:textId="77777777">
        <w:tc>
          <w:tcPr>
            <w:tcW w:w="10206" w:type="dxa"/>
            <w:gridSpan w:val="3"/>
          </w:tcPr>
          <w:p w14:paraId="596C2F8F" w14:textId="77777777" w:rsidR="002C3140" w:rsidRDefault="00E308BB" w:rsidP="002C3140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2A88560E" wp14:editId="4B5A26F6">
                  <wp:extent cx="1076325" cy="542925"/>
                  <wp:effectExtent l="0" t="0" r="9525" b="9525"/>
                  <wp:docPr id="1" name="Bild 1" descr="Klett_Logo_word_line_a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lett_Logo_word_line_a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140" w14:paraId="7D04A4D6" w14:textId="77777777">
        <w:trPr>
          <w:trHeight w:hRule="exact" w:val="1531"/>
        </w:trPr>
        <w:tc>
          <w:tcPr>
            <w:tcW w:w="10206" w:type="dxa"/>
            <w:gridSpan w:val="3"/>
          </w:tcPr>
          <w:p w14:paraId="33AFDED7" w14:textId="77777777" w:rsidR="002C3140" w:rsidRDefault="002C3140" w:rsidP="002C3140">
            <w:pPr>
              <w:jc w:val="right"/>
            </w:pPr>
          </w:p>
        </w:tc>
      </w:tr>
      <w:tr w:rsidR="00FE3A94" w14:paraId="00E75D34" w14:textId="77777777">
        <w:tc>
          <w:tcPr>
            <w:tcW w:w="2268" w:type="dxa"/>
          </w:tcPr>
          <w:p w14:paraId="36349191" w14:textId="484381F9" w:rsidR="00CB6ACE" w:rsidRPr="003D01CE" w:rsidRDefault="008102E3" w:rsidP="00D2226D">
            <w:pPr>
              <w:pStyle w:val="stoffeinleitungstext"/>
              <w:spacing w:before="120" w:line="240" w:lineRule="auto"/>
            </w:pPr>
            <w:r w:rsidRPr="00CA6C1A">
              <w:rPr>
                <w:noProof/>
                <w:sz w:val="32"/>
                <w:szCs w:val="32"/>
              </w:rPr>
              <w:drawing>
                <wp:anchor distT="0" distB="0" distL="144145" distR="144145" simplePos="0" relativeHeight="251659264" behindDoc="0" locked="0" layoutInCell="1" allowOverlap="1" wp14:anchorId="60DE1216" wp14:editId="4268B91F">
                  <wp:simplePos x="0" y="0"/>
                  <wp:positionH relativeFrom="margin">
                    <wp:posOffset>0</wp:posOffset>
                  </wp:positionH>
                  <wp:positionV relativeFrom="margin">
                    <wp:posOffset>241935</wp:posOffset>
                  </wp:positionV>
                  <wp:extent cx="1144800" cy="1620000"/>
                  <wp:effectExtent l="0" t="0" r="0" b="0"/>
                  <wp:wrapSquare wrapText="bothSides"/>
                  <wp:docPr id="4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800" cy="162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9C129D7" w14:textId="77777777" w:rsidR="001D2804" w:rsidRDefault="001D2804" w:rsidP="00236553">
            <w:pPr>
              <w:pStyle w:val="stoffeinleitungstext"/>
              <w:spacing w:before="120" w:line="240" w:lineRule="auto"/>
            </w:pPr>
          </w:p>
        </w:tc>
        <w:tc>
          <w:tcPr>
            <w:tcW w:w="284" w:type="dxa"/>
          </w:tcPr>
          <w:p w14:paraId="226EDF7E" w14:textId="77777777" w:rsidR="00FE3A94" w:rsidRDefault="00FE3A94"/>
        </w:tc>
        <w:tc>
          <w:tcPr>
            <w:tcW w:w="7655" w:type="dxa"/>
          </w:tcPr>
          <w:p w14:paraId="1280BC11" w14:textId="77777777" w:rsidR="00236553" w:rsidRDefault="00236553" w:rsidP="001D2804">
            <w:pPr>
              <w:pStyle w:val="stoffheadline"/>
            </w:pPr>
            <w:r>
              <w:t>Tous ensemble</w:t>
            </w:r>
            <w:r>
              <w:br/>
            </w:r>
            <w:r w:rsidR="001D2804">
              <w:t>S</w:t>
            </w:r>
            <w:r w:rsidR="00E308BB">
              <w:t>toffverteilungsplan für Klasse 7</w:t>
            </w:r>
            <w:r>
              <w:br/>
              <w:t>Realschule</w:t>
            </w:r>
            <w:r>
              <w:br/>
            </w:r>
            <w:r w:rsidR="001D2804">
              <w:t>B</w:t>
            </w:r>
            <w:r w:rsidR="00E308BB">
              <w:t>aden-Württemberg</w:t>
            </w:r>
          </w:p>
          <w:p w14:paraId="6FBBA31A" w14:textId="77777777" w:rsidR="00FE3A94" w:rsidRDefault="00FE3A94" w:rsidP="00FE3A94">
            <w:pPr>
              <w:pStyle w:val="stoffeinleitungstext"/>
            </w:pPr>
            <w:r w:rsidRPr="00FE3A94">
              <w:rPr>
                <w:b/>
              </w:rPr>
              <w:t>Vorbemerkung</w:t>
            </w:r>
          </w:p>
          <w:p w14:paraId="4EDFF5D9" w14:textId="6C5DD022" w:rsidR="00FE3A94" w:rsidRDefault="00E308BB" w:rsidP="00711AEF">
            <w:r>
              <w:t>Bei dem folgenden Stoffverteilungsplan wird von einem Schulj</w:t>
            </w:r>
            <w:r w:rsidR="00236553">
              <w:t xml:space="preserve">ahr mit </w:t>
            </w:r>
            <w:r w:rsidR="00236553">
              <w:br/>
              <w:t xml:space="preserve">35 Wochen ausgegangen. </w:t>
            </w:r>
            <w:r>
              <w:t xml:space="preserve">Berücksichtigt werden im Stoffverteilungsplan </w:t>
            </w:r>
            <w:r w:rsidR="00236553">
              <w:br/>
            </w:r>
            <w:r>
              <w:t xml:space="preserve">das Schülerbuch und das Cahier d’activités. </w:t>
            </w:r>
          </w:p>
        </w:tc>
      </w:tr>
    </w:tbl>
    <w:p w14:paraId="46EF3F6D" w14:textId="77777777" w:rsidR="002C3140" w:rsidRDefault="002C3140"/>
    <w:p w14:paraId="63610087" w14:textId="77777777" w:rsidR="002C3140" w:rsidRDefault="002C3140"/>
    <w:p w14:paraId="1B5E2EBC" w14:textId="77777777" w:rsidR="002C3140" w:rsidRDefault="002C3140"/>
    <w:p w14:paraId="0733A729" w14:textId="77777777" w:rsidR="00E308BB" w:rsidRDefault="00227162" w:rsidP="00E308BB">
      <w:pPr>
        <w:pStyle w:val="stoffzwischenberschrift"/>
      </w:pPr>
      <w:r>
        <w:br w:type="page"/>
      </w:r>
    </w:p>
    <w:tbl>
      <w:tblPr>
        <w:tblStyle w:val="Tabellenraster"/>
        <w:tblW w:w="10314" w:type="dxa"/>
        <w:tblLook w:val="04A0" w:firstRow="1" w:lastRow="0" w:firstColumn="1" w:lastColumn="0" w:noHBand="0" w:noVBand="1"/>
      </w:tblPr>
      <w:tblGrid>
        <w:gridCol w:w="938"/>
        <w:gridCol w:w="2082"/>
        <w:gridCol w:w="3432"/>
        <w:gridCol w:w="3862"/>
      </w:tblGrid>
      <w:tr w:rsidR="00E308BB" w14:paraId="195BA7AE" w14:textId="77777777" w:rsidTr="009262D6">
        <w:tc>
          <w:tcPr>
            <w:tcW w:w="938" w:type="dxa"/>
          </w:tcPr>
          <w:p w14:paraId="63A08099" w14:textId="77777777" w:rsidR="00E308BB" w:rsidRPr="000C2E7E" w:rsidRDefault="00E308BB" w:rsidP="0049694B">
            <w:pPr>
              <w:rPr>
                <w:b/>
              </w:rPr>
            </w:pPr>
            <w:r w:rsidRPr="000C2E7E">
              <w:rPr>
                <w:b/>
              </w:rPr>
              <w:lastRenderedPageBreak/>
              <w:t>Woche</w:t>
            </w:r>
          </w:p>
        </w:tc>
        <w:tc>
          <w:tcPr>
            <w:tcW w:w="2082" w:type="dxa"/>
          </w:tcPr>
          <w:p w14:paraId="1F7249F9" w14:textId="77777777" w:rsidR="00E308BB" w:rsidRPr="000C2E7E" w:rsidRDefault="00E308BB" w:rsidP="0049694B">
            <w:pPr>
              <w:rPr>
                <w:b/>
              </w:rPr>
            </w:pPr>
            <w:r w:rsidRPr="000C2E7E">
              <w:rPr>
                <w:b/>
              </w:rPr>
              <w:t>Kapitel</w:t>
            </w:r>
          </w:p>
        </w:tc>
        <w:tc>
          <w:tcPr>
            <w:tcW w:w="3432" w:type="dxa"/>
          </w:tcPr>
          <w:p w14:paraId="7E8C8781" w14:textId="77777777" w:rsidR="00E308BB" w:rsidRPr="000C2E7E" w:rsidRDefault="00E308BB" w:rsidP="0049694B">
            <w:pPr>
              <w:rPr>
                <w:b/>
              </w:rPr>
            </w:pPr>
            <w:r w:rsidRPr="000C2E7E">
              <w:rPr>
                <w:b/>
              </w:rPr>
              <w:t>Unterrichtsphase/Erwartungen</w:t>
            </w:r>
          </w:p>
        </w:tc>
        <w:tc>
          <w:tcPr>
            <w:tcW w:w="3862" w:type="dxa"/>
          </w:tcPr>
          <w:p w14:paraId="70376CF3" w14:textId="77777777" w:rsidR="00E308BB" w:rsidRPr="000C2E7E" w:rsidRDefault="00E308BB" w:rsidP="0049694B">
            <w:pPr>
              <w:rPr>
                <w:b/>
              </w:rPr>
            </w:pPr>
            <w:r w:rsidRPr="000C2E7E">
              <w:rPr>
                <w:b/>
              </w:rPr>
              <w:t>Übungen/Aufgaben</w:t>
            </w:r>
          </w:p>
        </w:tc>
      </w:tr>
      <w:tr w:rsidR="00E308BB" w:rsidRPr="007E615E" w14:paraId="31F8EDE0" w14:textId="77777777" w:rsidTr="009262D6">
        <w:tc>
          <w:tcPr>
            <w:tcW w:w="938" w:type="dxa"/>
          </w:tcPr>
          <w:p w14:paraId="6C3C8C5C" w14:textId="77777777" w:rsidR="00E308BB" w:rsidRPr="00922D76" w:rsidRDefault="0078694D" w:rsidP="0049694B">
            <w:r>
              <w:t>1</w:t>
            </w:r>
          </w:p>
        </w:tc>
        <w:tc>
          <w:tcPr>
            <w:tcW w:w="2082" w:type="dxa"/>
          </w:tcPr>
          <w:p w14:paraId="69E19091" w14:textId="77777777" w:rsidR="002806CC" w:rsidRPr="00F708ED" w:rsidRDefault="002806CC" w:rsidP="0049694B">
            <w:pPr>
              <w:rPr>
                <w:lang w:val="fr-FR"/>
              </w:rPr>
            </w:pPr>
          </w:p>
          <w:p w14:paraId="0D74014A" w14:textId="77777777" w:rsidR="00457BC3" w:rsidRPr="00F708ED" w:rsidRDefault="00E308BB" w:rsidP="0049694B">
            <w:pPr>
              <w:rPr>
                <w:lang w:val="fr-FR"/>
              </w:rPr>
            </w:pPr>
            <w:r w:rsidRPr="00F708ED">
              <w:rPr>
                <w:lang w:val="fr-FR"/>
              </w:rPr>
              <w:t xml:space="preserve">Lektion </w:t>
            </w:r>
            <w:proofErr w:type="gramStart"/>
            <w:r w:rsidRPr="00F708ED">
              <w:rPr>
                <w:lang w:val="fr-FR"/>
              </w:rPr>
              <w:t>3:</w:t>
            </w:r>
            <w:proofErr w:type="gramEnd"/>
            <w:r w:rsidRPr="00F708ED">
              <w:rPr>
                <w:lang w:val="fr-FR"/>
              </w:rPr>
              <w:t xml:space="preserve"> </w:t>
            </w:r>
            <w:r w:rsidR="00457BC3" w:rsidRPr="00F708ED">
              <w:rPr>
                <w:lang w:val="fr-FR"/>
              </w:rPr>
              <w:t>Le top des activités</w:t>
            </w:r>
          </w:p>
          <w:p w14:paraId="36623BF7" w14:textId="77777777" w:rsidR="00E308BB" w:rsidRPr="00F708ED" w:rsidRDefault="007E615E" w:rsidP="0049694B">
            <w:pPr>
              <w:rPr>
                <w:lang w:val="fr-FR"/>
              </w:rPr>
            </w:pPr>
            <w:r w:rsidRPr="00F708ED">
              <w:rPr>
                <w:lang w:val="fr-FR"/>
              </w:rPr>
              <w:t>Départ</w:t>
            </w:r>
          </w:p>
        </w:tc>
        <w:tc>
          <w:tcPr>
            <w:tcW w:w="3432" w:type="dxa"/>
          </w:tcPr>
          <w:p w14:paraId="71A34287" w14:textId="77777777" w:rsidR="0049694B" w:rsidRPr="00F708ED" w:rsidRDefault="0049694B" w:rsidP="0049694B">
            <w:pPr>
              <w:rPr>
                <w:b/>
                <w:lang w:val="fr-FR"/>
              </w:rPr>
            </w:pPr>
          </w:p>
          <w:p w14:paraId="1F3C200B" w14:textId="77777777" w:rsidR="00E308BB" w:rsidRPr="00517B52" w:rsidRDefault="00E308BB" w:rsidP="0049694B">
            <w:pPr>
              <w:rPr>
                <w:b/>
              </w:rPr>
            </w:pPr>
            <w:r>
              <w:rPr>
                <w:b/>
              </w:rPr>
              <w:t>Einführung ins Thema</w:t>
            </w:r>
          </w:p>
          <w:p w14:paraId="60A60828" w14:textId="77777777" w:rsidR="00E308BB" w:rsidRPr="00922D76" w:rsidRDefault="00E308BB" w:rsidP="0049694B">
            <w:r>
              <w:t>-</w:t>
            </w:r>
            <w:r w:rsidR="0049694B">
              <w:t xml:space="preserve"> </w:t>
            </w:r>
            <w:r w:rsidR="004E2811">
              <w:t>über</w:t>
            </w:r>
            <w:r>
              <w:t xml:space="preserve"> Freizeitaktivität</w:t>
            </w:r>
            <w:r w:rsidR="004E2811">
              <w:t>en sprechen</w:t>
            </w:r>
          </w:p>
        </w:tc>
        <w:tc>
          <w:tcPr>
            <w:tcW w:w="3862" w:type="dxa"/>
          </w:tcPr>
          <w:p w14:paraId="5C93CF48" w14:textId="77777777" w:rsidR="0049694B" w:rsidRPr="002806CC" w:rsidRDefault="0049694B" w:rsidP="0049694B">
            <w:pPr>
              <w:rPr>
                <w:b/>
              </w:rPr>
            </w:pPr>
          </w:p>
          <w:p w14:paraId="2D83D473" w14:textId="77777777" w:rsidR="00E308BB" w:rsidRPr="0049694B" w:rsidRDefault="00E308BB" w:rsidP="0049694B">
            <w:pPr>
              <w:rPr>
                <w:b/>
                <w:lang w:val="fr-FR"/>
              </w:rPr>
            </w:pPr>
            <w:proofErr w:type="gramStart"/>
            <w:r w:rsidRPr="0049694B">
              <w:rPr>
                <w:b/>
                <w:lang w:val="fr-FR"/>
              </w:rPr>
              <w:t>Schülerbuch:</w:t>
            </w:r>
            <w:proofErr w:type="gramEnd"/>
          </w:p>
          <w:p w14:paraId="357A0AB5" w14:textId="77777777" w:rsidR="00E308BB" w:rsidRDefault="00E308BB" w:rsidP="004E2811">
            <w:pPr>
              <w:rPr>
                <w:lang w:val="fr-FR"/>
              </w:rPr>
            </w:pPr>
            <w:r w:rsidRPr="00E308BB">
              <w:rPr>
                <w:lang w:val="fr-FR"/>
              </w:rPr>
              <w:t>S.</w:t>
            </w:r>
            <w:r w:rsidR="004E2811">
              <w:rPr>
                <w:lang w:val="fr-FR"/>
              </w:rPr>
              <w:t xml:space="preserve">45 / </w:t>
            </w:r>
            <w:proofErr w:type="gramStart"/>
            <w:r w:rsidR="004E2811">
              <w:rPr>
                <w:lang w:val="fr-FR"/>
              </w:rPr>
              <w:t>1:</w:t>
            </w:r>
            <w:proofErr w:type="gramEnd"/>
            <w:r w:rsidR="004E2811">
              <w:rPr>
                <w:lang w:val="fr-FR"/>
              </w:rPr>
              <w:t xml:space="preserve"> Les activités dans le quartier</w:t>
            </w:r>
          </w:p>
          <w:p w14:paraId="25F98DCF" w14:textId="77777777" w:rsidR="004E2811" w:rsidRDefault="004E2811" w:rsidP="004E2811">
            <w:pPr>
              <w:rPr>
                <w:lang w:val="fr-FR"/>
              </w:rPr>
            </w:pPr>
            <w:r>
              <w:rPr>
                <w:lang w:val="fr-FR"/>
              </w:rPr>
              <w:t xml:space="preserve">S.45 / </w:t>
            </w:r>
            <w:proofErr w:type="gramStart"/>
            <w:r>
              <w:rPr>
                <w:lang w:val="fr-FR"/>
              </w:rPr>
              <w:t>2:</w:t>
            </w:r>
            <w:proofErr w:type="gramEnd"/>
            <w:r>
              <w:rPr>
                <w:lang w:val="fr-FR"/>
              </w:rPr>
              <w:t xml:space="preserve"> Les activités d'Élisa</w:t>
            </w:r>
          </w:p>
          <w:p w14:paraId="71C1FFAF" w14:textId="77777777" w:rsidR="004E2811" w:rsidRPr="00E308BB" w:rsidRDefault="004E2811" w:rsidP="004E2811">
            <w:pPr>
              <w:rPr>
                <w:lang w:val="fr-FR"/>
              </w:rPr>
            </w:pPr>
            <w:r>
              <w:rPr>
                <w:lang w:val="fr-FR"/>
              </w:rPr>
              <w:t xml:space="preserve">S. 45 / </w:t>
            </w:r>
            <w:proofErr w:type="gramStart"/>
            <w:r>
              <w:rPr>
                <w:lang w:val="fr-FR"/>
              </w:rPr>
              <w:t>3:</w:t>
            </w:r>
            <w:proofErr w:type="gramEnd"/>
            <w:r>
              <w:rPr>
                <w:lang w:val="fr-FR"/>
              </w:rPr>
              <w:t xml:space="preserve"> Moi, j'aime...</w:t>
            </w:r>
          </w:p>
          <w:p w14:paraId="3A7AD356" w14:textId="77777777" w:rsidR="00E308BB" w:rsidRPr="00E308BB" w:rsidRDefault="00E308BB" w:rsidP="0049694B">
            <w:pPr>
              <w:rPr>
                <w:lang w:val="fr-FR"/>
              </w:rPr>
            </w:pPr>
          </w:p>
          <w:p w14:paraId="150A6056" w14:textId="77777777" w:rsidR="00E308BB" w:rsidRPr="00E308BB" w:rsidRDefault="00E308BB" w:rsidP="0049694B">
            <w:pPr>
              <w:rPr>
                <w:b/>
                <w:lang w:val="fr-FR"/>
              </w:rPr>
            </w:pPr>
            <w:r w:rsidRPr="00E308BB">
              <w:rPr>
                <w:b/>
                <w:lang w:val="fr-FR"/>
              </w:rPr>
              <w:t>Arbeitsheft</w:t>
            </w:r>
          </w:p>
          <w:p w14:paraId="4A1E91C4" w14:textId="77777777" w:rsidR="00E308BB" w:rsidRPr="0049694B" w:rsidRDefault="00E308BB" w:rsidP="0049694B">
            <w:pPr>
              <w:rPr>
                <w:lang w:val="fr-FR"/>
              </w:rPr>
            </w:pPr>
            <w:r w:rsidRPr="00E308BB">
              <w:rPr>
                <w:lang w:val="fr-FR"/>
              </w:rPr>
              <w:t>S.</w:t>
            </w:r>
            <w:r w:rsidR="004E2811">
              <w:rPr>
                <w:lang w:val="fr-FR"/>
              </w:rPr>
              <w:t xml:space="preserve">33 / </w:t>
            </w:r>
            <w:proofErr w:type="gramStart"/>
            <w:r w:rsidR="004E2811">
              <w:rPr>
                <w:lang w:val="fr-FR"/>
              </w:rPr>
              <w:t>1:</w:t>
            </w:r>
            <w:proofErr w:type="gramEnd"/>
            <w:r w:rsidR="004E2811">
              <w:rPr>
                <w:lang w:val="fr-FR"/>
              </w:rPr>
              <w:t xml:space="preserve"> J'aime...</w:t>
            </w:r>
          </w:p>
          <w:p w14:paraId="11CAF3D5" w14:textId="77777777" w:rsidR="00E308BB" w:rsidRPr="0049694B" w:rsidRDefault="00E308BB" w:rsidP="0049694B">
            <w:pPr>
              <w:rPr>
                <w:lang w:val="fr-FR"/>
              </w:rPr>
            </w:pPr>
          </w:p>
        </w:tc>
      </w:tr>
      <w:tr w:rsidR="00E308BB" w:rsidRPr="00DE2324" w14:paraId="68E39D84" w14:textId="77777777" w:rsidTr="009262D6">
        <w:tc>
          <w:tcPr>
            <w:tcW w:w="938" w:type="dxa"/>
          </w:tcPr>
          <w:p w14:paraId="35CA6665" w14:textId="77777777" w:rsidR="00E308BB" w:rsidRPr="00922D76" w:rsidRDefault="0078694D" w:rsidP="0049694B">
            <w:r>
              <w:t>2-3</w:t>
            </w:r>
          </w:p>
        </w:tc>
        <w:tc>
          <w:tcPr>
            <w:tcW w:w="2082" w:type="dxa"/>
          </w:tcPr>
          <w:p w14:paraId="30C6F720" w14:textId="77777777" w:rsidR="002806CC" w:rsidRDefault="002806CC" w:rsidP="0049694B"/>
          <w:p w14:paraId="5C035692" w14:textId="77777777" w:rsidR="00E308BB" w:rsidRPr="00922D76" w:rsidRDefault="00E308BB" w:rsidP="0049694B">
            <w:r>
              <w:t xml:space="preserve">Lektion 3: </w:t>
            </w:r>
            <w:r w:rsidR="00AA5CB0">
              <w:t>Étape</w:t>
            </w:r>
            <w:r>
              <w:t xml:space="preserve"> A</w:t>
            </w:r>
          </w:p>
        </w:tc>
        <w:tc>
          <w:tcPr>
            <w:tcW w:w="3432" w:type="dxa"/>
          </w:tcPr>
          <w:p w14:paraId="071D17FA" w14:textId="77777777" w:rsidR="0049694B" w:rsidRDefault="0049694B" w:rsidP="0049694B">
            <w:pPr>
              <w:rPr>
                <w:b/>
              </w:rPr>
            </w:pPr>
          </w:p>
          <w:p w14:paraId="022D8BBE" w14:textId="77777777" w:rsidR="00E308BB" w:rsidRPr="00517B52" w:rsidRDefault="00E308BB" w:rsidP="0049694B">
            <w:pPr>
              <w:rPr>
                <w:b/>
              </w:rPr>
            </w:pPr>
            <w:r w:rsidRPr="00517B52">
              <w:rPr>
                <w:b/>
              </w:rPr>
              <w:t>Erarbeiten und Üben</w:t>
            </w:r>
          </w:p>
          <w:p w14:paraId="2856BB29" w14:textId="77777777" w:rsidR="00AA5CB0" w:rsidRDefault="00E308BB" w:rsidP="0049694B">
            <w:r>
              <w:t xml:space="preserve">- </w:t>
            </w:r>
            <w:r w:rsidR="00AA5CB0">
              <w:t>Freizeitaktivitäten, die man mag und nicht mag</w:t>
            </w:r>
          </w:p>
          <w:p w14:paraId="2256E426" w14:textId="77777777" w:rsidR="00AA5CB0" w:rsidRDefault="00AA5CB0" w:rsidP="0049694B">
            <w:r>
              <w:t>- jemanden nach seinen Freizeitaktivitäten und Vorlieben fragen</w:t>
            </w:r>
          </w:p>
          <w:p w14:paraId="7A7B3E86" w14:textId="77777777" w:rsidR="00AA5CB0" w:rsidRDefault="00E308BB" w:rsidP="00AA5CB0">
            <w:r>
              <w:t xml:space="preserve">- </w:t>
            </w:r>
            <w:r w:rsidR="00AA5CB0">
              <w:t>eine Person vorstellen</w:t>
            </w:r>
          </w:p>
          <w:p w14:paraId="651A87C6" w14:textId="77777777" w:rsidR="00AA5CB0" w:rsidRPr="00922D76" w:rsidRDefault="00AA5CB0" w:rsidP="00AA5CB0">
            <w:r>
              <w:t>- einen Fotoroman verstehen</w:t>
            </w:r>
          </w:p>
          <w:p w14:paraId="45D7A2C0" w14:textId="77777777" w:rsidR="00E308BB" w:rsidRPr="00922D76" w:rsidRDefault="00E308BB" w:rsidP="0049694B"/>
        </w:tc>
        <w:tc>
          <w:tcPr>
            <w:tcW w:w="3862" w:type="dxa"/>
          </w:tcPr>
          <w:p w14:paraId="7C8B8832" w14:textId="77777777" w:rsidR="0049694B" w:rsidRPr="00F708ED" w:rsidRDefault="0049694B" w:rsidP="0049694B">
            <w:pPr>
              <w:rPr>
                <w:b/>
              </w:rPr>
            </w:pPr>
          </w:p>
          <w:p w14:paraId="0FF4EE50" w14:textId="77777777" w:rsidR="00E308BB" w:rsidRPr="00E308BB" w:rsidRDefault="00E308BB" w:rsidP="0049694B">
            <w:pPr>
              <w:rPr>
                <w:b/>
                <w:lang w:val="fr-FR"/>
              </w:rPr>
            </w:pPr>
            <w:r w:rsidRPr="00E308BB">
              <w:rPr>
                <w:b/>
                <w:lang w:val="fr-FR"/>
              </w:rPr>
              <w:t>Schülerbuch</w:t>
            </w:r>
          </w:p>
          <w:p w14:paraId="42672830" w14:textId="77777777" w:rsidR="00E308BB" w:rsidRDefault="00E308BB" w:rsidP="00AA5CB0">
            <w:pPr>
              <w:rPr>
                <w:lang w:val="fr-FR"/>
              </w:rPr>
            </w:pPr>
            <w:r w:rsidRPr="00E308BB">
              <w:rPr>
                <w:lang w:val="fr-FR"/>
              </w:rPr>
              <w:t>S.</w:t>
            </w:r>
            <w:r w:rsidR="00AA5CB0">
              <w:rPr>
                <w:lang w:val="fr-FR"/>
              </w:rPr>
              <w:t>46 / 1-</w:t>
            </w:r>
            <w:proofErr w:type="gramStart"/>
            <w:r w:rsidR="00AA5CB0">
              <w:rPr>
                <w:lang w:val="fr-FR"/>
              </w:rPr>
              <w:t>2:</w:t>
            </w:r>
            <w:proofErr w:type="gramEnd"/>
            <w:r w:rsidR="00AA5CB0">
              <w:rPr>
                <w:lang w:val="fr-FR"/>
              </w:rPr>
              <w:t xml:space="preserve"> Au skatepark</w:t>
            </w:r>
          </w:p>
          <w:p w14:paraId="0A7D8AF7" w14:textId="77777777" w:rsidR="00AA5CB0" w:rsidRPr="00E308BB" w:rsidRDefault="00AA5CB0" w:rsidP="00AA5CB0">
            <w:pPr>
              <w:rPr>
                <w:lang w:val="fr-FR"/>
              </w:rPr>
            </w:pPr>
            <w:r>
              <w:rPr>
                <w:lang w:val="fr-FR"/>
              </w:rPr>
              <w:t xml:space="preserve">S.47 / </w:t>
            </w:r>
            <w:proofErr w:type="gramStart"/>
            <w:r>
              <w:rPr>
                <w:lang w:val="fr-FR"/>
              </w:rPr>
              <w:t>3:</w:t>
            </w:r>
            <w:proofErr w:type="gramEnd"/>
            <w:r>
              <w:rPr>
                <w:lang w:val="fr-FR"/>
              </w:rPr>
              <w:t xml:space="preserve"> Tu aimes </w:t>
            </w:r>
            <w:proofErr w:type="gramStart"/>
            <w:r>
              <w:rPr>
                <w:lang w:val="fr-FR"/>
              </w:rPr>
              <w:t>ou</w:t>
            </w:r>
            <w:proofErr w:type="gramEnd"/>
            <w:r>
              <w:rPr>
                <w:lang w:val="fr-FR"/>
              </w:rPr>
              <w:t xml:space="preserve"> tu </w:t>
            </w:r>
            <w:proofErr w:type="gramStart"/>
            <w:r>
              <w:rPr>
                <w:lang w:val="fr-FR"/>
              </w:rPr>
              <w:t>détestes?</w:t>
            </w:r>
            <w:proofErr w:type="gramEnd"/>
          </w:p>
          <w:p w14:paraId="0D48CAD3" w14:textId="77777777" w:rsidR="00E308BB" w:rsidRPr="00E308BB" w:rsidRDefault="00E308BB" w:rsidP="0049694B">
            <w:pPr>
              <w:rPr>
                <w:lang w:val="fr-FR"/>
              </w:rPr>
            </w:pPr>
          </w:p>
          <w:p w14:paraId="3C99B0C2" w14:textId="77777777" w:rsidR="00E308BB" w:rsidRPr="00E308BB" w:rsidRDefault="00E308BB" w:rsidP="0049694B">
            <w:pPr>
              <w:rPr>
                <w:b/>
                <w:lang w:val="fr-FR"/>
              </w:rPr>
            </w:pPr>
            <w:r w:rsidRPr="00E308BB">
              <w:rPr>
                <w:b/>
                <w:lang w:val="fr-FR"/>
              </w:rPr>
              <w:t>Arbeitsheft</w:t>
            </w:r>
          </w:p>
          <w:p w14:paraId="6F1ECD7A" w14:textId="77777777" w:rsidR="00E308BB" w:rsidRDefault="00E308BB" w:rsidP="00AA5CB0">
            <w:pPr>
              <w:rPr>
                <w:lang w:val="fr-FR"/>
              </w:rPr>
            </w:pPr>
            <w:r w:rsidRPr="00E308BB">
              <w:rPr>
                <w:lang w:val="fr-FR"/>
              </w:rPr>
              <w:t>S.</w:t>
            </w:r>
            <w:r w:rsidR="00AA5CB0">
              <w:rPr>
                <w:lang w:val="fr-FR"/>
              </w:rPr>
              <w:t xml:space="preserve">34 / </w:t>
            </w:r>
            <w:proofErr w:type="gramStart"/>
            <w:r w:rsidR="00AA5CB0">
              <w:rPr>
                <w:lang w:val="fr-FR"/>
              </w:rPr>
              <w:t>2:</w:t>
            </w:r>
            <w:proofErr w:type="gramEnd"/>
            <w:r w:rsidR="00AA5CB0">
              <w:rPr>
                <w:lang w:val="fr-FR"/>
              </w:rPr>
              <w:t xml:space="preserve"> Tu </w:t>
            </w:r>
            <w:proofErr w:type="gramStart"/>
            <w:r w:rsidR="00AA5CB0">
              <w:rPr>
                <w:lang w:val="fr-FR"/>
              </w:rPr>
              <w:t>aimes?</w:t>
            </w:r>
            <w:proofErr w:type="gramEnd"/>
          </w:p>
          <w:p w14:paraId="0BBDBAB5" w14:textId="77777777" w:rsidR="00AA5CB0" w:rsidRPr="00F708ED" w:rsidRDefault="00AA5CB0" w:rsidP="00AA5CB0">
            <w:pPr>
              <w:rPr>
                <w:lang w:val="fr-FR"/>
              </w:rPr>
            </w:pPr>
            <w:r w:rsidRPr="00F708ED">
              <w:rPr>
                <w:lang w:val="fr-FR"/>
              </w:rPr>
              <w:t xml:space="preserve">S.34 / </w:t>
            </w:r>
            <w:proofErr w:type="gramStart"/>
            <w:r w:rsidRPr="00F708ED">
              <w:rPr>
                <w:lang w:val="fr-FR"/>
              </w:rPr>
              <w:t>3:</w:t>
            </w:r>
            <w:proofErr w:type="gramEnd"/>
            <w:r w:rsidRPr="00F708ED">
              <w:rPr>
                <w:lang w:val="fr-FR"/>
              </w:rPr>
              <w:t xml:space="preserve"> Jeu de sons</w:t>
            </w:r>
          </w:p>
          <w:p w14:paraId="08B06F20" w14:textId="77777777" w:rsidR="00AA5CB0" w:rsidRPr="00F708ED" w:rsidRDefault="00AA5CB0" w:rsidP="00AA5CB0">
            <w:pPr>
              <w:rPr>
                <w:lang w:val="fr-FR"/>
              </w:rPr>
            </w:pPr>
            <w:r w:rsidRPr="00F708ED">
              <w:rPr>
                <w:lang w:val="fr-FR"/>
              </w:rPr>
              <w:t xml:space="preserve">S.34 / </w:t>
            </w:r>
            <w:proofErr w:type="gramStart"/>
            <w:r w:rsidRPr="00F708ED">
              <w:rPr>
                <w:lang w:val="fr-FR"/>
              </w:rPr>
              <w:t>4:</w:t>
            </w:r>
            <w:proofErr w:type="gramEnd"/>
            <w:r w:rsidRPr="00F708ED">
              <w:rPr>
                <w:lang w:val="fr-FR"/>
              </w:rPr>
              <w:t xml:space="preserve"> Atelier d'écriture</w:t>
            </w:r>
          </w:p>
          <w:p w14:paraId="73A3C908" w14:textId="77777777" w:rsidR="00AA5CB0" w:rsidRPr="00F708ED" w:rsidRDefault="00AA5CB0" w:rsidP="00AA5CB0">
            <w:pPr>
              <w:rPr>
                <w:lang w:val="fr-FR"/>
              </w:rPr>
            </w:pPr>
            <w:r w:rsidRPr="00F708ED">
              <w:rPr>
                <w:lang w:val="fr-FR"/>
              </w:rPr>
              <w:t xml:space="preserve">S.35 / </w:t>
            </w:r>
            <w:proofErr w:type="gramStart"/>
            <w:r w:rsidRPr="00F708ED">
              <w:rPr>
                <w:lang w:val="fr-FR"/>
              </w:rPr>
              <w:t>5:</w:t>
            </w:r>
            <w:proofErr w:type="gramEnd"/>
            <w:r w:rsidRPr="00F708ED">
              <w:rPr>
                <w:lang w:val="fr-FR"/>
              </w:rPr>
              <w:t xml:space="preserve"> Tu aimes </w:t>
            </w:r>
            <w:proofErr w:type="gramStart"/>
            <w:r w:rsidRPr="00F708ED">
              <w:rPr>
                <w:lang w:val="fr-FR"/>
              </w:rPr>
              <w:t>ou</w:t>
            </w:r>
            <w:proofErr w:type="gramEnd"/>
            <w:r w:rsidRPr="00F708ED">
              <w:rPr>
                <w:lang w:val="fr-FR"/>
              </w:rPr>
              <w:t xml:space="preserve"> tu </w:t>
            </w:r>
            <w:proofErr w:type="gramStart"/>
            <w:r w:rsidRPr="00F708ED">
              <w:rPr>
                <w:lang w:val="fr-FR"/>
              </w:rPr>
              <w:t>détestes?</w:t>
            </w:r>
            <w:proofErr w:type="gramEnd"/>
          </w:p>
          <w:p w14:paraId="6D6430C3" w14:textId="77777777" w:rsidR="00AA5CB0" w:rsidRPr="00AA5CB0" w:rsidRDefault="00AA5CB0" w:rsidP="00AA5CB0">
            <w:pPr>
              <w:rPr>
                <w:lang w:val="en-US"/>
              </w:rPr>
            </w:pPr>
            <w:r>
              <w:rPr>
                <w:lang w:val="en-US"/>
              </w:rPr>
              <w:t>S.35 / 6: Comment on dit?</w:t>
            </w:r>
          </w:p>
          <w:p w14:paraId="37AFA898" w14:textId="77777777" w:rsidR="00E308BB" w:rsidRPr="00AA5CB0" w:rsidRDefault="00E308BB" w:rsidP="0049694B">
            <w:pPr>
              <w:rPr>
                <w:lang w:val="en-US"/>
              </w:rPr>
            </w:pPr>
          </w:p>
        </w:tc>
      </w:tr>
      <w:tr w:rsidR="00E308BB" w:rsidRPr="00F708ED" w14:paraId="1A98692B" w14:textId="77777777" w:rsidTr="009262D6">
        <w:tc>
          <w:tcPr>
            <w:tcW w:w="938" w:type="dxa"/>
          </w:tcPr>
          <w:p w14:paraId="7F1ECA09" w14:textId="77777777" w:rsidR="00E308BB" w:rsidRPr="00922D76" w:rsidRDefault="0078694D" w:rsidP="0049694B">
            <w:r>
              <w:t>4-5</w:t>
            </w:r>
          </w:p>
        </w:tc>
        <w:tc>
          <w:tcPr>
            <w:tcW w:w="2082" w:type="dxa"/>
          </w:tcPr>
          <w:p w14:paraId="5B39A97D" w14:textId="77777777" w:rsidR="002806CC" w:rsidRDefault="002806CC" w:rsidP="0049694B"/>
          <w:p w14:paraId="4E2801BE" w14:textId="45F4E87F" w:rsidR="00E308BB" w:rsidRPr="00922D76" w:rsidRDefault="00E308BB" w:rsidP="0049694B">
            <w:r>
              <w:t>Lektion 3</w:t>
            </w:r>
            <w:r w:rsidR="00EC40CB">
              <w:t>:</w:t>
            </w:r>
            <w:r>
              <w:t xml:space="preserve"> </w:t>
            </w:r>
            <w:r w:rsidR="000C101D">
              <w:t>Étape</w:t>
            </w:r>
            <w:r>
              <w:t xml:space="preserve"> B</w:t>
            </w:r>
          </w:p>
        </w:tc>
        <w:tc>
          <w:tcPr>
            <w:tcW w:w="3432" w:type="dxa"/>
          </w:tcPr>
          <w:p w14:paraId="6FD7ADFD" w14:textId="77777777" w:rsidR="00855886" w:rsidRDefault="00855886" w:rsidP="0049694B">
            <w:pPr>
              <w:rPr>
                <w:b/>
              </w:rPr>
            </w:pPr>
          </w:p>
          <w:p w14:paraId="403AA631" w14:textId="77777777" w:rsidR="00E308BB" w:rsidRPr="00517B52" w:rsidRDefault="00E308BB" w:rsidP="0049694B">
            <w:pPr>
              <w:rPr>
                <w:b/>
              </w:rPr>
            </w:pPr>
            <w:r w:rsidRPr="00517B52">
              <w:rPr>
                <w:b/>
              </w:rPr>
              <w:t>Erarbeiten und Üben</w:t>
            </w:r>
          </w:p>
          <w:p w14:paraId="25067334" w14:textId="77777777" w:rsidR="00E308BB" w:rsidRDefault="00CE1BA3" w:rsidP="000C101D">
            <w:r>
              <w:t xml:space="preserve">- </w:t>
            </w:r>
            <w:r w:rsidR="000C101D">
              <w:t>sich mit jemandem auf eine gemeinsame Aktivität einigen</w:t>
            </w:r>
          </w:p>
          <w:p w14:paraId="037E5DB9" w14:textId="77777777" w:rsidR="000C101D" w:rsidRDefault="000C101D" w:rsidP="000C101D">
            <w:r>
              <w:t>- dialogisches Sprechen</w:t>
            </w:r>
          </w:p>
          <w:p w14:paraId="21DE2ECB" w14:textId="77777777" w:rsidR="000C101D" w:rsidRDefault="000C101D" w:rsidP="000C101D">
            <w:r>
              <w:t>- Wochentage und Stundenplan</w:t>
            </w:r>
          </w:p>
          <w:p w14:paraId="63B5D824" w14:textId="77777777" w:rsidR="000C101D" w:rsidRPr="00922D76" w:rsidRDefault="000C101D" w:rsidP="000C101D">
            <w:r>
              <w:t>- Aussprache: on / ion</w:t>
            </w:r>
          </w:p>
        </w:tc>
        <w:tc>
          <w:tcPr>
            <w:tcW w:w="3862" w:type="dxa"/>
          </w:tcPr>
          <w:p w14:paraId="5231D856" w14:textId="77777777" w:rsidR="00855886" w:rsidRPr="002806CC" w:rsidRDefault="00855886" w:rsidP="0049694B">
            <w:pPr>
              <w:rPr>
                <w:b/>
              </w:rPr>
            </w:pPr>
          </w:p>
          <w:p w14:paraId="5D452D5D" w14:textId="77777777" w:rsidR="00E308BB" w:rsidRPr="00E308BB" w:rsidRDefault="00E308BB" w:rsidP="0049694B">
            <w:pPr>
              <w:rPr>
                <w:b/>
                <w:lang w:val="fr-FR"/>
              </w:rPr>
            </w:pPr>
            <w:proofErr w:type="gramStart"/>
            <w:r w:rsidRPr="00E308BB">
              <w:rPr>
                <w:b/>
                <w:lang w:val="fr-FR"/>
              </w:rPr>
              <w:t>Schülerbuch:</w:t>
            </w:r>
            <w:proofErr w:type="gramEnd"/>
          </w:p>
          <w:p w14:paraId="41EA259F" w14:textId="77777777" w:rsidR="00E308BB" w:rsidRDefault="00E308BB" w:rsidP="00AC78B7">
            <w:pPr>
              <w:rPr>
                <w:lang w:val="fr-FR"/>
              </w:rPr>
            </w:pPr>
            <w:r w:rsidRPr="00E308BB">
              <w:rPr>
                <w:lang w:val="fr-FR"/>
              </w:rPr>
              <w:t>S.</w:t>
            </w:r>
            <w:r w:rsidR="00AC78B7">
              <w:rPr>
                <w:lang w:val="fr-FR"/>
              </w:rPr>
              <w:t>48 / 4-</w:t>
            </w:r>
            <w:proofErr w:type="gramStart"/>
            <w:r w:rsidR="00AC78B7">
              <w:rPr>
                <w:lang w:val="fr-FR"/>
              </w:rPr>
              <w:t>5:</w:t>
            </w:r>
            <w:proofErr w:type="gramEnd"/>
            <w:r w:rsidR="00AC78B7">
              <w:rPr>
                <w:lang w:val="fr-FR"/>
              </w:rPr>
              <w:t xml:space="preserve"> On regarde sur le portable</w:t>
            </w:r>
          </w:p>
          <w:p w14:paraId="4EB220A0" w14:textId="77777777" w:rsidR="00AC78B7" w:rsidRDefault="00AC78B7" w:rsidP="00AC78B7">
            <w:pPr>
              <w:rPr>
                <w:lang w:val="fr-FR"/>
              </w:rPr>
            </w:pPr>
            <w:r>
              <w:rPr>
                <w:lang w:val="fr-FR"/>
              </w:rPr>
              <w:t xml:space="preserve">S.49 / </w:t>
            </w:r>
            <w:proofErr w:type="gramStart"/>
            <w:r>
              <w:rPr>
                <w:lang w:val="fr-FR"/>
              </w:rPr>
              <w:t>6:</w:t>
            </w:r>
            <w:proofErr w:type="gramEnd"/>
            <w:r>
              <w:rPr>
                <w:lang w:val="fr-FR"/>
              </w:rPr>
              <w:t xml:space="preserve"> Jeu de sons</w:t>
            </w:r>
          </w:p>
          <w:p w14:paraId="229A6821" w14:textId="77777777" w:rsidR="00AC78B7" w:rsidRDefault="00AC78B7" w:rsidP="00AC78B7">
            <w:pPr>
              <w:rPr>
                <w:lang w:val="fr-FR"/>
              </w:rPr>
            </w:pPr>
            <w:r>
              <w:rPr>
                <w:lang w:val="fr-FR"/>
              </w:rPr>
              <w:t xml:space="preserve">S.50 / </w:t>
            </w:r>
            <w:proofErr w:type="gramStart"/>
            <w:r>
              <w:rPr>
                <w:lang w:val="fr-FR"/>
              </w:rPr>
              <w:t>7:</w:t>
            </w:r>
            <w:proofErr w:type="gramEnd"/>
            <w:r>
              <w:rPr>
                <w:lang w:val="fr-FR"/>
              </w:rPr>
              <w:t xml:space="preserve"> On regarde le programme</w:t>
            </w:r>
          </w:p>
          <w:p w14:paraId="189970D7" w14:textId="77777777" w:rsidR="00AC78B7" w:rsidRPr="00E308BB" w:rsidRDefault="00AC78B7" w:rsidP="00AC78B7">
            <w:pPr>
              <w:rPr>
                <w:lang w:val="fr-FR"/>
              </w:rPr>
            </w:pPr>
            <w:r>
              <w:rPr>
                <w:lang w:val="fr-FR"/>
              </w:rPr>
              <w:t xml:space="preserve">S.51 / </w:t>
            </w:r>
            <w:proofErr w:type="gramStart"/>
            <w:r>
              <w:rPr>
                <w:lang w:val="fr-FR"/>
              </w:rPr>
              <w:t>8:</w:t>
            </w:r>
            <w:proofErr w:type="gramEnd"/>
            <w:r>
              <w:rPr>
                <w:lang w:val="fr-FR"/>
              </w:rPr>
              <w:t xml:space="preserve"> On cherche une activité ensemble</w:t>
            </w:r>
          </w:p>
          <w:p w14:paraId="518A9A15" w14:textId="77777777" w:rsidR="00E308BB" w:rsidRPr="00E308BB" w:rsidRDefault="00E308BB" w:rsidP="0049694B">
            <w:pPr>
              <w:rPr>
                <w:lang w:val="fr-FR"/>
              </w:rPr>
            </w:pPr>
          </w:p>
          <w:p w14:paraId="4D45F763" w14:textId="77777777" w:rsidR="00E308BB" w:rsidRPr="00E308BB" w:rsidRDefault="00E308BB" w:rsidP="0049694B">
            <w:pPr>
              <w:rPr>
                <w:b/>
                <w:lang w:val="fr-FR"/>
              </w:rPr>
            </w:pPr>
            <w:proofErr w:type="gramStart"/>
            <w:r w:rsidRPr="00E308BB">
              <w:rPr>
                <w:b/>
                <w:lang w:val="fr-FR"/>
              </w:rPr>
              <w:t>Arbeitsheft:</w:t>
            </w:r>
            <w:proofErr w:type="gramEnd"/>
          </w:p>
          <w:p w14:paraId="1030700D" w14:textId="77777777" w:rsidR="00A73A03" w:rsidRDefault="00E308BB" w:rsidP="00AC78B7">
            <w:pPr>
              <w:rPr>
                <w:lang w:val="fr-FR"/>
              </w:rPr>
            </w:pPr>
            <w:r w:rsidRPr="00E308BB">
              <w:rPr>
                <w:lang w:val="fr-FR"/>
              </w:rPr>
              <w:t>S.</w:t>
            </w:r>
            <w:r w:rsidR="00A73A03">
              <w:rPr>
                <w:lang w:val="fr-FR"/>
              </w:rPr>
              <w:t xml:space="preserve">36 / </w:t>
            </w:r>
            <w:proofErr w:type="gramStart"/>
            <w:r w:rsidR="00A73A03">
              <w:rPr>
                <w:lang w:val="fr-FR"/>
              </w:rPr>
              <w:t>7:</w:t>
            </w:r>
            <w:proofErr w:type="gramEnd"/>
            <w:r w:rsidR="00A73A03">
              <w:rPr>
                <w:lang w:val="fr-FR"/>
              </w:rPr>
              <w:t xml:space="preserve"> On regarde sur le portable</w:t>
            </w:r>
          </w:p>
          <w:p w14:paraId="2D476975" w14:textId="77777777" w:rsidR="00A73A03" w:rsidRDefault="00A73A03" w:rsidP="00AC78B7">
            <w:pPr>
              <w:rPr>
                <w:lang w:val="fr-FR"/>
              </w:rPr>
            </w:pPr>
            <w:r>
              <w:rPr>
                <w:lang w:val="fr-FR"/>
              </w:rPr>
              <w:t xml:space="preserve">S.36 / </w:t>
            </w:r>
            <w:proofErr w:type="gramStart"/>
            <w:r>
              <w:rPr>
                <w:lang w:val="fr-FR"/>
              </w:rPr>
              <w:t>8:</w:t>
            </w:r>
            <w:proofErr w:type="gramEnd"/>
            <w:r>
              <w:rPr>
                <w:lang w:val="fr-FR"/>
              </w:rPr>
              <w:t xml:space="preserve"> Les jours de la semaine</w:t>
            </w:r>
          </w:p>
          <w:p w14:paraId="27A572F7" w14:textId="77777777" w:rsidR="00A73A03" w:rsidRDefault="00A73A03" w:rsidP="00AC78B7">
            <w:pPr>
              <w:rPr>
                <w:lang w:val="fr-FR"/>
              </w:rPr>
            </w:pPr>
            <w:r>
              <w:rPr>
                <w:lang w:val="fr-FR"/>
              </w:rPr>
              <w:t xml:space="preserve">S.36 / </w:t>
            </w:r>
            <w:proofErr w:type="gramStart"/>
            <w:r>
              <w:rPr>
                <w:lang w:val="fr-FR"/>
              </w:rPr>
              <w:t>9:</w:t>
            </w:r>
            <w:proofErr w:type="gramEnd"/>
            <w:r>
              <w:rPr>
                <w:lang w:val="fr-FR"/>
              </w:rPr>
              <w:t xml:space="preserve"> Questions-réponses</w:t>
            </w:r>
          </w:p>
          <w:p w14:paraId="11382FD2" w14:textId="77777777" w:rsidR="00A73A03" w:rsidRPr="00A73A03" w:rsidRDefault="00A73A03" w:rsidP="00AC78B7">
            <w:pPr>
              <w:rPr>
                <w:lang w:val="fr-FR"/>
              </w:rPr>
            </w:pPr>
            <w:r>
              <w:rPr>
                <w:lang w:val="fr-FR"/>
              </w:rPr>
              <w:t xml:space="preserve">S.37 / </w:t>
            </w:r>
            <w:proofErr w:type="gramStart"/>
            <w:r>
              <w:rPr>
                <w:lang w:val="fr-FR"/>
              </w:rPr>
              <w:t>10:</w:t>
            </w:r>
            <w:proofErr w:type="gramEnd"/>
            <w:r>
              <w:rPr>
                <w:lang w:val="fr-FR"/>
              </w:rPr>
              <w:t xml:space="preserve"> C'est </w:t>
            </w:r>
            <w:proofErr w:type="gramStart"/>
            <w:r>
              <w:rPr>
                <w:lang w:val="fr-FR"/>
              </w:rPr>
              <w:t>quand?</w:t>
            </w:r>
            <w:proofErr w:type="gramEnd"/>
          </w:p>
          <w:p w14:paraId="338F46B5" w14:textId="77777777" w:rsidR="00E308BB" w:rsidRPr="00F708ED" w:rsidRDefault="00E308BB" w:rsidP="0049694B">
            <w:pPr>
              <w:rPr>
                <w:lang w:val="fr-FR"/>
              </w:rPr>
            </w:pPr>
          </w:p>
        </w:tc>
      </w:tr>
      <w:tr w:rsidR="00E308BB" w:rsidRPr="00F708ED" w14:paraId="09ADD024" w14:textId="77777777" w:rsidTr="009262D6">
        <w:tc>
          <w:tcPr>
            <w:tcW w:w="938" w:type="dxa"/>
          </w:tcPr>
          <w:p w14:paraId="6407612C" w14:textId="77777777" w:rsidR="00E308BB" w:rsidRPr="00922D76" w:rsidRDefault="0078694D" w:rsidP="0049694B">
            <w:r>
              <w:t>6-7</w:t>
            </w:r>
          </w:p>
        </w:tc>
        <w:tc>
          <w:tcPr>
            <w:tcW w:w="2082" w:type="dxa"/>
          </w:tcPr>
          <w:p w14:paraId="0A27CAED" w14:textId="77777777" w:rsidR="002806CC" w:rsidRDefault="002806CC" w:rsidP="0049694B"/>
          <w:p w14:paraId="33A095D4" w14:textId="77777777" w:rsidR="00E308BB" w:rsidRPr="00922D76" w:rsidRDefault="00E308BB" w:rsidP="0049694B">
            <w:r>
              <w:t xml:space="preserve">Lektion 3: </w:t>
            </w:r>
            <w:r w:rsidR="009B2034">
              <w:t>Étape</w:t>
            </w:r>
            <w:r>
              <w:t xml:space="preserve"> C</w:t>
            </w:r>
          </w:p>
        </w:tc>
        <w:tc>
          <w:tcPr>
            <w:tcW w:w="3432" w:type="dxa"/>
          </w:tcPr>
          <w:p w14:paraId="32A0B48B" w14:textId="77777777" w:rsidR="00B426FE" w:rsidRDefault="00B426FE" w:rsidP="0049694B">
            <w:pPr>
              <w:rPr>
                <w:b/>
              </w:rPr>
            </w:pPr>
          </w:p>
          <w:p w14:paraId="5A3AF9C2" w14:textId="77777777" w:rsidR="00E308BB" w:rsidRPr="00517B52" w:rsidRDefault="00E308BB" w:rsidP="0049694B">
            <w:pPr>
              <w:rPr>
                <w:b/>
              </w:rPr>
            </w:pPr>
            <w:r w:rsidRPr="00517B52">
              <w:rPr>
                <w:b/>
              </w:rPr>
              <w:t>Erarbeiten und Üben</w:t>
            </w:r>
          </w:p>
          <w:p w14:paraId="238C6956" w14:textId="77777777" w:rsidR="009B2034" w:rsidRDefault="009B2034" w:rsidP="009B2034">
            <w:r>
              <w:t>- eine Umfrage durchführen und die Ergebnisse präsentieren</w:t>
            </w:r>
          </w:p>
          <w:p w14:paraId="5CB1C442" w14:textId="77777777" w:rsidR="009B2034" w:rsidRDefault="009B2034" w:rsidP="009B2034">
            <w:r>
              <w:t>- Aussprache: liaison</w:t>
            </w:r>
          </w:p>
          <w:p w14:paraId="2AC304C6" w14:textId="77777777" w:rsidR="009B2034" w:rsidRDefault="009B2034" w:rsidP="009B2034">
            <w:r>
              <w:t>- Orthografie: Unterschied Aussprache und Schriftbild</w:t>
            </w:r>
            <w:r w:rsidR="006E7CBB">
              <w:t xml:space="preserve"> </w:t>
            </w:r>
          </w:p>
          <w:p w14:paraId="169AEFE2" w14:textId="77777777" w:rsidR="009B2034" w:rsidRDefault="009B2034" w:rsidP="009B2034"/>
          <w:p w14:paraId="50F15D4F" w14:textId="77777777" w:rsidR="009B2034" w:rsidRPr="00922D76" w:rsidRDefault="009B2034" w:rsidP="009B2034"/>
          <w:p w14:paraId="56957FFB" w14:textId="77777777" w:rsidR="00E308BB" w:rsidRPr="00922D76" w:rsidRDefault="00E308BB" w:rsidP="0049694B"/>
        </w:tc>
        <w:tc>
          <w:tcPr>
            <w:tcW w:w="3862" w:type="dxa"/>
          </w:tcPr>
          <w:p w14:paraId="405BA9AF" w14:textId="77777777" w:rsidR="00B426FE" w:rsidRPr="00F708ED" w:rsidRDefault="00B426FE" w:rsidP="0049694B">
            <w:pPr>
              <w:rPr>
                <w:b/>
              </w:rPr>
            </w:pPr>
          </w:p>
          <w:p w14:paraId="17896ED3" w14:textId="77777777" w:rsidR="00E308BB" w:rsidRPr="00E308BB" w:rsidRDefault="00E308BB" w:rsidP="0049694B">
            <w:pPr>
              <w:rPr>
                <w:b/>
                <w:lang w:val="fr-FR"/>
              </w:rPr>
            </w:pPr>
            <w:proofErr w:type="gramStart"/>
            <w:r w:rsidRPr="00E308BB">
              <w:rPr>
                <w:b/>
                <w:lang w:val="fr-FR"/>
              </w:rPr>
              <w:t>Schülerbuch:</w:t>
            </w:r>
            <w:proofErr w:type="gramEnd"/>
          </w:p>
          <w:p w14:paraId="0E6D5CBD" w14:textId="77777777" w:rsidR="00E308BB" w:rsidRDefault="00E308BB" w:rsidP="006E7CBB">
            <w:pPr>
              <w:rPr>
                <w:lang w:val="fr-FR"/>
              </w:rPr>
            </w:pPr>
            <w:r w:rsidRPr="00E308BB">
              <w:rPr>
                <w:lang w:val="fr-FR"/>
              </w:rPr>
              <w:t>S.</w:t>
            </w:r>
            <w:r w:rsidR="006E7CBB">
              <w:rPr>
                <w:lang w:val="fr-FR"/>
              </w:rPr>
              <w:t xml:space="preserve">52 / </w:t>
            </w:r>
            <w:proofErr w:type="gramStart"/>
            <w:r w:rsidR="006E7CBB">
              <w:rPr>
                <w:lang w:val="fr-FR"/>
              </w:rPr>
              <w:t>9:</w:t>
            </w:r>
            <w:proofErr w:type="gramEnd"/>
            <w:r w:rsidR="006E7CBB">
              <w:rPr>
                <w:lang w:val="fr-FR"/>
              </w:rPr>
              <w:t xml:space="preserve"> Les loisirs de la 5</w:t>
            </w:r>
            <w:r w:rsidR="006E7CBB" w:rsidRPr="00EC40CB">
              <w:rPr>
                <w:vertAlign w:val="superscript"/>
                <w:lang w:val="fr-FR"/>
              </w:rPr>
              <w:t>e</w:t>
            </w:r>
            <w:r w:rsidR="006E7CBB">
              <w:rPr>
                <w:lang w:val="fr-FR"/>
              </w:rPr>
              <w:t xml:space="preserve"> B</w:t>
            </w:r>
          </w:p>
          <w:p w14:paraId="148B6819" w14:textId="77777777" w:rsidR="006E7CBB" w:rsidRPr="00F708ED" w:rsidRDefault="006E7CBB" w:rsidP="006E7CBB">
            <w:pPr>
              <w:rPr>
                <w:lang w:val="fr-FR"/>
              </w:rPr>
            </w:pPr>
            <w:r w:rsidRPr="00F708ED">
              <w:rPr>
                <w:lang w:val="fr-FR"/>
              </w:rPr>
              <w:t xml:space="preserve">S.52 / </w:t>
            </w:r>
            <w:proofErr w:type="gramStart"/>
            <w:r w:rsidRPr="00F708ED">
              <w:rPr>
                <w:lang w:val="fr-FR"/>
              </w:rPr>
              <w:t>10:</w:t>
            </w:r>
            <w:proofErr w:type="gramEnd"/>
            <w:r w:rsidRPr="00F708ED">
              <w:rPr>
                <w:lang w:val="fr-FR"/>
              </w:rPr>
              <w:t xml:space="preserve"> Les résultats du sondage</w:t>
            </w:r>
          </w:p>
          <w:p w14:paraId="43254BB7" w14:textId="77777777" w:rsidR="006E7CBB" w:rsidRPr="00F708ED" w:rsidRDefault="006E7CBB" w:rsidP="006E7CBB">
            <w:pPr>
              <w:rPr>
                <w:lang w:val="fr-FR"/>
              </w:rPr>
            </w:pPr>
            <w:r w:rsidRPr="00F708ED">
              <w:rPr>
                <w:lang w:val="fr-FR"/>
              </w:rPr>
              <w:t xml:space="preserve">S.53 / </w:t>
            </w:r>
            <w:proofErr w:type="gramStart"/>
            <w:r w:rsidRPr="00F708ED">
              <w:rPr>
                <w:lang w:val="fr-FR"/>
              </w:rPr>
              <w:t>11:</w:t>
            </w:r>
            <w:proofErr w:type="gramEnd"/>
            <w:r w:rsidRPr="00F708ED">
              <w:rPr>
                <w:lang w:val="fr-FR"/>
              </w:rPr>
              <w:t xml:space="preserve"> Et </w:t>
            </w:r>
            <w:proofErr w:type="gramStart"/>
            <w:r w:rsidRPr="00F708ED">
              <w:rPr>
                <w:lang w:val="fr-FR"/>
              </w:rPr>
              <w:t>vous?</w:t>
            </w:r>
            <w:proofErr w:type="gramEnd"/>
            <w:r w:rsidRPr="00F708ED">
              <w:rPr>
                <w:lang w:val="fr-FR"/>
              </w:rPr>
              <w:t xml:space="preserve"> Un sondage dans votre classe</w:t>
            </w:r>
          </w:p>
          <w:p w14:paraId="08D69402" w14:textId="77777777" w:rsidR="00E308BB" w:rsidRPr="00F708ED" w:rsidRDefault="00E308BB" w:rsidP="0049694B">
            <w:pPr>
              <w:rPr>
                <w:lang w:val="fr-FR"/>
              </w:rPr>
            </w:pPr>
          </w:p>
          <w:p w14:paraId="2AF8D31D" w14:textId="77777777" w:rsidR="00E308BB" w:rsidRPr="00F708ED" w:rsidRDefault="00E308BB" w:rsidP="0049694B">
            <w:pPr>
              <w:rPr>
                <w:b/>
                <w:lang w:val="fr-FR"/>
              </w:rPr>
            </w:pPr>
            <w:proofErr w:type="gramStart"/>
            <w:r w:rsidRPr="00F708ED">
              <w:rPr>
                <w:b/>
                <w:lang w:val="fr-FR"/>
              </w:rPr>
              <w:t>Arbeitsheft:</w:t>
            </w:r>
            <w:proofErr w:type="gramEnd"/>
          </w:p>
          <w:p w14:paraId="26C7D6D4" w14:textId="77777777" w:rsidR="00E308BB" w:rsidRPr="00E308BB" w:rsidRDefault="00E308BB" w:rsidP="00502C76">
            <w:pPr>
              <w:rPr>
                <w:lang w:val="fr-FR"/>
              </w:rPr>
            </w:pPr>
            <w:r w:rsidRPr="00E308BB">
              <w:rPr>
                <w:lang w:val="fr-FR"/>
              </w:rPr>
              <w:t>S.</w:t>
            </w:r>
            <w:r w:rsidR="00502C76">
              <w:rPr>
                <w:lang w:val="fr-FR"/>
              </w:rPr>
              <w:t xml:space="preserve">38 / </w:t>
            </w:r>
            <w:proofErr w:type="gramStart"/>
            <w:r w:rsidR="00502C76">
              <w:rPr>
                <w:lang w:val="fr-FR"/>
              </w:rPr>
              <w:t>11:</w:t>
            </w:r>
            <w:proofErr w:type="gramEnd"/>
            <w:r w:rsidR="00502C76">
              <w:rPr>
                <w:lang w:val="fr-FR"/>
              </w:rPr>
              <w:t xml:space="preserve"> Il, elle, ils ou </w:t>
            </w:r>
            <w:proofErr w:type="gramStart"/>
            <w:r w:rsidR="00502C76">
              <w:rPr>
                <w:lang w:val="fr-FR"/>
              </w:rPr>
              <w:t>elles?</w:t>
            </w:r>
            <w:proofErr w:type="gramEnd"/>
          </w:p>
          <w:p w14:paraId="5B894DF1" w14:textId="77777777" w:rsidR="00502C76" w:rsidRDefault="00E308BB" w:rsidP="00502C76">
            <w:pPr>
              <w:rPr>
                <w:lang w:val="fr-FR"/>
              </w:rPr>
            </w:pPr>
            <w:r w:rsidRPr="00E308BB">
              <w:rPr>
                <w:lang w:val="fr-FR"/>
              </w:rPr>
              <w:t>S.</w:t>
            </w:r>
            <w:r w:rsidR="00502C76">
              <w:rPr>
                <w:lang w:val="fr-FR"/>
              </w:rPr>
              <w:t xml:space="preserve">38 / </w:t>
            </w:r>
            <w:proofErr w:type="gramStart"/>
            <w:r w:rsidR="00502C76">
              <w:rPr>
                <w:lang w:val="fr-FR"/>
              </w:rPr>
              <w:t>12:</w:t>
            </w:r>
            <w:proofErr w:type="gramEnd"/>
            <w:r w:rsidR="00502C76">
              <w:rPr>
                <w:lang w:val="fr-FR"/>
              </w:rPr>
              <w:t xml:space="preserve"> Comment on </w:t>
            </w:r>
            <w:proofErr w:type="gramStart"/>
            <w:r w:rsidR="00502C76">
              <w:rPr>
                <w:lang w:val="fr-FR"/>
              </w:rPr>
              <w:t>écrit?</w:t>
            </w:r>
            <w:proofErr w:type="gramEnd"/>
          </w:p>
          <w:p w14:paraId="3D8008F7" w14:textId="77777777" w:rsidR="00502C76" w:rsidRDefault="00502C76" w:rsidP="00502C76">
            <w:pPr>
              <w:rPr>
                <w:lang w:val="fr-FR"/>
              </w:rPr>
            </w:pPr>
            <w:r>
              <w:rPr>
                <w:lang w:val="fr-FR"/>
              </w:rPr>
              <w:t xml:space="preserve">S.39 / </w:t>
            </w:r>
            <w:proofErr w:type="gramStart"/>
            <w:r>
              <w:rPr>
                <w:lang w:val="fr-FR"/>
              </w:rPr>
              <w:t>13:</w:t>
            </w:r>
            <w:proofErr w:type="gramEnd"/>
            <w:r>
              <w:rPr>
                <w:lang w:val="fr-FR"/>
              </w:rPr>
              <w:t xml:space="preserve"> Nous aimons...</w:t>
            </w:r>
          </w:p>
          <w:p w14:paraId="73E4D394" w14:textId="77777777" w:rsidR="00502C76" w:rsidRDefault="00502C76" w:rsidP="00502C76">
            <w:pPr>
              <w:rPr>
                <w:lang w:val="fr-FR"/>
              </w:rPr>
            </w:pPr>
            <w:r>
              <w:rPr>
                <w:lang w:val="fr-FR"/>
              </w:rPr>
              <w:t xml:space="preserve">S.40 / </w:t>
            </w:r>
            <w:proofErr w:type="gramStart"/>
            <w:r>
              <w:rPr>
                <w:lang w:val="fr-FR"/>
              </w:rPr>
              <w:t>14:</w:t>
            </w:r>
            <w:proofErr w:type="gramEnd"/>
            <w:r>
              <w:rPr>
                <w:lang w:val="fr-FR"/>
              </w:rPr>
              <w:t xml:space="preserve"> Une interview avec toi</w:t>
            </w:r>
          </w:p>
          <w:p w14:paraId="2C95CB87" w14:textId="77777777" w:rsidR="00E308BB" w:rsidRPr="00236553" w:rsidRDefault="00502C76" w:rsidP="00502C76">
            <w:pPr>
              <w:rPr>
                <w:lang w:val="fr-FR"/>
              </w:rPr>
            </w:pPr>
            <w:r>
              <w:rPr>
                <w:lang w:val="fr-FR"/>
              </w:rPr>
              <w:t xml:space="preserve">S.40 / </w:t>
            </w:r>
            <w:proofErr w:type="gramStart"/>
            <w:r>
              <w:rPr>
                <w:lang w:val="fr-FR"/>
              </w:rPr>
              <w:t>15:</w:t>
            </w:r>
            <w:proofErr w:type="gramEnd"/>
            <w:r>
              <w:rPr>
                <w:lang w:val="fr-FR"/>
              </w:rPr>
              <w:t xml:space="preserve"> Une réponse dans le Forum Ado</w:t>
            </w:r>
            <w:r w:rsidRPr="00236553">
              <w:rPr>
                <w:lang w:val="fr-FR"/>
              </w:rPr>
              <w:t xml:space="preserve"> </w:t>
            </w:r>
          </w:p>
        </w:tc>
      </w:tr>
      <w:tr w:rsidR="00E308BB" w:rsidRPr="00CF3969" w14:paraId="4B7ED00D" w14:textId="77777777" w:rsidTr="009262D6">
        <w:tc>
          <w:tcPr>
            <w:tcW w:w="938" w:type="dxa"/>
          </w:tcPr>
          <w:p w14:paraId="6C169D3D" w14:textId="77777777" w:rsidR="00E308BB" w:rsidRPr="00922D76" w:rsidRDefault="0078694D" w:rsidP="0049694B">
            <w:r>
              <w:t>8-9</w:t>
            </w:r>
          </w:p>
        </w:tc>
        <w:tc>
          <w:tcPr>
            <w:tcW w:w="2082" w:type="dxa"/>
          </w:tcPr>
          <w:p w14:paraId="3A9B14C9" w14:textId="77777777" w:rsidR="002806CC" w:rsidRDefault="002806CC" w:rsidP="0049694B"/>
          <w:p w14:paraId="6A7944F3" w14:textId="77777777" w:rsidR="00E308BB" w:rsidRPr="00922D76" w:rsidRDefault="00E308BB" w:rsidP="0049694B">
            <w:r>
              <w:t xml:space="preserve">Lektion 3: </w:t>
            </w:r>
            <w:r w:rsidR="009E685F">
              <w:t>Étape D</w:t>
            </w:r>
          </w:p>
        </w:tc>
        <w:tc>
          <w:tcPr>
            <w:tcW w:w="3432" w:type="dxa"/>
          </w:tcPr>
          <w:p w14:paraId="495707A0" w14:textId="77777777" w:rsidR="00760BED" w:rsidRDefault="00760BED" w:rsidP="0049694B">
            <w:pPr>
              <w:rPr>
                <w:b/>
              </w:rPr>
            </w:pPr>
          </w:p>
          <w:p w14:paraId="2ACC6DCD" w14:textId="77777777" w:rsidR="00E308BB" w:rsidRPr="00517B52" w:rsidRDefault="00CF3969" w:rsidP="0049694B">
            <w:pPr>
              <w:rPr>
                <w:b/>
              </w:rPr>
            </w:pPr>
            <w:r>
              <w:rPr>
                <w:b/>
              </w:rPr>
              <w:t xml:space="preserve">Verstehen und </w:t>
            </w:r>
            <w:r w:rsidR="00E308BB" w:rsidRPr="00517B52">
              <w:rPr>
                <w:b/>
              </w:rPr>
              <w:t>Anwenden</w:t>
            </w:r>
          </w:p>
          <w:p w14:paraId="7F9D21CB" w14:textId="77777777" w:rsidR="00E308BB" w:rsidRDefault="00E308BB" w:rsidP="0049694B">
            <w:r>
              <w:t xml:space="preserve">- </w:t>
            </w:r>
            <w:r w:rsidR="00CF3969">
              <w:t>ein Missverständnis über Freizeitaktivitäten verstehen</w:t>
            </w:r>
          </w:p>
          <w:p w14:paraId="4A265E29" w14:textId="77777777" w:rsidR="00CF3969" w:rsidRDefault="00CF3969" w:rsidP="0049694B">
            <w:r>
              <w:t>- falsche Sätze korrigieren</w:t>
            </w:r>
          </w:p>
          <w:p w14:paraId="3CF716A6" w14:textId="77777777" w:rsidR="00CF3969" w:rsidRPr="00922D76" w:rsidRDefault="00CF3969" w:rsidP="0049694B">
            <w:r>
              <w:t>- Hörsehverstehen und Leseverstehen</w:t>
            </w:r>
          </w:p>
        </w:tc>
        <w:tc>
          <w:tcPr>
            <w:tcW w:w="3862" w:type="dxa"/>
          </w:tcPr>
          <w:p w14:paraId="6E2CAA48" w14:textId="77777777" w:rsidR="00760BED" w:rsidRDefault="00760BED" w:rsidP="0049694B">
            <w:pPr>
              <w:rPr>
                <w:b/>
              </w:rPr>
            </w:pPr>
          </w:p>
          <w:p w14:paraId="428D6D0A" w14:textId="77777777" w:rsidR="00E308BB" w:rsidRPr="00760BED" w:rsidRDefault="00E308BB" w:rsidP="0049694B">
            <w:pPr>
              <w:rPr>
                <w:b/>
                <w:lang w:val="fr-FR"/>
              </w:rPr>
            </w:pPr>
            <w:proofErr w:type="gramStart"/>
            <w:r w:rsidRPr="00760BED">
              <w:rPr>
                <w:b/>
                <w:lang w:val="fr-FR"/>
              </w:rPr>
              <w:t>Schülerbuch:</w:t>
            </w:r>
            <w:proofErr w:type="gramEnd"/>
          </w:p>
          <w:p w14:paraId="469CED3A" w14:textId="77777777" w:rsidR="00E308BB" w:rsidRDefault="00760BED" w:rsidP="0049694B">
            <w:pPr>
              <w:rPr>
                <w:lang w:val="fr-FR"/>
              </w:rPr>
            </w:pPr>
            <w:r w:rsidRPr="00760BED">
              <w:rPr>
                <w:lang w:val="fr-FR"/>
              </w:rPr>
              <w:t>S.</w:t>
            </w:r>
            <w:r w:rsidR="00CF3969">
              <w:rPr>
                <w:lang w:val="fr-FR"/>
              </w:rPr>
              <w:t>54-55 / 12-</w:t>
            </w:r>
            <w:proofErr w:type="gramStart"/>
            <w:r w:rsidR="00CF3969">
              <w:rPr>
                <w:lang w:val="fr-FR"/>
              </w:rPr>
              <w:t>13:</w:t>
            </w:r>
            <w:proofErr w:type="gramEnd"/>
            <w:r w:rsidR="00CF3969">
              <w:rPr>
                <w:lang w:val="fr-FR"/>
              </w:rPr>
              <w:t xml:space="preserve"> C'est </w:t>
            </w:r>
            <w:proofErr w:type="gramStart"/>
            <w:r w:rsidR="00CF3969">
              <w:rPr>
                <w:lang w:val="fr-FR"/>
              </w:rPr>
              <w:t>malin!</w:t>
            </w:r>
            <w:proofErr w:type="gramEnd"/>
          </w:p>
          <w:p w14:paraId="0D45A6AF" w14:textId="77777777" w:rsidR="00CF3969" w:rsidRDefault="00CF3969" w:rsidP="0049694B">
            <w:pPr>
              <w:rPr>
                <w:lang w:val="fr-FR"/>
              </w:rPr>
            </w:pPr>
            <w:r>
              <w:rPr>
                <w:lang w:val="fr-FR"/>
              </w:rPr>
              <w:t>S.55-56 / 14-</w:t>
            </w:r>
            <w:proofErr w:type="gramStart"/>
            <w:r>
              <w:rPr>
                <w:lang w:val="fr-FR"/>
              </w:rPr>
              <w:t>15:</w:t>
            </w:r>
            <w:proofErr w:type="gramEnd"/>
            <w:r>
              <w:rPr>
                <w:lang w:val="fr-FR"/>
              </w:rPr>
              <w:t xml:space="preserve"> Tu </w:t>
            </w:r>
            <w:proofErr w:type="gramStart"/>
            <w:r>
              <w:rPr>
                <w:lang w:val="fr-FR"/>
              </w:rPr>
              <w:t>rigoles?</w:t>
            </w:r>
            <w:proofErr w:type="gramEnd"/>
          </w:p>
          <w:p w14:paraId="44184E88" w14:textId="77777777" w:rsidR="00CF3969" w:rsidRPr="00760BED" w:rsidRDefault="00CF3969" w:rsidP="0049694B">
            <w:pPr>
              <w:rPr>
                <w:lang w:val="fr-FR"/>
              </w:rPr>
            </w:pPr>
            <w:r>
              <w:rPr>
                <w:lang w:val="fr-FR"/>
              </w:rPr>
              <w:t xml:space="preserve">S.57 / </w:t>
            </w:r>
            <w:proofErr w:type="gramStart"/>
            <w:r>
              <w:rPr>
                <w:lang w:val="fr-FR"/>
              </w:rPr>
              <w:t>16:</w:t>
            </w:r>
            <w:proofErr w:type="gramEnd"/>
            <w:r>
              <w:rPr>
                <w:lang w:val="fr-FR"/>
              </w:rPr>
              <w:t xml:space="preserve"> C'est oui ou c'est </w:t>
            </w:r>
            <w:proofErr w:type="gramStart"/>
            <w:r>
              <w:rPr>
                <w:lang w:val="fr-FR"/>
              </w:rPr>
              <w:t>non?</w:t>
            </w:r>
            <w:proofErr w:type="gramEnd"/>
          </w:p>
          <w:p w14:paraId="738991C4" w14:textId="77777777" w:rsidR="00E308BB" w:rsidRPr="00760BED" w:rsidRDefault="00E308BB" w:rsidP="0049694B">
            <w:pPr>
              <w:rPr>
                <w:lang w:val="fr-FR"/>
              </w:rPr>
            </w:pPr>
          </w:p>
          <w:p w14:paraId="7FAA0EA6" w14:textId="77777777" w:rsidR="00E308BB" w:rsidRPr="00E308BB" w:rsidRDefault="00E308BB" w:rsidP="0049694B">
            <w:pPr>
              <w:rPr>
                <w:b/>
                <w:lang w:val="fr-FR"/>
              </w:rPr>
            </w:pPr>
            <w:proofErr w:type="gramStart"/>
            <w:r w:rsidRPr="002806CC">
              <w:rPr>
                <w:b/>
                <w:lang w:val="fr-FR"/>
              </w:rPr>
              <w:t>Ar</w:t>
            </w:r>
            <w:r w:rsidRPr="00E308BB">
              <w:rPr>
                <w:b/>
                <w:lang w:val="fr-FR"/>
              </w:rPr>
              <w:t>beitsheft:</w:t>
            </w:r>
            <w:proofErr w:type="gramEnd"/>
          </w:p>
          <w:p w14:paraId="3A00FFA6" w14:textId="77777777" w:rsidR="00E308BB" w:rsidRDefault="00E308BB" w:rsidP="0049694B">
            <w:pPr>
              <w:rPr>
                <w:lang w:val="fr-FR"/>
              </w:rPr>
            </w:pPr>
            <w:r w:rsidRPr="00E308BB">
              <w:rPr>
                <w:lang w:val="fr-FR"/>
              </w:rPr>
              <w:lastRenderedPageBreak/>
              <w:t>S.</w:t>
            </w:r>
            <w:r w:rsidR="00CF3969">
              <w:rPr>
                <w:lang w:val="fr-FR"/>
              </w:rPr>
              <w:t xml:space="preserve">41 / </w:t>
            </w:r>
            <w:proofErr w:type="gramStart"/>
            <w:r w:rsidR="00CF3969">
              <w:rPr>
                <w:lang w:val="fr-FR"/>
              </w:rPr>
              <w:t>16:</w:t>
            </w:r>
            <w:proofErr w:type="gramEnd"/>
            <w:r w:rsidR="00CF3969">
              <w:rPr>
                <w:lang w:val="fr-FR"/>
              </w:rPr>
              <w:t xml:space="preserve"> Les questions de la 5e B</w:t>
            </w:r>
          </w:p>
          <w:p w14:paraId="535C5B32" w14:textId="77777777" w:rsidR="00CF3969" w:rsidRDefault="00CF3969" w:rsidP="0049694B">
            <w:pPr>
              <w:rPr>
                <w:lang w:val="fr-FR"/>
              </w:rPr>
            </w:pPr>
            <w:r>
              <w:rPr>
                <w:lang w:val="fr-FR"/>
              </w:rPr>
              <w:t xml:space="preserve">S.42-43 / </w:t>
            </w:r>
            <w:proofErr w:type="gramStart"/>
            <w:r>
              <w:rPr>
                <w:lang w:val="fr-FR"/>
              </w:rPr>
              <w:t>17:</w:t>
            </w:r>
            <w:proofErr w:type="gramEnd"/>
            <w:r>
              <w:rPr>
                <w:lang w:val="fr-FR"/>
              </w:rPr>
              <w:t xml:space="preserve"> C'est oui ou c'est </w:t>
            </w:r>
            <w:proofErr w:type="gramStart"/>
            <w:r>
              <w:rPr>
                <w:lang w:val="fr-FR"/>
              </w:rPr>
              <w:t>non?</w:t>
            </w:r>
            <w:proofErr w:type="gramEnd"/>
          </w:p>
          <w:p w14:paraId="1923697A" w14:textId="77777777" w:rsidR="00CF3969" w:rsidRPr="00E308BB" w:rsidRDefault="00CF3969" w:rsidP="0049694B">
            <w:pPr>
              <w:rPr>
                <w:lang w:val="fr-FR"/>
              </w:rPr>
            </w:pPr>
            <w:r>
              <w:rPr>
                <w:lang w:val="fr-FR"/>
              </w:rPr>
              <w:t xml:space="preserve">S.44 / </w:t>
            </w:r>
            <w:proofErr w:type="gramStart"/>
            <w:r>
              <w:rPr>
                <w:lang w:val="fr-FR"/>
              </w:rPr>
              <w:t>18:</w:t>
            </w:r>
            <w:proofErr w:type="gramEnd"/>
            <w:r>
              <w:rPr>
                <w:lang w:val="fr-FR"/>
              </w:rPr>
              <w:t xml:space="preserve"> Vocabulaire - Le test</w:t>
            </w:r>
          </w:p>
          <w:p w14:paraId="7E923EC4" w14:textId="77777777" w:rsidR="00E308BB" w:rsidRPr="00E308BB" w:rsidRDefault="00E308BB" w:rsidP="0049694B">
            <w:pPr>
              <w:rPr>
                <w:lang w:val="fr-FR"/>
              </w:rPr>
            </w:pPr>
          </w:p>
        </w:tc>
      </w:tr>
      <w:tr w:rsidR="00E308BB" w:rsidRPr="00DE2324" w14:paraId="4A9017DF" w14:textId="77777777" w:rsidTr="009262D6">
        <w:tc>
          <w:tcPr>
            <w:tcW w:w="938" w:type="dxa"/>
          </w:tcPr>
          <w:p w14:paraId="5B005D76" w14:textId="77777777" w:rsidR="00E308BB" w:rsidRPr="00922D76" w:rsidRDefault="0078694D" w:rsidP="0049694B">
            <w:r>
              <w:lastRenderedPageBreak/>
              <w:t>10</w:t>
            </w:r>
          </w:p>
        </w:tc>
        <w:tc>
          <w:tcPr>
            <w:tcW w:w="2082" w:type="dxa"/>
          </w:tcPr>
          <w:p w14:paraId="380E506F" w14:textId="77777777" w:rsidR="002806CC" w:rsidRDefault="002806CC" w:rsidP="0049694B"/>
          <w:p w14:paraId="183080A1" w14:textId="77777777" w:rsidR="00E308BB" w:rsidRPr="00922D76" w:rsidRDefault="00E308BB" w:rsidP="0049694B">
            <w:r>
              <w:t xml:space="preserve">Lektion 3: </w:t>
            </w:r>
            <w:r w:rsidR="0004065C">
              <w:t>Tâche</w:t>
            </w:r>
          </w:p>
        </w:tc>
        <w:tc>
          <w:tcPr>
            <w:tcW w:w="3432" w:type="dxa"/>
          </w:tcPr>
          <w:p w14:paraId="17C34CD9" w14:textId="77777777" w:rsidR="00760BED" w:rsidRDefault="00760BED" w:rsidP="0049694B">
            <w:pPr>
              <w:rPr>
                <w:b/>
              </w:rPr>
            </w:pPr>
          </w:p>
          <w:p w14:paraId="3A67E8B0" w14:textId="77777777" w:rsidR="00E308BB" w:rsidRDefault="00E308BB" w:rsidP="0049694B">
            <w:pPr>
              <w:rPr>
                <w:b/>
              </w:rPr>
            </w:pPr>
            <w:r>
              <w:rPr>
                <w:b/>
              </w:rPr>
              <w:t>Anwenden</w:t>
            </w:r>
          </w:p>
          <w:p w14:paraId="3F568932" w14:textId="77777777" w:rsidR="0004065C" w:rsidRDefault="0004065C" w:rsidP="0004065C">
            <w:r>
              <w:t>- sich auf Freizeitaktivitäten einigen</w:t>
            </w:r>
          </w:p>
          <w:p w14:paraId="75DA1429" w14:textId="77777777" w:rsidR="0004065C" w:rsidRDefault="0004065C" w:rsidP="0004065C">
            <w:r>
              <w:t>- sich per Video vorstellen</w:t>
            </w:r>
          </w:p>
          <w:p w14:paraId="4A44504C" w14:textId="77777777" w:rsidR="0004065C" w:rsidRDefault="0004065C" w:rsidP="0004065C">
            <w:r>
              <w:t>- über Lieblingsaktivitäten und Vorlieben sprechen</w:t>
            </w:r>
          </w:p>
          <w:p w14:paraId="39C94090" w14:textId="77777777" w:rsidR="0004065C" w:rsidRPr="0004065C" w:rsidRDefault="0004065C" w:rsidP="0004065C">
            <w:r>
              <w:t xml:space="preserve">- </w:t>
            </w:r>
            <w:r w:rsidR="007D6FD1">
              <w:t>eine E-Mail schreiben</w:t>
            </w:r>
          </w:p>
        </w:tc>
        <w:tc>
          <w:tcPr>
            <w:tcW w:w="3862" w:type="dxa"/>
          </w:tcPr>
          <w:p w14:paraId="78BE9CB1" w14:textId="77777777" w:rsidR="00760BED" w:rsidRPr="00CE1BA3" w:rsidRDefault="00760BED" w:rsidP="0049694B">
            <w:pPr>
              <w:rPr>
                <w:b/>
              </w:rPr>
            </w:pPr>
          </w:p>
          <w:p w14:paraId="438E1DF9" w14:textId="77777777" w:rsidR="00E308BB" w:rsidRPr="00E308BB" w:rsidRDefault="00E308BB" w:rsidP="0049694B">
            <w:pPr>
              <w:rPr>
                <w:b/>
                <w:lang w:val="fr-FR"/>
              </w:rPr>
            </w:pPr>
            <w:proofErr w:type="gramStart"/>
            <w:r w:rsidRPr="00E308BB">
              <w:rPr>
                <w:b/>
                <w:lang w:val="fr-FR"/>
              </w:rPr>
              <w:t>Schülerbuch:</w:t>
            </w:r>
            <w:proofErr w:type="gramEnd"/>
          </w:p>
          <w:p w14:paraId="3E20B40C" w14:textId="77777777" w:rsidR="00E308BB" w:rsidRDefault="00E308BB" w:rsidP="007D6FD1">
            <w:pPr>
              <w:rPr>
                <w:lang w:val="fr-FR"/>
              </w:rPr>
            </w:pPr>
            <w:r w:rsidRPr="00E308BB">
              <w:rPr>
                <w:lang w:val="fr-FR"/>
              </w:rPr>
              <w:t>S.</w:t>
            </w:r>
            <w:r w:rsidR="007D6FD1">
              <w:rPr>
                <w:lang w:val="fr-FR"/>
              </w:rPr>
              <w:t xml:space="preserve">58 / </w:t>
            </w:r>
            <w:proofErr w:type="gramStart"/>
            <w:r w:rsidR="007D6FD1">
              <w:rPr>
                <w:lang w:val="fr-FR"/>
              </w:rPr>
              <w:t>A:</w:t>
            </w:r>
            <w:proofErr w:type="gramEnd"/>
            <w:r w:rsidR="007D6FD1">
              <w:rPr>
                <w:lang w:val="fr-FR"/>
              </w:rPr>
              <w:t xml:space="preserve"> Quelle activité avec les </w:t>
            </w:r>
            <w:proofErr w:type="gramStart"/>
            <w:r w:rsidR="007D6FD1">
              <w:rPr>
                <w:lang w:val="fr-FR"/>
              </w:rPr>
              <w:t>corres?</w:t>
            </w:r>
            <w:proofErr w:type="gramEnd"/>
          </w:p>
          <w:p w14:paraId="07A7FAFE" w14:textId="77777777" w:rsidR="007D6FD1" w:rsidRDefault="007D6FD1" w:rsidP="007D6FD1">
            <w:pPr>
              <w:rPr>
                <w:lang w:val="fr-FR"/>
              </w:rPr>
            </w:pPr>
            <w:r>
              <w:rPr>
                <w:lang w:val="fr-FR"/>
              </w:rPr>
              <w:t xml:space="preserve">S.59 / </w:t>
            </w:r>
            <w:proofErr w:type="gramStart"/>
            <w:r>
              <w:rPr>
                <w:lang w:val="fr-FR"/>
              </w:rPr>
              <w:t>B:</w:t>
            </w:r>
            <w:proofErr w:type="gramEnd"/>
            <w:r>
              <w:rPr>
                <w:lang w:val="fr-FR"/>
              </w:rPr>
              <w:t xml:space="preserve"> Mon portrait vidéo</w:t>
            </w:r>
          </w:p>
          <w:p w14:paraId="52549274" w14:textId="77777777" w:rsidR="007D6FD1" w:rsidRPr="00E308BB" w:rsidRDefault="007D6FD1" w:rsidP="007D6FD1">
            <w:pPr>
              <w:rPr>
                <w:lang w:val="fr-FR"/>
              </w:rPr>
            </w:pPr>
            <w:r>
              <w:rPr>
                <w:lang w:val="fr-FR"/>
              </w:rPr>
              <w:t xml:space="preserve">S.60 / </w:t>
            </w:r>
            <w:proofErr w:type="gramStart"/>
            <w:r>
              <w:rPr>
                <w:lang w:val="fr-FR"/>
              </w:rPr>
              <w:t>C:</w:t>
            </w:r>
            <w:proofErr w:type="gramEnd"/>
            <w:r>
              <w:rPr>
                <w:lang w:val="fr-FR"/>
              </w:rPr>
              <w:t xml:space="preserve"> Un mail pour mon/ma corres</w:t>
            </w:r>
          </w:p>
          <w:p w14:paraId="11833E1E" w14:textId="77777777" w:rsidR="00E308BB" w:rsidRPr="00E308BB" w:rsidRDefault="00E308BB" w:rsidP="0049694B">
            <w:pPr>
              <w:rPr>
                <w:lang w:val="fr-FR"/>
              </w:rPr>
            </w:pPr>
          </w:p>
          <w:p w14:paraId="72F2AD6F" w14:textId="77777777" w:rsidR="00E308BB" w:rsidRPr="00E308BB" w:rsidRDefault="00E308BB" w:rsidP="0049694B">
            <w:pPr>
              <w:rPr>
                <w:b/>
                <w:lang w:val="fr-FR"/>
              </w:rPr>
            </w:pPr>
            <w:proofErr w:type="gramStart"/>
            <w:r w:rsidRPr="00E308BB">
              <w:rPr>
                <w:b/>
                <w:lang w:val="fr-FR"/>
              </w:rPr>
              <w:t>Arbeitsheft:</w:t>
            </w:r>
            <w:proofErr w:type="gramEnd"/>
          </w:p>
          <w:p w14:paraId="62F45F6D" w14:textId="77777777" w:rsidR="006149EC" w:rsidRDefault="00E308BB" w:rsidP="006149EC">
            <w:pPr>
              <w:rPr>
                <w:lang w:val="fr-FR"/>
              </w:rPr>
            </w:pPr>
            <w:r w:rsidRPr="00E308BB">
              <w:rPr>
                <w:lang w:val="fr-FR"/>
              </w:rPr>
              <w:t>S.</w:t>
            </w:r>
            <w:r w:rsidR="006149EC">
              <w:rPr>
                <w:lang w:val="fr-FR"/>
              </w:rPr>
              <w:t xml:space="preserve">45-47 / </w:t>
            </w:r>
            <w:proofErr w:type="gramStart"/>
            <w:r w:rsidR="006149EC">
              <w:rPr>
                <w:lang w:val="fr-FR"/>
              </w:rPr>
              <w:t>19:</w:t>
            </w:r>
            <w:proofErr w:type="gramEnd"/>
            <w:r w:rsidR="006149EC">
              <w:rPr>
                <w:lang w:val="fr-FR"/>
              </w:rPr>
              <w:t xml:space="preserve"> On prépare la tâche</w:t>
            </w:r>
          </w:p>
          <w:p w14:paraId="53FDCC36" w14:textId="77777777" w:rsidR="00760BED" w:rsidRPr="00C45E98" w:rsidRDefault="006342C0" w:rsidP="006149EC">
            <w:pPr>
              <w:rPr>
                <w:lang w:val="en-US"/>
              </w:rPr>
            </w:pPr>
            <w:r>
              <w:rPr>
                <w:lang w:val="fr-FR"/>
              </w:rPr>
              <w:t>[</w:t>
            </w:r>
            <w:r w:rsidR="00D00FAB" w:rsidRPr="006342C0">
              <w:rPr>
                <w:lang w:val="en-US"/>
              </w:rPr>
              <w:t>S. 48-</w:t>
            </w:r>
            <w:proofErr w:type="gramStart"/>
            <w:r w:rsidR="00D00FAB" w:rsidRPr="006342C0">
              <w:rPr>
                <w:lang w:val="en-US"/>
              </w:rPr>
              <w:t>49:</w:t>
            </w:r>
            <w:proofErr w:type="gramEnd"/>
            <w:r w:rsidR="00D00FAB" w:rsidRPr="006342C0">
              <w:rPr>
                <w:lang w:val="en-US"/>
              </w:rPr>
              <w:t xml:space="preserve"> Auto-</w:t>
            </w:r>
            <w:proofErr w:type="gramStart"/>
            <w:r w:rsidR="00D00FAB" w:rsidRPr="006342C0">
              <w:rPr>
                <w:lang w:val="en-US"/>
              </w:rPr>
              <w:t>contrôle</w:t>
            </w:r>
            <w:r>
              <w:rPr>
                <w:lang w:val="en-US"/>
              </w:rPr>
              <w:t>]</w:t>
            </w:r>
            <w:r w:rsidR="005A2ADC">
              <w:rPr>
                <w:lang w:val="en-US"/>
              </w:rPr>
              <w:t>*</w:t>
            </w:r>
            <w:proofErr w:type="gramEnd"/>
          </w:p>
        </w:tc>
      </w:tr>
      <w:tr w:rsidR="00E308BB" w:rsidRPr="00F708ED" w14:paraId="45CBEA98" w14:textId="77777777" w:rsidTr="009262D6">
        <w:tc>
          <w:tcPr>
            <w:tcW w:w="938" w:type="dxa"/>
          </w:tcPr>
          <w:p w14:paraId="14F0A134" w14:textId="77777777" w:rsidR="00E308BB" w:rsidRPr="00922D76" w:rsidRDefault="002A61BB" w:rsidP="0049694B">
            <w:r>
              <w:t>1</w:t>
            </w:r>
            <w:r w:rsidR="0078694D">
              <w:t>1</w:t>
            </w:r>
          </w:p>
        </w:tc>
        <w:tc>
          <w:tcPr>
            <w:tcW w:w="2082" w:type="dxa"/>
          </w:tcPr>
          <w:p w14:paraId="6E64FD89" w14:textId="77777777" w:rsidR="002806CC" w:rsidRDefault="002806CC" w:rsidP="0049694B"/>
          <w:p w14:paraId="335F7312" w14:textId="77777777" w:rsidR="00E308BB" w:rsidRPr="00922D76" w:rsidRDefault="00F75D0F" w:rsidP="0049694B">
            <w:r>
              <w:t>MAG 3</w:t>
            </w:r>
          </w:p>
        </w:tc>
        <w:tc>
          <w:tcPr>
            <w:tcW w:w="3432" w:type="dxa"/>
          </w:tcPr>
          <w:p w14:paraId="6FCE4E95" w14:textId="77777777" w:rsidR="00957105" w:rsidRDefault="00957105" w:rsidP="0049694B">
            <w:pPr>
              <w:rPr>
                <w:b/>
              </w:rPr>
            </w:pPr>
          </w:p>
          <w:p w14:paraId="58A98A30" w14:textId="77777777" w:rsidR="00E308BB" w:rsidRDefault="00F75D0F" w:rsidP="0049694B">
            <w:pPr>
              <w:rPr>
                <w:b/>
              </w:rPr>
            </w:pPr>
            <w:r>
              <w:rPr>
                <w:b/>
              </w:rPr>
              <w:t xml:space="preserve">Einführung und </w:t>
            </w:r>
            <w:r w:rsidR="00362F53">
              <w:rPr>
                <w:b/>
              </w:rPr>
              <w:t>Anwenden</w:t>
            </w:r>
          </w:p>
          <w:p w14:paraId="7B27282E" w14:textId="77777777" w:rsidR="00E308BB" w:rsidRDefault="00E308BB" w:rsidP="0049694B">
            <w:r>
              <w:t xml:space="preserve">- </w:t>
            </w:r>
            <w:r w:rsidR="00F75D0F">
              <w:t>Wohnen in Frankreich und frankophonen Ländern</w:t>
            </w:r>
          </w:p>
          <w:p w14:paraId="283D5743" w14:textId="77777777" w:rsidR="00F75D0F" w:rsidRDefault="00F75D0F" w:rsidP="0049694B">
            <w:r>
              <w:t>- seine Wohnsituation präsentieren</w:t>
            </w:r>
          </w:p>
          <w:p w14:paraId="54496434" w14:textId="77777777" w:rsidR="00E308BB" w:rsidRPr="0084386E" w:rsidRDefault="00E308BB" w:rsidP="0049694B"/>
        </w:tc>
        <w:tc>
          <w:tcPr>
            <w:tcW w:w="3862" w:type="dxa"/>
          </w:tcPr>
          <w:p w14:paraId="1E9607F1" w14:textId="77777777" w:rsidR="00957105" w:rsidRDefault="00957105" w:rsidP="0049694B">
            <w:pPr>
              <w:rPr>
                <w:b/>
              </w:rPr>
            </w:pPr>
          </w:p>
          <w:p w14:paraId="7CBB7559" w14:textId="77777777" w:rsidR="00E308BB" w:rsidRPr="00957105" w:rsidRDefault="00E308BB" w:rsidP="0049694B">
            <w:pPr>
              <w:rPr>
                <w:b/>
                <w:lang w:val="fr-FR"/>
              </w:rPr>
            </w:pPr>
            <w:proofErr w:type="gramStart"/>
            <w:r w:rsidRPr="00957105">
              <w:rPr>
                <w:b/>
                <w:lang w:val="fr-FR"/>
              </w:rPr>
              <w:t>Schülerbuch:</w:t>
            </w:r>
            <w:proofErr w:type="gramEnd"/>
          </w:p>
          <w:p w14:paraId="3E91DE81" w14:textId="77777777" w:rsidR="00E308BB" w:rsidRDefault="00E308BB" w:rsidP="0049694B">
            <w:pPr>
              <w:rPr>
                <w:lang w:val="fr-FR"/>
              </w:rPr>
            </w:pPr>
            <w:r w:rsidRPr="00957105">
              <w:rPr>
                <w:lang w:val="fr-FR"/>
              </w:rPr>
              <w:t>S.</w:t>
            </w:r>
            <w:r w:rsidR="00F75D0F">
              <w:rPr>
                <w:lang w:val="fr-FR"/>
              </w:rPr>
              <w:t xml:space="preserve">67 / </w:t>
            </w:r>
            <w:proofErr w:type="gramStart"/>
            <w:r w:rsidR="00F75D0F">
              <w:rPr>
                <w:lang w:val="fr-FR"/>
              </w:rPr>
              <w:t>1:</w:t>
            </w:r>
            <w:proofErr w:type="gramEnd"/>
            <w:r w:rsidR="00F75D0F">
              <w:rPr>
                <w:lang w:val="fr-FR"/>
              </w:rPr>
              <w:t xml:space="preserve"> Panorama</w:t>
            </w:r>
          </w:p>
          <w:p w14:paraId="7D11C869" w14:textId="77777777" w:rsidR="00F75D0F" w:rsidRDefault="00F75D0F" w:rsidP="0049694B">
            <w:pPr>
              <w:rPr>
                <w:lang w:val="fr-FR"/>
              </w:rPr>
            </w:pPr>
            <w:r>
              <w:rPr>
                <w:lang w:val="fr-FR"/>
              </w:rPr>
              <w:t xml:space="preserve">S.67 / </w:t>
            </w:r>
            <w:proofErr w:type="gramStart"/>
            <w:r>
              <w:rPr>
                <w:lang w:val="fr-FR"/>
              </w:rPr>
              <w:t>2:</w:t>
            </w:r>
            <w:proofErr w:type="gramEnd"/>
            <w:r>
              <w:rPr>
                <w:lang w:val="fr-FR"/>
              </w:rPr>
              <w:t xml:space="preserve"> Ils habitent </w:t>
            </w:r>
            <w:proofErr w:type="gramStart"/>
            <w:r>
              <w:rPr>
                <w:lang w:val="fr-FR"/>
              </w:rPr>
              <w:t>où?</w:t>
            </w:r>
            <w:proofErr w:type="gramEnd"/>
          </w:p>
          <w:p w14:paraId="2E426446" w14:textId="77777777" w:rsidR="00F75D0F" w:rsidRDefault="00F75D0F" w:rsidP="0049694B">
            <w:pPr>
              <w:rPr>
                <w:lang w:val="fr-FR"/>
              </w:rPr>
            </w:pPr>
            <w:r>
              <w:rPr>
                <w:lang w:val="fr-FR"/>
              </w:rPr>
              <w:t xml:space="preserve">S.67 / </w:t>
            </w:r>
            <w:proofErr w:type="gramStart"/>
            <w:r>
              <w:rPr>
                <w:lang w:val="fr-FR"/>
              </w:rPr>
              <w:t>3:</w:t>
            </w:r>
            <w:proofErr w:type="gramEnd"/>
            <w:r>
              <w:rPr>
                <w:lang w:val="fr-FR"/>
              </w:rPr>
              <w:t xml:space="preserve"> Jeu concours - On rigole</w:t>
            </w:r>
          </w:p>
          <w:p w14:paraId="440D9C48" w14:textId="77777777" w:rsidR="00F75D0F" w:rsidRDefault="00F75D0F" w:rsidP="0049694B">
            <w:pPr>
              <w:rPr>
                <w:lang w:val="fr-FR"/>
              </w:rPr>
            </w:pPr>
          </w:p>
          <w:p w14:paraId="5931619A" w14:textId="77777777" w:rsidR="00F75D0F" w:rsidRPr="00E308BB" w:rsidRDefault="00F75D0F" w:rsidP="00F75D0F">
            <w:pPr>
              <w:rPr>
                <w:b/>
                <w:lang w:val="fr-FR"/>
              </w:rPr>
            </w:pPr>
            <w:proofErr w:type="gramStart"/>
            <w:r w:rsidRPr="00E308BB">
              <w:rPr>
                <w:b/>
                <w:lang w:val="fr-FR"/>
              </w:rPr>
              <w:t>Arbeitsheft:</w:t>
            </w:r>
            <w:proofErr w:type="gramEnd"/>
          </w:p>
          <w:p w14:paraId="567A3CEA" w14:textId="77777777" w:rsidR="00E308BB" w:rsidRDefault="00F75D0F" w:rsidP="0049694B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 xml:space="preserve">S.54 / </w:t>
            </w:r>
            <w:proofErr w:type="gramStart"/>
            <w:r>
              <w:rPr>
                <w:bCs/>
                <w:lang w:val="fr-FR"/>
              </w:rPr>
              <w:t>1:</w:t>
            </w:r>
            <w:proofErr w:type="gramEnd"/>
            <w:r>
              <w:rPr>
                <w:bCs/>
                <w:lang w:val="fr-FR"/>
              </w:rPr>
              <w:t xml:space="preserve"> La carte</w:t>
            </w:r>
          </w:p>
          <w:p w14:paraId="2A7FD365" w14:textId="77777777" w:rsidR="00F75D0F" w:rsidRPr="00F75D0F" w:rsidRDefault="00F75D0F" w:rsidP="0049694B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 xml:space="preserve">S.54 / </w:t>
            </w:r>
            <w:proofErr w:type="gramStart"/>
            <w:r>
              <w:rPr>
                <w:bCs/>
                <w:lang w:val="fr-FR"/>
              </w:rPr>
              <w:t>2:</w:t>
            </w:r>
            <w:proofErr w:type="gramEnd"/>
            <w:r>
              <w:rPr>
                <w:bCs/>
                <w:lang w:val="fr-FR"/>
              </w:rPr>
              <w:t xml:space="preserve"> J'habite...</w:t>
            </w:r>
          </w:p>
          <w:p w14:paraId="04DDA33C" w14:textId="77777777" w:rsidR="00E308BB" w:rsidRPr="00957105" w:rsidRDefault="00E308BB" w:rsidP="0049694B">
            <w:pPr>
              <w:rPr>
                <w:lang w:val="fr-FR"/>
              </w:rPr>
            </w:pPr>
          </w:p>
        </w:tc>
      </w:tr>
      <w:tr w:rsidR="00CD2E8B" w:rsidRPr="00F708ED" w14:paraId="12108CE3" w14:textId="77777777" w:rsidTr="009262D6">
        <w:tc>
          <w:tcPr>
            <w:tcW w:w="938" w:type="dxa"/>
          </w:tcPr>
          <w:p w14:paraId="3AF3B318" w14:textId="77777777" w:rsidR="00CD2E8B" w:rsidRDefault="00DB08C9" w:rsidP="0049694B">
            <w:r>
              <w:t>1</w:t>
            </w:r>
            <w:r w:rsidR="0078694D">
              <w:t>2</w:t>
            </w:r>
          </w:p>
        </w:tc>
        <w:tc>
          <w:tcPr>
            <w:tcW w:w="2082" w:type="dxa"/>
          </w:tcPr>
          <w:p w14:paraId="322A6C72" w14:textId="77777777" w:rsidR="006342C0" w:rsidRDefault="006342C0" w:rsidP="0049694B"/>
          <w:p w14:paraId="208F2B41" w14:textId="77777777" w:rsidR="00CD2E8B" w:rsidRPr="00760387" w:rsidRDefault="006342C0" w:rsidP="0049694B">
            <w:pPr>
              <w:rPr>
                <w:highlight w:val="yellow"/>
              </w:rPr>
            </w:pPr>
            <w:r>
              <w:t>[</w:t>
            </w:r>
            <w:r w:rsidRPr="006342C0">
              <w:t>Module: Les desserts, j'adore</w:t>
            </w:r>
            <w:proofErr w:type="gramStart"/>
            <w:r w:rsidRPr="006342C0">
              <w:t>!</w:t>
            </w:r>
            <w:r>
              <w:t>]</w:t>
            </w:r>
            <w:r w:rsidR="005A2ADC">
              <w:t>*</w:t>
            </w:r>
            <w:proofErr w:type="gramEnd"/>
          </w:p>
        </w:tc>
        <w:tc>
          <w:tcPr>
            <w:tcW w:w="3432" w:type="dxa"/>
          </w:tcPr>
          <w:p w14:paraId="2F7B2E49" w14:textId="77777777" w:rsidR="006342C0" w:rsidRDefault="006342C0" w:rsidP="006342C0">
            <w:pPr>
              <w:rPr>
                <w:b/>
              </w:rPr>
            </w:pPr>
          </w:p>
          <w:p w14:paraId="23AB7FE9" w14:textId="77777777" w:rsidR="006342C0" w:rsidRDefault="006342C0" w:rsidP="006342C0">
            <w:pPr>
              <w:rPr>
                <w:b/>
              </w:rPr>
            </w:pPr>
            <w:r>
              <w:rPr>
                <w:b/>
              </w:rPr>
              <w:t>Einführung und Anwenden</w:t>
            </w:r>
          </w:p>
          <w:p w14:paraId="0556DBE0" w14:textId="77777777" w:rsidR="00CD2E8B" w:rsidRPr="006342C0" w:rsidRDefault="006342C0" w:rsidP="0049694B">
            <w:pPr>
              <w:rPr>
                <w:bCs/>
              </w:rPr>
            </w:pPr>
            <w:r w:rsidRPr="006342C0">
              <w:rPr>
                <w:bCs/>
              </w:rPr>
              <w:t>- französische Desserts kennenlernen</w:t>
            </w:r>
          </w:p>
          <w:p w14:paraId="703DC5C3" w14:textId="77777777" w:rsidR="006342C0" w:rsidRPr="006342C0" w:rsidRDefault="006342C0" w:rsidP="0049694B">
            <w:pPr>
              <w:rPr>
                <w:bCs/>
              </w:rPr>
            </w:pPr>
            <w:r w:rsidRPr="006342C0">
              <w:rPr>
                <w:bCs/>
              </w:rPr>
              <w:t>- ein Tutorial verstehen</w:t>
            </w:r>
          </w:p>
          <w:p w14:paraId="0CD8BC2F" w14:textId="77777777" w:rsidR="006342C0" w:rsidRPr="006342C0" w:rsidRDefault="006342C0" w:rsidP="0049694B">
            <w:pPr>
              <w:rPr>
                <w:bCs/>
              </w:rPr>
            </w:pPr>
            <w:r w:rsidRPr="006342C0">
              <w:rPr>
                <w:bCs/>
              </w:rPr>
              <w:t>- ein Rezept verstehen</w:t>
            </w:r>
          </w:p>
          <w:p w14:paraId="71B811BE" w14:textId="77777777" w:rsidR="006342C0" w:rsidRPr="006342C0" w:rsidRDefault="006342C0" w:rsidP="0049694B">
            <w:pPr>
              <w:rPr>
                <w:bCs/>
                <w:highlight w:val="yellow"/>
              </w:rPr>
            </w:pPr>
            <w:r w:rsidRPr="006342C0">
              <w:rPr>
                <w:bCs/>
              </w:rPr>
              <w:t>- ein Tutorial für ein Rezept erstellen</w:t>
            </w:r>
          </w:p>
        </w:tc>
        <w:tc>
          <w:tcPr>
            <w:tcW w:w="3862" w:type="dxa"/>
          </w:tcPr>
          <w:p w14:paraId="3D8D887B" w14:textId="77777777" w:rsidR="00CD2E8B" w:rsidRDefault="00CD2E8B" w:rsidP="0049694B">
            <w:pPr>
              <w:rPr>
                <w:b/>
                <w:highlight w:val="yellow"/>
              </w:rPr>
            </w:pPr>
          </w:p>
          <w:p w14:paraId="79B9A43B" w14:textId="77777777" w:rsidR="006342C0" w:rsidRPr="00957105" w:rsidRDefault="006342C0" w:rsidP="006342C0">
            <w:pPr>
              <w:rPr>
                <w:b/>
                <w:lang w:val="fr-FR"/>
              </w:rPr>
            </w:pPr>
            <w:proofErr w:type="gramStart"/>
            <w:r w:rsidRPr="00957105">
              <w:rPr>
                <w:b/>
                <w:lang w:val="fr-FR"/>
              </w:rPr>
              <w:t>Schülerbuch:</w:t>
            </w:r>
            <w:proofErr w:type="gramEnd"/>
          </w:p>
          <w:p w14:paraId="61DE6B8F" w14:textId="77777777" w:rsidR="006342C0" w:rsidRPr="00F708ED" w:rsidRDefault="006342C0" w:rsidP="0049694B">
            <w:pPr>
              <w:rPr>
                <w:bCs/>
                <w:lang w:val="fr-FR"/>
              </w:rPr>
            </w:pPr>
            <w:r w:rsidRPr="00F708ED">
              <w:rPr>
                <w:bCs/>
                <w:lang w:val="fr-FR"/>
              </w:rPr>
              <w:t xml:space="preserve">S.69 / </w:t>
            </w:r>
            <w:proofErr w:type="gramStart"/>
            <w:r w:rsidRPr="00F708ED">
              <w:rPr>
                <w:bCs/>
                <w:lang w:val="fr-FR"/>
              </w:rPr>
              <w:t>1:</w:t>
            </w:r>
            <w:proofErr w:type="gramEnd"/>
            <w:r w:rsidRPr="00F708ED">
              <w:rPr>
                <w:bCs/>
                <w:lang w:val="fr-FR"/>
              </w:rPr>
              <w:t xml:space="preserve"> Les desserts français</w:t>
            </w:r>
          </w:p>
          <w:p w14:paraId="2CD13E2B" w14:textId="77777777" w:rsidR="006342C0" w:rsidRPr="00F708ED" w:rsidRDefault="006342C0" w:rsidP="0049694B">
            <w:pPr>
              <w:rPr>
                <w:bCs/>
                <w:lang w:val="fr-FR"/>
              </w:rPr>
            </w:pPr>
            <w:r w:rsidRPr="00F708ED">
              <w:rPr>
                <w:bCs/>
                <w:lang w:val="fr-FR"/>
              </w:rPr>
              <w:t xml:space="preserve">S.70 / </w:t>
            </w:r>
            <w:proofErr w:type="gramStart"/>
            <w:r w:rsidRPr="00F708ED">
              <w:rPr>
                <w:bCs/>
                <w:lang w:val="fr-FR"/>
              </w:rPr>
              <w:t>2:</w:t>
            </w:r>
            <w:proofErr w:type="gramEnd"/>
            <w:r w:rsidRPr="00F708ED">
              <w:rPr>
                <w:bCs/>
                <w:lang w:val="fr-FR"/>
              </w:rPr>
              <w:t xml:space="preserve"> Les crêpes</w:t>
            </w:r>
          </w:p>
          <w:p w14:paraId="724ABCB4" w14:textId="77777777" w:rsidR="006342C0" w:rsidRPr="00F708ED" w:rsidRDefault="006342C0" w:rsidP="0049694B">
            <w:pPr>
              <w:rPr>
                <w:bCs/>
                <w:lang w:val="fr-FR"/>
              </w:rPr>
            </w:pPr>
            <w:r w:rsidRPr="00F708ED">
              <w:rPr>
                <w:bCs/>
                <w:lang w:val="fr-FR"/>
              </w:rPr>
              <w:t xml:space="preserve">S.71-73 / </w:t>
            </w:r>
            <w:proofErr w:type="gramStart"/>
            <w:r w:rsidRPr="00F708ED">
              <w:rPr>
                <w:bCs/>
                <w:lang w:val="fr-FR"/>
              </w:rPr>
              <w:t>3:</w:t>
            </w:r>
            <w:proofErr w:type="gramEnd"/>
            <w:r w:rsidRPr="00F708ED">
              <w:rPr>
                <w:bCs/>
                <w:lang w:val="fr-FR"/>
              </w:rPr>
              <w:t xml:space="preserve"> Les recettes</w:t>
            </w:r>
          </w:p>
          <w:p w14:paraId="3836315D" w14:textId="77777777" w:rsidR="006342C0" w:rsidRPr="00F708ED" w:rsidRDefault="006342C0" w:rsidP="0049694B">
            <w:pPr>
              <w:rPr>
                <w:bCs/>
                <w:highlight w:val="yellow"/>
                <w:lang w:val="fr-FR"/>
              </w:rPr>
            </w:pPr>
            <w:r w:rsidRPr="00F708ED">
              <w:rPr>
                <w:bCs/>
                <w:lang w:val="fr-FR"/>
              </w:rPr>
              <w:t xml:space="preserve">S.74 / </w:t>
            </w:r>
            <w:proofErr w:type="gramStart"/>
            <w:r w:rsidRPr="00F708ED">
              <w:rPr>
                <w:bCs/>
                <w:lang w:val="fr-FR"/>
              </w:rPr>
              <w:t>4:</w:t>
            </w:r>
            <w:proofErr w:type="gramEnd"/>
            <w:r w:rsidRPr="00F708ED">
              <w:rPr>
                <w:bCs/>
                <w:lang w:val="fr-FR"/>
              </w:rPr>
              <w:t xml:space="preserve"> Tuto cuisine</w:t>
            </w:r>
          </w:p>
        </w:tc>
      </w:tr>
      <w:tr w:rsidR="00E308BB" w:rsidRPr="007E615E" w14:paraId="1A928FD5" w14:textId="77777777" w:rsidTr="009262D6">
        <w:tc>
          <w:tcPr>
            <w:tcW w:w="938" w:type="dxa"/>
          </w:tcPr>
          <w:p w14:paraId="1FF99A9D" w14:textId="10086F0E" w:rsidR="00E308BB" w:rsidRDefault="00F708ED" w:rsidP="0049694B">
            <w:r>
              <w:t>12-</w:t>
            </w:r>
            <w:r w:rsidR="00E308BB">
              <w:t>1</w:t>
            </w:r>
            <w:r w:rsidR="0078694D">
              <w:t>3</w:t>
            </w:r>
          </w:p>
        </w:tc>
        <w:tc>
          <w:tcPr>
            <w:tcW w:w="2082" w:type="dxa"/>
          </w:tcPr>
          <w:p w14:paraId="45AD2AB6" w14:textId="77777777" w:rsidR="002806CC" w:rsidRDefault="002806CC" w:rsidP="0049694B"/>
          <w:p w14:paraId="1F4C725E" w14:textId="77777777" w:rsidR="00E308BB" w:rsidRDefault="00E308BB" w:rsidP="0049694B">
            <w:r>
              <w:t xml:space="preserve">Lektion 4: </w:t>
            </w:r>
            <w:r w:rsidR="00457BC3">
              <w:t>Surprise, surprise!</w:t>
            </w:r>
          </w:p>
          <w:p w14:paraId="52CC495A" w14:textId="77777777" w:rsidR="00457BC3" w:rsidRDefault="00457BC3" w:rsidP="0049694B">
            <w:r>
              <w:t>Départ</w:t>
            </w:r>
          </w:p>
        </w:tc>
        <w:tc>
          <w:tcPr>
            <w:tcW w:w="3432" w:type="dxa"/>
          </w:tcPr>
          <w:p w14:paraId="0226ED4C" w14:textId="77777777" w:rsidR="00957105" w:rsidRDefault="00957105" w:rsidP="0049694B">
            <w:pPr>
              <w:rPr>
                <w:b/>
              </w:rPr>
            </w:pPr>
          </w:p>
          <w:p w14:paraId="2A6A29CB" w14:textId="77777777" w:rsidR="00E308BB" w:rsidRDefault="00E308BB" w:rsidP="0049694B">
            <w:pPr>
              <w:rPr>
                <w:b/>
              </w:rPr>
            </w:pPr>
            <w:r>
              <w:rPr>
                <w:b/>
              </w:rPr>
              <w:t>Einführung ins Thema</w:t>
            </w:r>
          </w:p>
          <w:p w14:paraId="45D21888" w14:textId="77777777" w:rsidR="00505980" w:rsidRPr="00922D76" w:rsidRDefault="00CE1BA3" w:rsidP="00505980">
            <w:r>
              <w:t xml:space="preserve">- </w:t>
            </w:r>
            <w:r w:rsidR="00505980">
              <w:t>Geburtstagsgeschenke suchen</w:t>
            </w:r>
          </w:p>
          <w:p w14:paraId="2803E456" w14:textId="77777777" w:rsidR="00E308BB" w:rsidRPr="00922D76" w:rsidRDefault="00E308BB" w:rsidP="0049694B"/>
        </w:tc>
        <w:tc>
          <w:tcPr>
            <w:tcW w:w="3862" w:type="dxa"/>
          </w:tcPr>
          <w:p w14:paraId="385B834C" w14:textId="77777777" w:rsidR="00957105" w:rsidRPr="002806CC" w:rsidRDefault="00957105" w:rsidP="0049694B">
            <w:pPr>
              <w:rPr>
                <w:b/>
                <w:lang w:val="fr-FR"/>
              </w:rPr>
            </w:pPr>
          </w:p>
          <w:p w14:paraId="29C8BC19" w14:textId="77777777" w:rsidR="00E308BB" w:rsidRPr="00E308BB" w:rsidRDefault="00E308BB" w:rsidP="0049694B">
            <w:pPr>
              <w:rPr>
                <w:b/>
                <w:lang w:val="fr-FR"/>
              </w:rPr>
            </w:pPr>
            <w:r w:rsidRPr="00E308BB">
              <w:rPr>
                <w:b/>
                <w:lang w:val="fr-FR"/>
              </w:rPr>
              <w:t>Schülerbuch</w:t>
            </w:r>
          </w:p>
          <w:p w14:paraId="14E4DB7C" w14:textId="77777777" w:rsidR="00E308BB" w:rsidRDefault="00E308BB" w:rsidP="00505980">
            <w:pPr>
              <w:rPr>
                <w:lang w:val="fr-FR"/>
              </w:rPr>
            </w:pPr>
            <w:r w:rsidRPr="00E308BB">
              <w:rPr>
                <w:lang w:val="fr-FR"/>
              </w:rPr>
              <w:t>S.</w:t>
            </w:r>
            <w:r w:rsidR="00505980">
              <w:rPr>
                <w:lang w:val="fr-FR"/>
              </w:rPr>
              <w:t xml:space="preserve">77 / </w:t>
            </w:r>
            <w:proofErr w:type="gramStart"/>
            <w:r w:rsidR="00505980">
              <w:rPr>
                <w:lang w:val="fr-FR"/>
              </w:rPr>
              <w:t>1:</w:t>
            </w:r>
            <w:proofErr w:type="gramEnd"/>
            <w:r w:rsidR="00505980">
              <w:rPr>
                <w:lang w:val="fr-FR"/>
              </w:rPr>
              <w:t xml:space="preserve"> Ben cherche... et </w:t>
            </w:r>
            <w:proofErr w:type="gramStart"/>
            <w:r w:rsidR="00505980">
              <w:rPr>
                <w:lang w:val="fr-FR"/>
              </w:rPr>
              <w:t>trouve?</w:t>
            </w:r>
            <w:proofErr w:type="gramEnd"/>
          </w:p>
          <w:p w14:paraId="2AC4D3B4" w14:textId="77777777" w:rsidR="00505980" w:rsidRPr="00E308BB" w:rsidRDefault="00505980" w:rsidP="00505980">
            <w:pPr>
              <w:rPr>
                <w:lang w:val="fr-FR"/>
              </w:rPr>
            </w:pPr>
            <w:r>
              <w:rPr>
                <w:lang w:val="fr-FR"/>
              </w:rPr>
              <w:t xml:space="preserve">S.77 / </w:t>
            </w:r>
            <w:proofErr w:type="gramStart"/>
            <w:r>
              <w:rPr>
                <w:lang w:val="fr-FR"/>
              </w:rPr>
              <w:t>2:</w:t>
            </w:r>
            <w:proofErr w:type="gramEnd"/>
            <w:r>
              <w:rPr>
                <w:lang w:val="fr-FR"/>
              </w:rPr>
              <w:t xml:space="preserve"> Le cadeau idéal</w:t>
            </w:r>
          </w:p>
          <w:p w14:paraId="5BFA67F2" w14:textId="77777777" w:rsidR="00E308BB" w:rsidRPr="00E308BB" w:rsidRDefault="00E308BB" w:rsidP="0049694B">
            <w:pPr>
              <w:rPr>
                <w:lang w:val="fr-FR"/>
              </w:rPr>
            </w:pPr>
          </w:p>
          <w:p w14:paraId="30729AAA" w14:textId="77777777" w:rsidR="00E308BB" w:rsidRPr="00E308BB" w:rsidRDefault="00E308BB" w:rsidP="0049694B">
            <w:pPr>
              <w:rPr>
                <w:b/>
                <w:lang w:val="fr-FR"/>
              </w:rPr>
            </w:pPr>
            <w:proofErr w:type="gramStart"/>
            <w:r w:rsidRPr="00E308BB">
              <w:rPr>
                <w:b/>
                <w:lang w:val="fr-FR"/>
              </w:rPr>
              <w:t>Arbeitsheft:</w:t>
            </w:r>
            <w:proofErr w:type="gramEnd"/>
          </w:p>
          <w:p w14:paraId="37A426E1" w14:textId="77777777" w:rsidR="00E308BB" w:rsidRPr="00E308BB" w:rsidRDefault="00E308BB" w:rsidP="000042AC">
            <w:pPr>
              <w:rPr>
                <w:lang w:val="fr-FR"/>
              </w:rPr>
            </w:pPr>
            <w:r w:rsidRPr="00E308BB">
              <w:rPr>
                <w:lang w:val="fr-FR"/>
              </w:rPr>
              <w:t>S.</w:t>
            </w:r>
            <w:r w:rsidR="000042AC">
              <w:rPr>
                <w:lang w:val="fr-FR"/>
              </w:rPr>
              <w:t xml:space="preserve">56 / </w:t>
            </w:r>
            <w:proofErr w:type="gramStart"/>
            <w:r w:rsidR="000042AC">
              <w:rPr>
                <w:lang w:val="fr-FR"/>
              </w:rPr>
              <w:t>1:</w:t>
            </w:r>
            <w:proofErr w:type="gramEnd"/>
            <w:r w:rsidR="000042AC">
              <w:rPr>
                <w:lang w:val="fr-FR"/>
              </w:rPr>
              <w:t xml:space="preserve"> Des idées de cadeau</w:t>
            </w:r>
          </w:p>
          <w:p w14:paraId="2F744547" w14:textId="77777777" w:rsidR="00E308BB" w:rsidRPr="00E308BB" w:rsidRDefault="00E308BB" w:rsidP="0049694B">
            <w:pPr>
              <w:rPr>
                <w:lang w:val="fr-FR"/>
              </w:rPr>
            </w:pPr>
          </w:p>
        </w:tc>
      </w:tr>
      <w:tr w:rsidR="00E308BB" w:rsidRPr="00F708ED" w14:paraId="17816701" w14:textId="77777777" w:rsidTr="009262D6">
        <w:tc>
          <w:tcPr>
            <w:tcW w:w="938" w:type="dxa"/>
          </w:tcPr>
          <w:p w14:paraId="03A4AC75" w14:textId="7CA43688" w:rsidR="00E308BB" w:rsidRDefault="00F708ED" w:rsidP="0049694B">
            <w:r>
              <w:t>13-14</w:t>
            </w:r>
          </w:p>
        </w:tc>
        <w:tc>
          <w:tcPr>
            <w:tcW w:w="2082" w:type="dxa"/>
          </w:tcPr>
          <w:p w14:paraId="5F78C251" w14:textId="77777777" w:rsidR="002806CC" w:rsidRDefault="002806CC" w:rsidP="0049694B"/>
          <w:p w14:paraId="36C39802" w14:textId="77777777" w:rsidR="00E308BB" w:rsidRDefault="00E308BB" w:rsidP="0049694B">
            <w:r>
              <w:t xml:space="preserve">Lektion 4: </w:t>
            </w:r>
            <w:r w:rsidR="000155FD">
              <w:t>Étape</w:t>
            </w:r>
            <w:r>
              <w:t xml:space="preserve"> A</w:t>
            </w:r>
          </w:p>
        </w:tc>
        <w:tc>
          <w:tcPr>
            <w:tcW w:w="3432" w:type="dxa"/>
          </w:tcPr>
          <w:p w14:paraId="08AB64DD" w14:textId="77777777" w:rsidR="00957105" w:rsidRDefault="00957105" w:rsidP="0049694B">
            <w:pPr>
              <w:rPr>
                <w:b/>
              </w:rPr>
            </w:pPr>
          </w:p>
          <w:p w14:paraId="3249277C" w14:textId="77777777" w:rsidR="00E308BB" w:rsidRPr="00517B52" w:rsidRDefault="00E308BB" w:rsidP="0049694B">
            <w:pPr>
              <w:rPr>
                <w:b/>
              </w:rPr>
            </w:pPr>
            <w:r w:rsidRPr="00517B52">
              <w:rPr>
                <w:b/>
              </w:rPr>
              <w:t>Erarbeiten und Üben</w:t>
            </w:r>
          </w:p>
          <w:p w14:paraId="3B7C988A" w14:textId="77777777" w:rsidR="00E308BB" w:rsidRDefault="00E308BB" w:rsidP="000155FD">
            <w:r>
              <w:t xml:space="preserve">- </w:t>
            </w:r>
            <w:r w:rsidR="000155FD">
              <w:t>ein Telefongespräch verstehen</w:t>
            </w:r>
          </w:p>
          <w:p w14:paraId="35F4AD77" w14:textId="77777777" w:rsidR="000155FD" w:rsidRDefault="000155FD" w:rsidP="000155FD">
            <w:r>
              <w:t>- Monate, Kalender, Datum</w:t>
            </w:r>
          </w:p>
          <w:p w14:paraId="06AF8514" w14:textId="77777777" w:rsidR="000155FD" w:rsidRDefault="000155FD" w:rsidP="000155FD">
            <w:r>
              <w:t>- Zahlen von 20-31</w:t>
            </w:r>
          </w:p>
          <w:p w14:paraId="1690F163" w14:textId="77777777" w:rsidR="000155FD" w:rsidRDefault="000155FD" w:rsidP="000155FD">
            <w:r>
              <w:t>- sagen und fragen, wann jemand Geburtstag hat</w:t>
            </w:r>
          </w:p>
          <w:p w14:paraId="51892161" w14:textId="77777777" w:rsidR="00E308BB" w:rsidRPr="00517B52" w:rsidRDefault="00E308BB" w:rsidP="0049694B">
            <w:pPr>
              <w:rPr>
                <w:b/>
              </w:rPr>
            </w:pPr>
          </w:p>
          <w:p w14:paraId="14D26BD8" w14:textId="77777777" w:rsidR="00E308BB" w:rsidRPr="00922D76" w:rsidRDefault="00E308BB" w:rsidP="0049694B"/>
        </w:tc>
        <w:tc>
          <w:tcPr>
            <w:tcW w:w="3862" w:type="dxa"/>
          </w:tcPr>
          <w:p w14:paraId="677FFCA2" w14:textId="77777777" w:rsidR="00957105" w:rsidRPr="00F708ED" w:rsidRDefault="00957105" w:rsidP="0049694B">
            <w:pPr>
              <w:rPr>
                <w:b/>
              </w:rPr>
            </w:pPr>
          </w:p>
          <w:p w14:paraId="340BB16A" w14:textId="77777777" w:rsidR="00E308BB" w:rsidRPr="00E308BB" w:rsidRDefault="00E308BB" w:rsidP="0049694B">
            <w:pPr>
              <w:rPr>
                <w:b/>
                <w:lang w:val="fr-FR"/>
              </w:rPr>
            </w:pPr>
            <w:proofErr w:type="gramStart"/>
            <w:r w:rsidRPr="00E308BB">
              <w:rPr>
                <w:b/>
                <w:lang w:val="fr-FR"/>
              </w:rPr>
              <w:t>Schülerbuch:</w:t>
            </w:r>
            <w:proofErr w:type="gramEnd"/>
          </w:p>
          <w:p w14:paraId="3FA1EBD3" w14:textId="77777777" w:rsidR="00E308BB" w:rsidRDefault="00E308BB" w:rsidP="00BC6B36">
            <w:pPr>
              <w:rPr>
                <w:lang w:val="fr-FR"/>
              </w:rPr>
            </w:pPr>
            <w:r w:rsidRPr="00E308BB">
              <w:rPr>
                <w:lang w:val="fr-FR"/>
              </w:rPr>
              <w:t>S.</w:t>
            </w:r>
            <w:r w:rsidR="00BC6B36">
              <w:rPr>
                <w:lang w:val="fr-FR"/>
              </w:rPr>
              <w:t>78 / 1-</w:t>
            </w:r>
            <w:proofErr w:type="gramStart"/>
            <w:r w:rsidR="00BC6B36">
              <w:rPr>
                <w:lang w:val="fr-FR"/>
              </w:rPr>
              <w:t>2:</w:t>
            </w:r>
            <w:proofErr w:type="gramEnd"/>
            <w:r w:rsidR="00BC6B36">
              <w:rPr>
                <w:lang w:val="fr-FR"/>
              </w:rPr>
              <w:t xml:space="preserve"> </w:t>
            </w:r>
            <w:proofErr w:type="gramStart"/>
            <w:r w:rsidR="00BC6B36">
              <w:rPr>
                <w:lang w:val="fr-FR"/>
              </w:rPr>
              <w:t>Allô!</w:t>
            </w:r>
            <w:proofErr w:type="gramEnd"/>
            <w:r w:rsidR="00BC6B36">
              <w:rPr>
                <w:lang w:val="fr-FR"/>
              </w:rPr>
              <w:t xml:space="preserve"> - Au téléphone</w:t>
            </w:r>
          </w:p>
          <w:p w14:paraId="41E0DFF5" w14:textId="77777777" w:rsidR="00BC6B36" w:rsidRDefault="00BC6B36" w:rsidP="00BC6B36">
            <w:pPr>
              <w:rPr>
                <w:lang w:val="fr-FR"/>
              </w:rPr>
            </w:pPr>
            <w:r>
              <w:rPr>
                <w:lang w:val="fr-FR"/>
              </w:rPr>
              <w:t xml:space="preserve">S.79 / </w:t>
            </w:r>
            <w:proofErr w:type="gramStart"/>
            <w:r>
              <w:rPr>
                <w:lang w:val="fr-FR"/>
              </w:rPr>
              <w:t>3:</w:t>
            </w:r>
            <w:proofErr w:type="gramEnd"/>
            <w:r>
              <w:rPr>
                <w:lang w:val="fr-FR"/>
              </w:rPr>
              <w:t xml:space="preserve"> Les mois de l'année</w:t>
            </w:r>
          </w:p>
          <w:p w14:paraId="6AFC9FD4" w14:textId="77777777" w:rsidR="00BC6B36" w:rsidRDefault="00BC6B36" w:rsidP="00BC6B36">
            <w:pPr>
              <w:rPr>
                <w:lang w:val="fr-FR"/>
              </w:rPr>
            </w:pPr>
            <w:r>
              <w:rPr>
                <w:lang w:val="fr-FR"/>
              </w:rPr>
              <w:t xml:space="preserve">S.79 / </w:t>
            </w:r>
            <w:proofErr w:type="gramStart"/>
            <w:r>
              <w:rPr>
                <w:lang w:val="fr-FR"/>
              </w:rPr>
              <w:t>4:</w:t>
            </w:r>
            <w:proofErr w:type="gramEnd"/>
            <w:r>
              <w:rPr>
                <w:lang w:val="fr-FR"/>
              </w:rPr>
              <w:t xml:space="preserve"> La date</w:t>
            </w:r>
          </w:p>
          <w:p w14:paraId="788C8272" w14:textId="77777777" w:rsidR="00BC6B36" w:rsidRPr="00E308BB" w:rsidRDefault="00BC6B36" w:rsidP="00BC6B36">
            <w:pPr>
              <w:rPr>
                <w:lang w:val="fr-FR"/>
              </w:rPr>
            </w:pPr>
            <w:r>
              <w:rPr>
                <w:lang w:val="fr-FR"/>
              </w:rPr>
              <w:t xml:space="preserve">S.79 / </w:t>
            </w:r>
            <w:proofErr w:type="gramStart"/>
            <w:r>
              <w:rPr>
                <w:lang w:val="fr-FR"/>
              </w:rPr>
              <w:t>5:</w:t>
            </w:r>
            <w:proofErr w:type="gramEnd"/>
            <w:r>
              <w:rPr>
                <w:lang w:val="fr-FR"/>
              </w:rPr>
              <w:t xml:space="preserve"> Ton anniversaire, c'est </w:t>
            </w:r>
            <w:proofErr w:type="gramStart"/>
            <w:r>
              <w:rPr>
                <w:lang w:val="fr-FR"/>
              </w:rPr>
              <w:t>quand?</w:t>
            </w:r>
            <w:proofErr w:type="gramEnd"/>
          </w:p>
          <w:p w14:paraId="41754820" w14:textId="77777777" w:rsidR="00E308BB" w:rsidRPr="00E308BB" w:rsidRDefault="00E308BB" w:rsidP="0049694B">
            <w:pPr>
              <w:rPr>
                <w:lang w:val="fr-FR"/>
              </w:rPr>
            </w:pPr>
          </w:p>
          <w:p w14:paraId="4B5CBF14" w14:textId="77777777" w:rsidR="00E308BB" w:rsidRPr="00E308BB" w:rsidRDefault="00E308BB" w:rsidP="0049694B">
            <w:pPr>
              <w:rPr>
                <w:b/>
                <w:lang w:val="fr-FR"/>
              </w:rPr>
            </w:pPr>
            <w:proofErr w:type="gramStart"/>
            <w:r w:rsidRPr="00E308BB">
              <w:rPr>
                <w:b/>
                <w:lang w:val="fr-FR"/>
              </w:rPr>
              <w:t>Arbeitsheft:</w:t>
            </w:r>
            <w:proofErr w:type="gramEnd"/>
          </w:p>
          <w:p w14:paraId="401B38BC" w14:textId="77777777" w:rsidR="00E308BB" w:rsidRDefault="00E308BB" w:rsidP="00BC6B36">
            <w:pPr>
              <w:rPr>
                <w:lang w:val="fr-FR"/>
              </w:rPr>
            </w:pPr>
            <w:r w:rsidRPr="00E308BB">
              <w:rPr>
                <w:lang w:val="fr-FR"/>
              </w:rPr>
              <w:t>S.</w:t>
            </w:r>
            <w:r w:rsidR="00BC6B36">
              <w:rPr>
                <w:lang w:val="fr-FR"/>
              </w:rPr>
              <w:t xml:space="preserve">57 / </w:t>
            </w:r>
            <w:proofErr w:type="gramStart"/>
            <w:r w:rsidR="00BC6B36">
              <w:rPr>
                <w:lang w:val="fr-FR"/>
              </w:rPr>
              <w:t>2:</w:t>
            </w:r>
            <w:proofErr w:type="gramEnd"/>
            <w:r w:rsidR="00BC6B36">
              <w:rPr>
                <w:lang w:val="fr-FR"/>
              </w:rPr>
              <w:t xml:space="preserve"> Les dates d'anniversaire</w:t>
            </w:r>
          </w:p>
          <w:p w14:paraId="6F5C4F4C" w14:textId="77777777" w:rsidR="00BC6B36" w:rsidRDefault="00BC6B36" w:rsidP="00BC6B36">
            <w:pPr>
              <w:rPr>
                <w:lang w:val="fr-FR"/>
              </w:rPr>
            </w:pPr>
            <w:r>
              <w:rPr>
                <w:lang w:val="fr-FR"/>
              </w:rPr>
              <w:t xml:space="preserve">S.57 / </w:t>
            </w:r>
            <w:proofErr w:type="gramStart"/>
            <w:r>
              <w:rPr>
                <w:lang w:val="fr-FR"/>
              </w:rPr>
              <w:t>3:</w:t>
            </w:r>
            <w:proofErr w:type="gramEnd"/>
            <w:r>
              <w:rPr>
                <w:lang w:val="fr-FR"/>
              </w:rPr>
              <w:t xml:space="preserve"> Un message de Léo</w:t>
            </w:r>
          </w:p>
          <w:p w14:paraId="435B0FFE" w14:textId="77777777" w:rsidR="00957105" w:rsidRPr="00E308BB" w:rsidRDefault="00957105" w:rsidP="0049694B">
            <w:pPr>
              <w:rPr>
                <w:lang w:val="fr-FR"/>
              </w:rPr>
            </w:pPr>
          </w:p>
        </w:tc>
      </w:tr>
      <w:tr w:rsidR="00E308BB" w:rsidRPr="00F708ED" w14:paraId="283BC257" w14:textId="77777777" w:rsidTr="009262D6">
        <w:tc>
          <w:tcPr>
            <w:tcW w:w="938" w:type="dxa"/>
          </w:tcPr>
          <w:p w14:paraId="5A596222" w14:textId="6B76DFB0" w:rsidR="00E308BB" w:rsidRDefault="00F708ED" w:rsidP="0049694B">
            <w:r>
              <w:t>14-15</w:t>
            </w:r>
          </w:p>
        </w:tc>
        <w:tc>
          <w:tcPr>
            <w:tcW w:w="2082" w:type="dxa"/>
          </w:tcPr>
          <w:p w14:paraId="3216AB36" w14:textId="77777777" w:rsidR="002806CC" w:rsidRDefault="002806CC" w:rsidP="0049694B"/>
          <w:p w14:paraId="2AB30FEF" w14:textId="77777777" w:rsidR="00E308BB" w:rsidRDefault="00E308BB" w:rsidP="0049694B">
            <w:r>
              <w:t xml:space="preserve">Lektion 4: </w:t>
            </w:r>
            <w:r w:rsidR="007E0FF5">
              <w:t>Étape</w:t>
            </w:r>
            <w:r>
              <w:t xml:space="preserve"> B</w:t>
            </w:r>
          </w:p>
        </w:tc>
        <w:tc>
          <w:tcPr>
            <w:tcW w:w="3432" w:type="dxa"/>
          </w:tcPr>
          <w:p w14:paraId="32770B15" w14:textId="77777777" w:rsidR="00957105" w:rsidRDefault="00957105" w:rsidP="0049694B">
            <w:pPr>
              <w:rPr>
                <w:b/>
              </w:rPr>
            </w:pPr>
          </w:p>
          <w:p w14:paraId="1BF0F481" w14:textId="77777777" w:rsidR="00E308BB" w:rsidRPr="00517B52" w:rsidRDefault="00E308BB" w:rsidP="0049694B">
            <w:pPr>
              <w:rPr>
                <w:b/>
              </w:rPr>
            </w:pPr>
            <w:r w:rsidRPr="00517B52">
              <w:rPr>
                <w:b/>
              </w:rPr>
              <w:t>Erarbeiten und Üben</w:t>
            </w:r>
          </w:p>
          <w:p w14:paraId="05E0C478" w14:textId="77777777" w:rsidR="00E308BB" w:rsidRDefault="00E308BB" w:rsidP="007E0FF5">
            <w:r>
              <w:t xml:space="preserve">- </w:t>
            </w:r>
            <w:r w:rsidR="007E0FF5">
              <w:t>ein Geburtstagsgeschenk finden</w:t>
            </w:r>
          </w:p>
          <w:p w14:paraId="1ADDEDA3" w14:textId="77777777" w:rsidR="007E0FF5" w:rsidRDefault="007E0FF5" w:rsidP="007E0FF5">
            <w:r>
              <w:lastRenderedPageBreak/>
              <w:t>- eine Überraschungs-Geburtstagsparty organisieren</w:t>
            </w:r>
          </w:p>
          <w:p w14:paraId="4EF248FA" w14:textId="77777777" w:rsidR="007E0FF5" w:rsidRDefault="007E0FF5" w:rsidP="007E0FF5">
            <w:r>
              <w:t>- sich darauf einigen, wer was mitbringt</w:t>
            </w:r>
          </w:p>
          <w:p w14:paraId="3FE67297" w14:textId="77777777" w:rsidR="007E0FF5" w:rsidRDefault="007E0FF5" w:rsidP="007E0FF5">
            <w:r>
              <w:t>- einen Chatverlauf verstehen</w:t>
            </w:r>
          </w:p>
          <w:p w14:paraId="06C6E78C" w14:textId="77777777" w:rsidR="007E0FF5" w:rsidRDefault="007E0FF5" w:rsidP="007E0FF5">
            <w:r>
              <w:t>- dialogisches Sprechen</w:t>
            </w:r>
          </w:p>
          <w:p w14:paraId="17AD8D6D" w14:textId="77777777" w:rsidR="007E0FF5" w:rsidRPr="00922D76" w:rsidRDefault="007E0FF5" w:rsidP="007E0FF5"/>
        </w:tc>
        <w:tc>
          <w:tcPr>
            <w:tcW w:w="3862" w:type="dxa"/>
          </w:tcPr>
          <w:p w14:paraId="78173E79" w14:textId="77777777" w:rsidR="00957105" w:rsidRDefault="00957105" w:rsidP="0049694B">
            <w:pPr>
              <w:rPr>
                <w:b/>
                <w:lang w:val="fr-FR"/>
              </w:rPr>
            </w:pPr>
          </w:p>
          <w:p w14:paraId="2EC4AAC9" w14:textId="77777777" w:rsidR="00E308BB" w:rsidRPr="00E308BB" w:rsidRDefault="00E308BB" w:rsidP="0049694B">
            <w:pPr>
              <w:rPr>
                <w:b/>
                <w:lang w:val="fr-FR"/>
              </w:rPr>
            </w:pPr>
            <w:proofErr w:type="gramStart"/>
            <w:r w:rsidRPr="00E308BB">
              <w:rPr>
                <w:b/>
                <w:lang w:val="fr-FR"/>
              </w:rPr>
              <w:t>Schülerbuch:</w:t>
            </w:r>
            <w:proofErr w:type="gramEnd"/>
          </w:p>
          <w:p w14:paraId="49D89A31" w14:textId="77777777" w:rsidR="00E308BB" w:rsidRDefault="00957105" w:rsidP="00771B5D">
            <w:pPr>
              <w:rPr>
                <w:lang w:val="fr-FR"/>
              </w:rPr>
            </w:pPr>
            <w:r>
              <w:rPr>
                <w:lang w:val="fr-FR"/>
              </w:rPr>
              <w:t>S.</w:t>
            </w:r>
            <w:r w:rsidR="00771B5D">
              <w:rPr>
                <w:lang w:val="fr-FR"/>
              </w:rPr>
              <w:t xml:space="preserve">80 / </w:t>
            </w:r>
            <w:proofErr w:type="gramStart"/>
            <w:r w:rsidR="00771B5D">
              <w:rPr>
                <w:lang w:val="fr-FR"/>
              </w:rPr>
              <w:t>6:</w:t>
            </w:r>
            <w:proofErr w:type="gramEnd"/>
            <w:r w:rsidR="00771B5D">
              <w:rPr>
                <w:lang w:val="fr-FR"/>
              </w:rPr>
              <w:t xml:space="preserve"> Léo et Alice discutent</w:t>
            </w:r>
          </w:p>
          <w:p w14:paraId="15A013FC" w14:textId="77777777" w:rsidR="00771B5D" w:rsidRDefault="00771B5D" w:rsidP="00771B5D">
            <w:pPr>
              <w:rPr>
                <w:lang w:val="fr-FR"/>
              </w:rPr>
            </w:pPr>
            <w:r>
              <w:rPr>
                <w:lang w:val="fr-FR"/>
              </w:rPr>
              <w:t xml:space="preserve">S.81 / </w:t>
            </w:r>
            <w:proofErr w:type="gramStart"/>
            <w:r>
              <w:rPr>
                <w:lang w:val="fr-FR"/>
              </w:rPr>
              <w:t>7:</w:t>
            </w:r>
            <w:proofErr w:type="gramEnd"/>
            <w:r>
              <w:rPr>
                <w:lang w:val="fr-FR"/>
              </w:rPr>
              <w:t xml:space="preserve"> La famille de Rayan</w:t>
            </w:r>
          </w:p>
          <w:p w14:paraId="392B5748" w14:textId="77777777" w:rsidR="00771B5D" w:rsidRDefault="00771B5D" w:rsidP="00771B5D">
            <w:pPr>
              <w:rPr>
                <w:lang w:val="fr-FR"/>
              </w:rPr>
            </w:pPr>
            <w:r>
              <w:rPr>
                <w:lang w:val="fr-FR"/>
              </w:rPr>
              <w:lastRenderedPageBreak/>
              <w:t xml:space="preserve">S. 82 / </w:t>
            </w:r>
            <w:proofErr w:type="gramStart"/>
            <w:r>
              <w:rPr>
                <w:lang w:val="fr-FR"/>
              </w:rPr>
              <w:t>8:</w:t>
            </w:r>
            <w:proofErr w:type="gramEnd"/>
            <w:r>
              <w:rPr>
                <w:lang w:val="fr-FR"/>
              </w:rPr>
              <w:t xml:space="preserve"> Des idées pour une surprise</w:t>
            </w:r>
          </w:p>
          <w:p w14:paraId="4EC0297E" w14:textId="77777777" w:rsidR="00771B5D" w:rsidRPr="00E308BB" w:rsidRDefault="00771B5D" w:rsidP="00771B5D">
            <w:pPr>
              <w:rPr>
                <w:lang w:val="fr-FR"/>
              </w:rPr>
            </w:pPr>
            <w:r>
              <w:rPr>
                <w:lang w:val="fr-FR"/>
              </w:rPr>
              <w:t xml:space="preserve">S.82-83 / </w:t>
            </w:r>
            <w:proofErr w:type="gramStart"/>
            <w:r>
              <w:rPr>
                <w:lang w:val="fr-FR"/>
              </w:rPr>
              <w:t>9:</w:t>
            </w:r>
            <w:proofErr w:type="gramEnd"/>
            <w:r>
              <w:rPr>
                <w:lang w:val="fr-FR"/>
              </w:rPr>
              <w:t xml:space="preserve"> On organise une fête</w:t>
            </w:r>
          </w:p>
          <w:p w14:paraId="3D04936D" w14:textId="77777777" w:rsidR="00957105" w:rsidRDefault="00957105" w:rsidP="0049694B">
            <w:pPr>
              <w:rPr>
                <w:b/>
                <w:lang w:val="fr-FR"/>
              </w:rPr>
            </w:pPr>
          </w:p>
          <w:p w14:paraId="73988F77" w14:textId="77777777" w:rsidR="00E308BB" w:rsidRPr="00E308BB" w:rsidRDefault="00E308BB" w:rsidP="0049694B">
            <w:pPr>
              <w:rPr>
                <w:b/>
                <w:lang w:val="fr-FR"/>
              </w:rPr>
            </w:pPr>
            <w:proofErr w:type="gramStart"/>
            <w:r w:rsidRPr="00E308BB">
              <w:rPr>
                <w:b/>
                <w:lang w:val="fr-FR"/>
              </w:rPr>
              <w:t>Arbeitsheft:</w:t>
            </w:r>
            <w:proofErr w:type="gramEnd"/>
          </w:p>
          <w:p w14:paraId="3EC4C463" w14:textId="77777777" w:rsidR="00E308BB" w:rsidRDefault="00E308BB" w:rsidP="005E0A03">
            <w:pPr>
              <w:rPr>
                <w:lang w:val="fr-FR"/>
              </w:rPr>
            </w:pPr>
            <w:r w:rsidRPr="00E308BB">
              <w:rPr>
                <w:lang w:val="fr-FR"/>
              </w:rPr>
              <w:t>S.</w:t>
            </w:r>
            <w:r w:rsidR="005E0A03">
              <w:rPr>
                <w:lang w:val="fr-FR"/>
              </w:rPr>
              <w:t xml:space="preserve">58 / </w:t>
            </w:r>
            <w:proofErr w:type="gramStart"/>
            <w:r w:rsidR="005E0A03">
              <w:rPr>
                <w:lang w:val="fr-FR"/>
              </w:rPr>
              <w:t>4:</w:t>
            </w:r>
            <w:proofErr w:type="gramEnd"/>
            <w:r w:rsidR="005E0A03">
              <w:rPr>
                <w:lang w:val="fr-FR"/>
              </w:rPr>
              <w:t xml:space="preserve"> Sur les photos</w:t>
            </w:r>
          </w:p>
          <w:p w14:paraId="1DAEE30F" w14:textId="77777777" w:rsidR="005E0A03" w:rsidRDefault="005E0A03" w:rsidP="005E0A03">
            <w:pPr>
              <w:rPr>
                <w:lang w:val="fr-FR"/>
              </w:rPr>
            </w:pPr>
            <w:r>
              <w:rPr>
                <w:lang w:val="fr-FR"/>
              </w:rPr>
              <w:t xml:space="preserve">S.59 / </w:t>
            </w:r>
            <w:proofErr w:type="gramStart"/>
            <w:r>
              <w:rPr>
                <w:lang w:val="fr-FR"/>
              </w:rPr>
              <w:t>5:</w:t>
            </w:r>
            <w:proofErr w:type="gramEnd"/>
            <w:r>
              <w:rPr>
                <w:lang w:val="fr-FR"/>
              </w:rPr>
              <w:t xml:space="preserve"> Vocabulaire - Le test</w:t>
            </w:r>
          </w:p>
          <w:p w14:paraId="594968CD" w14:textId="77777777" w:rsidR="005E0A03" w:rsidRDefault="005E0A03" w:rsidP="005E0A03">
            <w:pPr>
              <w:rPr>
                <w:lang w:val="fr-FR"/>
              </w:rPr>
            </w:pPr>
            <w:r>
              <w:rPr>
                <w:lang w:val="fr-FR"/>
              </w:rPr>
              <w:t xml:space="preserve">S.59 / </w:t>
            </w:r>
            <w:proofErr w:type="gramStart"/>
            <w:r>
              <w:rPr>
                <w:lang w:val="fr-FR"/>
              </w:rPr>
              <w:t>6:</w:t>
            </w:r>
            <w:proofErr w:type="gramEnd"/>
            <w:r>
              <w:rPr>
                <w:lang w:val="fr-FR"/>
              </w:rPr>
              <w:t xml:space="preserve"> Organiser un pique-nique</w:t>
            </w:r>
          </w:p>
          <w:p w14:paraId="70465CB5" w14:textId="77777777" w:rsidR="005E0A03" w:rsidRDefault="005E0A03" w:rsidP="005E0A03">
            <w:pPr>
              <w:rPr>
                <w:lang w:val="fr-FR"/>
              </w:rPr>
            </w:pPr>
            <w:r>
              <w:rPr>
                <w:lang w:val="fr-FR"/>
              </w:rPr>
              <w:t xml:space="preserve">S.60 / </w:t>
            </w:r>
            <w:proofErr w:type="gramStart"/>
            <w:r>
              <w:rPr>
                <w:lang w:val="fr-FR"/>
              </w:rPr>
              <w:t>7:</w:t>
            </w:r>
            <w:proofErr w:type="gramEnd"/>
            <w:r>
              <w:rPr>
                <w:lang w:val="fr-FR"/>
              </w:rPr>
              <w:t xml:space="preserve"> Trois scènes</w:t>
            </w:r>
          </w:p>
          <w:p w14:paraId="565F7C98" w14:textId="77777777" w:rsidR="00957105" w:rsidRPr="00E308BB" w:rsidRDefault="00957105" w:rsidP="0049694B">
            <w:pPr>
              <w:rPr>
                <w:lang w:val="fr-FR"/>
              </w:rPr>
            </w:pPr>
          </w:p>
        </w:tc>
      </w:tr>
      <w:tr w:rsidR="00E308BB" w:rsidRPr="00F708ED" w14:paraId="70E8AC2B" w14:textId="77777777" w:rsidTr="009262D6">
        <w:tc>
          <w:tcPr>
            <w:tcW w:w="938" w:type="dxa"/>
          </w:tcPr>
          <w:p w14:paraId="179B4565" w14:textId="3FE35C36" w:rsidR="00E308BB" w:rsidRPr="009365DF" w:rsidRDefault="00F708ED" w:rsidP="0049694B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16-17</w:t>
            </w:r>
          </w:p>
        </w:tc>
        <w:tc>
          <w:tcPr>
            <w:tcW w:w="2082" w:type="dxa"/>
          </w:tcPr>
          <w:p w14:paraId="3AC1F99A" w14:textId="77777777" w:rsidR="00CE1BA3" w:rsidRDefault="00CE1BA3" w:rsidP="0049694B"/>
          <w:p w14:paraId="3E914E7B" w14:textId="77777777" w:rsidR="00E308BB" w:rsidRDefault="00236553" w:rsidP="0049694B">
            <w:r>
              <w:t>L</w:t>
            </w:r>
            <w:r w:rsidR="00E308BB">
              <w:t xml:space="preserve">ektion 4: </w:t>
            </w:r>
            <w:r w:rsidR="0039162F">
              <w:t>Étape</w:t>
            </w:r>
            <w:r w:rsidR="00E308BB">
              <w:t xml:space="preserve"> C</w:t>
            </w:r>
          </w:p>
        </w:tc>
        <w:tc>
          <w:tcPr>
            <w:tcW w:w="3432" w:type="dxa"/>
          </w:tcPr>
          <w:p w14:paraId="677C8DBD" w14:textId="77777777" w:rsidR="00957105" w:rsidRDefault="00957105" w:rsidP="0049694B">
            <w:pPr>
              <w:rPr>
                <w:b/>
              </w:rPr>
            </w:pPr>
          </w:p>
          <w:p w14:paraId="30566952" w14:textId="77777777" w:rsidR="00E308BB" w:rsidRDefault="00E308BB" w:rsidP="0049694B">
            <w:pPr>
              <w:rPr>
                <w:b/>
              </w:rPr>
            </w:pPr>
            <w:r w:rsidRPr="00517B52">
              <w:rPr>
                <w:b/>
              </w:rPr>
              <w:t>Erarbeiten und Üben</w:t>
            </w:r>
          </w:p>
          <w:p w14:paraId="7E134A93" w14:textId="77777777" w:rsidR="00E308BB" w:rsidRDefault="00957105" w:rsidP="0039162F">
            <w:r>
              <w:t xml:space="preserve">- </w:t>
            </w:r>
            <w:r w:rsidR="0039162F">
              <w:t>Einkaufen gehen</w:t>
            </w:r>
          </w:p>
          <w:p w14:paraId="4520D6CC" w14:textId="77777777" w:rsidR="0039162F" w:rsidRPr="00F708ED" w:rsidRDefault="0039162F" w:rsidP="0039162F">
            <w:r w:rsidRPr="00F708ED">
              <w:t>- Preise und Kassenbelege verstehen</w:t>
            </w:r>
          </w:p>
          <w:p w14:paraId="17DD3172" w14:textId="77777777" w:rsidR="0039162F" w:rsidRPr="00F708ED" w:rsidRDefault="0039162F" w:rsidP="0039162F">
            <w:r w:rsidRPr="00F708ED">
              <w:t>- ein Einkaufsgespräch führen</w:t>
            </w:r>
          </w:p>
          <w:p w14:paraId="1BBE9405" w14:textId="77777777" w:rsidR="0039162F" w:rsidRPr="00F708ED" w:rsidRDefault="0039162F" w:rsidP="0039162F">
            <w:r w:rsidRPr="00F708ED">
              <w:t>- Zahlen: Zehner bis 90</w:t>
            </w:r>
          </w:p>
          <w:p w14:paraId="794140BB" w14:textId="77777777" w:rsidR="00474CB1" w:rsidRPr="00F708ED" w:rsidRDefault="00474CB1" w:rsidP="0039162F">
            <w:r w:rsidRPr="00F708ED">
              <w:t>- dialogisches Sprechen</w:t>
            </w:r>
          </w:p>
        </w:tc>
        <w:tc>
          <w:tcPr>
            <w:tcW w:w="3862" w:type="dxa"/>
          </w:tcPr>
          <w:p w14:paraId="575D399F" w14:textId="77777777" w:rsidR="00957105" w:rsidRPr="00F708ED" w:rsidRDefault="00957105" w:rsidP="0049694B">
            <w:pPr>
              <w:rPr>
                <w:b/>
              </w:rPr>
            </w:pPr>
          </w:p>
          <w:p w14:paraId="2E7873FC" w14:textId="77777777" w:rsidR="00E308BB" w:rsidRPr="00E308BB" w:rsidRDefault="00E308BB" w:rsidP="0049694B">
            <w:pPr>
              <w:rPr>
                <w:b/>
                <w:lang w:val="fr-FR"/>
              </w:rPr>
            </w:pPr>
            <w:proofErr w:type="gramStart"/>
            <w:r w:rsidRPr="00E308BB">
              <w:rPr>
                <w:b/>
                <w:lang w:val="fr-FR"/>
              </w:rPr>
              <w:t>Schülerbuch:</w:t>
            </w:r>
            <w:proofErr w:type="gramEnd"/>
          </w:p>
          <w:p w14:paraId="5E06619D" w14:textId="77777777" w:rsidR="00E308BB" w:rsidRDefault="00E308BB" w:rsidP="00474CB1">
            <w:pPr>
              <w:rPr>
                <w:lang w:val="fr-FR"/>
              </w:rPr>
            </w:pPr>
            <w:r w:rsidRPr="00E308BB">
              <w:rPr>
                <w:lang w:val="fr-FR"/>
              </w:rPr>
              <w:t>S.</w:t>
            </w:r>
            <w:r w:rsidR="00474CB1">
              <w:rPr>
                <w:lang w:val="fr-FR"/>
              </w:rPr>
              <w:t xml:space="preserve">84 / </w:t>
            </w:r>
            <w:proofErr w:type="gramStart"/>
            <w:r w:rsidR="00474CB1">
              <w:rPr>
                <w:lang w:val="fr-FR"/>
              </w:rPr>
              <w:t>10:</w:t>
            </w:r>
            <w:proofErr w:type="gramEnd"/>
            <w:r w:rsidR="00474CB1">
              <w:rPr>
                <w:lang w:val="fr-FR"/>
              </w:rPr>
              <w:t xml:space="preserve"> Léo fait les courses</w:t>
            </w:r>
          </w:p>
          <w:p w14:paraId="35DBA06C" w14:textId="77777777" w:rsidR="00474CB1" w:rsidRDefault="00474CB1" w:rsidP="00474CB1">
            <w:pPr>
              <w:rPr>
                <w:lang w:val="fr-FR"/>
              </w:rPr>
            </w:pPr>
            <w:r>
              <w:rPr>
                <w:lang w:val="fr-FR"/>
              </w:rPr>
              <w:t xml:space="preserve">S.84 / </w:t>
            </w:r>
            <w:proofErr w:type="gramStart"/>
            <w:r>
              <w:rPr>
                <w:lang w:val="fr-FR"/>
              </w:rPr>
              <w:t>11:</w:t>
            </w:r>
            <w:proofErr w:type="gramEnd"/>
            <w:r>
              <w:rPr>
                <w:lang w:val="fr-FR"/>
              </w:rPr>
              <w:t xml:space="preserve"> Ça coûte </w:t>
            </w:r>
            <w:proofErr w:type="gramStart"/>
            <w:r>
              <w:rPr>
                <w:lang w:val="fr-FR"/>
              </w:rPr>
              <w:t>combien?</w:t>
            </w:r>
            <w:proofErr w:type="gramEnd"/>
          </w:p>
          <w:p w14:paraId="45A627A6" w14:textId="77777777" w:rsidR="00474CB1" w:rsidRPr="00E308BB" w:rsidRDefault="00474CB1" w:rsidP="00474CB1">
            <w:pPr>
              <w:rPr>
                <w:lang w:val="fr-FR"/>
              </w:rPr>
            </w:pPr>
            <w:r>
              <w:rPr>
                <w:lang w:val="fr-FR"/>
              </w:rPr>
              <w:t xml:space="preserve">S.85 / </w:t>
            </w:r>
            <w:proofErr w:type="gramStart"/>
            <w:r>
              <w:rPr>
                <w:lang w:val="fr-FR"/>
              </w:rPr>
              <w:t>12:</w:t>
            </w:r>
            <w:proofErr w:type="gramEnd"/>
            <w:r>
              <w:rPr>
                <w:lang w:val="fr-FR"/>
              </w:rPr>
              <w:t xml:space="preserve"> On fait les courses</w:t>
            </w:r>
          </w:p>
          <w:p w14:paraId="124BF209" w14:textId="77777777" w:rsidR="00E308BB" w:rsidRPr="00E308BB" w:rsidRDefault="00E308BB" w:rsidP="0049694B">
            <w:pPr>
              <w:rPr>
                <w:lang w:val="fr-FR"/>
              </w:rPr>
            </w:pPr>
          </w:p>
          <w:p w14:paraId="0690F7DF" w14:textId="77777777" w:rsidR="00E308BB" w:rsidRPr="00E308BB" w:rsidRDefault="00E308BB" w:rsidP="0049694B">
            <w:pPr>
              <w:rPr>
                <w:b/>
                <w:lang w:val="fr-FR"/>
              </w:rPr>
            </w:pPr>
            <w:proofErr w:type="gramStart"/>
            <w:r w:rsidRPr="00E308BB">
              <w:rPr>
                <w:b/>
                <w:lang w:val="fr-FR"/>
              </w:rPr>
              <w:t>Arbeitsheft:</w:t>
            </w:r>
            <w:proofErr w:type="gramEnd"/>
          </w:p>
          <w:p w14:paraId="0281ED1F" w14:textId="77777777" w:rsidR="00E308BB" w:rsidRDefault="00E308BB" w:rsidP="00FE1EC6">
            <w:pPr>
              <w:rPr>
                <w:lang w:val="fr-FR"/>
              </w:rPr>
            </w:pPr>
            <w:r w:rsidRPr="00E308BB">
              <w:rPr>
                <w:lang w:val="fr-FR"/>
              </w:rPr>
              <w:t>S.</w:t>
            </w:r>
            <w:r w:rsidR="00FE1EC6">
              <w:rPr>
                <w:lang w:val="fr-FR"/>
              </w:rPr>
              <w:t xml:space="preserve">61 / </w:t>
            </w:r>
            <w:proofErr w:type="gramStart"/>
            <w:r w:rsidR="00FE1EC6">
              <w:rPr>
                <w:lang w:val="fr-FR"/>
              </w:rPr>
              <w:t>8:</w:t>
            </w:r>
            <w:proofErr w:type="gramEnd"/>
            <w:r w:rsidR="00FE1EC6">
              <w:rPr>
                <w:lang w:val="fr-FR"/>
              </w:rPr>
              <w:t xml:space="preserve"> Le basket et les nombres</w:t>
            </w:r>
          </w:p>
          <w:p w14:paraId="4D728033" w14:textId="77777777" w:rsidR="00FE1EC6" w:rsidRDefault="00FE1EC6" w:rsidP="00FE1EC6">
            <w:pPr>
              <w:rPr>
                <w:lang w:val="fr-FR"/>
              </w:rPr>
            </w:pPr>
            <w:r>
              <w:rPr>
                <w:lang w:val="fr-FR"/>
              </w:rPr>
              <w:t xml:space="preserve">S.61 / </w:t>
            </w:r>
            <w:proofErr w:type="gramStart"/>
            <w:r>
              <w:rPr>
                <w:lang w:val="fr-FR"/>
              </w:rPr>
              <w:t>9:</w:t>
            </w:r>
            <w:proofErr w:type="gramEnd"/>
            <w:r>
              <w:rPr>
                <w:lang w:val="fr-FR"/>
              </w:rPr>
              <w:t xml:space="preserve"> À la boulangerie</w:t>
            </w:r>
          </w:p>
          <w:p w14:paraId="3CACF860" w14:textId="77777777" w:rsidR="00FE1EC6" w:rsidRDefault="00FE1EC6" w:rsidP="00FE1EC6">
            <w:pPr>
              <w:rPr>
                <w:lang w:val="fr-FR"/>
              </w:rPr>
            </w:pPr>
            <w:r>
              <w:rPr>
                <w:lang w:val="fr-FR"/>
              </w:rPr>
              <w:t xml:space="preserve">S.62 / </w:t>
            </w:r>
            <w:proofErr w:type="gramStart"/>
            <w:r>
              <w:rPr>
                <w:lang w:val="fr-FR"/>
              </w:rPr>
              <w:t>10:</w:t>
            </w:r>
            <w:proofErr w:type="gramEnd"/>
            <w:r>
              <w:rPr>
                <w:lang w:val="fr-FR"/>
              </w:rPr>
              <w:t xml:space="preserve"> Dans un magasin de sport</w:t>
            </w:r>
          </w:p>
          <w:p w14:paraId="52C14F2B" w14:textId="77777777" w:rsidR="00FE1EC6" w:rsidRDefault="00FE1EC6" w:rsidP="00FE1EC6">
            <w:pPr>
              <w:rPr>
                <w:lang w:val="fr-FR"/>
              </w:rPr>
            </w:pPr>
            <w:r>
              <w:rPr>
                <w:lang w:val="fr-FR"/>
              </w:rPr>
              <w:t xml:space="preserve">S.63 / </w:t>
            </w:r>
            <w:proofErr w:type="gramStart"/>
            <w:r>
              <w:rPr>
                <w:lang w:val="fr-FR"/>
              </w:rPr>
              <w:t>11:</w:t>
            </w:r>
            <w:proofErr w:type="gramEnd"/>
            <w:r>
              <w:rPr>
                <w:lang w:val="fr-FR"/>
              </w:rPr>
              <w:t xml:space="preserve"> Virelangues</w:t>
            </w:r>
          </w:p>
          <w:p w14:paraId="5D070BB9" w14:textId="77777777" w:rsidR="00FE1EC6" w:rsidRPr="00236553" w:rsidRDefault="00FE1EC6" w:rsidP="00FE1EC6">
            <w:pPr>
              <w:rPr>
                <w:lang w:val="fr-FR"/>
              </w:rPr>
            </w:pPr>
            <w:r>
              <w:rPr>
                <w:lang w:val="fr-FR"/>
              </w:rPr>
              <w:t xml:space="preserve">S.63 / </w:t>
            </w:r>
            <w:proofErr w:type="gramStart"/>
            <w:r>
              <w:rPr>
                <w:lang w:val="fr-FR"/>
              </w:rPr>
              <w:t>12:</w:t>
            </w:r>
            <w:proofErr w:type="gramEnd"/>
            <w:r>
              <w:rPr>
                <w:lang w:val="fr-FR"/>
              </w:rPr>
              <w:t xml:space="preserve"> Un message pour Anna</w:t>
            </w:r>
          </w:p>
          <w:p w14:paraId="72598FA5" w14:textId="77777777" w:rsidR="00E308BB" w:rsidRPr="00236553" w:rsidRDefault="00E308BB" w:rsidP="0049694B">
            <w:pPr>
              <w:rPr>
                <w:lang w:val="fr-FR"/>
              </w:rPr>
            </w:pPr>
          </w:p>
        </w:tc>
      </w:tr>
      <w:tr w:rsidR="00E308BB" w:rsidRPr="00F708ED" w14:paraId="4C0AEEDC" w14:textId="77777777" w:rsidTr="009262D6">
        <w:tc>
          <w:tcPr>
            <w:tcW w:w="938" w:type="dxa"/>
          </w:tcPr>
          <w:p w14:paraId="2921D7F2" w14:textId="65536A57" w:rsidR="00E308BB" w:rsidRDefault="00F708ED" w:rsidP="0049694B">
            <w:r>
              <w:t>18-19</w:t>
            </w:r>
          </w:p>
        </w:tc>
        <w:tc>
          <w:tcPr>
            <w:tcW w:w="2082" w:type="dxa"/>
          </w:tcPr>
          <w:p w14:paraId="12662F2A" w14:textId="77777777" w:rsidR="002806CC" w:rsidRDefault="002806CC" w:rsidP="0049694B"/>
          <w:p w14:paraId="752C2656" w14:textId="77777777" w:rsidR="00E308BB" w:rsidRDefault="00E308BB" w:rsidP="0049694B">
            <w:r>
              <w:t xml:space="preserve">Lektion 4: </w:t>
            </w:r>
            <w:r w:rsidR="009D3D88">
              <w:t>Étape D</w:t>
            </w:r>
          </w:p>
        </w:tc>
        <w:tc>
          <w:tcPr>
            <w:tcW w:w="3432" w:type="dxa"/>
          </w:tcPr>
          <w:p w14:paraId="39C7A768" w14:textId="77777777" w:rsidR="00957105" w:rsidRDefault="00957105" w:rsidP="0049694B">
            <w:pPr>
              <w:rPr>
                <w:b/>
              </w:rPr>
            </w:pPr>
          </w:p>
          <w:p w14:paraId="3B6E057E" w14:textId="77777777" w:rsidR="009D3D88" w:rsidRDefault="009D3D88" w:rsidP="009D3D88">
            <w:pPr>
              <w:rPr>
                <w:b/>
              </w:rPr>
            </w:pPr>
            <w:r w:rsidRPr="00517B52">
              <w:rPr>
                <w:b/>
              </w:rPr>
              <w:t>Erarbeiten und Üben</w:t>
            </w:r>
          </w:p>
          <w:p w14:paraId="06D57BE8" w14:textId="77777777" w:rsidR="00E308BB" w:rsidRDefault="00E308BB" w:rsidP="0049694B">
            <w:r>
              <w:t xml:space="preserve">- </w:t>
            </w:r>
            <w:r w:rsidR="009D3D88">
              <w:t>fragen und sagen, wo sich etwas befindet</w:t>
            </w:r>
          </w:p>
          <w:p w14:paraId="46FF318C" w14:textId="77777777" w:rsidR="009D3D88" w:rsidRDefault="009D3D88" w:rsidP="0049694B">
            <w:r>
              <w:t>- sagen, wo man ist und was man gerade macht</w:t>
            </w:r>
          </w:p>
          <w:p w14:paraId="471C9F86" w14:textId="77777777" w:rsidR="00204DD1" w:rsidRDefault="00204DD1" w:rsidP="0049694B">
            <w:r>
              <w:t>- Orientierung / Möbel</w:t>
            </w:r>
          </w:p>
          <w:p w14:paraId="3020C573" w14:textId="77777777" w:rsidR="00D7194C" w:rsidRDefault="009D3D88" w:rsidP="0049694B">
            <w:r>
              <w:t xml:space="preserve">- Aussprache: </w:t>
            </w:r>
            <w:r w:rsidR="00D7194C">
              <w:t>an / en</w:t>
            </w:r>
          </w:p>
          <w:p w14:paraId="7443AA96" w14:textId="77777777" w:rsidR="00204DD1" w:rsidRDefault="00204DD1" w:rsidP="0049694B">
            <w:r>
              <w:t>- ein Telefonat führen / chatten</w:t>
            </w:r>
          </w:p>
          <w:p w14:paraId="62F42637" w14:textId="77777777" w:rsidR="00D7194C" w:rsidRDefault="00D7194C" w:rsidP="0049694B">
            <w:r>
              <w:t>- eine Sprachnachricht aufnehmen</w:t>
            </w:r>
          </w:p>
          <w:p w14:paraId="4B6AF135" w14:textId="77777777" w:rsidR="00204DD1" w:rsidRDefault="00204DD1" w:rsidP="0049694B">
            <w:r>
              <w:t>- Hörsehverstehen und Leseverstehen</w:t>
            </w:r>
          </w:p>
          <w:p w14:paraId="60B4674D" w14:textId="77777777" w:rsidR="00D7194C" w:rsidRDefault="00D7194C" w:rsidP="0049694B">
            <w:r>
              <w:t>- dialogisches und monologi</w:t>
            </w:r>
            <w:r w:rsidR="00204DD1">
              <w:t>s</w:t>
            </w:r>
            <w:r>
              <w:t>ches Sprechen</w:t>
            </w:r>
          </w:p>
          <w:p w14:paraId="03EBE824" w14:textId="77777777" w:rsidR="009D3D88" w:rsidRPr="00A23463" w:rsidRDefault="009D3D88" w:rsidP="0049694B"/>
        </w:tc>
        <w:tc>
          <w:tcPr>
            <w:tcW w:w="3862" w:type="dxa"/>
          </w:tcPr>
          <w:p w14:paraId="0C356787" w14:textId="77777777" w:rsidR="00957105" w:rsidRPr="00F708ED" w:rsidRDefault="00957105" w:rsidP="0049694B">
            <w:pPr>
              <w:rPr>
                <w:b/>
                <w:lang w:val="fr-FR"/>
              </w:rPr>
            </w:pPr>
          </w:p>
          <w:p w14:paraId="77D14D3A" w14:textId="77777777" w:rsidR="00E308BB" w:rsidRPr="00E308BB" w:rsidRDefault="00E308BB" w:rsidP="0049694B">
            <w:pPr>
              <w:rPr>
                <w:b/>
                <w:lang w:val="fr-FR"/>
              </w:rPr>
            </w:pPr>
            <w:proofErr w:type="gramStart"/>
            <w:r w:rsidRPr="00E308BB">
              <w:rPr>
                <w:b/>
                <w:lang w:val="fr-FR"/>
              </w:rPr>
              <w:t>Schülerbuch:</w:t>
            </w:r>
            <w:proofErr w:type="gramEnd"/>
          </w:p>
          <w:p w14:paraId="338CAA33" w14:textId="77777777" w:rsidR="00E308BB" w:rsidRDefault="00E308BB" w:rsidP="0049694B">
            <w:pPr>
              <w:rPr>
                <w:lang w:val="fr-FR"/>
              </w:rPr>
            </w:pPr>
            <w:r w:rsidRPr="00E308BB">
              <w:rPr>
                <w:lang w:val="fr-FR"/>
              </w:rPr>
              <w:t>S.</w:t>
            </w:r>
            <w:r w:rsidR="00204DD1">
              <w:rPr>
                <w:lang w:val="fr-FR"/>
              </w:rPr>
              <w:t>86-87 / 13-</w:t>
            </w:r>
            <w:proofErr w:type="gramStart"/>
            <w:r w:rsidR="00204DD1">
              <w:rPr>
                <w:lang w:val="fr-FR"/>
              </w:rPr>
              <w:t>14:</w:t>
            </w:r>
            <w:proofErr w:type="gramEnd"/>
            <w:r w:rsidR="00204DD1">
              <w:rPr>
                <w:lang w:val="fr-FR"/>
              </w:rPr>
              <w:t xml:space="preserve"> C'est le stress pour Alice</w:t>
            </w:r>
          </w:p>
          <w:p w14:paraId="366A3162" w14:textId="77777777" w:rsidR="006C5533" w:rsidRDefault="006C5533" w:rsidP="0049694B">
            <w:pPr>
              <w:rPr>
                <w:lang w:val="fr-FR"/>
              </w:rPr>
            </w:pPr>
            <w:r>
              <w:rPr>
                <w:lang w:val="fr-FR"/>
              </w:rPr>
              <w:t xml:space="preserve">S.88 / </w:t>
            </w:r>
            <w:proofErr w:type="gramStart"/>
            <w:r>
              <w:rPr>
                <w:lang w:val="fr-FR"/>
              </w:rPr>
              <w:t>15:</w:t>
            </w:r>
            <w:proofErr w:type="gramEnd"/>
            <w:r>
              <w:rPr>
                <w:lang w:val="fr-FR"/>
              </w:rPr>
              <w:t xml:space="preserve"> Jeu de sons</w:t>
            </w:r>
          </w:p>
          <w:p w14:paraId="22F541B0" w14:textId="77777777" w:rsidR="006C5533" w:rsidRDefault="006C5533" w:rsidP="0049694B">
            <w:pPr>
              <w:rPr>
                <w:lang w:val="fr-FR"/>
              </w:rPr>
            </w:pPr>
            <w:r>
              <w:rPr>
                <w:lang w:val="fr-FR"/>
              </w:rPr>
              <w:t xml:space="preserve">S.88 / </w:t>
            </w:r>
            <w:proofErr w:type="gramStart"/>
            <w:r>
              <w:rPr>
                <w:lang w:val="fr-FR"/>
              </w:rPr>
              <w:t>16:</w:t>
            </w:r>
            <w:proofErr w:type="gramEnd"/>
            <w:r>
              <w:rPr>
                <w:lang w:val="fr-FR"/>
              </w:rPr>
              <w:t xml:space="preserve"> J'ai un problème</w:t>
            </w:r>
          </w:p>
          <w:p w14:paraId="35E5C28C" w14:textId="77777777" w:rsidR="006C5533" w:rsidRPr="00E308BB" w:rsidRDefault="006C5533" w:rsidP="0049694B">
            <w:pPr>
              <w:rPr>
                <w:lang w:val="fr-FR"/>
              </w:rPr>
            </w:pPr>
            <w:r>
              <w:rPr>
                <w:lang w:val="fr-FR"/>
              </w:rPr>
              <w:t xml:space="preserve">S.88 / </w:t>
            </w:r>
            <w:proofErr w:type="gramStart"/>
            <w:r>
              <w:rPr>
                <w:lang w:val="fr-FR"/>
              </w:rPr>
              <w:t>17:</w:t>
            </w:r>
            <w:proofErr w:type="gramEnd"/>
            <w:r>
              <w:rPr>
                <w:lang w:val="fr-FR"/>
              </w:rPr>
              <w:t xml:space="preserve"> Tu es </w:t>
            </w:r>
            <w:proofErr w:type="gramStart"/>
            <w:r>
              <w:rPr>
                <w:lang w:val="fr-FR"/>
              </w:rPr>
              <w:t>où?</w:t>
            </w:r>
            <w:proofErr w:type="gramEnd"/>
          </w:p>
          <w:p w14:paraId="4A6544E2" w14:textId="77777777" w:rsidR="00957105" w:rsidRDefault="00957105" w:rsidP="0049694B">
            <w:pPr>
              <w:rPr>
                <w:b/>
                <w:lang w:val="fr-FR"/>
              </w:rPr>
            </w:pPr>
          </w:p>
          <w:p w14:paraId="2A106BA4" w14:textId="77777777" w:rsidR="00E308BB" w:rsidRPr="00E308BB" w:rsidRDefault="00E308BB" w:rsidP="0049694B">
            <w:pPr>
              <w:rPr>
                <w:b/>
                <w:lang w:val="fr-FR"/>
              </w:rPr>
            </w:pPr>
            <w:proofErr w:type="gramStart"/>
            <w:r w:rsidRPr="00E308BB">
              <w:rPr>
                <w:b/>
                <w:lang w:val="fr-FR"/>
              </w:rPr>
              <w:t>Arbeitsheft:</w:t>
            </w:r>
            <w:proofErr w:type="gramEnd"/>
          </w:p>
          <w:p w14:paraId="52FE4EBD" w14:textId="77777777" w:rsidR="00E308BB" w:rsidRDefault="00E308BB" w:rsidP="00D875F5">
            <w:pPr>
              <w:rPr>
                <w:lang w:val="fr-FR"/>
              </w:rPr>
            </w:pPr>
            <w:r w:rsidRPr="00E308BB">
              <w:rPr>
                <w:lang w:val="fr-FR"/>
              </w:rPr>
              <w:t>S.</w:t>
            </w:r>
            <w:r w:rsidR="00D875F5">
              <w:rPr>
                <w:lang w:val="fr-FR"/>
              </w:rPr>
              <w:t xml:space="preserve">64 / </w:t>
            </w:r>
            <w:proofErr w:type="gramStart"/>
            <w:r w:rsidR="00D875F5">
              <w:rPr>
                <w:lang w:val="fr-FR"/>
              </w:rPr>
              <w:t>13:</w:t>
            </w:r>
            <w:proofErr w:type="gramEnd"/>
            <w:r w:rsidR="00D875F5">
              <w:rPr>
                <w:lang w:val="fr-FR"/>
              </w:rPr>
              <w:t xml:space="preserve"> Mots croisés</w:t>
            </w:r>
          </w:p>
          <w:p w14:paraId="011F928A" w14:textId="77777777" w:rsidR="00D875F5" w:rsidRDefault="00D875F5" w:rsidP="00D875F5">
            <w:pPr>
              <w:rPr>
                <w:lang w:val="fr-FR"/>
              </w:rPr>
            </w:pPr>
            <w:r>
              <w:rPr>
                <w:lang w:val="fr-FR"/>
              </w:rPr>
              <w:t xml:space="preserve">S.64 / </w:t>
            </w:r>
            <w:proofErr w:type="gramStart"/>
            <w:r>
              <w:rPr>
                <w:lang w:val="fr-FR"/>
              </w:rPr>
              <w:t>14:</w:t>
            </w:r>
            <w:proofErr w:type="gramEnd"/>
            <w:r>
              <w:rPr>
                <w:lang w:val="fr-FR"/>
              </w:rPr>
              <w:t xml:space="preserve"> Ton corres au téléphone</w:t>
            </w:r>
          </w:p>
          <w:p w14:paraId="33455E7F" w14:textId="77777777" w:rsidR="00D875F5" w:rsidRDefault="00D875F5" w:rsidP="00D875F5">
            <w:pPr>
              <w:rPr>
                <w:lang w:val="fr-FR"/>
              </w:rPr>
            </w:pPr>
            <w:r>
              <w:rPr>
                <w:lang w:val="fr-FR"/>
              </w:rPr>
              <w:t>S.65 /</w:t>
            </w:r>
            <w:proofErr w:type="gramStart"/>
            <w:r>
              <w:rPr>
                <w:lang w:val="fr-FR"/>
              </w:rPr>
              <w:t>15:</w:t>
            </w:r>
            <w:proofErr w:type="gramEnd"/>
            <w:r>
              <w:rPr>
                <w:lang w:val="fr-FR"/>
              </w:rPr>
              <w:t xml:space="preserve"> La chambre d'Alex</w:t>
            </w:r>
          </w:p>
          <w:p w14:paraId="074707FB" w14:textId="77777777" w:rsidR="00D875F5" w:rsidRDefault="00D875F5" w:rsidP="00D875F5">
            <w:pPr>
              <w:rPr>
                <w:lang w:val="fr-FR"/>
              </w:rPr>
            </w:pPr>
            <w:r>
              <w:rPr>
                <w:lang w:val="fr-FR"/>
              </w:rPr>
              <w:t>S.65 /</w:t>
            </w:r>
            <w:proofErr w:type="gramStart"/>
            <w:r>
              <w:rPr>
                <w:lang w:val="fr-FR"/>
              </w:rPr>
              <w:t>16:</w:t>
            </w:r>
            <w:proofErr w:type="gramEnd"/>
            <w:r>
              <w:rPr>
                <w:lang w:val="fr-FR"/>
              </w:rPr>
              <w:t xml:space="preserve"> Jeu de sons</w:t>
            </w:r>
          </w:p>
          <w:p w14:paraId="4B09DEFE" w14:textId="77777777" w:rsidR="00D875F5" w:rsidRDefault="00D875F5" w:rsidP="00D875F5">
            <w:pPr>
              <w:rPr>
                <w:lang w:val="fr-FR"/>
              </w:rPr>
            </w:pPr>
            <w:r>
              <w:rPr>
                <w:lang w:val="fr-FR"/>
              </w:rPr>
              <w:t xml:space="preserve">S.66 / </w:t>
            </w:r>
            <w:proofErr w:type="gramStart"/>
            <w:r>
              <w:rPr>
                <w:lang w:val="fr-FR"/>
              </w:rPr>
              <w:t>17:</w:t>
            </w:r>
            <w:proofErr w:type="gramEnd"/>
            <w:r>
              <w:rPr>
                <w:lang w:val="fr-FR"/>
              </w:rPr>
              <w:t xml:space="preserve"> Je suis </w:t>
            </w:r>
            <w:proofErr w:type="gramStart"/>
            <w:r>
              <w:rPr>
                <w:lang w:val="fr-FR"/>
              </w:rPr>
              <w:t>là!</w:t>
            </w:r>
            <w:proofErr w:type="gramEnd"/>
          </w:p>
          <w:p w14:paraId="54BC9E4F" w14:textId="77777777" w:rsidR="00D875F5" w:rsidRDefault="00D875F5" w:rsidP="00D875F5">
            <w:pPr>
              <w:rPr>
                <w:lang w:val="fr-FR"/>
              </w:rPr>
            </w:pPr>
            <w:r>
              <w:rPr>
                <w:lang w:val="fr-FR"/>
              </w:rPr>
              <w:t xml:space="preserve">S.66 / </w:t>
            </w:r>
            <w:proofErr w:type="gramStart"/>
            <w:r>
              <w:rPr>
                <w:lang w:val="fr-FR"/>
              </w:rPr>
              <w:t>18:</w:t>
            </w:r>
            <w:proofErr w:type="gramEnd"/>
            <w:r>
              <w:rPr>
                <w:lang w:val="fr-FR"/>
              </w:rPr>
              <w:t xml:space="preserve"> Qu'est-ce qu'ils </w:t>
            </w:r>
            <w:proofErr w:type="gramStart"/>
            <w:r>
              <w:rPr>
                <w:lang w:val="fr-FR"/>
              </w:rPr>
              <w:t>font?</w:t>
            </w:r>
            <w:proofErr w:type="gramEnd"/>
          </w:p>
          <w:p w14:paraId="631231BC" w14:textId="77777777" w:rsidR="00957105" w:rsidRPr="00E308BB" w:rsidRDefault="00957105" w:rsidP="0049694B">
            <w:pPr>
              <w:rPr>
                <w:lang w:val="fr-FR"/>
              </w:rPr>
            </w:pPr>
          </w:p>
        </w:tc>
      </w:tr>
      <w:tr w:rsidR="00E308BB" w:rsidRPr="00F708ED" w14:paraId="62E56C65" w14:textId="77777777" w:rsidTr="009262D6">
        <w:tc>
          <w:tcPr>
            <w:tcW w:w="938" w:type="dxa"/>
          </w:tcPr>
          <w:p w14:paraId="5A7A4789" w14:textId="1DE1E193" w:rsidR="00E308BB" w:rsidRDefault="00F708ED" w:rsidP="0049694B">
            <w:r>
              <w:t>20</w:t>
            </w:r>
          </w:p>
        </w:tc>
        <w:tc>
          <w:tcPr>
            <w:tcW w:w="2082" w:type="dxa"/>
          </w:tcPr>
          <w:p w14:paraId="201735E7" w14:textId="77777777" w:rsidR="002806CC" w:rsidRDefault="002806CC" w:rsidP="0049694B"/>
          <w:p w14:paraId="357B9E4F" w14:textId="77777777" w:rsidR="00E308BB" w:rsidRDefault="00E308BB" w:rsidP="0049694B">
            <w:r>
              <w:t xml:space="preserve">Lektion 4: </w:t>
            </w:r>
            <w:r w:rsidR="009516D2">
              <w:t>Étape E</w:t>
            </w:r>
          </w:p>
        </w:tc>
        <w:tc>
          <w:tcPr>
            <w:tcW w:w="3432" w:type="dxa"/>
          </w:tcPr>
          <w:p w14:paraId="627509CC" w14:textId="77777777" w:rsidR="00957105" w:rsidRDefault="00957105" w:rsidP="0049694B">
            <w:pPr>
              <w:rPr>
                <w:b/>
              </w:rPr>
            </w:pPr>
          </w:p>
          <w:p w14:paraId="3F05D3CA" w14:textId="77777777" w:rsidR="00E308BB" w:rsidRDefault="009516D2" w:rsidP="0049694B">
            <w:pPr>
              <w:rPr>
                <w:b/>
              </w:rPr>
            </w:pPr>
            <w:r>
              <w:rPr>
                <w:b/>
              </w:rPr>
              <w:t>Verstehen</w:t>
            </w:r>
          </w:p>
          <w:p w14:paraId="5D9ACFD0" w14:textId="77777777" w:rsidR="00E308BB" w:rsidRDefault="009516D2" w:rsidP="0049694B">
            <w:pPr>
              <w:rPr>
                <w:b/>
              </w:rPr>
            </w:pPr>
            <w:r>
              <w:t>- Hörsehverstehen und Leseverstehen</w:t>
            </w:r>
          </w:p>
        </w:tc>
        <w:tc>
          <w:tcPr>
            <w:tcW w:w="3862" w:type="dxa"/>
          </w:tcPr>
          <w:p w14:paraId="172339D4" w14:textId="77777777" w:rsidR="00957105" w:rsidRPr="00F708ED" w:rsidRDefault="00957105" w:rsidP="0049694B">
            <w:pPr>
              <w:rPr>
                <w:b/>
                <w:lang w:val="fr-FR"/>
              </w:rPr>
            </w:pPr>
          </w:p>
          <w:p w14:paraId="3D6E36A2" w14:textId="77777777" w:rsidR="00E308BB" w:rsidRPr="00E308BB" w:rsidRDefault="00E308BB" w:rsidP="0049694B">
            <w:pPr>
              <w:rPr>
                <w:lang w:val="fr-FR"/>
              </w:rPr>
            </w:pPr>
            <w:proofErr w:type="gramStart"/>
            <w:r w:rsidRPr="00E308BB">
              <w:rPr>
                <w:b/>
                <w:lang w:val="fr-FR"/>
              </w:rPr>
              <w:t>Schülerbuch</w:t>
            </w:r>
            <w:r w:rsidRPr="00E308BB">
              <w:rPr>
                <w:lang w:val="fr-FR"/>
              </w:rPr>
              <w:t>:</w:t>
            </w:r>
            <w:proofErr w:type="gramEnd"/>
          </w:p>
          <w:p w14:paraId="4832BCAB" w14:textId="77777777" w:rsidR="00E308BB" w:rsidRDefault="00957105" w:rsidP="009516D2">
            <w:pPr>
              <w:rPr>
                <w:lang w:val="fr-FR"/>
              </w:rPr>
            </w:pPr>
            <w:r>
              <w:rPr>
                <w:lang w:val="fr-FR"/>
              </w:rPr>
              <w:t>S.</w:t>
            </w:r>
            <w:r w:rsidR="009516D2">
              <w:rPr>
                <w:lang w:val="fr-FR"/>
              </w:rPr>
              <w:t xml:space="preserve">89-90 / </w:t>
            </w:r>
            <w:proofErr w:type="gramStart"/>
            <w:r w:rsidR="009516D2">
              <w:rPr>
                <w:lang w:val="fr-FR"/>
              </w:rPr>
              <w:t>18:</w:t>
            </w:r>
            <w:proofErr w:type="gramEnd"/>
            <w:r w:rsidR="009516D2">
              <w:rPr>
                <w:lang w:val="fr-FR"/>
              </w:rPr>
              <w:t xml:space="preserve"> Une invitation mystère</w:t>
            </w:r>
          </w:p>
          <w:p w14:paraId="5D7CC177" w14:textId="77777777" w:rsidR="009516D2" w:rsidRDefault="009516D2" w:rsidP="009516D2">
            <w:pPr>
              <w:rPr>
                <w:lang w:val="fr-FR"/>
              </w:rPr>
            </w:pPr>
          </w:p>
          <w:p w14:paraId="1616C7CD" w14:textId="77777777" w:rsidR="009516D2" w:rsidRPr="00E308BB" w:rsidRDefault="009516D2" w:rsidP="009516D2">
            <w:pPr>
              <w:rPr>
                <w:b/>
                <w:lang w:val="fr-FR"/>
              </w:rPr>
            </w:pPr>
            <w:proofErr w:type="gramStart"/>
            <w:r w:rsidRPr="00E308BB">
              <w:rPr>
                <w:b/>
                <w:lang w:val="fr-FR"/>
              </w:rPr>
              <w:t>Arbeitsheft:</w:t>
            </w:r>
            <w:proofErr w:type="gramEnd"/>
          </w:p>
          <w:p w14:paraId="02FBC796" w14:textId="77777777" w:rsidR="009516D2" w:rsidRDefault="009516D2" w:rsidP="009516D2">
            <w:pPr>
              <w:rPr>
                <w:lang w:val="fr-FR"/>
              </w:rPr>
            </w:pPr>
            <w:r>
              <w:rPr>
                <w:lang w:val="fr-FR"/>
              </w:rPr>
              <w:t xml:space="preserve">S.67-68 / </w:t>
            </w:r>
            <w:proofErr w:type="gramStart"/>
            <w:r>
              <w:rPr>
                <w:lang w:val="fr-FR"/>
              </w:rPr>
              <w:t>19:</w:t>
            </w:r>
            <w:proofErr w:type="gramEnd"/>
            <w:r>
              <w:rPr>
                <w:lang w:val="fr-FR"/>
              </w:rPr>
              <w:t xml:space="preserve"> Une invitation mystère</w:t>
            </w:r>
          </w:p>
          <w:p w14:paraId="10247D3E" w14:textId="77777777" w:rsidR="00957105" w:rsidRPr="00E308BB" w:rsidRDefault="00957105" w:rsidP="0049694B">
            <w:pPr>
              <w:rPr>
                <w:b/>
                <w:lang w:val="fr-FR"/>
              </w:rPr>
            </w:pPr>
          </w:p>
        </w:tc>
      </w:tr>
      <w:tr w:rsidR="00E308BB" w:rsidRPr="00F708ED" w14:paraId="30C6DA7B" w14:textId="77777777" w:rsidTr="009262D6">
        <w:tc>
          <w:tcPr>
            <w:tcW w:w="938" w:type="dxa"/>
          </w:tcPr>
          <w:p w14:paraId="167C4A5E" w14:textId="3B4B5175" w:rsidR="00E308BB" w:rsidRPr="009365DF" w:rsidRDefault="002A61BB" w:rsidP="0049694B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F708ED">
              <w:rPr>
                <w:lang w:val="en-US"/>
              </w:rPr>
              <w:t>1</w:t>
            </w:r>
          </w:p>
        </w:tc>
        <w:tc>
          <w:tcPr>
            <w:tcW w:w="2082" w:type="dxa"/>
          </w:tcPr>
          <w:p w14:paraId="393DAC4D" w14:textId="77777777" w:rsidR="002806CC" w:rsidRDefault="002806CC" w:rsidP="0049694B"/>
          <w:p w14:paraId="0E07C9A3" w14:textId="77777777" w:rsidR="00E308BB" w:rsidRDefault="00E308BB" w:rsidP="0049694B">
            <w:r>
              <w:t xml:space="preserve">Lektion 4: </w:t>
            </w:r>
            <w:r w:rsidR="007E4D53">
              <w:t>Tâche</w:t>
            </w:r>
          </w:p>
        </w:tc>
        <w:tc>
          <w:tcPr>
            <w:tcW w:w="3432" w:type="dxa"/>
          </w:tcPr>
          <w:p w14:paraId="5BCF2683" w14:textId="77777777" w:rsidR="00957105" w:rsidRDefault="00957105" w:rsidP="0049694B">
            <w:pPr>
              <w:rPr>
                <w:b/>
              </w:rPr>
            </w:pPr>
          </w:p>
          <w:p w14:paraId="3505678D" w14:textId="77777777" w:rsidR="00E308BB" w:rsidRDefault="00E308BB" w:rsidP="0049694B">
            <w:pPr>
              <w:rPr>
                <w:b/>
              </w:rPr>
            </w:pPr>
            <w:r>
              <w:rPr>
                <w:b/>
              </w:rPr>
              <w:t>Anwenden</w:t>
            </w:r>
          </w:p>
          <w:p w14:paraId="2B625EA5" w14:textId="77777777" w:rsidR="00E308BB" w:rsidRDefault="002C54EB" w:rsidP="0049694B">
            <w:r>
              <w:t xml:space="preserve">- </w:t>
            </w:r>
            <w:r w:rsidR="007E4D53">
              <w:t>ein französisches Fest organisieren</w:t>
            </w:r>
          </w:p>
          <w:p w14:paraId="77D5B249" w14:textId="77777777" w:rsidR="007E4D53" w:rsidRDefault="007E4D53" w:rsidP="0049694B">
            <w:r>
              <w:t>- ein passendes Geschenk finden / sich einigen</w:t>
            </w:r>
          </w:p>
          <w:p w14:paraId="5C258C42" w14:textId="77777777" w:rsidR="007E4D53" w:rsidRDefault="007E4D53" w:rsidP="0049694B">
            <w:r>
              <w:t>- die Organisation eines Fests präsentieren</w:t>
            </w:r>
          </w:p>
          <w:p w14:paraId="2782B5FE" w14:textId="77777777" w:rsidR="00957105" w:rsidRDefault="00957105" w:rsidP="0049694B">
            <w:pPr>
              <w:rPr>
                <w:b/>
              </w:rPr>
            </w:pPr>
          </w:p>
        </w:tc>
        <w:tc>
          <w:tcPr>
            <w:tcW w:w="3862" w:type="dxa"/>
          </w:tcPr>
          <w:p w14:paraId="5C8C87F8" w14:textId="77777777" w:rsidR="00957105" w:rsidRPr="00F708ED" w:rsidRDefault="00957105" w:rsidP="0049694B">
            <w:pPr>
              <w:rPr>
                <w:b/>
                <w:lang w:val="fr-FR"/>
              </w:rPr>
            </w:pPr>
          </w:p>
          <w:p w14:paraId="164925DD" w14:textId="77777777" w:rsidR="00E308BB" w:rsidRPr="00E308BB" w:rsidRDefault="00E308BB" w:rsidP="0049694B">
            <w:pPr>
              <w:rPr>
                <w:b/>
                <w:lang w:val="fr-FR"/>
              </w:rPr>
            </w:pPr>
            <w:proofErr w:type="gramStart"/>
            <w:r w:rsidRPr="00E308BB">
              <w:rPr>
                <w:b/>
                <w:lang w:val="fr-FR"/>
              </w:rPr>
              <w:t>Schülerbuch:</w:t>
            </w:r>
            <w:proofErr w:type="gramEnd"/>
          </w:p>
          <w:p w14:paraId="0F3E50ED" w14:textId="77777777" w:rsidR="00E308BB" w:rsidRDefault="002C54EB" w:rsidP="0049694B">
            <w:pPr>
              <w:rPr>
                <w:lang w:val="fr-FR"/>
              </w:rPr>
            </w:pPr>
            <w:r>
              <w:rPr>
                <w:lang w:val="fr-FR"/>
              </w:rPr>
              <w:t>S.</w:t>
            </w:r>
            <w:r w:rsidR="007E4D53">
              <w:rPr>
                <w:lang w:val="fr-FR"/>
              </w:rPr>
              <w:t xml:space="preserve">91 / </w:t>
            </w:r>
            <w:proofErr w:type="gramStart"/>
            <w:r w:rsidR="007E4D53">
              <w:rPr>
                <w:lang w:val="fr-FR"/>
              </w:rPr>
              <w:t>A:</w:t>
            </w:r>
            <w:proofErr w:type="gramEnd"/>
            <w:r w:rsidR="007E4D53">
              <w:rPr>
                <w:lang w:val="fr-FR"/>
              </w:rPr>
              <w:t xml:space="preserve"> Une fête française</w:t>
            </w:r>
          </w:p>
          <w:p w14:paraId="64B34C11" w14:textId="77777777" w:rsidR="007E4D53" w:rsidRDefault="007E4D53" w:rsidP="0049694B">
            <w:pPr>
              <w:rPr>
                <w:lang w:val="fr-FR"/>
              </w:rPr>
            </w:pPr>
            <w:r>
              <w:rPr>
                <w:lang w:val="fr-FR"/>
              </w:rPr>
              <w:t xml:space="preserve">S.92 / </w:t>
            </w:r>
            <w:proofErr w:type="gramStart"/>
            <w:r>
              <w:rPr>
                <w:lang w:val="fr-FR"/>
              </w:rPr>
              <w:t>B:</w:t>
            </w:r>
            <w:proofErr w:type="gramEnd"/>
            <w:r>
              <w:rPr>
                <w:lang w:val="fr-FR"/>
              </w:rPr>
              <w:t xml:space="preserve"> Le cadeau surprise</w:t>
            </w:r>
          </w:p>
          <w:p w14:paraId="4D7A1C50" w14:textId="77777777" w:rsidR="00C85872" w:rsidRDefault="00C85872" w:rsidP="0049694B">
            <w:pPr>
              <w:rPr>
                <w:lang w:val="fr-FR"/>
              </w:rPr>
            </w:pPr>
          </w:p>
          <w:p w14:paraId="609D17BB" w14:textId="77777777" w:rsidR="00C85872" w:rsidRPr="00E308BB" w:rsidRDefault="00C85872" w:rsidP="00C85872">
            <w:pPr>
              <w:rPr>
                <w:b/>
                <w:lang w:val="fr-FR"/>
              </w:rPr>
            </w:pPr>
            <w:proofErr w:type="gramStart"/>
            <w:r w:rsidRPr="00E308BB">
              <w:rPr>
                <w:b/>
                <w:lang w:val="fr-FR"/>
              </w:rPr>
              <w:t>Arbeitsheft:</w:t>
            </w:r>
            <w:proofErr w:type="gramEnd"/>
          </w:p>
          <w:p w14:paraId="05A445A4" w14:textId="77777777" w:rsidR="00C85872" w:rsidRDefault="00C85872" w:rsidP="0049694B">
            <w:pPr>
              <w:rPr>
                <w:lang w:val="fr-FR"/>
              </w:rPr>
            </w:pPr>
            <w:r>
              <w:rPr>
                <w:lang w:val="fr-FR"/>
              </w:rPr>
              <w:t xml:space="preserve">S.69-70 / </w:t>
            </w:r>
            <w:proofErr w:type="gramStart"/>
            <w:r>
              <w:rPr>
                <w:lang w:val="fr-FR"/>
              </w:rPr>
              <w:t>20:</w:t>
            </w:r>
            <w:proofErr w:type="gramEnd"/>
            <w:r>
              <w:rPr>
                <w:lang w:val="fr-FR"/>
              </w:rPr>
              <w:t xml:space="preserve"> On prépare la tâche</w:t>
            </w:r>
          </w:p>
          <w:p w14:paraId="0A105CDA" w14:textId="77777777" w:rsidR="00C85872" w:rsidRPr="00E308BB" w:rsidRDefault="00172556" w:rsidP="0049694B">
            <w:pPr>
              <w:rPr>
                <w:lang w:val="fr-FR"/>
              </w:rPr>
            </w:pPr>
            <w:r>
              <w:rPr>
                <w:lang w:val="fr-FR"/>
              </w:rPr>
              <w:t>[</w:t>
            </w:r>
            <w:r w:rsidR="00C85872" w:rsidRPr="00172556">
              <w:rPr>
                <w:lang w:val="fr-FR"/>
              </w:rPr>
              <w:t>S.71-</w:t>
            </w:r>
            <w:proofErr w:type="gramStart"/>
            <w:r w:rsidR="00C85872" w:rsidRPr="00172556">
              <w:rPr>
                <w:lang w:val="fr-FR"/>
              </w:rPr>
              <w:t>73:</w:t>
            </w:r>
            <w:proofErr w:type="gramEnd"/>
            <w:r w:rsidR="00C85872" w:rsidRPr="00172556">
              <w:rPr>
                <w:lang w:val="fr-FR"/>
              </w:rPr>
              <w:t xml:space="preserve"> Auto-</w:t>
            </w:r>
            <w:proofErr w:type="gramStart"/>
            <w:r w:rsidR="00C85872" w:rsidRPr="00172556">
              <w:rPr>
                <w:lang w:val="fr-FR"/>
              </w:rPr>
              <w:t>contrôle</w:t>
            </w:r>
            <w:r>
              <w:rPr>
                <w:lang w:val="fr-FR"/>
              </w:rPr>
              <w:t>]</w:t>
            </w:r>
            <w:r w:rsidR="005A2ADC">
              <w:rPr>
                <w:lang w:val="fr-FR"/>
              </w:rPr>
              <w:t>*</w:t>
            </w:r>
            <w:proofErr w:type="gramEnd"/>
          </w:p>
        </w:tc>
      </w:tr>
      <w:tr w:rsidR="00E33208" w:rsidRPr="00285593" w14:paraId="68BCCA5B" w14:textId="77777777" w:rsidTr="009262D6">
        <w:tc>
          <w:tcPr>
            <w:tcW w:w="938" w:type="dxa"/>
          </w:tcPr>
          <w:p w14:paraId="57B87EDE" w14:textId="0DB0CAE3" w:rsidR="00E33208" w:rsidRDefault="002A61BB" w:rsidP="0049694B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F708ED">
              <w:rPr>
                <w:lang w:val="en-US"/>
              </w:rPr>
              <w:t>2</w:t>
            </w:r>
          </w:p>
        </w:tc>
        <w:tc>
          <w:tcPr>
            <w:tcW w:w="2082" w:type="dxa"/>
          </w:tcPr>
          <w:p w14:paraId="5BE7F0D9" w14:textId="77777777" w:rsidR="00E33208" w:rsidRPr="000C218D" w:rsidRDefault="00E33208" w:rsidP="0049694B">
            <w:pPr>
              <w:rPr>
                <w:lang w:val="en-US"/>
              </w:rPr>
            </w:pPr>
          </w:p>
          <w:p w14:paraId="6C0FABBE" w14:textId="77777777" w:rsidR="00E33208" w:rsidRDefault="00E33208" w:rsidP="0049694B">
            <w:r>
              <w:t>MAG 4</w:t>
            </w:r>
          </w:p>
        </w:tc>
        <w:tc>
          <w:tcPr>
            <w:tcW w:w="3432" w:type="dxa"/>
          </w:tcPr>
          <w:p w14:paraId="303C7BFB" w14:textId="77777777" w:rsidR="00E33208" w:rsidRDefault="00E33208" w:rsidP="0049694B">
            <w:pPr>
              <w:rPr>
                <w:b/>
              </w:rPr>
            </w:pPr>
          </w:p>
          <w:p w14:paraId="1B6D0BA7" w14:textId="77777777" w:rsidR="00E33208" w:rsidRDefault="00E33208" w:rsidP="00E33208">
            <w:pPr>
              <w:rPr>
                <w:b/>
              </w:rPr>
            </w:pPr>
            <w:r>
              <w:rPr>
                <w:b/>
              </w:rPr>
              <w:t>Einführung und Anwenden</w:t>
            </w:r>
          </w:p>
          <w:p w14:paraId="4164B360" w14:textId="77777777" w:rsidR="00E33208" w:rsidRDefault="00E33208" w:rsidP="0049694B">
            <w:pPr>
              <w:rPr>
                <w:bCs/>
              </w:rPr>
            </w:pPr>
            <w:r>
              <w:rPr>
                <w:bCs/>
              </w:rPr>
              <w:lastRenderedPageBreak/>
              <w:t>- Französische Feste und Traditionen kennenlernen</w:t>
            </w:r>
          </w:p>
          <w:p w14:paraId="4F423C12" w14:textId="77777777" w:rsidR="00E33208" w:rsidRDefault="00E33208" w:rsidP="0049694B">
            <w:pPr>
              <w:rPr>
                <w:bCs/>
              </w:rPr>
            </w:pPr>
            <w:r>
              <w:rPr>
                <w:bCs/>
              </w:rPr>
              <w:t>- einen Podcast verstehen</w:t>
            </w:r>
          </w:p>
          <w:p w14:paraId="3B076258" w14:textId="77777777" w:rsidR="00E33208" w:rsidRDefault="00E33208" w:rsidP="0049694B">
            <w:pPr>
              <w:rPr>
                <w:bCs/>
              </w:rPr>
            </w:pPr>
            <w:r>
              <w:rPr>
                <w:bCs/>
              </w:rPr>
              <w:t>- über Lieblingsfeste sprechen</w:t>
            </w:r>
          </w:p>
          <w:p w14:paraId="2554A1B6" w14:textId="77777777" w:rsidR="00285593" w:rsidRDefault="00285593" w:rsidP="0049694B">
            <w:pPr>
              <w:rPr>
                <w:bCs/>
              </w:rPr>
            </w:pPr>
            <w:r>
              <w:rPr>
                <w:bCs/>
              </w:rPr>
              <w:t>- einen Kalender basteln</w:t>
            </w:r>
          </w:p>
          <w:p w14:paraId="3ACC917E" w14:textId="77777777" w:rsidR="00E33208" w:rsidRPr="00E33208" w:rsidRDefault="00E33208" w:rsidP="0049694B">
            <w:pPr>
              <w:rPr>
                <w:bCs/>
              </w:rPr>
            </w:pPr>
          </w:p>
        </w:tc>
        <w:tc>
          <w:tcPr>
            <w:tcW w:w="3862" w:type="dxa"/>
          </w:tcPr>
          <w:p w14:paraId="54F66876" w14:textId="77777777" w:rsidR="00E33208" w:rsidRPr="00F708ED" w:rsidRDefault="00E33208" w:rsidP="0049694B">
            <w:pPr>
              <w:rPr>
                <w:b/>
                <w:lang w:val="fr-FR"/>
              </w:rPr>
            </w:pPr>
          </w:p>
          <w:p w14:paraId="0C1260F8" w14:textId="77777777" w:rsidR="00E33208" w:rsidRPr="00E308BB" w:rsidRDefault="00E33208" w:rsidP="00E33208">
            <w:pPr>
              <w:rPr>
                <w:b/>
                <w:lang w:val="fr-FR"/>
              </w:rPr>
            </w:pPr>
            <w:proofErr w:type="gramStart"/>
            <w:r w:rsidRPr="00E308BB">
              <w:rPr>
                <w:b/>
                <w:lang w:val="fr-FR"/>
              </w:rPr>
              <w:t>Schülerbuch:</w:t>
            </w:r>
            <w:proofErr w:type="gramEnd"/>
          </w:p>
          <w:p w14:paraId="381EC55D" w14:textId="77777777" w:rsidR="00E33208" w:rsidRPr="00F708ED" w:rsidRDefault="00285593" w:rsidP="0049694B">
            <w:pPr>
              <w:rPr>
                <w:bCs/>
                <w:lang w:val="fr-FR"/>
              </w:rPr>
            </w:pPr>
            <w:r w:rsidRPr="00F708ED">
              <w:rPr>
                <w:bCs/>
                <w:lang w:val="fr-FR"/>
              </w:rPr>
              <w:t xml:space="preserve">S.99 / </w:t>
            </w:r>
            <w:proofErr w:type="gramStart"/>
            <w:r w:rsidRPr="00F708ED">
              <w:rPr>
                <w:bCs/>
                <w:lang w:val="fr-FR"/>
              </w:rPr>
              <w:t>1:</w:t>
            </w:r>
            <w:proofErr w:type="gramEnd"/>
            <w:r w:rsidRPr="00F708ED">
              <w:rPr>
                <w:bCs/>
                <w:lang w:val="fr-FR"/>
              </w:rPr>
              <w:t xml:space="preserve"> Panorama</w:t>
            </w:r>
          </w:p>
          <w:p w14:paraId="0F864E44" w14:textId="77777777" w:rsidR="00285593" w:rsidRPr="00F708ED" w:rsidRDefault="00285593" w:rsidP="0049694B">
            <w:pPr>
              <w:rPr>
                <w:bCs/>
                <w:lang w:val="fr-FR"/>
              </w:rPr>
            </w:pPr>
            <w:r w:rsidRPr="00F708ED">
              <w:rPr>
                <w:bCs/>
                <w:lang w:val="fr-FR"/>
              </w:rPr>
              <w:lastRenderedPageBreak/>
              <w:t xml:space="preserve">S.99 / </w:t>
            </w:r>
            <w:proofErr w:type="gramStart"/>
            <w:r w:rsidRPr="00F708ED">
              <w:rPr>
                <w:bCs/>
                <w:lang w:val="fr-FR"/>
              </w:rPr>
              <w:t>2:</w:t>
            </w:r>
            <w:proofErr w:type="gramEnd"/>
            <w:r w:rsidRPr="00F708ED">
              <w:rPr>
                <w:bCs/>
                <w:lang w:val="fr-FR"/>
              </w:rPr>
              <w:t xml:space="preserve"> Les fêtes préférées en France</w:t>
            </w:r>
          </w:p>
          <w:p w14:paraId="2E753323" w14:textId="77777777" w:rsidR="00285593" w:rsidRPr="00F708ED" w:rsidRDefault="00285593" w:rsidP="0049694B">
            <w:pPr>
              <w:rPr>
                <w:bCs/>
                <w:lang w:val="fr-FR"/>
              </w:rPr>
            </w:pPr>
            <w:r w:rsidRPr="00F708ED">
              <w:rPr>
                <w:bCs/>
                <w:lang w:val="fr-FR"/>
              </w:rPr>
              <w:t xml:space="preserve">S.99 / </w:t>
            </w:r>
            <w:proofErr w:type="gramStart"/>
            <w:r w:rsidRPr="00F708ED">
              <w:rPr>
                <w:bCs/>
                <w:lang w:val="fr-FR"/>
              </w:rPr>
              <w:t>3:</w:t>
            </w:r>
            <w:proofErr w:type="gramEnd"/>
            <w:r w:rsidRPr="00F708ED">
              <w:rPr>
                <w:bCs/>
                <w:lang w:val="fr-FR"/>
              </w:rPr>
              <w:t xml:space="preserve"> Histoire drôle</w:t>
            </w:r>
          </w:p>
          <w:p w14:paraId="6137948A" w14:textId="77777777" w:rsidR="00285593" w:rsidRPr="00F708ED" w:rsidRDefault="00285593" w:rsidP="0049694B">
            <w:pPr>
              <w:rPr>
                <w:bCs/>
                <w:lang w:val="fr-FR"/>
              </w:rPr>
            </w:pPr>
            <w:r w:rsidRPr="00F708ED">
              <w:rPr>
                <w:bCs/>
                <w:lang w:val="fr-FR"/>
              </w:rPr>
              <w:t xml:space="preserve">S.99 / </w:t>
            </w:r>
            <w:proofErr w:type="gramStart"/>
            <w:r w:rsidRPr="00F708ED">
              <w:rPr>
                <w:bCs/>
                <w:lang w:val="fr-FR"/>
              </w:rPr>
              <w:t>4:</w:t>
            </w:r>
            <w:proofErr w:type="gramEnd"/>
            <w:r w:rsidRPr="00F708ED">
              <w:rPr>
                <w:bCs/>
                <w:lang w:val="fr-FR"/>
              </w:rPr>
              <w:t xml:space="preserve"> Podcast</w:t>
            </w:r>
          </w:p>
          <w:p w14:paraId="2C4A4F45" w14:textId="77777777" w:rsidR="00285593" w:rsidRPr="00F708ED" w:rsidRDefault="00285593" w:rsidP="0049694B">
            <w:pPr>
              <w:rPr>
                <w:bCs/>
                <w:lang w:val="fr-FR"/>
              </w:rPr>
            </w:pPr>
            <w:r w:rsidRPr="00F708ED">
              <w:rPr>
                <w:bCs/>
                <w:lang w:val="fr-FR"/>
              </w:rPr>
              <w:t xml:space="preserve">S.99 / </w:t>
            </w:r>
            <w:proofErr w:type="gramStart"/>
            <w:r w:rsidRPr="00F708ED">
              <w:rPr>
                <w:bCs/>
                <w:lang w:val="fr-FR"/>
              </w:rPr>
              <w:t>5:</w:t>
            </w:r>
            <w:proofErr w:type="gramEnd"/>
            <w:r w:rsidRPr="00F708ED">
              <w:rPr>
                <w:bCs/>
                <w:lang w:val="fr-FR"/>
              </w:rPr>
              <w:t xml:space="preserve"> Bricolage - Un calendrier des fêtes</w:t>
            </w:r>
          </w:p>
          <w:p w14:paraId="39CFDB70" w14:textId="77777777" w:rsidR="00285593" w:rsidRPr="00F708ED" w:rsidRDefault="00285593" w:rsidP="0049694B">
            <w:pPr>
              <w:rPr>
                <w:bCs/>
                <w:lang w:val="fr-FR"/>
              </w:rPr>
            </w:pPr>
          </w:p>
          <w:p w14:paraId="76223B90" w14:textId="77777777" w:rsidR="00285593" w:rsidRPr="00E308BB" w:rsidRDefault="00285593" w:rsidP="00285593">
            <w:pPr>
              <w:rPr>
                <w:b/>
                <w:lang w:val="fr-FR"/>
              </w:rPr>
            </w:pPr>
            <w:proofErr w:type="gramStart"/>
            <w:r w:rsidRPr="00E308BB">
              <w:rPr>
                <w:b/>
                <w:lang w:val="fr-FR"/>
              </w:rPr>
              <w:t>Arbeitsheft:</w:t>
            </w:r>
            <w:proofErr w:type="gramEnd"/>
          </w:p>
          <w:p w14:paraId="1A540863" w14:textId="77777777" w:rsidR="00285593" w:rsidRPr="00F708ED" w:rsidRDefault="00285593" w:rsidP="0049694B">
            <w:pPr>
              <w:rPr>
                <w:bCs/>
                <w:lang w:val="fr-FR"/>
              </w:rPr>
            </w:pPr>
            <w:r w:rsidRPr="00F708ED">
              <w:rPr>
                <w:bCs/>
                <w:lang w:val="fr-FR"/>
              </w:rPr>
              <w:t xml:space="preserve">S.78 / </w:t>
            </w:r>
            <w:proofErr w:type="gramStart"/>
            <w:r w:rsidRPr="00F708ED">
              <w:rPr>
                <w:bCs/>
                <w:lang w:val="fr-FR"/>
              </w:rPr>
              <w:t>1:</w:t>
            </w:r>
            <w:proofErr w:type="gramEnd"/>
            <w:r w:rsidRPr="00F708ED">
              <w:rPr>
                <w:bCs/>
                <w:lang w:val="fr-FR"/>
              </w:rPr>
              <w:t xml:space="preserve"> La fête de la Musique</w:t>
            </w:r>
          </w:p>
          <w:p w14:paraId="24D28839" w14:textId="77777777" w:rsidR="00285593" w:rsidRDefault="00285593" w:rsidP="0049694B">
            <w:pPr>
              <w:rPr>
                <w:bCs/>
              </w:rPr>
            </w:pPr>
            <w:r w:rsidRPr="00285593">
              <w:rPr>
                <w:bCs/>
              </w:rPr>
              <w:t>S.79 / 2: La bûche de Noël</w:t>
            </w:r>
          </w:p>
          <w:p w14:paraId="3BC0A668" w14:textId="77777777" w:rsidR="00DE2594" w:rsidRPr="00285593" w:rsidRDefault="00DE2594" w:rsidP="0049694B">
            <w:pPr>
              <w:rPr>
                <w:bCs/>
              </w:rPr>
            </w:pPr>
          </w:p>
        </w:tc>
      </w:tr>
      <w:tr w:rsidR="000C218D" w:rsidRPr="00F708ED" w14:paraId="3B11C6E3" w14:textId="77777777" w:rsidTr="009262D6">
        <w:tc>
          <w:tcPr>
            <w:tcW w:w="938" w:type="dxa"/>
          </w:tcPr>
          <w:p w14:paraId="2DABF873" w14:textId="67F02571" w:rsidR="000C218D" w:rsidRDefault="002A61BB" w:rsidP="000C218D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2</w:t>
            </w:r>
            <w:r w:rsidR="00F708ED">
              <w:rPr>
                <w:lang w:val="en-US"/>
              </w:rPr>
              <w:t>3</w:t>
            </w:r>
          </w:p>
        </w:tc>
        <w:tc>
          <w:tcPr>
            <w:tcW w:w="2082" w:type="dxa"/>
          </w:tcPr>
          <w:p w14:paraId="39672321" w14:textId="77777777" w:rsidR="00DB08C9" w:rsidRDefault="00DB08C9" w:rsidP="000C218D"/>
          <w:p w14:paraId="44BB6A2D" w14:textId="77777777" w:rsidR="002A61BB" w:rsidRDefault="00DB08C9" w:rsidP="000C218D">
            <w:r>
              <w:t>[</w:t>
            </w:r>
            <w:r w:rsidR="000C218D" w:rsidRPr="00DB08C9">
              <w:t xml:space="preserve">En scène </w:t>
            </w:r>
            <w:proofErr w:type="gramStart"/>
            <w:r w:rsidR="000C218D" w:rsidRPr="00DB08C9">
              <w:t>2</w:t>
            </w:r>
            <w:r>
              <w:t>]</w:t>
            </w:r>
            <w:r w:rsidR="005A2ADC">
              <w:t>*</w:t>
            </w:r>
            <w:proofErr w:type="gramEnd"/>
          </w:p>
        </w:tc>
        <w:tc>
          <w:tcPr>
            <w:tcW w:w="3432" w:type="dxa"/>
          </w:tcPr>
          <w:p w14:paraId="64E51B3C" w14:textId="77777777" w:rsidR="000C218D" w:rsidRDefault="000C218D" w:rsidP="000C218D">
            <w:pPr>
              <w:rPr>
                <w:b/>
              </w:rPr>
            </w:pPr>
          </w:p>
          <w:p w14:paraId="4452B34D" w14:textId="77777777" w:rsidR="00DB08C9" w:rsidRDefault="00DB08C9" w:rsidP="00DB08C9">
            <w:pPr>
              <w:rPr>
                <w:b/>
              </w:rPr>
            </w:pPr>
            <w:r>
              <w:rPr>
                <w:b/>
              </w:rPr>
              <w:t>Anwenden</w:t>
            </w:r>
          </w:p>
          <w:p w14:paraId="33B55708" w14:textId="77777777" w:rsidR="00DB08C9" w:rsidRDefault="00DB08C9" w:rsidP="000C218D">
            <w:pPr>
              <w:rPr>
                <w:bCs/>
              </w:rPr>
            </w:pPr>
            <w:r>
              <w:rPr>
                <w:bCs/>
              </w:rPr>
              <w:t>- ein Lied singen</w:t>
            </w:r>
          </w:p>
          <w:p w14:paraId="4ED8A160" w14:textId="77777777" w:rsidR="00DB08C9" w:rsidRDefault="00DB08C9" w:rsidP="000C218D">
            <w:pPr>
              <w:rPr>
                <w:bCs/>
              </w:rPr>
            </w:pPr>
            <w:r>
              <w:rPr>
                <w:bCs/>
              </w:rPr>
              <w:t>- das Alphabet</w:t>
            </w:r>
          </w:p>
          <w:p w14:paraId="67B3C70D" w14:textId="77777777" w:rsidR="00DB08C9" w:rsidRDefault="00DB08C9" w:rsidP="000C218D">
            <w:pPr>
              <w:rPr>
                <w:bCs/>
              </w:rPr>
            </w:pPr>
            <w:r>
              <w:rPr>
                <w:bCs/>
              </w:rPr>
              <w:t>- Rollenspiele</w:t>
            </w:r>
          </w:p>
          <w:p w14:paraId="76E81C21" w14:textId="77777777" w:rsidR="00DB08C9" w:rsidRPr="00DB08C9" w:rsidRDefault="00DB08C9" w:rsidP="000C218D">
            <w:pPr>
              <w:rPr>
                <w:bCs/>
              </w:rPr>
            </w:pPr>
          </w:p>
        </w:tc>
        <w:tc>
          <w:tcPr>
            <w:tcW w:w="3862" w:type="dxa"/>
          </w:tcPr>
          <w:p w14:paraId="418C1918" w14:textId="77777777" w:rsidR="000C218D" w:rsidRPr="00F708ED" w:rsidRDefault="000C218D" w:rsidP="000C218D">
            <w:pPr>
              <w:rPr>
                <w:b/>
                <w:lang w:val="fr-FR"/>
              </w:rPr>
            </w:pPr>
          </w:p>
          <w:p w14:paraId="36AB9858" w14:textId="77777777" w:rsidR="00DB08C9" w:rsidRPr="00E308BB" w:rsidRDefault="00DB08C9" w:rsidP="00DB08C9">
            <w:pPr>
              <w:rPr>
                <w:b/>
                <w:lang w:val="fr-FR"/>
              </w:rPr>
            </w:pPr>
            <w:proofErr w:type="gramStart"/>
            <w:r w:rsidRPr="00E308BB">
              <w:rPr>
                <w:b/>
                <w:lang w:val="fr-FR"/>
              </w:rPr>
              <w:t>Schülerbuch:</w:t>
            </w:r>
            <w:proofErr w:type="gramEnd"/>
          </w:p>
          <w:p w14:paraId="70002DA6" w14:textId="77777777" w:rsidR="00DB08C9" w:rsidRPr="00F708ED" w:rsidRDefault="00DB08C9" w:rsidP="000C218D">
            <w:pPr>
              <w:rPr>
                <w:bCs/>
                <w:lang w:val="fr-FR"/>
              </w:rPr>
            </w:pPr>
            <w:r w:rsidRPr="00F708ED">
              <w:rPr>
                <w:bCs/>
                <w:lang w:val="fr-FR"/>
              </w:rPr>
              <w:t>S.100: Musique - Je déteste ça / L'alphabet</w:t>
            </w:r>
          </w:p>
          <w:p w14:paraId="51E436A9" w14:textId="77777777" w:rsidR="00DB08C9" w:rsidRPr="00F708ED" w:rsidRDefault="00DB08C9" w:rsidP="000C218D">
            <w:pPr>
              <w:rPr>
                <w:bCs/>
                <w:lang w:val="fr-FR"/>
              </w:rPr>
            </w:pPr>
            <w:r w:rsidRPr="00F708ED">
              <w:rPr>
                <w:bCs/>
                <w:lang w:val="fr-FR"/>
              </w:rPr>
              <w:t xml:space="preserve">S.101: Théâtre - </w:t>
            </w:r>
            <w:proofErr w:type="gramStart"/>
            <w:r w:rsidRPr="00F708ED">
              <w:rPr>
                <w:bCs/>
                <w:lang w:val="fr-FR"/>
              </w:rPr>
              <w:t>Hein?</w:t>
            </w:r>
            <w:proofErr w:type="gramEnd"/>
            <w:r w:rsidRPr="00F708ED">
              <w:rPr>
                <w:bCs/>
                <w:lang w:val="fr-FR"/>
              </w:rPr>
              <w:t xml:space="preserve"> </w:t>
            </w:r>
            <w:proofErr w:type="gramStart"/>
            <w:r w:rsidRPr="00F708ED">
              <w:rPr>
                <w:bCs/>
                <w:lang w:val="fr-FR"/>
              </w:rPr>
              <w:t>Quoi?</w:t>
            </w:r>
            <w:proofErr w:type="gramEnd"/>
            <w:r w:rsidRPr="00F708ED">
              <w:rPr>
                <w:bCs/>
                <w:lang w:val="fr-FR"/>
              </w:rPr>
              <w:t xml:space="preserve"> </w:t>
            </w:r>
            <w:proofErr w:type="gramStart"/>
            <w:r w:rsidRPr="00F708ED">
              <w:rPr>
                <w:bCs/>
                <w:lang w:val="fr-FR"/>
              </w:rPr>
              <w:t>Où?</w:t>
            </w:r>
            <w:proofErr w:type="gramEnd"/>
          </w:p>
        </w:tc>
      </w:tr>
      <w:tr w:rsidR="000C218D" w:rsidRPr="00285593" w14:paraId="713DB2FF" w14:textId="77777777" w:rsidTr="009262D6">
        <w:tc>
          <w:tcPr>
            <w:tcW w:w="938" w:type="dxa"/>
          </w:tcPr>
          <w:p w14:paraId="3407D5F8" w14:textId="48F53FDB" w:rsidR="000C218D" w:rsidRDefault="00F708ED" w:rsidP="000C218D">
            <w:pPr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2082" w:type="dxa"/>
          </w:tcPr>
          <w:p w14:paraId="2BA86D54" w14:textId="77777777" w:rsidR="00DB08C9" w:rsidRDefault="00DB08C9" w:rsidP="000C218D"/>
          <w:p w14:paraId="7776E802" w14:textId="77777777" w:rsidR="000C218D" w:rsidRPr="00960CAE" w:rsidRDefault="00DE2324" w:rsidP="000C218D">
            <w:pPr>
              <w:rPr>
                <w:highlight w:val="yellow"/>
              </w:rPr>
            </w:pPr>
            <w:r>
              <w:t>[</w:t>
            </w:r>
            <w:r w:rsidR="000C218D" w:rsidRPr="00DB08C9">
              <w:t xml:space="preserve">DELF </w:t>
            </w:r>
            <w:proofErr w:type="gramStart"/>
            <w:r w:rsidR="000C218D" w:rsidRPr="00DB08C9">
              <w:t>2</w:t>
            </w:r>
            <w:r>
              <w:t>]*</w:t>
            </w:r>
            <w:proofErr w:type="gramEnd"/>
          </w:p>
        </w:tc>
        <w:tc>
          <w:tcPr>
            <w:tcW w:w="3432" w:type="dxa"/>
          </w:tcPr>
          <w:p w14:paraId="27AF9348" w14:textId="77777777" w:rsidR="000C218D" w:rsidRDefault="000C218D" w:rsidP="000C218D">
            <w:pPr>
              <w:rPr>
                <w:b/>
              </w:rPr>
            </w:pPr>
          </w:p>
          <w:p w14:paraId="15B2030E" w14:textId="77777777" w:rsidR="00DB08C9" w:rsidRDefault="00DB08C9" w:rsidP="00DB08C9">
            <w:pPr>
              <w:rPr>
                <w:b/>
              </w:rPr>
            </w:pPr>
            <w:r w:rsidRPr="003D6264">
              <w:rPr>
                <w:b/>
              </w:rPr>
              <w:t>Übungen zur Vorbereitung auf die DELF-Prüfung</w:t>
            </w:r>
          </w:p>
          <w:p w14:paraId="692BF804" w14:textId="77777777" w:rsidR="00DB08C9" w:rsidRDefault="00DB08C9" w:rsidP="000C218D">
            <w:pPr>
              <w:rPr>
                <w:b/>
              </w:rPr>
            </w:pPr>
          </w:p>
        </w:tc>
        <w:tc>
          <w:tcPr>
            <w:tcW w:w="3862" w:type="dxa"/>
          </w:tcPr>
          <w:p w14:paraId="56D699AD" w14:textId="77777777" w:rsidR="000C218D" w:rsidRDefault="000C218D" w:rsidP="000C218D">
            <w:pPr>
              <w:rPr>
                <w:b/>
              </w:rPr>
            </w:pPr>
          </w:p>
          <w:p w14:paraId="01D27517" w14:textId="77777777" w:rsidR="00DB08C9" w:rsidRPr="00FC46E7" w:rsidRDefault="00DB08C9" w:rsidP="00DB08C9">
            <w:pPr>
              <w:rPr>
                <w:b/>
                <w:lang w:val="fr-FR"/>
              </w:rPr>
            </w:pPr>
            <w:proofErr w:type="gramStart"/>
            <w:r w:rsidRPr="00FC46E7">
              <w:rPr>
                <w:b/>
                <w:lang w:val="fr-FR"/>
              </w:rPr>
              <w:t>Schülerbuch:</w:t>
            </w:r>
            <w:proofErr w:type="gramEnd"/>
          </w:p>
          <w:p w14:paraId="01E2B4C6" w14:textId="77777777" w:rsidR="00DB08C9" w:rsidRPr="00DB08C9" w:rsidRDefault="00DB08C9" w:rsidP="000C218D">
            <w:pPr>
              <w:rPr>
                <w:bCs/>
              </w:rPr>
            </w:pPr>
            <w:r>
              <w:rPr>
                <w:bCs/>
              </w:rPr>
              <w:t>S.102-104</w:t>
            </w:r>
          </w:p>
        </w:tc>
      </w:tr>
      <w:tr w:rsidR="00E308BB" w:rsidRPr="00F708ED" w14:paraId="7EB7C930" w14:textId="77777777" w:rsidTr="009262D6">
        <w:tc>
          <w:tcPr>
            <w:tcW w:w="938" w:type="dxa"/>
          </w:tcPr>
          <w:p w14:paraId="6708D1C6" w14:textId="5CBB76C8" w:rsidR="00E308BB" w:rsidRDefault="00F708ED" w:rsidP="0049694B">
            <w:r>
              <w:t>24</w:t>
            </w:r>
          </w:p>
        </w:tc>
        <w:tc>
          <w:tcPr>
            <w:tcW w:w="2082" w:type="dxa"/>
          </w:tcPr>
          <w:p w14:paraId="586475EA" w14:textId="77777777" w:rsidR="002806CC" w:rsidRDefault="002806CC" w:rsidP="0049694B"/>
          <w:p w14:paraId="210C7BCF" w14:textId="77777777" w:rsidR="000C218D" w:rsidRDefault="00E308BB" w:rsidP="000C218D">
            <w:r>
              <w:t xml:space="preserve">Lektion 5: </w:t>
            </w:r>
            <w:r w:rsidR="000C218D">
              <w:t>Paris autrement</w:t>
            </w:r>
          </w:p>
          <w:p w14:paraId="76F679F4" w14:textId="77777777" w:rsidR="00E308BB" w:rsidRDefault="000C218D" w:rsidP="000C218D">
            <w:r>
              <w:t>Départ</w:t>
            </w:r>
          </w:p>
        </w:tc>
        <w:tc>
          <w:tcPr>
            <w:tcW w:w="3432" w:type="dxa"/>
          </w:tcPr>
          <w:p w14:paraId="68B189F6" w14:textId="77777777" w:rsidR="00957105" w:rsidRDefault="00957105" w:rsidP="0049694B">
            <w:pPr>
              <w:rPr>
                <w:b/>
              </w:rPr>
            </w:pPr>
          </w:p>
          <w:p w14:paraId="7E069A2D" w14:textId="77777777" w:rsidR="00E308BB" w:rsidRDefault="00E308BB" w:rsidP="0049694B">
            <w:pPr>
              <w:rPr>
                <w:b/>
              </w:rPr>
            </w:pPr>
            <w:r>
              <w:rPr>
                <w:b/>
              </w:rPr>
              <w:t>Einführung</w:t>
            </w:r>
            <w:r w:rsidR="00791E07">
              <w:rPr>
                <w:b/>
              </w:rPr>
              <w:t xml:space="preserve"> ins Thema</w:t>
            </w:r>
          </w:p>
          <w:p w14:paraId="5E559B32" w14:textId="77777777" w:rsidR="00791E07" w:rsidRDefault="00E308BB" w:rsidP="0049694B">
            <w:r w:rsidRPr="00D474E7">
              <w:t xml:space="preserve">- </w:t>
            </w:r>
            <w:r w:rsidR="00791E07">
              <w:t>Sehenswürdigkeiten in Paris kennenlernen</w:t>
            </w:r>
          </w:p>
          <w:p w14:paraId="152FA7E8" w14:textId="77777777" w:rsidR="00E308BB" w:rsidRPr="00D474E7" w:rsidRDefault="00791E07" w:rsidP="0049694B">
            <w:r>
              <w:t>- über Lieblingsorte sprechen</w:t>
            </w:r>
          </w:p>
        </w:tc>
        <w:tc>
          <w:tcPr>
            <w:tcW w:w="3862" w:type="dxa"/>
          </w:tcPr>
          <w:p w14:paraId="6049217B" w14:textId="77777777" w:rsidR="00957105" w:rsidRPr="006342C0" w:rsidRDefault="00957105" w:rsidP="0049694B">
            <w:pPr>
              <w:rPr>
                <w:b/>
                <w:lang w:val="en-US"/>
              </w:rPr>
            </w:pPr>
          </w:p>
          <w:p w14:paraId="70966058" w14:textId="77777777" w:rsidR="00E308BB" w:rsidRPr="00E308BB" w:rsidRDefault="00E308BB" w:rsidP="0049694B">
            <w:pPr>
              <w:rPr>
                <w:b/>
                <w:lang w:val="fr-FR"/>
              </w:rPr>
            </w:pPr>
            <w:proofErr w:type="gramStart"/>
            <w:r w:rsidRPr="00E308BB">
              <w:rPr>
                <w:b/>
                <w:lang w:val="fr-FR"/>
              </w:rPr>
              <w:t>Schülerbuch:</w:t>
            </w:r>
            <w:proofErr w:type="gramEnd"/>
          </w:p>
          <w:p w14:paraId="53FB090D" w14:textId="77777777" w:rsidR="00E308BB" w:rsidRDefault="00E308BB" w:rsidP="00791E07">
            <w:pPr>
              <w:rPr>
                <w:lang w:val="fr-FR"/>
              </w:rPr>
            </w:pPr>
            <w:r w:rsidRPr="00E308BB">
              <w:rPr>
                <w:lang w:val="fr-FR"/>
              </w:rPr>
              <w:t xml:space="preserve">S. </w:t>
            </w:r>
            <w:r w:rsidR="00791E07">
              <w:rPr>
                <w:lang w:val="fr-FR"/>
              </w:rPr>
              <w:t xml:space="preserve">107 / </w:t>
            </w:r>
            <w:proofErr w:type="gramStart"/>
            <w:r w:rsidR="00791E07">
              <w:rPr>
                <w:lang w:val="fr-FR"/>
              </w:rPr>
              <w:t>1:</w:t>
            </w:r>
            <w:proofErr w:type="gramEnd"/>
            <w:r w:rsidR="00791E07">
              <w:rPr>
                <w:lang w:val="fr-FR"/>
              </w:rPr>
              <w:t xml:space="preserve"> On visite Paris</w:t>
            </w:r>
          </w:p>
          <w:p w14:paraId="609725F1" w14:textId="77777777" w:rsidR="00791E07" w:rsidRPr="00E308BB" w:rsidRDefault="00791E07" w:rsidP="00791E07">
            <w:pPr>
              <w:rPr>
                <w:lang w:val="fr-FR"/>
              </w:rPr>
            </w:pPr>
            <w:r>
              <w:rPr>
                <w:lang w:val="fr-FR"/>
              </w:rPr>
              <w:t xml:space="preserve">S.107 / </w:t>
            </w:r>
            <w:proofErr w:type="gramStart"/>
            <w:r>
              <w:rPr>
                <w:lang w:val="fr-FR"/>
              </w:rPr>
              <w:t>2:</w:t>
            </w:r>
            <w:proofErr w:type="gramEnd"/>
            <w:r>
              <w:rPr>
                <w:lang w:val="fr-FR"/>
              </w:rPr>
              <w:t xml:space="preserve"> Mon lieu préféré</w:t>
            </w:r>
          </w:p>
          <w:p w14:paraId="21976FCF" w14:textId="77777777" w:rsidR="00E308BB" w:rsidRPr="00E308BB" w:rsidRDefault="00E308BB" w:rsidP="0049694B">
            <w:pPr>
              <w:rPr>
                <w:lang w:val="fr-FR"/>
              </w:rPr>
            </w:pPr>
          </w:p>
          <w:p w14:paraId="49A92932" w14:textId="77777777" w:rsidR="00E308BB" w:rsidRPr="002C54EB" w:rsidRDefault="00E308BB" w:rsidP="0049694B">
            <w:pPr>
              <w:rPr>
                <w:b/>
                <w:lang w:val="fr-FR"/>
              </w:rPr>
            </w:pPr>
            <w:proofErr w:type="gramStart"/>
            <w:r w:rsidRPr="002C54EB">
              <w:rPr>
                <w:b/>
                <w:lang w:val="fr-FR"/>
              </w:rPr>
              <w:t>Arbeitsheft:</w:t>
            </w:r>
            <w:proofErr w:type="gramEnd"/>
          </w:p>
          <w:p w14:paraId="799E4A90" w14:textId="77777777" w:rsidR="00E308BB" w:rsidRDefault="00E308BB" w:rsidP="0049694B">
            <w:pPr>
              <w:rPr>
                <w:lang w:val="fr-FR"/>
              </w:rPr>
            </w:pPr>
            <w:r w:rsidRPr="00E308BB">
              <w:rPr>
                <w:lang w:val="fr-FR"/>
              </w:rPr>
              <w:t>S.</w:t>
            </w:r>
            <w:r w:rsidR="00791E07">
              <w:rPr>
                <w:lang w:val="fr-FR"/>
              </w:rPr>
              <w:t xml:space="preserve">80 / </w:t>
            </w:r>
            <w:proofErr w:type="gramStart"/>
            <w:r w:rsidR="00791E07">
              <w:rPr>
                <w:lang w:val="fr-FR"/>
              </w:rPr>
              <w:t>1:</w:t>
            </w:r>
            <w:proofErr w:type="gramEnd"/>
            <w:r w:rsidR="00791E07">
              <w:rPr>
                <w:lang w:val="fr-FR"/>
              </w:rPr>
              <w:t xml:space="preserve"> À Paris</w:t>
            </w:r>
          </w:p>
          <w:p w14:paraId="489F69A0" w14:textId="77777777" w:rsidR="00791E07" w:rsidRDefault="00791E07" w:rsidP="0049694B">
            <w:pPr>
              <w:rPr>
                <w:lang w:val="fr-FR"/>
              </w:rPr>
            </w:pPr>
            <w:r>
              <w:rPr>
                <w:lang w:val="fr-FR"/>
              </w:rPr>
              <w:t xml:space="preserve">S.81 / </w:t>
            </w:r>
            <w:proofErr w:type="gramStart"/>
            <w:r>
              <w:rPr>
                <w:lang w:val="fr-FR"/>
              </w:rPr>
              <w:t>2:</w:t>
            </w:r>
            <w:proofErr w:type="gramEnd"/>
            <w:r>
              <w:rPr>
                <w:lang w:val="fr-FR"/>
              </w:rPr>
              <w:t xml:space="preserve"> </w:t>
            </w:r>
            <w:proofErr w:type="gramStart"/>
            <w:r>
              <w:rPr>
                <w:lang w:val="fr-FR"/>
              </w:rPr>
              <w:t>Vocabulaire:</w:t>
            </w:r>
            <w:proofErr w:type="gramEnd"/>
            <w:r>
              <w:rPr>
                <w:lang w:val="fr-FR"/>
              </w:rPr>
              <w:t xml:space="preserve"> Les lieux dans une ville</w:t>
            </w:r>
          </w:p>
          <w:p w14:paraId="26A40DF2" w14:textId="77777777" w:rsidR="00957105" w:rsidRPr="00E308BB" w:rsidRDefault="00957105" w:rsidP="0049694B">
            <w:pPr>
              <w:rPr>
                <w:lang w:val="fr-FR"/>
              </w:rPr>
            </w:pPr>
          </w:p>
        </w:tc>
      </w:tr>
      <w:tr w:rsidR="00E308BB" w:rsidRPr="00F708ED" w14:paraId="71DDBDBE" w14:textId="77777777" w:rsidTr="009262D6">
        <w:tc>
          <w:tcPr>
            <w:tcW w:w="938" w:type="dxa"/>
          </w:tcPr>
          <w:p w14:paraId="6BAE3331" w14:textId="5FDB26FA" w:rsidR="00E308BB" w:rsidRDefault="002A61BB" w:rsidP="0049694B">
            <w:r>
              <w:t>2</w:t>
            </w:r>
            <w:r w:rsidR="00F708ED">
              <w:t>5-26</w:t>
            </w:r>
          </w:p>
        </w:tc>
        <w:tc>
          <w:tcPr>
            <w:tcW w:w="2082" w:type="dxa"/>
          </w:tcPr>
          <w:p w14:paraId="14EEC947" w14:textId="77777777" w:rsidR="002806CC" w:rsidRDefault="002806CC" w:rsidP="0049694B"/>
          <w:p w14:paraId="27AC609E" w14:textId="77777777" w:rsidR="000C218D" w:rsidRDefault="00E308BB" w:rsidP="000C218D">
            <w:r>
              <w:t xml:space="preserve">Lektion 5: </w:t>
            </w:r>
            <w:r w:rsidR="00791E07">
              <w:t>Étape A</w:t>
            </w:r>
          </w:p>
          <w:p w14:paraId="1B034D3D" w14:textId="77777777" w:rsidR="000C218D" w:rsidRDefault="000C218D" w:rsidP="0049694B"/>
        </w:tc>
        <w:tc>
          <w:tcPr>
            <w:tcW w:w="3432" w:type="dxa"/>
          </w:tcPr>
          <w:p w14:paraId="68B6EDB5" w14:textId="77777777" w:rsidR="00957105" w:rsidRDefault="00957105" w:rsidP="0049694B">
            <w:pPr>
              <w:rPr>
                <w:b/>
              </w:rPr>
            </w:pPr>
          </w:p>
          <w:p w14:paraId="4CCA1CB5" w14:textId="77777777" w:rsidR="00E308BB" w:rsidRDefault="00E308BB" w:rsidP="0049694B">
            <w:pPr>
              <w:rPr>
                <w:b/>
              </w:rPr>
            </w:pPr>
            <w:r w:rsidRPr="00517B52">
              <w:rPr>
                <w:b/>
              </w:rPr>
              <w:t>Erarbeiten und Üben</w:t>
            </w:r>
          </w:p>
          <w:p w14:paraId="00BC3170" w14:textId="77777777" w:rsidR="00791E07" w:rsidRDefault="00E308BB" w:rsidP="00791E07">
            <w:r>
              <w:t xml:space="preserve">- </w:t>
            </w:r>
            <w:r w:rsidR="00791E07">
              <w:t>Verkehrsmittel nennen</w:t>
            </w:r>
          </w:p>
          <w:p w14:paraId="4EC13575" w14:textId="77777777" w:rsidR="00791E07" w:rsidRDefault="00791E07" w:rsidP="00791E07">
            <w:r>
              <w:t>- eine Tour durch Paris planen</w:t>
            </w:r>
          </w:p>
          <w:p w14:paraId="652CA3F1" w14:textId="77777777" w:rsidR="00791E07" w:rsidRDefault="00791E07" w:rsidP="00791E07">
            <w:r>
              <w:t>- eine Stadttour präsentieren</w:t>
            </w:r>
          </w:p>
          <w:p w14:paraId="7C9A4311" w14:textId="77777777" w:rsidR="00791E07" w:rsidRDefault="00791E07" w:rsidP="00791E07">
            <w:r>
              <w:t>- Prospekte verstehen</w:t>
            </w:r>
          </w:p>
          <w:p w14:paraId="450BE04E" w14:textId="77777777" w:rsidR="00791E07" w:rsidRPr="00850F2F" w:rsidRDefault="00791E07" w:rsidP="00791E07">
            <w:r>
              <w:t>- ein Lied singen</w:t>
            </w:r>
          </w:p>
          <w:p w14:paraId="73A8F75C" w14:textId="77777777" w:rsidR="00E308BB" w:rsidRPr="00850F2F" w:rsidRDefault="00E308BB" w:rsidP="0049694B"/>
        </w:tc>
        <w:tc>
          <w:tcPr>
            <w:tcW w:w="3862" w:type="dxa"/>
          </w:tcPr>
          <w:p w14:paraId="34267B42" w14:textId="77777777" w:rsidR="00957105" w:rsidRPr="00F708ED" w:rsidRDefault="00957105" w:rsidP="0049694B">
            <w:pPr>
              <w:rPr>
                <w:b/>
              </w:rPr>
            </w:pPr>
          </w:p>
          <w:p w14:paraId="4353701D" w14:textId="77777777" w:rsidR="00E308BB" w:rsidRPr="00E308BB" w:rsidRDefault="00E308BB" w:rsidP="0049694B">
            <w:pPr>
              <w:rPr>
                <w:b/>
                <w:lang w:val="fr-FR"/>
              </w:rPr>
            </w:pPr>
            <w:proofErr w:type="gramStart"/>
            <w:r w:rsidRPr="00E308BB">
              <w:rPr>
                <w:b/>
                <w:lang w:val="fr-FR"/>
              </w:rPr>
              <w:t>Schülerbuch:</w:t>
            </w:r>
            <w:proofErr w:type="gramEnd"/>
          </w:p>
          <w:p w14:paraId="7300D9E8" w14:textId="77777777" w:rsidR="00E308BB" w:rsidRDefault="00E308BB" w:rsidP="00791E07">
            <w:pPr>
              <w:rPr>
                <w:lang w:val="fr-FR"/>
              </w:rPr>
            </w:pPr>
            <w:r w:rsidRPr="00E308BB">
              <w:rPr>
                <w:lang w:val="fr-FR"/>
              </w:rPr>
              <w:t>S.</w:t>
            </w:r>
            <w:r w:rsidR="00791E07">
              <w:rPr>
                <w:lang w:val="fr-FR"/>
              </w:rPr>
              <w:t xml:space="preserve">108 / </w:t>
            </w:r>
            <w:proofErr w:type="gramStart"/>
            <w:r w:rsidR="00791E07">
              <w:rPr>
                <w:lang w:val="fr-FR"/>
              </w:rPr>
              <w:t>1:</w:t>
            </w:r>
            <w:proofErr w:type="gramEnd"/>
            <w:r w:rsidR="00791E07">
              <w:rPr>
                <w:lang w:val="fr-FR"/>
              </w:rPr>
              <w:t xml:space="preserve"> On visite Paris</w:t>
            </w:r>
          </w:p>
          <w:p w14:paraId="02B47D2A" w14:textId="77777777" w:rsidR="00791E07" w:rsidRDefault="00791E07" w:rsidP="00791E07">
            <w:pPr>
              <w:rPr>
                <w:lang w:val="fr-FR"/>
              </w:rPr>
            </w:pPr>
            <w:r>
              <w:rPr>
                <w:lang w:val="fr-FR"/>
              </w:rPr>
              <w:t xml:space="preserve">S.109 / </w:t>
            </w:r>
            <w:proofErr w:type="gramStart"/>
            <w:r>
              <w:rPr>
                <w:lang w:val="fr-FR"/>
              </w:rPr>
              <w:t>2:</w:t>
            </w:r>
            <w:proofErr w:type="gramEnd"/>
            <w:r>
              <w:rPr>
                <w:lang w:val="fr-FR"/>
              </w:rPr>
              <w:t xml:space="preserve"> On visite </w:t>
            </w:r>
            <w:proofErr w:type="gramStart"/>
            <w:r>
              <w:rPr>
                <w:lang w:val="fr-FR"/>
              </w:rPr>
              <w:t>Paris?</w:t>
            </w:r>
            <w:proofErr w:type="gramEnd"/>
            <w:r>
              <w:rPr>
                <w:lang w:val="fr-FR"/>
              </w:rPr>
              <w:t xml:space="preserve"> Oui, mais </w:t>
            </w:r>
            <w:proofErr w:type="gramStart"/>
            <w:r>
              <w:rPr>
                <w:lang w:val="fr-FR"/>
              </w:rPr>
              <w:t>comment?</w:t>
            </w:r>
            <w:proofErr w:type="gramEnd"/>
          </w:p>
          <w:p w14:paraId="61326CAD" w14:textId="77777777" w:rsidR="00791E07" w:rsidRDefault="00791E07" w:rsidP="00791E07">
            <w:pPr>
              <w:rPr>
                <w:lang w:val="fr-FR"/>
              </w:rPr>
            </w:pPr>
            <w:r>
              <w:rPr>
                <w:lang w:val="fr-FR"/>
              </w:rPr>
              <w:t xml:space="preserve">S.111 / </w:t>
            </w:r>
            <w:proofErr w:type="gramStart"/>
            <w:r>
              <w:rPr>
                <w:lang w:val="fr-FR"/>
              </w:rPr>
              <w:t>3:</w:t>
            </w:r>
            <w:proofErr w:type="gramEnd"/>
            <w:r>
              <w:rPr>
                <w:lang w:val="fr-FR"/>
              </w:rPr>
              <w:t xml:space="preserve"> Parcours à Paris</w:t>
            </w:r>
          </w:p>
          <w:p w14:paraId="6680206F" w14:textId="77777777" w:rsidR="00791E07" w:rsidRPr="00E308BB" w:rsidRDefault="00791E07" w:rsidP="00791E07">
            <w:pPr>
              <w:rPr>
                <w:lang w:val="fr-FR"/>
              </w:rPr>
            </w:pPr>
            <w:r>
              <w:rPr>
                <w:lang w:val="fr-FR"/>
              </w:rPr>
              <w:t xml:space="preserve">S.111 / </w:t>
            </w:r>
            <w:proofErr w:type="gramStart"/>
            <w:r>
              <w:rPr>
                <w:lang w:val="fr-FR"/>
              </w:rPr>
              <w:t>4:</w:t>
            </w:r>
            <w:proofErr w:type="gramEnd"/>
            <w:r>
              <w:rPr>
                <w:lang w:val="fr-FR"/>
              </w:rPr>
              <w:t xml:space="preserve"> Chanson - Paris, à la folie</w:t>
            </w:r>
          </w:p>
          <w:p w14:paraId="5C692F45" w14:textId="77777777" w:rsidR="00E308BB" w:rsidRPr="00E308BB" w:rsidRDefault="00E308BB" w:rsidP="0049694B">
            <w:pPr>
              <w:rPr>
                <w:lang w:val="fr-FR"/>
              </w:rPr>
            </w:pPr>
          </w:p>
          <w:p w14:paraId="4A4747F4" w14:textId="77777777" w:rsidR="00E308BB" w:rsidRPr="00E308BB" w:rsidRDefault="00E308BB" w:rsidP="0049694B">
            <w:pPr>
              <w:rPr>
                <w:b/>
                <w:lang w:val="fr-FR"/>
              </w:rPr>
            </w:pPr>
            <w:proofErr w:type="gramStart"/>
            <w:r w:rsidRPr="00E308BB">
              <w:rPr>
                <w:b/>
                <w:lang w:val="fr-FR"/>
              </w:rPr>
              <w:t>Arbeitsheft:</w:t>
            </w:r>
            <w:proofErr w:type="gramEnd"/>
          </w:p>
          <w:p w14:paraId="2BA025F9" w14:textId="77777777" w:rsidR="00E308BB" w:rsidRDefault="00E308BB" w:rsidP="00791E07">
            <w:pPr>
              <w:rPr>
                <w:lang w:val="fr-FR"/>
              </w:rPr>
            </w:pPr>
            <w:r w:rsidRPr="00E308BB">
              <w:rPr>
                <w:lang w:val="fr-FR"/>
              </w:rPr>
              <w:t>S.</w:t>
            </w:r>
            <w:r w:rsidR="00791E07">
              <w:rPr>
                <w:lang w:val="fr-FR"/>
              </w:rPr>
              <w:t xml:space="preserve">82 / </w:t>
            </w:r>
            <w:proofErr w:type="gramStart"/>
            <w:r w:rsidR="00791E07">
              <w:rPr>
                <w:lang w:val="fr-FR"/>
              </w:rPr>
              <w:t>3:</w:t>
            </w:r>
            <w:proofErr w:type="gramEnd"/>
            <w:r w:rsidR="00791E07">
              <w:rPr>
                <w:lang w:val="fr-FR"/>
              </w:rPr>
              <w:t xml:space="preserve"> Il/Elle va </w:t>
            </w:r>
            <w:proofErr w:type="gramStart"/>
            <w:r w:rsidR="00791E07">
              <w:rPr>
                <w:lang w:val="fr-FR"/>
              </w:rPr>
              <w:t>où?</w:t>
            </w:r>
            <w:proofErr w:type="gramEnd"/>
          </w:p>
          <w:p w14:paraId="39DD7C20" w14:textId="77777777" w:rsidR="00791E07" w:rsidRPr="00F708ED" w:rsidRDefault="00791E07" w:rsidP="00791E07">
            <w:pPr>
              <w:rPr>
                <w:lang w:val="fr-FR"/>
              </w:rPr>
            </w:pPr>
            <w:r w:rsidRPr="00F708ED">
              <w:rPr>
                <w:lang w:val="fr-FR"/>
              </w:rPr>
              <w:t xml:space="preserve">S.82 / </w:t>
            </w:r>
            <w:proofErr w:type="gramStart"/>
            <w:r w:rsidRPr="00F708ED">
              <w:rPr>
                <w:lang w:val="fr-FR"/>
              </w:rPr>
              <w:t>4:</w:t>
            </w:r>
            <w:proofErr w:type="gramEnd"/>
            <w:r w:rsidRPr="00F708ED">
              <w:rPr>
                <w:lang w:val="fr-FR"/>
              </w:rPr>
              <w:t xml:space="preserve"> Malika, Maxime et les corres</w:t>
            </w:r>
          </w:p>
          <w:p w14:paraId="00EFBA16" w14:textId="77777777" w:rsidR="00791E07" w:rsidRPr="00F708ED" w:rsidRDefault="00791E07" w:rsidP="00791E07">
            <w:pPr>
              <w:rPr>
                <w:lang w:val="fr-FR"/>
              </w:rPr>
            </w:pPr>
            <w:r w:rsidRPr="00F708ED">
              <w:rPr>
                <w:lang w:val="fr-FR"/>
              </w:rPr>
              <w:t xml:space="preserve">S.83 / </w:t>
            </w:r>
            <w:proofErr w:type="gramStart"/>
            <w:r w:rsidRPr="00F708ED">
              <w:rPr>
                <w:lang w:val="fr-FR"/>
              </w:rPr>
              <w:t>5:</w:t>
            </w:r>
            <w:proofErr w:type="gramEnd"/>
            <w:r w:rsidRPr="00F708ED">
              <w:rPr>
                <w:lang w:val="fr-FR"/>
              </w:rPr>
              <w:t xml:space="preserve"> </w:t>
            </w:r>
            <w:proofErr w:type="gramStart"/>
            <w:r w:rsidRPr="00F708ED">
              <w:rPr>
                <w:lang w:val="fr-FR"/>
              </w:rPr>
              <w:t>En</w:t>
            </w:r>
            <w:proofErr w:type="gramEnd"/>
            <w:r w:rsidRPr="00F708ED">
              <w:rPr>
                <w:lang w:val="fr-FR"/>
              </w:rPr>
              <w:t xml:space="preserve"> Vélo à Paris</w:t>
            </w:r>
          </w:p>
          <w:p w14:paraId="07C28509" w14:textId="77777777" w:rsidR="00791E07" w:rsidRPr="00F708ED" w:rsidRDefault="00791E07" w:rsidP="00791E07">
            <w:pPr>
              <w:rPr>
                <w:lang w:val="fr-FR"/>
              </w:rPr>
            </w:pPr>
            <w:r w:rsidRPr="00F708ED">
              <w:rPr>
                <w:lang w:val="fr-FR"/>
              </w:rPr>
              <w:t xml:space="preserve">S.84 / </w:t>
            </w:r>
            <w:proofErr w:type="gramStart"/>
            <w:r w:rsidRPr="00F708ED">
              <w:rPr>
                <w:lang w:val="fr-FR"/>
              </w:rPr>
              <w:t>6:</w:t>
            </w:r>
            <w:proofErr w:type="gramEnd"/>
            <w:r w:rsidRPr="00F708ED">
              <w:rPr>
                <w:lang w:val="fr-FR"/>
              </w:rPr>
              <w:t xml:space="preserve"> La tour Eiffel</w:t>
            </w:r>
          </w:p>
          <w:p w14:paraId="4C764FBC" w14:textId="77777777" w:rsidR="00957105" w:rsidRPr="00F708ED" w:rsidRDefault="00957105" w:rsidP="0049694B">
            <w:pPr>
              <w:rPr>
                <w:lang w:val="fr-FR"/>
              </w:rPr>
            </w:pPr>
          </w:p>
        </w:tc>
      </w:tr>
      <w:tr w:rsidR="00E308BB" w:rsidRPr="00F708ED" w14:paraId="3A8488FC" w14:textId="77777777" w:rsidTr="009262D6">
        <w:tc>
          <w:tcPr>
            <w:tcW w:w="938" w:type="dxa"/>
          </w:tcPr>
          <w:p w14:paraId="62C50D78" w14:textId="68AAFF1D" w:rsidR="00E308BB" w:rsidRDefault="00F708ED" w:rsidP="0049694B">
            <w:r>
              <w:t>27-28</w:t>
            </w:r>
          </w:p>
        </w:tc>
        <w:tc>
          <w:tcPr>
            <w:tcW w:w="2082" w:type="dxa"/>
          </w:tcPr>
          <w:p w14:paraId="3CA2A0B7" w14:textId="77777777" w:rsidR="002806CC" w:rsidRDefault="002806CC" w:rsidP="0049694B"/>
          <w:p w14:paraId="45FC6A71" w14:textId="77777777" w:rsidR="00E308BB" w:rsidRDefault="00E308BB" w:rsidP="0049694B">
            <w:r>
              <w:t xml:space="preserve">Lektion 5: </w:t>
            </w:r>
            <w:r w:rsidR="00BF6242">
              <w:t>Étape</w:t>
            </w:r>
            <w:r>
              <w:t xml:space="preserve"> B</w:t>
            </w:r>
          </w:p>
        </w:tc>
        <w:tc>
          <w:tcPr>
            <w:tcW w:w="3432" w:type="dxa"/>
          </w:tcPr>
          <w:p w14:paraId="7F8C4258" w14:textId="77777777" w:rsidR="00957105" w:rsidRDefault="00957105" w:rsidP="0049694B">
            <w:pPr>
              <w:rPr>
                <w:b/>
              </w:rPr>
            </w:pPr>
          </w:p>
          <w:p w14:paraId="42DA2D3E" w14:textId="77777777" w:rsidR="00E308BB" w:rsidRDefault="00E308BB" w:rsidP="0049694B">
            <w:pPr>
              <w:rPr>
                <w:b/>
              </w:rPr>
            </w:pPr>
            <w:r w:rsidRPr="00517B52">
              <w:rPr>
                <w:b/>
              </w:rPr>
              <w:t>Erarbeiten und Üben</w:t>
            </w:r>
          </w:p>
          <w:p w14:paraId="4706865B" w14:textId="77777777" w:rsidR="00BF6242" w:rsidRDefault="00E308BB" w:rsidP="00BF6242">
            <w:r>
              <w:t xml:space="preserve">- </w:t>
            </w:r>
            <w:r w:rsidR="00BF6242">
              <w:t>sich mit jemandem verabreden</w:t>
            </w:r>
          </w:p>
          <w:p w14:paraId="605D1AF0" w14:textId="77777777" w:rsidR="00BF6242" w:rsidRDefault="00BF6242" w:rsidP="00BF6242">
            <w:r>
              <w:t>- eine Textnachricht verfassen</w:t>
            </w:r>
          </w:p>
          <w:p w14:paraId="6EDF46C5" w14:textId="77777777" w:rsidR="00BF6242" w:rsidRPr="00543DD7" w:rsidRDefault="00BF6242" w:rsidP="00BF6242">
            <w:r>
              <w:t>- Uhrzeiten</w:t>
            </w:r>
          </w:p>
          <w:p w14:paraId="06AAEEC1" w14:textId="77777777" w:rsidR="00E308BB" w:rsidRPr="00543DD7" w:rsidRDefault="00E308BB" w:rsidP="0049694B"/>
        </w:tc>
        <w:tc>
          <w:tcPr>
            <w:tcW w:w="3862" w:type="dxa"/>
          </w:tcPr>
          <w:p w14:paraId="669606E7" w14:textId="77777777" w:rsidR="004C435F" w:rsidRPr="002806CC" w:rsidRDefault="004C435F" w:rsidP="0049694B">
            <w:pPr>
              <w:rPr>
                <w:b/>
              </w:rPr>
            </w:pPr>
          </w:p>
          <w:p w14:paraId="2493ACE1" w14:textId="77777777" w:rsidR="00E308BB" w:rsidRPr="00E308BB" w:rsidRDefault="00E308BB" w:rsidP="0049694B">
            <w:pPr>
              <w:rPr>
                <w:b/>
                <w:lang w:val="fr-FR"/>
              </w:rPr>
            </w:pPr>
            <w:proofErr w:type="gramStart"/>
            <w:r w:rsidRPr="00E308BB">
              <w:rPr>
                <w:b/>
                <w:lang w:val="fr-FR"/>
              </w:rPr>
              <w:t>Schülerbuch:</w:t>
            </w:r>
            <w:proofErr w:type="gramEnd"/>
          </w:p>
          <w:p w14:paraId="505BE8DD" w14:textId="77777777" w:rsidR="00E308BB" w:rsidRDefault="00E308BB" w:rsidP="00BF6242">
            <w:pPr>
              <w:rPr>
                <w:lang w:val="fr-FR"/>
              </w:rPr>
            </w:pPr>
            <w:r w:rsidRPr="00E308BB">
              <w:rPr>
                <w:lang w:val="fr-FR"/>
              </w:rPr>
              <w:t>S.</w:t>
            </w:r>
            <w:r w:rsidR="00BF6242">
              <w:rPr>
                <w:lang w:val="fr-FR"/>
              </w:rPr>
              <w:t xml:space="preserve">112 / </w:t>
            </w:r>
            <w:proofErr w:type="gramStart"/>
            <w:r w:rsidR="00BF6242">
              <w:rPr>
                <w:lang w:val="fr-FR"/>
              </w:rPr>
              <w:t>5:</w:t>
            </w:r>
            <w:proofErr w:type="gramEnd"/>
            <w:r w:rsidR="00BF6242">
              <w:rPr>
                <w:lang w:val="fr-FR"/>
              </w:rPr>
              <w:t xml:space="preserve"> Un message de Sébastien</w:t>
            </w:r>
          </w:p>
          <w:p w14:paraId="710137CE" w14:textId="77777777" w:rsidR="00BF6242" w:rsidRDefault="00BF6242" w:rsidP="00BF6242">
            <w:pPr>
              <w:rPr>
                <w:lang w:val="fr-FR"/>
              </w:rPr>
            </w:pPr>
            <w:r>
              <w:rPr>
                <w:lang w:val="fr-FR"/>
              </w:rPr>
              <w:t xml:space="preserve">S.112 / </w:t>
            </w:r>
            <w:proofErr w:type="gramStart"/>
            <w:r>
              <w:rPr>
                <w:lang w:val="fr-FR"/>
              </w:rPr>
              <w:t>6:</w:t>
            </w:r>
            <w:proofErr w:type="gramEnd"/>
            <w:r>
              <w:rPr>
                <w:lang w:val="fr-FR"/>
              </w:rPr>
              <w:t xml:space="preserve"> Une balade en bateau, ça vous </w:t>
            </w:r>
            <w:proofErr w:type="gramStart"/>
            <w:r>
              <w:rPr>
                <w:lang w:val="fr-FR"/>
              </w:rPr>
              <w:t>dit?</w:t>
            </w:r>
            <w:proofErr w:type="gramEnd"/>
          </w:p>
          <w:p w14:paraId="56C6CBA7" w14:textId="77777777" w:rsidR="00BF6242" w:rsidRDefault="00BF6242" w:rsidP="00BF6242">
            <w:pPr>
              <w:rPr>
                <w:lang w:val="fr-FR"/>
              </w:rPr>
            </w:pPr>
            <w:r>
              <w:rPr>
                <w:lang w:val="fr-FR"/>
              </w:rPr>
              <w:t xml:space="preserve">S.113 / </w:t>
            </w:r>
            <w:proofErr w:type="gramStart"/>
            <w:r>
              <w:rPr>
                <w:lang w:val="fr-FR"/>
              </w:rPr>
              <w:t>7:</w:t>
            </w:r>
            <w:proofErr w:type="gramEnd"/>
            <w:r>
              <w:rPr>
                <w:lang w:val="fr-FR"/>
              </w:rPr>
              <w:t xml:space="preserve"> Il est quelle </w:t>
            </w:r>
            <w:proofErr w:type="gramStart"/>
            <w:r>
              <w:rPr>
                <w:lang w:val="fr-FR"/>
              </w:rPr>
              <w:t>heure?</w:t>
            </w:r>
            <w:proofErr w:type="gramEnd"/>
          </w:p>
          <w:p w14:paraId="237F9C36" w14:textId="77777777" w:rsidR="00BF6242" w:rsidRPr="00E308BB" w:rsidRDefault="00BF6242" w:rsidP="00BF6242">
            <w:pPr>
              <w:rPr>
                <w:lang w:val="fr-FR"/>
              </w:rPr>
            </w:pPr>
            <w:r>
              <w:rPr>
                <w:lang w:val="fr-FR"/>
              </w:rPr>
              <w:t xml:space="preserve">S.113 / </w:t>
            </w:r>
            <w:proofErr w:type="gramStart"/>
            <w:r>
              <w:rPr>
                <w:lang w:val="fr-FR"/>
              </w:rPr>
              <w:t>8:</w:t>
            </w:r>
            <w:proofErr w:type="gramEnd"/>
            <w:r>
              <w:rPr>
                <w:lang w:val="fr-FR"/>
              </w:rPr>
              <w:t xml:space="preserve"> J'ai des questions</w:t>
            </w:r>
          </w:p>
          <w:p w14:paraId="71989596" w14:textId="77777777" w:rsidR="00E308BB" w:rsidRPr="00E308BB" w:rsidRDefault="00E308BB" w:rsidP="0049694B">
            <w:pPr>
              <w:rPr>
                <w:lang w:val="fr-FR"/>
              </w:rPr>
            </w:pPr>
          </w:p>
          <w:p w14:paraId="05AF90C2" w14:textId="77777777" w:rsidR="00E308BB" w:rsidRPr="00BF6242" w:rsidRDefault="00E308BB" w:rsidP="0049694B">
            <w:pPr>
              <w:rPr>
                <w:b/>
                <w:bCs/>
                <w:lang w:val="fr-FR"/>
              </w:rPr>
            </w:pPr>
            <w:proofErr w:type="gramStart"/>
            <w:r w:rsidRPr="00BF6242">
              <w:rPr>
                <w:b/>
                <w:bCs/>
                <w:lang w:val="fr-FR"/>
              </w:rPr>
              <w:t>Arbeitsheft:</w:t>
            </w:r>
            <w:proofErr w:type="gramEnd"/>
          </w:p>
          <w:p w14:paraId="3B51204B" w14:textId="77777777" w:rsidR="00BF6242" w:rsidRDefault="002B0182" w:rsidP="00BF6242">
            <w:pPr>
              <w:rPr>
                <w:lang w:val="fr-FR"/>
              </w:rPr>
            </w:pPr>
            <w:r>
              <w:rPr>
                <w:lang w:val="fr-FR"/>
              </w:rPr>
              <w:t>S.</w:t>
            </w:r>
            <w:r w:rsidR="00BF6242">
              <w:rPr>
                <w:lang w:val="fr-FR"/>
              </w:rPr>
              <w:t xml:space="preserve">85 / </w:t>
            </w:r>
            <w:proofErr w:type="gramStart"/>
            <w:r w:rsidR="00BF6242">
              <w:rPr>
                <w:lang w:val="fr-FR"/>
              </w:rPr>
              <w:t>7:</w:t>
            </w:r>
            <w:proofErr w:type="gramEnd"/>
            <w:r w:rsidR="00BF6242">
              <w:rPr>
                <w:lang w:val="fr-FR"/>
              </w:rPr>
              <w:t xml:space="preserve"> Il est quelle </w:t>
            </w:r>
            <w:proofErr w:type="gramStart"/>
            <w:r w:rsidR="00BF6242">
              <w:rPr>
                <w:lang w:val="fr-FR"/>
              </w:rPr>
              <w:t>heure?</w:t>
            </w:r>
            <w:proofErr w:type="gramEnd"/>
          </w:p>
          <w:p w14:paraId="3250B177" w14:textId="77777777" w:rsidR="00BF6242" w:rsidRDefault="00BF6242" w:rsidP="00BF6242">
            <w:pPr>
              <w:rPr>
                <w:lang w:val="fr-FR"/>
              </w:rPr>
            </w:pPr>
            <w:r>
              <w:rPr>
                <w:lang w:val="fr-FR"/>
              </w:rPr>
              <w:t xml:space="preserve">S.86 / </w:t>
            </w:r>
            <w:proofErr w:type="gramStart"/>
            <w:r>
              <w:rPr>
                <w:lang w:val="fr-FR"/>
              </w:rPr>
              <w:t>8:</w:t>
            </w:r>
            <w:proofErr w:type="gramEnd"/>
            <w:r>
              <w:rPr>
                <w:lang w:val="fr-FR"/>
              </w:rPr>
              <w:t xml:space="preserve"> On y va </w:t>
            </w:r>
            <w:proofErr w:type="gramStart"/>
            <w:r>
              <w:rPr>
                <w:lang w:val="fr-FR"/>
              </w:rPr>
              <w:t>comment?</w:t>
            </w:r>
            <w:proofErr w:type="gramEnd"/>
          </w:p>
          <w:p w14:paraId="5CB5025D" w14:textId="77777777" w:rsidR="00BF6242" w:rsidRDefault="00BF6242" w:rsidP="00BF6242">
            <w:pPr>
              <w:rPr>
                <w:lang w:val="fr-FR"/>
              </w:rPr>
            </w:pPr>
            <w:r>
              <w:rPr>
                <w:lang w:val="fr-FR"/>
              </w:rPr>
              <w:lastRenderedPageBreak/>
              <w:t xml:space="preserve">S.86 / </w:t>
            </w:r>
            <w:proofErr w:type="gramStart"/>
            <w:r>
              <w:rPr>
                <w:lang w:val="fr-FR"/>
              </w:rPr>
              <w:t>9:</w:t>
            </w:r>
            <w:proofErr w:type="gramEnd"/>
            <w:r>
              <w:rPr>
                <w:lang w:val="fr-FR"/>
              </w:rPr>
              <w:t xml:space="preserve"> </w:t>
            </w:r>
            <w:proofErr w:type="gramStart"/>
            <w:r>
              <w:rPr>
                <w:lang w:val="fr-FR"/>
              </w:rPr>
              <w:t>Vocabulaire:</w:t>
            </w:r>
            <w:proofErr w:type="gramEnd"/>
            <w:r>
              <w:rPr>
                <w:lang w:val="fr-FR"/>
              </w:rPr>
              <w:t xml:space="preserve"> Questions-réponses</w:t>
            </w:r>
          </w:p>
          <w:p w14:paraId="27288559" w14:textId="77777777" w:rsidR="00BF6242" w:rsidRDefault="00BF6242" w:rsidP="00BF6242">
            <w:pPr>
              <w:rPr>
                <w:lang w:val="fr-FR"/>
              </w:rPr>
            </w:pPr>
            <w:r>
              <w:rPr>
                <w:lang w:val="fr-FR"/>
              </w:rPr>
              <w:t xml:space="preserve">S.87 / </w:t>
            </w:r>
            <w:proofErr w:type="gramStart"/>
            <w:r>
              <w:rPr>
                <w:lang w:val="fr-FR"/>
              </w:rPr>
              <w:t>10:</w:t>
            </w:r>
            <w:proofErr w:type="gramEnd"/>
            <w:r>
              <w:rPr>
                <w:lang w:val="fr-FR"/>
              </w:rPr>
              <w:t xml:space="preserve"> Rendez-vous </w:t>
            </w:r>
            <w:proofErr w:type="gramStart"/>
            <w:r>
              <w:rPr>
                <w:lang w:val="fr-FR"/>
              </w:rPr>
              <w:t>où?</w:t>
            </w:r>
            <w:proofErr w:type="gramEnd"/>
          </w:p>
          <w:p w14:paraId="58907FD2" w14:textId="77777777" w:rsidR="002B0182" w:rsidRPr="00E308BB" w:rsidRDefault="00BF6242" w:rsidP="00BF6242">
            <w:pPr>
              <w:rPr>
                <w:lang w:val="fr-FR"/>
              </w:rPr>
            </w:pPr>
            <w:r>
              <w:rPr>
                <w:lang w:val="fr-FR"/>
              </w:rPr>
              <w:t xml:space="preserve">S.88 / </w:t>
            </w:r>
            <w:proofErr w:type="gramStart"/>
            <w:r>
              <w:rPr>
                <w:lang w:val="fr-FR"/>
              </w:rPr>
              <w:t>11:</w:t>
            </w:r>
            <w:proofErr w:type="gramEnd"/>
            <w:r>
              <w:rPr>
                <w:lang w:val="fr-FR"/>
              </w:rPr>
              <w:t xml:space="preserve"> On organise une sortie</w:t>
            </w:r>
            <w:r w:rsidRPr="00E308BB">
              <w:rPr>
                <w:lang w:val="fr-FR"/>
              </w:rPr>
              <w:t xml:space="preserve"> </w:t>
            </w:r>
          </w:p>
        </w:tc>
      </w:tr>
      <w:tr w:rsidR="00E308BB" w:rsidRPr="009B1AB1" w14:paraId="04412C4E" w14:textId="77777777" w:rsidTr="009262D6">
        <w:tc>
          <w:tcPr>
            <w:tcW w:w="938" w:type="dxa"/>
          </w:tcPr>
          <w:p w14:paraId="09880264" w14:textId="0FF11E78" w:rsidR="00E308BB" w:rsidRPr="009365DF" w:rsidRDefault="00F708ED" w:rsidP="0049694B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29</w:t>
            </w:r>
          </w:p>
        </w:tc>
        <w:tc>
          <w:tcPr>
            <w:tcW w:w="2082" w:type="dxa"/>
          </w:tcPr>
          <w:p w14:paraId="767752FA" w14:textId="77777777" w:rsidR="00E308BB" w:rsidRDefault="00E308BB" w:rsidP="0049694B">
            <w:r>
              <w:t xml:space="preserve">Lektion 5: </w:t>
            </w:r>
            <w:r w:rsidR="002978A3">
              <w:t>Étape</w:t>
            </w:r>
            <w:r>
              <w:t xml:space="preserve"> C</w:t>
            </w:r>
          </w:p>
        </w:tc>
        <w:tc>
          <w:tcPr>
            <w:tcW w:w="3432" w:type="dxa"/>
          </w:tcPr>
          <w:p w14:paraId="3F49E2C3" w14:textId="77777777" w:rsidR="00E308BB" w:rsidRDefault="00E308BB" w:rsidP="0049694B">
            <w:pPr>
              <w:rPr>
                <w:b/>
              </w:rPr>
            </w:pPr>
            <w:r>
              <w:rPr>
                <w:b/>
              </w:rPr>
              <w:t>Erarbeiten und Üben</w:t>
            </w:r>
          </w:p>
          <w:p w14:paraId="108D3167" w14:textId="77777777" w:rsidR="00E308BB" w:rsidRDefault="00E308BB" w:rsidP="002978A3">
            <w:r>
              <w:t xml:space="preserve">- </w:t>
            </w:r>
            <w:r w:rsidR="002978A3">
              <w:t>jemanden auffordern, etwas zu tun</w:t>
            </w:r>
          </w:p>
          <w:p w14:paraId="13ACF8BD" w14:textId="77777777" w:rsidR="002978A3" w:rsidRDefault="002978A3" w:rsidP="002978A3">
            <w:r>
              <w:t>- Hörsehverstehen und Leseverstehen</w:t>
            </w:r>
          </w:p>
          <w:p w14:paraId="6DCF269A" w14:textId="77777777" w:rsidR="002978A3" w:rsidRPr="006D0BAE" w:rsidRDefault="002978A3" w:rsidP="002978A3">
            <w:r>
              <w:t>- Imperativ</w:t>
            </w:r>
          </w:p>
        </w:tc>
        <w:tc>
          <w:tcPr>
            <w:tcW w:w="3862" w:type="dxa"/>
          </w:tcPr>
          <w:p w14:paraId="4EE4CB13" w14:textId="77777777" w:rsidR="00E308BB" w:rsidRPr="00E308BB" w:rsidRDefault="00E308BB" w:rsidP="0049694B">
            <w:pPr>
              <w:rPr>
                <w:b/>
                <w:lang w:val="fr-FR"/>
              </w:rPr>
            </w:pPr>
            <w:proofErr w:type="gramStart"/>
            <w:r w:rsidRPr="00E308BB">
              <w:rPr>
                <w:b/>
                <w:lang w:val="fr-FR"/>
              </w:rPr>
              <w:t>Schülerbuch:</w:t>
            </w:r>
            <w:proofErr w:type="gramEnd"/>
          </w:p>
          <w:p w14:paraId="3A4F7111" w14:textId="77777777" w:rsidR="00E308BB" w:rsidRDefault="00E308BB" w:rsidP="002978A3">
            <w:pPr>
              <w:rPr>
                <w:lang w:val="fr-FR"/>
              </w:rPr>
            </w:pPr>
            <w:r w:rsidRPr="00E308BB">
              <w:rPr>
                <w:lang w:val="fr-FR"/>
              </w:rPr>
              <w:t>S.</w:t>
            </w:r>
            <w:r w:rsidR="002978A3">
              <w:rPr>
                <w:lang w:val="fr-FR"/>
              </w:rPr>
              <w:t>114-115 / 9-</w:t>
            </w:r>
            <w:proofErr w:type="gramStart"/>
            <w:r w:rsidR="002978A3">
              <w:rPr>
                <w:lang w:val="fr-FR"/>
              </w:rPr>
              <w:t>10:</w:t>
            </w:r>
            <w:proofErr w:type="gramEnd"/>
            <w:r w:rsidR="002978A3">
              <w:rPr>
                <w:lang w:val="fr-FR"/>
              </w:rPr>
              <w:t xml:space="preserve"> Bienvenue sur le bateau</w:t>
            </w:r>
          </w:p>
          <w:p w14:paraId="14B178DD" w14:textId="77777777" w:rsidR="002978A3" w:rsidRDefault="002978A3" w:rsidP="002978A3">
            <w:pPr>
              <w:rPr>
                <w:lang w:val="fr-FR"/>
              </w:rPr>
            </w:pPr>
            <w:r>
              <w:rPr>
                <w:lang w:val="fr-FR"/>
              </w:rPr>
              <w:t xml:space="preserve">S.115 / </w:t>
            </w:r>
            <w:proofErr w:type="gramStart"/>
            <w:r>
              <w:rPr>
                <w:lang w:val="fr-FR"/>
              </w:rPr>
              <w:t>11:</w:t>
            </w:r>
            <w:proofErr w:type="gramEnd"/>
            <w:r>
              <w:rPr>
                <w:lang w:val="fr-FR"/>
              </w:rPr>
              <w:t xml:space="preserve"> </w:t>
            </w:r>
            <w:proofErr w:type="gramStart"/>
            <w:r>
              <w:rPr>
                <w:lang w:val="fr-FR"/>
              </w:rPr>
              <w:t>Regardez!</w:t>
            </w:r>
            <w:proofErr w:type="gramEnd"/>
          </w:p>
          <w:p w14:paraId="77766809" w14:textId="77777777" w:rsidR="002B0182" w:rsidRPr="00E308BB" w:rsidRDefault="002B0182" w:rsidP="0049694B">
            <w:pPr>
              <w:rPr>
                <w:lang w:val="fr-FR"/>
              </w:rPr>
            </w:pPr>
          </w:p>
          <w:p w14:paraId="1482127D" w14:textId="77777777" w:rsidR="00E308BB" w:rsidRPr="00E308BB" w:rsidRDefault="00E308BB" w:rsidP="0049694B">
            <w:pPr>
              <w:rPr>
                <w:b/>
                <w:lang w:val="fr-FR"/>
              </w:rPr>
            </w:pPr>
            <w:proofErr w:type="gramStart"/>
            <w:r w:rsidRPr="00E308BB">
              <w:rPr>
                <w:b/>
                <w:lang w:val="fr-FR"/>
              </w:rPr>
              <w:t>Arbeitsheft:</w:t>
            </w:r>
            <w:proofErr w:type="gramEnd"/>
          </w:p>
          <w:p w14:paraId="5D0C0A91" w14:textId="77777777" w:rsidR="002978A3" w:rsidRDefault="00E308BB" w:rsidP="002978A3">
            <w:pPr>
              <w:rPr>
                <w:lang w:val="fr-FR"/>
              </w:rPr>
            </w:pPr>
            <w:r w:rsidRPr="00E308BB">
              <w:rPr>
                <w:lang w:val="fr-FR"/>
              </w:rPr>
              <w:t>S.</w:t>
            </w:r>
            <w:r w:rsidR="002978A3">
              <w:rPr>
                <w:lang w:val="fr-FR"/>
              </w:rPr>
              <w:t xml:space="preserve">89 / </w:t>
            </w:r>
            <w:proofErr w:type="gramStart"/>
            <w:r w:rsidR="002978A3">
              <w:rPr>
                <w:lang w:val="fr-FR"/>
              </w:rPr>
              <w:t>12:</w:t>
            </w:r>
            <w:proofErr w:type="gramEnd"/>
            <w:r w:rsidR="002978A3">
              <w:rPr>
                <w:lang w:val="fr-FR"/>
              </w:rPr>
              <w:t xml:space="preserve"> Bienvenue sur le bateau</w:t>
            </w:r>
          </w:p>
          <w:p w14:paraId="31FE4F9E" w14:textId="77777777" w:rsidR="00E308BB" w:rsidRPr="009B1AB1" w:rsidRDefault="002978A3" w:rsidP="002978A3">
            <w:r>
              <w:t>S.90 / 13: Fais attention!</w:t>
            </w:r>
            <w:r w:rsidRPr="009B1AB1">
              <w:t xml:space="preserve"> </w:t>
            </w:r>
          </w:p>
        </w:tc>
      </w:tr>
      <w:tr w:rsidR="00E308BB" w:rsidRPr="003875AC" w14:paraId="4E095386" w14:textId="77777777" w:rsidTr="009262D6">
        <w:tc>
          <w:tcPr>
            <w:tcW w:w="938" w:type="dxa"/>
          </w:tcPr>
          <w:p w14:paraId="534D5FE3" w14:textId="6D4F3D94" w:rsidR="00E308BB" w:rsidRPr="009365DF" w:rsidRDefault="002A61BB" w:rsidP="0049694B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F708ED">
              <w:rPr>
                <w:lang w:val="en-US"/>
              </w:rPr>
              <w:t>0</w:t>
            </w:r>
          </w:p>
        </w:tc>
        <w:tc>
          <w:tcPr>
            <w:tcW w:w="2082" w:type="dxa"/>
          </w:tcPr>
          <w:p w14:paraId="57C7C113" w14:textId="77777777" w:rsidR="00E308BB" w:rsidRDefault="00E308BB" w:rsidP="0049694B">
            <w:r>
              <w:t>Lektion 5:</w:t>
            </w:r>
            <w:r w:rsidR="003875AC">
              <w:t xml:space="preserve"> Étape D</w:t>
            </w:r>
          </w:p>
        </w:tc>
        <w:tc>
          <w:tcPr>
            <w:tcW w:w="3432" w:type="dxa"/>
          </w:tcPr>
          <w:p w14:paraId="2CAD0EE1" w14:textId="77777777" w:rsidR="003875AC" w:rsidRDefault="003875AC" w:rsidP="003875AC">
            <w:pPr>
              <w:rPr>
                <w:b/>
              </w:rPr>
            </w:pPr>
            <w:r>
              <w:rPr>
                <w:b/>
              </w:rPr>
              <w:t>Erarbeiten und Üben</w:t>
            </w:r>
          </w:p>
          <w:p w14:paraId="0620AB7A" w14:textId="77777777" w:rsidR="00E308BB" w:rsidRDefault="00E308BB" w:rsidP="0049694B">
            <w:r w:rsidRPr="009B1AB1">
              <w:t>-</w:t>
            </w:r>
            <w:r w:rsidR="00741F98">
              <w:t xml:space="preserve"> </w:t>
            </w:r>
            <w:r w:rsidR="003875AC">
              <w:t>Hörsehverstehen und Leseverstehen</w:t>
            </w:r>
          </w:p>
          <w:p w14:paraId="2E5F23B7" w14:textId="77777777" w:rsidR="003875AC" w:rsidRDefault="003875AC" w:rsidP="0049694B">
            <w:r>
              <w:t>- eine Route beschreiben</w:t>
            </w:r>
          </w:p>
          <w:p w14:paraId="12E9E665" w14:textId="77777777" w:rsidR="003875AC" w:rsidRPr="009B1AB1" w:rsidRDefault="003875AC" w:rsidP="0049694B">
            <w:r>
              <w:t xml:space="preserve">- Internetrecherche </w:t>
            </w:r>
          </w:p>
        </w:tc>
        <w:tc>
          <w:tcPr>
            <w:tcW w:w="3862" w:type="dxa"/>
          </w:tcPr>
          <w:p w14:paraId="399569B7" w14:textId="77777777" w:rsidR="00E308BB" w:rsidRPr="00F708ED" w:rsidRDefault="00E308BB" w:rsidP="0049694B">
            <w:pPr>
              <w:rPr>
                <w:b/>
                <w:lang w:val="fr-FR"/>
              </w:rPr>
            </w:pPr>
            <w:proofErr w:type="gramStart"/>
            <w:r w:rsidRPr="00F708ED">
              <w:rPr>
                <w:b/>
                <w:lang w:val="fr-FR"/>
              </w:rPr>
              <w:t>Schülerbuch:</w:t>
            </w:r>
            <w:proofErr w:type="gramEnd"/>
          </w:p>
          <w:p w14:paraId="34056028" w14:textId="5A994B91" w:rsidR="00E308BB" w:rsidRPr="00F708ED" w:rsidRDefault="00E308BB" w:rsidP="0049694B">
            <w:pPr>
              <w:rPr>
                <w:lang w:val="fr-FR"/>
              </w:rPr>
            </w:pPr>
            <w:r w:rsidRPr="00F708ED">
              <w:rPr>
                <w:lang w:val="fr-FR"/>
              </w:rPr>
              <w:t>S.</w:t>
            </w:r>
            <w:r w:rsidR="003875AC" w:rsidRPr="00F708ED">
              <w:rPr>
                <w:lang w:val="fr-FR"/>
              </w:rPr>
              <w:t>116-119 / 12-</w:t>
            </w:r>
            <w:proofErr w:type="gramStart"/>
            <w:r w:rsidR="003875AC" w:rsidRPr="00F708ED">
              <w:rPr>
                <w:lang w:val="fr-FR"/>
              </w:rPr>
              <w:t>13:</w:t>
            </w:r>
            <w:proofErr w:type="gramEnd"/>
            <w:r w:rsidR="003875AC" w:rsidRPr="00F708ED">
              <w:rPr>
                <w:lang w:val="fr-FR"/>
              </w:rPr>
              <w:t xml:space="preserve"> Les mystère</w:t>
            </w:r>
            <w:r w:rsidR="00EC40CB">
              <w:rPr>
                <w:lang w:val="fr-FR"/>
              </w:rPr>
              <w:t>s</w:t>
            </w:r>
            <w:r w:rsidR="003875AC" w:rsidRPr="00F708ED">
              <w:rPr>
                <w:lang w:val="fr-FR"/>
              </w:rPr>
              <w:t xml:space="preserve"> de Paris</w:t>
            </w:r>
          </w:p>
          <w:p w14:paraId="4D46ADBB" w14:textId="77777777" w:rsidR="003875AC" w:rsidRPr="00F708ED" w:rsidRDefault="003875AC" w:rsidP="0049694B">
            <w:pPr>
              <w:rPr>
                <w:lang w:val="fr-FR"/>
              </w:rPr>
            </w:pPr>
            <w:r w:rsidRPr="00F708ED">
              <w:rPr>
                <w:lang w:val="fr-FR"/>
              </w:rPr>
              <w:t xml:space="preserve">S.119 / </w:t>
            </w:r>
            <w:proofErr w:type="gramStart"/>
            <w:r w:rsidRPr="00F708ED">
              <w:rPr>
                <w:lang w:val="fr-FR"/>
              </w:rPr>
              <w:t>14:</w:t>
            </w:r>
            <w:proofErr w:type="gramEnd"/>
            <w:r w:rsidRPr="00F708ED">
              <w:rPr>
                <w:lang w:val="fr-FR"/>
              </w:rPr>
              <w:t xml:space="preserve"> On cherche sur Internet</w:t>
            </w:r>
          </w:p>
          <w:p w14:paraId="2B83B88D" w14:textId="77777777" w:rsidR="00B770FF" w:rsidRPr="00F708ED" w:rsidRDefault="00B770FF" w:rsidP="0049694B">
            <w:pPr>
              <w:rPr>
                <w:b/>
                <w:lang w:val="fr-FR"/>
              </w:rPr>
            </w:pPr>
          </w:p>
          <w:p w14:paraId="774BB5FD" w14:textId="77777777" w:rsidR="00E308BB" w:rsidRPr="00F708ED" w:rsidRDefault="00E308BB" w:rsidP="0049694B">
            <w:pPr>
              <w:rPr>
                <w:b/>
                <w:lang w:val="fr-FR"/>
              </w:rPr>
            </w:pPr>
            <w:proofErr w:type="gramStart"/>
            <w:r w:rsidRPr="00F708ED">
              <w:rPr>
                <w:b/>
                <w:lang w:val="fr-FR"/>
              </w:rPr>
              <w:t>Arbeitsheft:</w:t>
            </w:r>
            <w:proofErr w:type="gramEnd"/>
          </w:p>
          <w:p w14:paraId="2E9190AA" w14:textId="77777777" w:rsidR="00E308BB" w:rsidRDefault="00E308BB" w:rsidP="000A7F96">
            <w:pPr>
              <w:rPr>
                <w:lang w:val="fr-FR"/>
              </w:rPr>
            </w:pPr>
            <w:r w:rsidRPr="00E308BB">
              <w:rPr>
                <w:lang w:val="fr-FR"/>
              </w:rPr>
              <w:t>S.</w:t>
            </w:r>
            <w:r w:rsidR="000A7F96">
              <w:rPr>
                <w:lang w:val="fr-FR"/>
              </w:rPr>
              <w:t xml:space="preserve">91-92 / </w:t>
            </w:r>
            <w:proofErr w:type="gramStart"/>
            <w:r w:rsidR="000A7F96">
              <w:rPr>
                <w:lang w:val="fr-FR"/>
              </w:rPr>
              <w:t>14:</w:t>
            </w:r>
            <w:proofErr w:type="gramEnd"/>
            <w:r w:rsidR="000A7F96">
              <w:rPr>
                <w:lang w:val="fr-FR"/>
              </w:rPr>
              <w:t xml:space="preserve"> Les mystères de Paris</w:t>
            </w:r>
          </w:p>
          <w:p w14:paraId="21679703" w14:textId="77777777" w:rsidR="000A7F96" w:rsidRDefault="000A7F96" w:rsidP="000A7F96">
            <w:pPr>
              <w:rPr>
                <w:lang w:val="fr-FR"/>
              </w:rPr>
            </w:pPr>
            <w:r>
              <w:rPr>
                <w:lang w:val="fr-FR"/>
              </w:rPr>
              <w:t xml:space="preserve">S.93 / </w:t>
            </w:r>
            <w:proofErr w:type="gramStart"/>
            <w:r>
              <w:rPr>
                <w:lang w:val="fr-FR"/>
              </w:rPr>
              <w:t>15:</w:t>
            </w:r>
            <w:proofErr w:type="gramEnd"/>
            <w:r>
              <w:rPr>
                <w:lang w:val="fr-FR"/>
              </w:rPr>
              <w:t xml:space="preserve"> Vocabulaire - Le test</w:t>
            </w:r>
          </w:p>
          <w:p w14:paraId="1E190BFC" w14:textId="77777777" w:rsidR="000A7F96" w:rsidRPr="00E308BB" w:rsidRDefault="000A7F96" w:rsidP="000A7F96">
            <w:pPr>
              <w:rPr>
                <w:lang w:val="fr-FR"/>
              </w:rPr>
            </w:pPr>
            <w:r>
              <w:rPr>
                <w:lang w:val="fr-FR"/>
              </w:rPr>
              <w:t xml:space="preserve">S.93 / </w:t>
            </w:r>
            <w:proofErr w:type="gramStart"/>
            <w:r>
              <w:rPr>
                <w:lang w:val="fr-FR"/>
              </w:rPr>
              <w:t>16:</w:t>
            </w:r>
            <w:proofErr w:type="gramEnd"/>
            <w:r>
              <w:rPr>
                <w:lang w:val="fr-FR"/>
              </w:rPr>
              <w:t xml:space="preserve"> Le quiz de Paris</w:t>
            </w:r>
          </w:p>
          <w:p w14:paraId="41ED775F" w14:textId="77777777" w:rsidR="00E308BB" w:rsidRPr="00E308BB" w:rsidRDefault="00E308BB" w:rsidP="0049694B">
            <w:pPr>
              <w:rPr>
                <w:lang w:val="fr-FR"/>
              </w:rPr>
            </w:pPr>
          </w:p>
        </w:tc>
      </w:tr>
      <w:tr w:rsidR="00E308BB" w:rsidRPr="00F708ED" w14:paraId="4A5D2DBE" w14:textId="77777777" w:rsidTr="009262D6">
        <w:tc>
          <w:tcPr>
            <w:tcW w:w="938" w:type="dxa"/>
          </w:tcPr>
          <w:p w14:paraId="56D6179E" w14:textId="7DE716E6" w:rsidR="00E308BB" w:rsidRPr="009365DF" w:rsidRDefault="002A61BB" w:rsidP="0049694B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F708ED">
              <w:rPr>
                <w:lang w:val="en-US"/>
              </w:rPr>
              <w:t>1-32</w:t>
            </w:r>
          </w:p>
        </w:tc>
        <w:tc>
          <w:tcPr>
            <w:tcW w:w="2082" w:type="dxa"/>
          </w:tcPr>
          <w:p w14:paraId="48BD383D" w14:textId="77777777" w:rsidR="00E308BB" w:rsidRDefault="00E308BB" w:rsidP="0049694B">
            <w:r>
              <w:t xml:space="preserve">Lektion 5: </w:t>
            </w:r>
            <w:r w:rsidR="00A32C76">
              <w:t>Tâche</w:t>
            </w:r>
          </w:p>
        </w:tc>
        <w:tc>
          <w:tcPr>
            <w:tcW w:w="3432" w:type="dxa"/>
          </w:tcPr>
          <w:p w14:paraId="4C7ED17B" w14:textId="77777777" w:rsidR="00E308BB" w:rsidRDefault="00E308BB" w:rsidP="0049694B">
            <w:pPr>
              <w:rPr>
                <w:b/>
              </w:rPr>
            </w:pPr>
            <w:r>
              <w:rPr>
                <w:b/>
              </w:rPr>
              <w:t>Anwenden</w:t>
            </w:r>
          </w:p>
          <w:p w14:paraId="38374868" w14:textId="77777777" w:rsidR="00E308BB" w:rsidRDefault="00A32C76" w:rsidP="0049694B">
            <w:r>
              <w:t>- ein Besichtigungsprogramm erstellen und präsentieren</w:t>
            </w:r>
          </w:p>
          <w:p w14:paraId="3BE186C3" w14:textId="77777777" w:rsidR="00A32C76" w:rsidRDefault="00A32C76" w:rsidP="0049694B">
            <w:pPr>
              <w:rPr>
                <w:b/>
              </w:rPr>
            </w:pPr>
            <w:r>
              <w:t>- ein Besichtigungsprogramm schreiben</w:t>
            </w:r>
          </w:p>
        </w:tc>
        <w:tc>
          <w:tcPr>
            <w:tcW w:w="3862" w:type="dxa"/>
          </w:tcPr>
          <w:p w14:paraId="35A2EA51" w14:textId="77777777" w:rsidR="00E308BB" w:rsidRPr="00E308BB" w:rsidRDefault="00E308BB" w:rsidP="0049694B">
            <w:pPr>
              <w:rPr>
                <w:b/>
                <w:lang w:val="fr-FR"/>
              </w:rPr>
            </w:pPr>
            <w:proofErr w:type="gramStart"/>
            <w:r w:rsidRPr="00E308BB">
              <w:rPr>
                <w:b/>
                <w:lang w:val="fr-FR"/>
              </w:rPr>
              <w:t>Schülerbuch:</w:t>
            </w:r>
            <w:proofErr w:type="gramEnd"/>
          </w:p>
          <w:p w14:paraId="4603EC15" w14:textId="77777777" w:rsidR="00E308BB" w:rsidRDefault="00E308BB" w:rsidP="00A32C76">
            <w:pPr>
              <w:rPr>
                <w:lang w:val="fr-FR"/>
              </w:rPr>
            </w:pPr>
            <w:r w:rsidRPr="00E308BB">
              <w:rPr>
                <w:lang w:val="fr-FR"/>
              </w:rPr>
              <w:t>S.</w:t>
            </w:r>
            <w:r w:rsidR="00A32C76">
              <w:rPr>
                <w:lang w:val="fr-FR"/>
              </w:rPr>
              <w:t xml:space="preserve">120 / </w:t>
            </w:r>
            <w:proofErr w:type="gramStart"/>
            <w:r w:rsidR="00A32C76">
              <w:rPr>
                <w:lang w:val="fr-FR"/>
              </w:rPr>
              <w:t>A:</w:t>
            </w:r>
            <w:proofErr w:type="gramEnd"/>
            <w:r w:rsidR="00A32C76">
              <w:rPr>
                <w:lang w:val="fr-FR"/>
              </w:rPr>
              <w:t xml:space="preserve"> Présentation d'un programme</w:t>
            </w:r>
          </w:p>
          <w:p w14:paraId="1F84C67C" w14:textId="77777777" w:rsidR="00A32C76" w:rsidRDefault="00A32C76" w:rsidP="00A32C76">
            <w:pPr>
              <w:rPr>
                <w:lang w:val="fr-FR"/>
              </w:rPr>
            </w:pPr>
            <w:r>
              <w:rPr>
                <w:lang w:val="fr-FR"/>
              </w:rPr>
              <w:t xml:space="preserve">S.121 / </w:t>
            </w:r>
            <w:proofErr w:type="gramStart"/>
            <w:r>
              <w:rPr>
                <w:lang w:val="fr-FR"/>
              </w:rPr>
              <w:t>B:</w:t>
            </w:r>
            <w:proofErr w:type="gramEnd"/>
            <w:r>
              <w:rPr>
                <w:lang w:val="fr-FR"/>
              </w:rPr>
              <w:t xml:space="preserve"> Un programme pour Nico et sa famille</w:t>
            </w:r>
          </w:p>
          <w:p w14:paraId="43BF4941" w14:textId="77777777" w:rsidR="00A32C76" w:rsidRDefault="00A32C76" w:rsidP="00A32C76">
            <w:pPr>
              <w:rPr>
                <w:lang w:val="fr-FR"/>
              </w:rPr>
            </w:pPr>
          </w:p>
          <w:p w14:paraId="1C6A2406" w14:textId="77777777" w:rsidR="00A32C76" w:rsidRPr="003875AC" w:rsidRDefault="00A32C76" w:rsidP="00A32C76">
            <w:pPr>
              <w:rPr>
                <w:b/>
                <w:lang w:val="en-US"/>
              </w:rPr>
            </w:pPr>
            <w:r w:rsidRPr="003875AC">
              <w:rPr>
                <w:b/>
                <w:lang w:val="en-US"/>
              </w:rPr>
              <w:t>Arbeitsheft:</w:t>
            </w:r>
          </w:p>
          <w:p w14:paraId="2EF4B2C0" w14:textId="77777777" w:rsidR="00A32C76" w:rsidRDefault="00A32C76" w:rsidP="00A32C76">
            <w:pPr>
              <w:rPr>
                <w:lang w:val="fr-FR"/>
              </w:rPr>
            </w:pPr>
            <w:r>
              <w:rPr>
                <w:lang w:val="fr-FR"/>
              </w:rPr>
              <w:t xml:space="preserve">S. 94-95 / </w:t>
            </w:r>
            <w:proofErr w:type="gramStart"/>
            <w:r>
              <w:rPr>
                <w:lang w:val="fr-FR"/>
              </w:rPr>
              <w:t>17:</w:t>
            </w:r>
            <w:proofErr w:type="gramEnd"/>
            <w:r>
              <w:rPr>
                <w:lang w:val="fr-FR"/>
              </w:rPr>
              <w:t xml:space="preserve"> On prépare la tâche</w:t>
            </w:r>
          </w:p>
          <w:p w14:paraId="7C7A4EE8" w14:textId="77777777" w:rsidR="00A32C76" w:rsidRPr="00E308BB" w:rsidRDefault="00172556" w:rsidP="00A32C76">
            <w:pPr>
              <w:rPr>
                <w:lang w:val="fr-FR"/>
              </w:rPr>
            </w:pPr>
            <w:r>
              <w:rPr>
                <w:lang w:val="fr-FR"/>
              </w:rPr>
              <w:t>[</w:t>
            </w:r>
            <w:r w:rsidR="00A32C76" w:rsidRPr="00172556">
              <w:rPr>
                <w:lang w:val="fr-FR"/>
              </w:rPr>
              <w:t>S.96-</w:t>
            </w:r>
            <w:proofErr w:type="gramStart"/>
            <w:r w:rsidR="00A32C76" w:rsidRPr="00172556">
              <w:rPr>
                <w:lang w:val="fr-FR"/>
              </w:rPr>
              <w:t>97:</w:t>
            </w:r>
            <w:proofErr w:type="gramEnd"/>
            <w:r w:rsidR="00A32C76" w:rsidRPr="00172556">
              <w:rPr>
                <w:lang w:val="fr-FR"/>
              </w:rPr>
              <w:t xml:space="preserve"> Auto-</w:t>
            </w:r>
            <w:proofErr w:type="gramStart"/>
            <w:r w:rsidR="00A32C76" w:rsidRPr="00172556">
              <w:rPr>
                <w:lang w:val="fr-FR"/>
              </w:rPr>
              <w:t>contrôle</w:t>
            </w:r>
            <w:r>
              <w:rPr>
                <w:lang w:val="fr-FR"/>
              </w:rPr>
              <w:t>]</w:t>
            </w:r>
            <w:r w:rsidR="005A2ADC">
              <w:rPr>
                <w:lang w:val="fr-FR"/>
              </w:rPr>
              <w:t>*</w:t>
            </w:r>
            <w:proofErr w:type="gramEnd"/>
          </w:p>
          <w:p w14:paraId="7B320E58" w14:textId="77777777" w:rsidR="00E308BB" w:rsidRPr="00E308BB" w:rsidRDefault="00E308BB" w:rsidP="0049694B">
            <w:pPr>
              <w:rPr>
                <w:lang w:val="fr-FR"/>
              </w:rPr>
            </w:pPr>
          </w:p>
        </w:tc>
      </w:tr>
      <w:tr w:rsidR="00E308BB" w:rsidRPr="00F708ED" w14:paraId="6C80B5F7" w14:textId="77777777" w:rsidTr="009262D6">
        <w:tc>
          <w:tcPr>
            <w:tcW w:w="938" w:type="dxa"/>
          </w:tcPr>
          <w:p w14:paraId="73B0C1E3" w14:textId="63762B30" w:rsidR="00E308BB" w:rsidRPr="009365DF" w:rsidRDefault="002A61BB" w:rsidP="0049694B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F708ED">
              <w:rPr>
                <w:lang w:val="en-US"/>
              </w:rPr>
              <w:t>3</w:t>
            </w:r>
          </w:p>
        </w:tc>
        <w:tc>
          <w:tcPr>
            <w:tcW w:w="2082" w:type="dxa"/>
          </w:tcPr>
          <w:p w14:paraId="4A2E423F" w14:textId="77777777" w:rsidR="00E308BB" w:rsidRDefault="00C23A38" w:rsidP="0049694B">
            <w:r>
              <w:t>MAG 5</w:t>
            </w:r>
          </w:p>
        </w:tc>
        <w:tc>
          <w:tcPr>
            <w:tcW w:w="3432" w:type="dxa"/>
          </w:tcPr>
          <w:p w14:paraId="678DDF9B" w14:textId="77777777" w:rsidR="00E308BB" w:rsidRDefault="00C23A38" w:rsidP="0049694B">
            <w:pPr>
              <w:rPr>
                <w:b/>
              </w:rPr>
            </w:pPr>
            <w:r>
              <w:rPr>
                <w:b/>
              </w:rPr>
              <w:t xml:space="preserve">Einführung und </w:t>
            </w:r>
            <w:r w:rsidR="00E308BB">
              <w:rPr>
                <w:b/>
              </w:rPr>
              <w:t>Anwenden</w:t>
            </w:r>
          </w:p>
          <w:p w14:paraId="48C8332C" w14:textId="77777777" w:rsidR="00E308BB" w:rsidRDefault="00C23A38" w:rsidP="0049694B">
            <w:r>
              <w:t>- Regionen und Urlaubsziele in Frankreich kennenlernen</w:t>
            </w:r>
          </w:p>
          <w:p w14:paraId="435FEE1C" w14:textId="77777777" w:rsidR="00C23A38" w:rsidRDefault="00C23A38" w:rsidP="0049694B">
            <w:r>
              <w:t>- eine Ferienfreizeit auswählen</w:t>
            </w:r>
          </w:p>
          <w:p w14:paraId="523E7AD1" w14:textId="77777777" w:rsidR="00C23A38" w:rsidRDefault="00C23A38" w:rsidP="0049694B">
            <w:r>
              <w:t>- Orte auf einer Frankreichkarte finden</w:t>
            </w:r>
          </w:p>
          <w:p w14:paraId="41FA8B2D" w14:textId="77777777" w:rsidR="00C23A38" w:rsidRDefault="00C23A38" w:rsidP="0049694B">
            <w:r>
              <w:t>- ein Lied singen</w:t>
            </w:r>
          </w:p>
          <w:p w14:paraId="43BA22BA" w14:textId="77777777" w:rsidR="00B770FF" w:rsidRPr="00A97194" w:rsidRDefault="00B770FF" w:rsidP="0049694B"/>
        </w:tc>
        <w:tc>
          <w:tcPr>
            <w:tcW w:w="3862" w:type="dxa"/>
          </w:tcPr>
          <w:p w14:paraId="793AE4B8" w14:textId="77777777" w:rsidR="00E308BB" w:rsidRPr="00E308BB" w:rsidRDefault="00E308BB" w:rsidP="0049694B">
            <w:pPr>
              <w:rPr>
                <w:b/>
                <w:lang w:val="fr-FR"/>
              </w:rPr>
            </w:pPr>
            <w:proofErr w:type="gramStart"/>
            <w:r w:rsidRPr="00E308BB">
              <w:rPr>
                <w:b/>
                <w:lang w:val="fr-FR"/>
              </w:rPr>
              <w:t>Schülerbuch:</w:t>
            </w:r>
            <w:proofErr w:type="gramEnd"/>
          </w:p>
          <w:p w14:paraId="63656EC3" w14:textId="77777777" w:rsidR="00C23A38" w:rsidRDefault="00B770FF" w:rsidP="0049694B">
            <w:pPr>
              <w:rPr>
                <w:lang w:val="fr-FR"/>
              </w:rPr>
            </w:pPr>
            <w:r>
              <w:rPr>
                <w:lang w:val="fr-FR"/>
              </w:rPr>
              <w:t>S.</w:t>
            </w:r>
            <w:r w:rsidR="00C23A38">
              <w:rPr>
                <w:lang w:val="fr-FR"/>
              </w:rPr>
              <w:t xml:space="preserve">128 / </w:t>
            </w:r>
            <w:proofErr w:type="gramStart"/>
            <w:r w:rsidR="00C23A38">
              <w:rPr>
                <w:lang w:val="fr-FR"/>
              </w:rPr>
              <w:t>1:</w:t>
            </w:r>
            <w:proofErr w:type="gramEnd"/>
            <w:r w:rsidR="00C23A38">
              <w:rPr>
                <w:lang w:val="fr-FR"/>
              </w:rPr>
              <w:t xml:space="preserve"> Panorama</w:t>
            </w:r>
          </w:p>
          <w:p w14:paraId="45571BDC" w14:textId="77777777" w:rsidR="00C23A38" w:rsidRDefault="00C23A38" w:rsidP="0049694B">
            <w:pPr>
              <w:rPr>
                <w:lang w:val="fr-FR"/>
              </w:rPr>
            </w:pPr>
            <w:r>
              <w:rPr>
                <w:lang w:val="fr-FR"/>
              </w:rPr>
              <w:t xml:space="preserve">S.128 / </w:t>
            </w:r>
            <w:proofErr w:type="gramStart"/>
            <w:r>
              <w:rPr>
                <w:lang w:val="fr-FR"/>
              </w:rPr>
              <w:t>2:</w:t>
            </w:r>
            <w:proofErr w:type="gramEnd"/>
            <w:r>
              <w:rPr>
                <w:lang w:val="fr-FR"/>
              </w:rPr>
              <w:t xml:space="preserve"> La France et ses régions</w:t>
            </w:r>
          </w:p>
          <w:p w14:paraId="39D4ABC7" w14:textId="77777777" w:rsidR="00C23A38" w:rsidRDefault="00C23A38" w:rsidP="0049694B">
            <w:pPr>
              <w:rPr>
                <w:lang w:val="fr-FR"/>
              </w:rPr>
            </w:pPr>
            <w:r>
              <w:rPr>
                <w:lang w:val="fr-FR"/>
              </w:rPr>
              <w:t xml:space="preserve">S.128 / </w:t>
            </w:r>
            <w:proofErr w:type="gramStart"/>
            <w:r>
              <w:rPr>
                <w:lang w:val="fr-FR"/>
              </w:rPr>
              <w:t>3:</w:t>
            </w:r>
            <w:proofErr w:type="gramEnd"/>
            <w:r>
              <w:rPr>
                <w:lang w:val="fr-FR"/>
              </w:rPr>
              <w:t xml:space="preserve"> Test - Les vacances pour toi, c'est </w:t>
            </w:r>
            <w:proofErr w:type="gramStart"/>
            <w:r>
              <w:rPr>
                <w:lang w:val="fr-FR"/>
              </w:rPr>
              <w:t>quoi?</w:t>
            </w:r>
            <w:proofErr w:type="gramEnd"/>
          </w:p>
          <w:p w14:paraId="2ECEB781" w14:textId="77777777" w:rsidR="00C23A38" w:rsidRDefault="00C23A38" w:rsidP="0049694B">
            <w:pPr>
              <w:rPr>
                <w:lang w:val="fr-FR"/>
              </w:rPr>
            </w:pPr>
            <w:r>
              <w:rPr>
                <w:lang w:val="fr-FR"/>
              </w:rPr>
              <w:t xml:space="preserve">S.128 / </w:t>
            </w:r>
            <w:proofErr w:type="gramStart"/>
            <w:r>
              <w:rPr>
                <w:lang w:val="fr-FR"/>
              </w:rPr>
              <w:t>4:</w:t>
            </w:r>
            <w:proofErr w:type="gramEnd"/>
            <w:r>
              <w:rPr>
                <w:lang w:val="fr-FR"/>
              </w:rPr>
              <w:t xml:space="preserve"> Colos en France - La séléction du Mag</w:t>
            </w:r>
          </w:p>
          <w:p w14:paraId="4B628AE8" w14:textId="77777777" w:rsidR="00E308BB" w:rsidRDefault="00C23A38" w:rsidP="0049694B">
            <w:pPr>
              <w:rPr>
                <w:lang w:val="fr-FR"/>
              </w:rPr>
            </w:pPr>
            <w:r>
              <w:rPr>
                <w:lang w:val="fr-FR"/>
              </w:rPr>
              <w:t xml:space="preserve">S.128 / </w:t>
            </w:r>
            <w:proofErr w:type="gramStart"/>
            <w:r>
              <w:rPr>
                <w:lang w:val="fr-FR"/>
              </w:rPr>
              <w:t>5:</w:t>
            </w:r>
            <w:proofErr w:type="gramEnd"/>
            <w:r>
              <w:rPr>
                <w:lang w:val="fr-FR"/>
              </w:rPr>
              <w:t xml:space="preserve"> Le choix de la </w:t>
            </w:r>
            <w:proofErr w:type="gramStart"/>
            <w:r>
              <w:rPr>
                <w:lang w:val="fr-FR"/>
              </w:rPr>
              <w:t>rédaction:</w:t>
            </w:r>
            <w:proofErr w:type="gramEnd"/>
            <w:r>
              <w:rPr>
                <w:lang w:val="fr-FR"/>
              </w:rPr>
              <w:t xml:space="preserve"> Vive les vacances</w:t>
            </w:r>
            <w:r w:rsidR="00E308BB" w:rsidRPr="00E308BB">
              <w:rPr>
                <w:lang w:val="fr-FR"/>
              </w:rPr>
              <w:t xml:space="preserve"> </w:t>
            </w:r>
          </w:p>
          <w:p w14:paraId="1E77C538" w14:textId="77777777" w:rsidR="003A2215" w:rsidRDefault="003A2215" w:rsidP="0049694B">
            <w:pPr>
              <w:rPr>
                <w:lang w:val="fr-FR"/>
              </w:rPr>
            </w:pPr>
          </w:p>
          <w:p w14:paraId="73D5AE23" w14:textId="77777777" w:rsidR="003A2215" w:rsidRPr="003875AC" w:rsidRDefault="003A2215" w:rsidP="003A2215">
            <w:pPr>
              <w:rPr>
                <w:b/>
                <w:lang w:val="en-US"/>
              </w:rPr>
            </w:pPr>
            <w:r w:rsidRPr="003875AC">
              <w:rPr>
                <w:b/>
                <w:lang w:val="en-US"/>
              </w:rPr>
              <w:t>Arbeitsheft:</w:t>
            </w:r>
          </w:p>
          <w:p w14:paraId="678668C7" w14:textId="77777777" w:rsidR="0078694D" w:rsidRDefault="003A2215" w:rsidP="0049694B">
            <w:pPr>
              <w:rPr>
                <w:lang w:val="fr-FR"/>
              </w:rPr>
            </w:pPr>
            <w:r>
              <w:rPr>
                <w:lang w:val="fr-FR"/>
              </w:rPr>
              <w:t xml:space="preserve">S.102 / </w:t>
            </w:r>
            <w:proofErr w:type="gramStart"/>
            <w:r>
              <w:rPr>
                <w:lang w:val="fr-FR"/>
              </w:rPr>
              <w:t>1:</w:t>
            </w:r>
            <w:proofErr w:type="gramEnd"/>
            <w:r>
              <w:rPr>
                <w:lang w:val="fr-FR"/>
              </w:rPr>
              <w:t xml:space="preserve"> </w:t>
            </w:r>
            <w:proofErr w:type="gramStart"/>
            <w:r>
              <w:rPr>
                <w:lang w:val="fr-FR"/>
              </w:rPr>
              <w:t>Test:</w:t>
            </w:r>
            <w:proofErr w:type="gramEnd"/>
            <w:r>
              <w:rPr>
                <w:lang w:val="fr-FR"/>
              </w:rPr>
              <w:t xml:space="preserve"> Les vacances pour moi, c'est ça</w:t>
            </w:r>
          </w:p>
          <w:p w14:paraId="2A6E8212" w14:textId="77777777" w:rsidR="00426DB1" w:rsidRPr="00E308BB" w:rsidRDefault="00426DB1" w:rsidP="0049694B">
            <w:pPr>
              <w:rPr>
                <w:lang w:val="fr-FR"/>
              </w:rPr>
            </w:pPr>
          </w:p>
        </w:tc>
      </w:tr>
      <w:tr w:rsidR="00F708ED" w:rsidRPr="00F708ED" w14:paraId="36622049" w14:textId="77777777" w:rsidTr="009262D6">
        <w:tc>
          <w:tcPr>
            <w:tcW w:w="938" w:type="dxa"/>
          </w:tcPr>
          <w:p w14:paraId="79C0DFF3" w14:textId="5A4820C2" w:rsidR="00F708ED" w:rsidRDefault="00F708ED" w:rsidP="0049694B">
            <w:pPr>
              <w:rPr>
                <w:lang w:val="en-US"/>
              </w:rPr>
            </w:pPr>
            <w:r>
              <w:rPr>
                <w:lang w:val="en-US"/>
              </w:rPr>
              <w:t>34-35</w:t>
            </w:r>
          </w:p>
        </w:tc>
        <w:tc>
          <w:tcPr>
            <w:tcW w:w="2082" w:type="dxa"/>
          </w:tcPr>
          <w:p w14:paraId="775C55A6" w14:textId="26F62892" w:rsidR="00F708ED" w:rsidRPr="00F708ED" w:rsidRDefault="00F708ED" w:rsidP="0049694B">
            <w:pPr>
              <w:rPr>
                <w:lang w:val="fr-FR"/>
              </w:rPr>
            </w:pPr>
            <w:r w:rsidRPr="00F708ED">
              <w:rPr>
                <w:lang w:val="fr-FR"/>
              </w:rPr>
              <w:t>Une nuit sur la S</w:t>
            </w:r>
            <w:r>
              <w:rPr>
                <w:lang w:val="fr-FR"/>
              </w:rPr>
              <w:t>eine – Isabelle Darras</w:t>
            </w:r>
          </w:p>
        </w:tc>
        <w:tc>
          <w:tcPr>
            <w:tcW w:w="3432" w:type="dxa"/>
          </w:tcPr>
          <w:p w14:paraId="0A53A13F" w14:textId="77777777" w:rsidR="00F708ED" w:rsidRDefault="00F708ED" w:rsidP="0049694B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Lektüre</w:t>
            </w:r>
          </w:p>
          <w:p w14:paraId="2C4EC28F" w14:textId="0DFEC23C" w:rsidR="00DC2370" w:rsidRPr="00DC2370" w:rsidRDefault="00DC2370" w:rsidP="00DC2370">
            <w:pPr>
              <w:pStyle w:val="Listenabsatz"/>
              <w:numPr>
                <w:ilvl w:val="0"/>
                <w:numId w:val="1"/>
              </w:num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Leseverstehen</w:t>
            </w:r>
          </w:p>
        </w:tc>
        <w:tc>
          <w:tcPr>
            <w:tcW w:w="3862" w:type="dxa"/>
          </w:tcPr>
          <w:p w14:paraId="0DADE55A" w14:textId="77777777" w:rsidR="00F708ED" w:rsidRDefault="00F708ED" w:rsidP="0049694B">
            <w:pPr>
              <w:rPr>
                <w:b/>
              </w:rPr>
            </w:pPr>
            <w:r w:rsidRPr="00F708ED">
              <w:rPr>
                <w:b/>
              </w:rPr>
              <w:t>Arbeitsheft:</w:t>
            </w:r>
          </w:p>
          <w:p w14:paraId="058C1277" w14:textId="77777777" w:rsidR="00F708ED" w:rsidRDefault="00F708ED" w:rsidP="0049694B">
            <w:pPr>
              <w:rPr>
                <w:bCs/>
              </w:rPr>
            </w:pPr>
            <w:r>
              <w:rPr>
                <w:bCs/>
              </w:rPr>
              <w:t xml:space="preserve">Letzte Seiten des Cahiers </w:t>
            </w:r>
            <w:r w:rsidRPr="00F708ED">
              <w:rPr>
                <w:bCs/>
              </w:rPr>
              <w:t>zum A</w:t>
            </w:r>
            <w:r>
              <w:rPr>
                <w:bCs/>
              </w:rPr>
              <w:t>usschneiden</w:t>
            </w:r>
          </w:p>
          <w:p w14:paraId="22196FD1" w14:textId="58166135" w:rsidR="00521283" w:rsidRDefault="00C57FE9" w:rsidP="0049694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Weitere </w:t>
            </w:r>
            <w:r w:rsidR="00521283">
              <w:rPr>
                <w:b/>
                <w:bCs/>
              </w:rPr>
              <w:t xml:space="preserve">Lektüren: </w:t>
            </w:r>
          </w:p>
          <w:p w14:paraId="095804A7" w14:textId="61EB7F57" w:rsidR="00521283" w:rsidRDefault="00521283" w:rsidP="0049694B">
            <w:pPr>
              <w:rPr>
                <w:bCs/>
              </w:rPr>
            </w:pPr>
            <w:hyperlink r:id="rId9" w:history="1">
              <w:r w:rsidRPr="00B65C26">
                <w:rPr>
                  <w:rStyle w:val="Hyperlink"/>
                  <w:bCs/>
                </w:rPr>
                <w:t>https://www.klett.de/lehrwerk/tous-ensemble-ausgabe-ab-2022/produktuebersicht</w:t>
              </w:r>
            </w:hyperlink>
          </w:p>
          <w:p w14:paraId="76302FE9" w14:textId="154899E5" w:rsidR="00521283" w:rsidRDefault="00521283" w:rsidP="00521283">
            <w:r>
              <w:rPr>
                <w:bCs/>
              </w:rPr>
              <w:t xml:space="preserve">z.B. </w:t>
            </w:r>
            <w:r w:rsidRPr="00521283">
              <w:t xml:space="preserve">Darras/Yuio: </w:t>
            </w:r>
            <w:r>
              <w:br/>
            </w:r>
            <w:r w:rsidRPr="00521283">
              <w:t xml:space="preserve">Mona, fille de la terre </w:t>
            </w:r>
          </w:p>
          <w:p w14:paraId="648AA829" w14:textId="24DFC632" w:rsidR="00521283" w:rsidRPr="00521283" w:rsidRDefault="00521283" w:rsidP="00521283">
            <w:pPr>
              <w:rPr>
                <w:bCs/>
              </w:rPr>
            </w:pPr>
            <w:r w:rsidRPr="00521283">
              <w:t>ISBN: 978-3-12-623815-1</w:t>
            </w:r>
          </w:p>
        </w:tc>
      </w:tr>
    </w:tbl>
    <w:p w14:paraId="20D1C53C" w14:textId="77777777" w:rsidR="000078DF" w:rsidRPr="00E308BB" w:rsidRDefault="005A2ADC" w:rsidP="00172556">
      <w:pPr>
        <w:pStyle w:val="stoffzwischenberschrift"/>
        <w:rPr>
          <w:lang w:val="fr-FR"/>
        </w:rPr>
      </w:pPr>
      <w:r>
        <w:rPr>
          <w:sz w:val="20"/>
          <w:szCs w:val="20"/>
          <w:lang w:val="fr-FR"/>
        </w:rPr>
        <w:t>*</w:t>
      </w:r>
      <w:r w:rsidR="00422D96" w:rsidRPr="00182B55">
        <w:rPr>
          <w:sz w:val="20"/>
          <w:szCs w:val="20"/>
          <w:lang w:val="fr-FR"/>
        </w:rPr>
        <w:t>[fakultativ]</w:t>
      </w:r>
    </w:p>
    <w:sectPr w:rsidR="000078DF" w:rsidRPr="00E308BB" w:rsidSect="00BD4B3F">
      <w:footerReference w:type="default" r:id="rId10"/>
      <w:type w:val="continuous"/>
      <w:pgSz w:w="11906" w:h="16838" w:code="9"/>
      <w:pgMar w:top="851" w:right="851" w:bottom="992" w:left="992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901B7" w14:textId="77777777" w:rsidR="00544CB1" w:rsidRDefault="00544CB1">
      <w:r>
        <w:separator/>
      </w:r>
    </w:p>
  </w:endnote>
  <w:endnote w:type="continuationSeparator" w:id="0">
    <w:p w14:paraId="39CBF221" w14:textId="77777777" w:rsidR="00544CB1" w:rsidRDefault="00544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8184A" w14:textId="71DF5EC7" w:rsidR="00DE51C2" w:rsidRDefault="00DE51C2" w:rsidP="00E17BEE">
    <w:pPr>
      <w:pStyle w:val="stoffcopyright"/>
    </w:pPr>
    <w:r>
      <w:t>© Ernst Klett Verlag GmbH, Stuttgart 20</w:t>
    </w:r>
    <w:r w:rsidR="002015E9">
      <w:t>2</w:t>
    </w:r>
    <w:r w:rsidR="008102E3">
      <w:t>5</w:t>
    </w:r>
    <w:r>
      <w:t> </w:t>
    </w:r>
    <w:r>
      <w:rPr>
        <w:rFonts w:cs="Arial"/>
      </w:rPr>
      <w:t>| Alle Rechte vorbehalten |</w:t>
    </w:r>
    <w:r>
      <w:t> </w:t>
    </w:r>
    <w:r>
      <w:rPr>
        <w:rFonts w:cs="Arial"/>
      </w:rPr>
      <w:t>Von dieser Druckvorlage ist die Vervielfältigung für den eigenen Unterrichtsgebrauch gestattet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25796" w14:textId="77777777" w:rsidR="00544CB1" w:rsidRDefault="00544CB1">
      <w:r>
        <w:separator/>
      </w:r>
    </w:p>
  </w:footnote>
  <w:footnote w:type="continuationSeparator" w:id="0">
    <w:p w14:paraId="3582AC37" w14:textId="77777777" w:rsidR="00544CB1" w:rsidRDefault="00544C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5460F"/>
    <w:multiLevelType w:val="hybridMultilevel"/>
    <w:tmpl w:val="C8EA4D38"/>
    <w:lvl w:ilvl="0" w:tplc="8DC0926C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76399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8BB"/>
    <w:rsid w:val="000042AC"/>
    <w:rsid w:val="000078DF"/>
    <w:rsid w:val="000155FD"/>
    <w:rsid w:val="000335BF"/>
    <w:rsid w:val="0004065C"/>
    <w:rsid w:val="000A7F96"/>
    <w:rsid w:val="000C101D"/>
    <w:rsid w:val="000C218D"/>
    <w:rsid w:val="000E5F7C"/>
    <w:rsid w:val="00172556"/>
    <w:rsid w:val="00175D30"/>
    <w:rsid w:val="001D2804"/>
    <w:rsid w:val="001E1D71"/>
    <w:rsid w:val="002015E9"/>
    <w:rsid w:val="00204DD1"/>
    <w:rsid w:val="002163A3"/>
    <w:rsid w:val="002215EB"/>
    <w:rsid w:val="00227162"/>
    <w:rsid w:val="00236553"/>
    <w:rsid w:val="00275355"/>
    <w:rsid w:val="002806CC"/>
    <w:rsid w:val="00285593"/>
    <w:rsid w:val="00295A59"/>
    <w:rsid w:val="002978A3"/>
    <w:rsid w:val="002A61BB"/>
    <w:rsid w:val="002B0182"/>
    <w:rsid w:val="002C3140"/>
    <w:rsid w:val="002C4DA6"/>
    <w:rsid w:val="002C54EB"/>
    <w:rsid w:val="002F4039"/>
    <w:rsid w:val="002F4789"/>
    <w:rsid w:val="00317862"/>
    <w:rsid w:val="0033551A"/>
    <w:rsid w:val="00362F53"/>
    <w:rsid w:val="003875AC"/>
    <w:rsid w:val="00390C0E"/>
    <w:rsid w:val="0039162F"/>
    <w:rsid w:val="003A2215"/>
    <w:rsid w:val="003D01CE"/>
    <w:rsid w:val="003D23C5"/>
    <w:rsid w:val="003D721D"/>
    <w:rsid w:val="00422D96"/>
    <w:rsid w:val="00426DB1"/>
    <w:rsid w:val="00457BC3"/>
    <w:rsid w:val="00474CB1"/>
    <w:rsid w:val="0049508D"/>
    <w:rsid w:val="0049694B"/>
    <w:rsid w:val="004A1ACD"/>
    <w:rsid w:val="004B4E14"/>
    <w:rsid w:val="004C435F"/>
    <w:rsid w:val="004D2679"/>
    <w:rsid w:val="004D2A63"/>
    <w:rsid w:val="004D4CAD"/>
    <w:rsid w:val="004E2811"/>
    <w:rsid w:val="00502C76"/>
    <w:rsid w:val="00505980"/>
    <w:rsid w:val="00521283"/>
    <w:rsid w:val="00544CB1"/>
    <w:rsid w:val="00594855"/>
    <w:rsid w:val="005A2ADC"/>
    <w:rsid w:val="005E0A03"/>
    <w:rsid w:val="005F0E00"/>
    <w:rsid w:val="00605C93"/>
    <w:rsid w:val="006149EC"/>
    <w:rsid w:val="006342C0"/>
    <w:rsid w:val="006532A1"/>
    <w:rsid w:val="00656104"/>
    <w:rsid w:val="006765E0"/>
    <w:rsid w:val="006B0868"/>
    <w:rsid w:val="006C5533"/>
    <w:rsid w:val="006E6FA3"/>
    <w:rsid w:val="006E7CBB"/>
    <w:rsid w:val="00711AEF"/>
    <w:rsid w:val="00741F98"/>
    <w:rsid w:val="00760387"/>
    <w:rsid w:val="00760BED"/>
    <w:rsid w:val="00771B5D"/>
    <w:rsid w:val="00780AAC"/>
    <w:rsid w:val="0078694D"/>
    <w:rsid w:val="00791E07"/>
    <w:rsid w:val="007A5324"/>
    <w:rsid w:val="007D23DD"/>
    <w:rsid w:val="007D6FD1"/>
    <w:rsid w:val="007E0FF5"/>
    <w:rsid w:val="007E4D53"/>
    <w:rsid w:val="007E615E"/>
    <w:rsid w:val="007F5DB1"/>
    <w:rsid w:val="008102E3"/>
    <w:rsid w:val="00831D00"/>
    <w:rsid w:val="00855886"/>
    <w:rsid w:val="00861071"/>
    <w:rsid w:val="009262D6"/>
    <w:rsid w:val="00936BE1"/>
    <w:rsid w:val="0094437A"/>
    <w:rsid w:val="009516D2"/>
    <w:rsid w:val="00957105"/>
    <w:rsid w:val="00960CAE"/>
    <w:rsid w:val="009A2833"/>
    <w:rsid w:val="009B2034"/>
    <w:rsid w:val="009D3D88"/>
    <w:rsid w:val="009E04D3"/>
    <w:rsid w:val="009E685F"/>
    <w:rsid w:val="00A32C76"/>
    <w:rsid w:val="00A52382"/>
    <w:rsid w:val="00A679E2"/>
    <w:rsid w:val="00A73A03"/>
    <w:rsid w:val="00A80685"/>
    <w:rsid w:val="00AA5CB0"/>
    <w:rsid w:val="00AC78B7"/>
    <w:rsid w:val="00B426FE"/>
    <w:rsid w:val="00B617D8"/>
    <w:rsid w:val="00B770FF"/>
    <w:rsid w:val="00BC6B36"/>
    <w:rsid w:val="00BD4B3F"/>
    <w:rsid w:val="00BF0537"/>
    <w:rsid w:val="00BF3FE0"/>
    <w:rsid w:val="00BF6242"/>
    <w:rsid w:val="00C23A38"/>
    <w:rsid w:val="00C57FE9"/>
    <w:rsid w:val="00C66339"/>
    <w:rsid w:val="00C85872"/>
    <w:rsid w:val="00CB6ACE"/>
    <w:rsid w:val="00CD2E8B"/>
    <w:rsid w:val="00CE1BA3"/>
    <w:rsid w:val="00CF3969"/>
    <w:rsid w:val="00D00FAB"/>
    <w:rsid w:val="00D2226D"/>
    <w:rsid w:val="00D347D0"/>
    <w:rsid w:val="00D7019F"/>
    <w:rsid w:val="00D7194C"/>
    <w:rsid w:val="00D83363"/>
    <w:rsid w:val="00D875F5"/>
    <w:rsid w:val="00DA4937"/>
    <w:rsid w:val="00DB08C9"/>
    <w:rsid w:val="00DC2370"/>
    <w:rsid w:val="00DE2324"/>
    <w:rsid w:val="00DE2594"/>
    <w:rsid w:val="00DE51C2"/>
    <w:rsid w:val="00DF38E3"/>
    <w:rsid w:val="00E17BEE"/>
    <w:rsid w:val="00E308BB"/>
    <w:rsid w:val="00E33208"/>
    <w:rsid w:val="00E671AF"/>
    <w:rsid w:val="00E73BC9"/>
    <w:rsid w:val="00EC40CB"/>
    <w:rsid w:val="00F256AF"/>
    <w:rsid w:val="00F46C0A"/>
    <w:rsid w:val="00F708ED"/>
    <w:rsid w:val="00F75D0F"/>
    <w:rsid w:val="00F84E6B"/>
    <w:rsid w:val="00FC2C69"/>
    <w:rsid w:val="00FC511B"/>
    <w:rsid w:val="00FE1EC6"/>
    <w:rsid w:val="00FE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E796CE"/>
  <w15:docId w15:val="{C472FE32-4D80-4D42-B79A-6660BA6EE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1D71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212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offeinleitungstext">
    <w:name w:val="stoff.einleitungstext"/>
    <w:rsid w:val="00175D30"/>
    <w:pPr>
      <w:widowControl w:val="0"/>
      <w:spacing w:line="280" w:lineRule="exact"/>
    </w:pPr>
    <w:rPr>
      <w:rFonts w:ascii="Arial" w:hAnsi="Arial"/>
      <w:sz w:val="22"/>
      <w:szCs w:val="24"/>
    </w:rPr>
  </w:style>
  <w:style w:type="paragraph" w:customStyle="1" w:styleId="stoffheadline">
    <w:name w:val="stoff.headline"/>
    <w:basedOn w:val="stoffeinleitungstext"/>
    <w:rsid w:val="00D2226D"/>
    <w:pPr>
      <w:spacing w:after="200" w:line="600" w:lineRule="exact"/>
    </w:pPr>
    <w:rPr>
      <w:sz w:val="48"/>
      <w:szCs w:val="48"/>
    </w:rPr>
  </w:style>
  <w:style w:type="paragraph" w:styleId="Kopfzeile">
    <w:name w:val="header"/>
    <w:basedOn w:val="Standard"/>
    <w:rsid w:val="00A5238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52382"/>
    <w:pPr>
      <w:tabs>
        <w:tab w:val="center" w:pos="4536"/>
        <w:tab w:val="right" w:pos="9072"/>
      </w:tabs>
    </w:pPr>
  </w:style>
  <w:style w:type="paragraph" w:customStyle="1" w:styleId="stoffcopyright">
    <w:name w:val="stoff.copyright"/>
    <w:basedOn w:val="stoffeinleitungstext"/>
    <w:rsid w:val="00B617D8"/>
    <w:rPr>
      <w:sz w:val="13"/>
    </w:rPr>
  </w:style>
  <w:style w:type="paragraph" w:styleId="Sprechblasentext">
    <w:name w:val="Balloon Text"/>
    <w:basedOn w:val="Standard"/>
    <w:semiHidden/>
    <w:rsid w:val="00175D30"/>
    <w:rPr>
      <w:rFonts w:ascii="Tahoma" w:hAnsi="Tahoma" w:cs="Tahoma"/>
      <w:sz w:val="16"/>
      <w:szCs w:val="16"/>
    </w:rPr>
  </w:style>
  <w:style w:type="paragraph" w:customStyle="1" w:styleId="stoffzwischenberschrift">
    <w:name w:val="stoff.zwischenüberschrift"/>
    <w:basedOn w:val="stoffeinleitungstext"/>
    <w:rsid w:val="00BF0537"/>
    <w:pPr>
      <w:spacing w:before="180" w:after="164" w:line="420" w:lineRule="exact"/>
    </w:pPr>
    <w:rPr>
      <w:sz w:val="32"/>
      <w:szCs w:val="32"/>
    </w:rPr>
  </w:style>
  <w:style w:type="table" w:styleId="Tabellenraster">
    <w:name w:val="Table Grid"/>
    <w:basedOn w:val="NormaleTabelle"/>
    <w:uiPriority w:val="59"/>
    <w:rsid w:val="00495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fftabelletext">
    <w:name w:val="stoff.tabelle.text"/>
    <w:rsid w:val="00BF3FE0"/>
    <w:pPr>
      <w:spacing w:line="220" w:lineRule="exact"/>
      <w:ind w:left="113" w:right="113"/>
    </w:pPr>
    <w:rPr>
      <w:sz w:val="18"/>
      <w:szCs w:val="24"/>
    </w:rPr>
  </w:style>
  <w:style w:type="paragraph" w:customStyle="1" w:styleId="stofftabellekopf">
    <w:name w:val="stoff.tabelle.kopf"/>
    <w:basedOn w:val="stofftabelletext"/>
    <w:next w:val="stofftabelletext"/>
    <w:rsid w:val="00F46C0A"/>
    <w:pPr>
      <w:spacing w:before="113" w:after="57" w:line="280" w:lineRule="exact"/>
    </w:pPr>
    <w:rPr>
      <w:rFonts w:ascii="Arial" w:hAnsi="Arial"/>
      <w:b/>
      <w:sz w:val="22"/>
    </w:rPr>
  </w:style>
  <w:style w:type="paragraph" w:styleId="Listenabsatz">
    <w:name w:val="List Paragraph"/>
    <w:basedOn w:val="Standard"/>
    <w:uiPriority w:val="34"/>
    <w:qFormat/>
    <w:rsid w:val="00DC237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52128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21283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2128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klett.de/lehrwerk/tous-ensemble-ausgabe-ab-2022/produktuebersic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af\Desktop\Stoffplan_digital_hoch_mit_copyright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Stoffplan_digital_hoch_mit_copyright.dot</Template>
  <TotalTime>0</TotalTime>
  <Pages>1</Pages>
  <Words>1325</Words>
  <Characters>8349</Characters>
  <Application>Microsoft Office Word</Application>
  <DocSecurity>0</DocSecurity>
  <Lines>69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Stoffverteilungsplan</vt:lpstr>
    </vt:vector>
  </TitlesOfParts>
  <Company>Ernst Klett Verlag</Company>
  <LinksUpToDate>false</LinksUpToDate>
  <CharactersWithSpaces>9655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Stoffverteilungsplan</dc:title>
  <dc:creator>Graef, Helena</dc:creator>
  <cp:lastModifiedBy>Brichzin, Heike</cp:lastModifiedBy>
  <cp:revision>4</cp:revision>
  <cp:lastPrinted>2005-08-26T07:31:00Z</cp:lastPrinted>
  <dcterms:created xsi:type="dcterms:W3CDTF">2026-02-17T10:55:00Z</dcterms:created>
  <dcterms:modified xsi:type="dcterms:W3CDTF">2026-02-17T11:26:00Z</dcterms:modified>
</cp:coreProperties>
</file>