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0CE4" w14:textId="0F82EE91" w:rsidR="00BE3FFB" w:rsidRDefault="00B53ED4" w:rsidP="00810136">
      <w:pPr>
        <w:pStyle w:val="stoffdeckblatttitel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2EA043C4" wp14:editId="55547DE9">
            <wp:simplePos x="0" y="0"/>
            <wp:positionH relativeFrom="column">
              <wp:posOffset>-13335</wp:posOffset>
            </wp:positionH>
            <wp:positionV relativeFrom="paragraph">
              <wp:posOffset>-19050</wp:posOffset>
            </wp:positionV>
            <wp:extent cx="958215" cy="923925"/>
            <wp:effectExtent l="0" t="0" r="0" b="9525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FFB">
        <w:rPr>
          <w:b/>
        </w:rPr>
        <w:t>Geschichte und Geschehen</w:t>
      </w:r>
      <w:r w:rsidR="00987E13">
        <w:rPr>
          <w:b/>
        </w:rPr>
        <w:t xml:space="preserve"> (</w:t>
      </w:r>
      <w:r w:rsidR="00D75393">
        <w:rPr>
          <w:b/>
        </w:rPr>
        <w:t>BE</w:t>
      </w:r>
      <w:r w:rsidR="003A12CE">
        <w:rPr>
          <w:b/>
        </w:rPr>
        <w:t>/</w:t>
      </w:r>
      <w:r w:rsidR="00D75393">
        <w:rPr>
          <w:b/>
        </w:rPr>
        <w:t>BB</w:t>
      </w:r>
      <w:r w:rsidR="00A04980">
        <w:rPr>
          <w:b/>
        </w:rPr>
        <w:t xml:space="preserve"> </w:t>
      </w:r>
      <w:r w:rsidR="00412920">
        <w:rPr>
          <w:b/>
        </w:rPr>
        <w:t>9</w:t>
      </w:r>
      <w:r w:rsidR="00A04980">
        <w:rPr>
          <w:b/>
        </w:rPr>
        <w:t>/</w:t>
      </w:r>
      <w:r w:rsidR="00412920">
        <w:rPr>
          <w:b/>
        </w:rPr>
        <w:t>10</w:t>
      </w:r>
      <w:r w:rsidR="00EB2ED5">
        <w:rPr>
          <w:b/>
        </w:rPr>
        <w:t>)</w:t>
      </w:r>
    </w:p>
    <w:p w14:paraId="65FC6623" w14:textId="6B770DB4" w:rsidR="00101843" w:rsidRDefault="00F913A9" w:rsidP="00810136">
      <w:pPr>
        <w:pStyle w:val="stoffdeckblatttitel"/>
      </w:pPr>
      <w:r>
        <w:t xml:space="preserve">Abgleich </w:t>
      </w:r>
      <w:r w:rsidR="005441D2">
        <w:t xml:space="preserve">mit dem </w:t>
      </w:r>
      <w:r w:rsidR="00F73522">
        <w:t>Basiscurriculum Medienbildung</w:t>
      </w:r>
    </w:p>
    <w:p w14:paraId="6876E304" w14:textId="77777777" w:rsidR="00D75393" w:rsidRDefault="00D75393" w:rsidP="00810136">
      <w:pPr>
        <w:pStyle w:val="stoffdeckblatttitel"/>
        <w:rPr>
          <w:sz w:val="20"/>
          <w:szCs w:val="20"/>
        </w:rPr>
      </w:pPr>
      <w:r>
        <w:rPr>
          <w:sz w:val="20"/>
          <w:szCs w:val="20"/>
        </w:rPr>
        <w:br/>
      </w:r>
    </w:p>
    <w:p w14:paraId="215495BE" w14:textId="7F8632CF" w:rsidR="008913F6" w:rsidRDefault="008913F6" w:rsidP="00810136">
      <w:pPr>
        <w:spacing w:line="312" w:lineRule="auto"/>
        <w:rPr>
          <w:b/>
          <w:noProof/>
        </w:rPr>
      </w:pPr>
    </w:p>
    <w:p w14:paraId="6FB4194C" w14:textId="6CFCD74A" w:rsidR="003E09BF" w:rsidRPr="007C5028" w:rsidRDefault="007C5028" w:rsidP="007C5028">
      <w:pPr>
        <w:spacing w:line="312" w:lineRule="auto"/>
        <w:rPr>
          <w:bCs/>
          <w:noProof/>
        </w:rPr>
      </w:pPr>
      <w:r w:rsidRPr="007C5028">
        <w:rPr>
          <w:bCs/>
          <w:noProof/>
        </w:rPr>
        <w:t>Die vorliegende Übersicht basiert auf de</w:t>
      </w:r>
      <w:r>
        <w:rPr>
          <w:bCs/>
          <w:noProof/>
        </w:rPr>
        <w:t xml:space="preserve">m Basiscurriculum Medienbildung aus den Unterlagen zur </w:t>
      </w:r>
      <w:r w:rsidRPr="007C5028">
        <w:rPr>
          <w:bCs/>
          <w:noProof/>
        </w:rPr>
        <w:t>Fachübergreifende</w:t>
      </w:r>
      <w:r>
        <w:rPr>
          <w:bCs/>
          <w:noProof/>
        </w:rPr>
        <w:t>n</w:t>
      </w:r>
      <w:r w:rsidRPr="007C5028">
        <w:rPr>
          <w:bCs/>
          <w:noProof/>
        </w:rPr>
        <w:t xml:space="preserve"> Kompetenzentwicklung. </w:t>
      </w:r>
      <w:r w:rsidR="003A12CE">
        <w:rPr>
          <w:bCs/>
          <w:noProof/>
        </w:rPr>
        <w:br/>
      </w:r>
      <w:r w:rsidRPr="007C5028">
        <w:rPr>
          <w:bCs/>
          <w:noProof/>
        </w:rPr>
        <w:t>Dabei liegt die dort beschriebene</w:t>
      </w:r>
      <w:r>
        <w:rPr>
          <w:bCs/>
          <w:noProof/>
        </w:rPr>
        <w:t xml:space="preserve"> </w:t>
      </w:r>
      <w:r w:rsidRPr="007C5028">
        <w:rPr>
          <w:bCs/>
          <w:noProof/>
        </w:rPr>
        <w:t xml:space="preserve">Kompetenzstufe </w:t>
      </w:r>
      <w:r>
        <w:rPr>
          <w:bCs/>
          <w:noProof/>
        </w:rPr>
        <w:t xml:space="preserve">D </w:t>
      </w:r>
      <w:r w:rsidRPr="007C5028">
        <w:rPr>
          <w:bCs/>
          <w:noProof/>
        </w:rPr>
        <w:t>zugrunde</w:t>
      </w:r>
      <w:r w:rsidR="00196C13">
        <w:rPr>
          <w:bCs/>
          <w:noProof/>
        </w:rPr>
        <w:t>.</w:t>
      </w:r>
    </w:p>
    <w:p w14:paraId="5FC2617C" w14:textId="77777777" w:rsidR="003E09BF" w:rsidRDefault="003E09BF" w:rsidP="00810136">
      <w:pPr>
        <w:spacing w:line="312" w:lineRule="auto"/>
        <w:rPr>
          <w:b/>
          <w:noProof/>
        </w:rPr>
      </w:pPr>
    </w:p>
    <w:p w14:paraId="3011F62C" w14:textId="77777777" w:rsidR="003E09BF" w:rsidRDefault="003E09BF" w:rsidP="00810136">
      <w:pPr>
        <w:spacing w:line="312" w:lineRule="auto"/>
        <w:rPr>
          <w:b/>
          <w:noProof/>
        </w:rPr>
      </w:pPr>
    </w:p>
    <w:p w14:paraId="43D8AF7D" w14:textId="2D0DA3BD" w:rsidR="008C63D0" w:rsidRDefault="003A12CE" w:rsidP="008C63D0">
      <w:pPr>
        <w:pStyle w:val="Kopfzeile"/>
        <w:rPr>
          <w:rFonts w:ascii="Arial" w:eastAsia="Times New Roman" w:hAnsi="Arial" w:cs="Times New Roman"/>
          <w:color w:val="BFBFBF" w:themeColor="background1" w:themeShade="BF"/>
          <w:lang w:eastAsia="ar-SA"/>
        </w:rPr>
      </w:pPr>
      <w:r>
        <w:rPr>
          <w:rFonts w:ascii="Arial" w:eastAsia="Times New Roman" w:hAnsi="Arial" w:cs="Times New Roman"/>
          <w:noProof/>
          <w:color w:val="BFBFBF" w:themeColor="background1" w:themeShade="BF"/>
          <w:lang w:eastAsia="ar-SA"/>
        </w:rPr>
        <w:drawing>
          <wp:inline distT="0" distB="0" distL="0" distR="0" wp14:anchorId="7F4F5868" wp14:editId="60F0E9C4">
            <wp:extent cx="1430573" cy="1863832"/>
            <wp:effectExtent l="0" t="0" r="0" b="3175"/>
            <wp:docPr id="4973342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34214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573" cy="186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2AF2" w14:textId="77777777" w:rsidR="008C63D0" w:rsidRDefault="008C63D0" w:rsidP="008C63D0">
      <w:pPr>
        <w:pStyle w:val="Kopfzeile"/>
        <w:rPr>
          <w:rFonts w:ascii="Arial" w:eastAsia="Times New Roman" w:hAnsi="Arial" w:cs="Times New Roman"/>
          <w:color w:val="BFBFBF" w:themeColor="background1" w:themeShade="BF"/>
          <w:lang w:eastAsia="ar-SA"/>
        </w:rPr>
      </w:pPr>
    </w:p>
    <w:p w14:paraId="75696C43" w14:textId="64EF62FC" w:rsidR="00EF09A7" w:rsidRPr="008C63D0" w:rsidRDefault="00EF09A7" w:rsidP="00EF09A7">
      <w:pPr>
        <w:pStyle w:val="Kopfzeile"/>
        <w:tabs>
          <w:tab w:val="clear" w:pos="4536"/>
          <w:tab w:val="clear" w:pos="9072"/>
          <w:tab w:val="left" w:pos="2552"/>
          <w:tab w:val="left" w:pos="4962"/>
          <w:tab w:val="left" w:pos="7513"/>
          <w:tab w:val="left" w:pos="10065"/>
          <w:tab w:val="left" w:pos="12474"/>
        </w:tabs>
        <w:rPr>
          <w:rFonts w:ascii="Arial" w:hAnsi="Arial" w:cs="Arial"/>
          <w:b/>
          <w:sz w:val="16"/>
          <w:szCs w:val="16"/>
        </w:rPr>
      </w:pPr>
    </w:p>
    <w:p w14:paraId="77AFC967" w14:textId="3F782045" w:rsidR="003A12CE" w:rsidRDefault="00A04980" w:rsidP="003A12CE">
      <w:pPr>
        <w:pStyle w:val="Kopfzeile"/>
        <w:tabs>
          <w:tab w:val="clear" w:pos="4536"/>
          <w:tab w:val="left" w:pos="2552"/>
          <w:tab w:val="left" w:pos="4962"/>
          <w:tab w:val="left" w:pos="7513"/>
          <w:tab w:val="left" w:pos="10065"/>
          <w:tab w:val="left" w:pos="12474"/>
        </w:tabs>
        <w:rPr>
          <w:rFonts w:ascii="Arial" w:hAnsi="Arial" w:cs="Arial"/>
          <w:sz w:val="24"/>
          <w:szCs w:val="24"/>
        </w:rPr>
      </w:pPr>
      <w:r w:rsidRPr="003A12CE">
        <w:rPr>
          <w:rFonts w:ascii="Arial" w:hAnsi="Arial" w:cs="Arial"/>
          <w:sz w:val="24"/>
          <w:szCs w:val="24"/>
        </w:rPr>
        <w:t>ISBN 978-3-12-4436</w:t>
      </w:r>
      <w:r w:rsidR="00412920">
        <w:rPr>
          <w:rFonts w:ascii="Arial" w:hAnsi="Arial" w:cs="Arial"/>
          <w:sz w:val="24"/>
          <w:szCs w:val="24"/>
        </w:rPr>
        <w:t>5</w:t>
      </w:r>
      <w:r w:rsidRPr="003A12CE">
        <w:rPr>
          <w:rFonts w:ascii="Arial" w:hAnsi="Arial" w:cs="Arial"/>
          <w:sz w:val="24"/>
          <w:szCs w:val="24"/>
        </w:rPr>
        <w:t>5-</w:t>
      </w:r>
      <w:r w:rsidR="00412920">
        <w:rPr>
          <w:rFonts w:ascii="Arial" w:hAnsi="Arial" w:cs="Arial"/>
          <w:sz w:val="24"/>
          <w:szCs w:val="24"/>
        </w:rPr>
        <w:t>9</w:t>
      </w:r>
    </w:p>
    <w:p w14:paraId="7210E701" w14:textId="5C670821" w:rsidR="003A12CE" w:rsidRDefault="003A12CE" w:rsidP="003A12CE">
      <w:pPr>
        <w:pStyle w:val="Kopfzeile"/>
        <w:tabs>
          <w:tab w:val="clear" w:pos="4536"/>
          <w:tab w:val="left" w:pos="2552"/>
          <w:tab w:val="left" w:pos="4962"/>
          <w:tab w:val="left" w:pos="7513"/>
          <w:tab w:val="left" w:pos="10065"/>
          <w:tab w:val="left" w:pos="1247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71"/>
        <w:gridCol w:w="3043"/>
        <w:gridCol w:w="3261"/>
        <w:gridCol w:w="3401"/>
        <w:gridCol w:w="3084"/>
      </w:tblGrid>
      <w:tr w:rsidR="00D75393" w:rsidRPr="00C71368" w14:paraId="3792CE76" w14:textId="1F00FC2F" w:rsidTr="00762ADC">
        <w:tc>
          <w:tcPr>
            <w:tcW w:w="608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0D7B15FD" w14:textId="7EDCA230" w:rsidR="00D75393" w:rsidRPr="000D5CBD" w:rsidRDefault="00D75393" w:rsidP="0061760E">
            <w:pPr>
              <w:pStyle w:val="Listenabsatz"/>
              <w:numPr>
                <w:ilvl w:val="0"/>
                <w:numId w:val="2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Informieren</w:t>
            </w:r>
          </w:p>
        </w:tc>
        <w:tc>
          <w:tcPr>
            <w:tcW w:w="1045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AFD9C2C" w14:textId="2E5D2611" w:rsidR="00D75393" w:rsidRPr="00D75393" w:rsidRDefault="00D75393" w:rsidP="0061760E">
            <w:pPr>
              <w:pStyle w:val="Listenabsatz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D75393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Informationsquellen und ihre spezifischen Merkmale</w:t>
            </w:r>
          </w:p>
          <w:p w14:paraId="7AA801D5" w14:textId="77777777" w:rsidR="00F73522" w:rsidRPr="003E09BF" w:rsidRDefault="00D75393" w:rsidP="0061760E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50"/>
                <w:sz w:val="18"/>
                <w:szCs w:val="18"/>
              </w:rPr>
              <w:t>Unterschiede von Informationsquellen beschreiben</w:t>
            </w:r>
          </w:p>
          <w:p w14:paraId="4F3FD2D9" w14:textId="5F9F3B04" w:rsidR="00D75393" w:rsidRPr="003E09BF" w:rsidRDefault="00D75393" w:rsidP="0061760E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50"/>
                <w:sz w:val="18"/>
                <w:szCs w:val="18"/>
              </w:rPr>
              <w:t>mediale Informationsquellen auswählen und nutzen (D)</w:t>
            </w:r>
          </w:p>
          <w:p w14:paraId="460751DE" w14:textId="16B953A2" w:rsidR="00D75393" w:rsidRPr="00D75393" w:rsidRDefault="00D75393" w:rsidP="00762ADC">
            <w:pPr>
              <w:pStyle w:val="Listenabsatz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20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13CEB36" w14:textId="39183542" w:rsidR="00D75393" w:rsidRPr="00D75393" w:rsidRDefault="00D75393" w:rsidP="0061760E">
            <w:pPr>
              <w:pStyle w:val="Listenabsatz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D75393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Suchstrategien</w:t>
            </w:r>
          </w:p>
          <w:p w14:paraId="4362116D" w14:textId="32D73A9B" w:rsidR="00D75393" w:rsidRPr="003E09BF" w:rsidRDefault="00D75393" w:rsidP="0061760E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50"/>
                <w:sz w:val="18"/>
                <w:szCs w:val="18"/>
              </w:rPr>
              <w:t>Suchstrategien zur Gewinnung von Informationen aus unterschiedlichen Quellen anwenden (D)</w:t>
            </w:r>
          </w:p>
          <w:p w14:paraId="454D7EA7" w14:textId="77777777" w:rsidR="00D75393" w:rsidRPr="003E09BF" w:rsidRDefault="00D75393" w:rsidP="0061760E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50"/>
                <w:sz w:val="18"/>
                <w:szCs w:val="18"/>
              </w:rPr>
              <w:t>Suchmaschinen sachgerecht als Recherchewerkzeuge nutzen (D)</w:t>
            </w:r>
          </w:p>
          <w:p w14:paraId="21DC8C04" w14:textId="5A921B1A" w:rsidR="00D75393" w:rsidRPr="00D75393" w:rsidRDefault="00D75393" w:rsidP="00D75393">
            <w:pPr>
              <w:pStyle w:val="Listenabsatz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233E313" w14:textId="2F160212" w:rsidR="00D75393" w:rsidRPr="00D75393" w:rsidRDefault="00D75393" w:rsidP="0061760E">
            <w:pPr>
              <w:pStyle w:val="Listenabsatz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D75393">
              <w:rPr>
                <w:rFonts w:ascii="Arial" w:hAnsi="Arial" w:cs="Arial"/>
                <w:b/>
                <w:color w:val="00B050"/>
                <w:sz w:val="18"/>
                <w:szCs w:val="18"/>
              </w:rPr>
              <w:t>Prüfung und Bewertung von Quellen und Informationen</w:t>
            </w:r>
          </w:p>
          <w:p w14:paraId="13AE66E8" w14:textId="1A99DF7B" w:rsidR="00D75393" w:rsidRPr="003E09BF" w:rsidRDefault="00D75393" w:rsidP="0061760E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50"/>
                <w:sz w:val="18"/>
                <w:szCs w:val="18"/>
              </w:rPr>
              <w:t>ausgewählte Kriterien zur Unterscheidung zwischen sachlichen Informationen und interessengeleiteter Darstellung beschreiben und anwenden (D)</w:t>
            </w:r>
          </w:p>
          <w:p w14:paraId="24F42B2E" w14:textId="23C707D8" w:rsidR="00762ADC" w:rsidRPr="00440856" w:rsidRDefault="00D75393" w:rsidP="0061760E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i/>
                <w:iCs/>
                <w:color w:val="00B05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50"/>
                <w:sz w:val="18"/>
                <w:szCs w:val="18"/>
              </w:rPr>
              <w:t xml:space="preserve">ausgewählte Kriterien </w:t>
            </w:r>
            <w:r w:rsidR="008D462C" w:rsidRPr="003E09BF">
              <w:rPr>
                <w:rFonts w:ascii="Arial" w:hAnsi="Arial" w:cs="Arial"/>
                <w:color w:val="00B050"/>
                <w:sz w:val="18"/>
                <w:szCs w:val="18"/>
              </w:rPr>
              <w:t>bezüglich</w:t>
            </w:r>
            <w:r w:rsidRPr="003E09BF">
              <w:rPr>
                <w:rFonts w:ascii="Arial" w:hAnsi="Arial" w:cs="Arial"/>
                <w:color w:val="00B050"/>
                <w:sz w:val="18"/>
                <w:szCs w:val="18"/>
              </w:rPr>
              <w:t xml:space="preserve"> der </w:t>
            </w:r>
            <w:r w:rsidR="008D462C" w:rsidRPr="003E09BF">
              <w:rPr>
                <w:rFonts w:ascii="Arial" w:hAnsi="Arial" w:cs="Arial"/>
                <w:color w:val="00B050"/>
                <w:sz w:val="18"/>
                <w:szCs w:val="18"/>
              </w:rPr>
              <w:t>Glaubwürdigkeit</w:t>
            </w:r>
            <w:r w:rsidRPr="003E09BF">
              <w:rPr>
                <w:rFonts w:ascii="Arial" w:hAnsi="Arial" w:cs="Arial"/>
                <w:color w:val="00B050"/>
                <w:sz w:val="18"/>
                <w:szCs w:val="18"/>
              </w:rPr>
              <w:t xml:space="preserve"> von Informationen und Informationsquellen beschreiben und anwenden (D)</w:t>
            </w:r>
          </w:p>
        </w:tc>
        <w:tc>
          <w:tcPr>
            <w:tcW w:w="1059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4B6E0902" w14:textId="77777777" w:rsidR="00D75393" w:rsidRDefault="00762ADC" w:rsidP="0061760E">
            <w:pPr>
              <w:pStyle w:val="Listenabsatz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Informationsverarbeitung</w:t>
            </w:r>
          </w:p>
          <w:p w14:paraId="1E15EDB7" w14:textId="6F5928E3" w:rsidR="00762ADC" w:rsidRPr="000414FC" w:rsidRDefault="00762ADC" w:rsidP="000414FC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50"/>
                <w:sz w:val="18"/>
                <w:szCs w:val="18"/>
              </w:rPr>
              <w:t xml:space="preserve">Informationen unter Angabe der Quellen auswählen und </w:t>
            </w:r>
            <w:r w:rsidR="008D462C" w:rsidRPr="003E09BF">
              <w:rPr>
                <w:rFonts w:ascii="Arial" w:hAnsi="Arial" w:cs="Arial"/>
                <w:color w:val="00B050"/>
                <w:sz w:val="18"/>
                <w:szCs w:val="18"/>
              </w:rPr>
              <w:t>für</w:t>
            </w:r>
            <w:r w:rsidRPr="003E09BF">
              <w:rPr>
                <w:rFonts w:ascii="Arial" w:hAnsi="Arial" w:cs="Arial"/>
                <w:color w:val="00B050"/>
                <w:sz w:val="18"/>
                <w:szCs w:val="18"/>
              </w:rPr>
              <w:t xml:space="preserve"> die Bearbeitung von</w:t>
            </w:r>
            <w:r w:rsidR="000414FC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0414FC">
              <w:rPr>
                <w:rFonts w:ascii="Arial" w:hAnsi="Arial" w:cs="Arial"/>
                <w:color w:val="00B050"/>
                <w:sz w:val="18"/>
                <w:szCs w:val="18"/>
              </w:rPr>
              <w:t>Aufgaben ordnen (D)</w:t>
            </w:r>
          </w:p>
          <w:p w14:paraId="03D75771" w14:textId="0BEB3B2B" w:rsidR="00762ADC" w:rsidRPr="00762ADC" w:rsidRDefault="00762ADC" w:rsidP="00762ADC">
            <w:pPr>
              <w:pStyle w:val="Listenabsatz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</w:tr>
      <w:tr w:rsidR="00440856" w:rsidRPr="00263377" w14:paraId="3E2095F3" w14:textId="77777777" w:rsidTr="00440856">
        <w:trPr>
          <w:trHeight w:val="292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40"/>
          </w:tcPr>
          <w:p w14:paraId="31B26D25" w14:textId="77777777" w:rsidR="00440856" w:rsidRPr="000D5CBD" w:rsidRDefault="00440856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5FA9" w14:textId="516D2B44" w:rsidR="00F73522" w:rsidRDefault="00F73522" w:rsidP="00FD14F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73522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3E2B9F">
              <w:rPr>
                <w:rFonts w:ascii="Arial" w:hAnsi="Arial" w:cs="Arial"/>
                <w:sz w:val="18"/>
                <w:szCs w:val="18"/>
              </w:rPr>
              <w:t>21</w:t>
            </w:r>
            <w:r w:rsidRPr="00F73522">
              <w:rPr>
                <w:rFonts w:ascii="Arial" w:hAnsi="Arial" w:cs="Arial"/>
                <w:sz w:val="18"/>
                <w:szCs w:val="18"/>
              </w:rPr>
              <w:t xml:space="preserve">/ Aufgabe </w:t>
            </w:r>
            <w:r w:rsidR="003E2B9F">
              <w:rPr>
                <w:rFonts w:ascii="Arial" w:hAnsi="Arial" w:cs="Arial"/>
                <w:sz w:val="18"/>
                <w:szCs w:val="18"/>
              </w:rPr>
              <w:t>1</w:t>
            </w:r>
            <w:r w:rsidR="00E072BE">
              <w:rPr>
                <w:rFonts w:ascii="Arial" w:hAnsi="Arial" w:cs="Arial"/>
                <w:sz w:val="18"/>
                <w:szCs w:val="18"/>
              </w:rPr>
              <w:t xml:space="preserve"> und 2</w:t>
            </w:r>
          </w:p>
          <w:p w14:paraId="36CBE995" w14:textId="77777777" w:rsidR="00F73522" w:rsidRDefault="008B519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36/ Aufgabe 2</w:t>
            </w:r>
          </w:p>
          <w:p w14:paraId="692444A7" w14:textId="77777777" w:rsidR="005B157B" w:rsidRDefault="005B157B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39/ Aufgabe 4</w:t>
            </w:r>
          </w:p>
          <w:p w14:paraId="269DCB14" w14:textId="77777777" w:rsidR="009D1FCE" w:rsidRDefault="009D1FC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47/ Aufgabe 4</w:t>
            </w:r>
          </w:p>
          <w:p w14:paraId="30127BEB" w14:textId="710B8D95" w:rsidR="00A645CD" w:rsidRDefault="009D1FC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49/ Aufgabe 4</w:t>
            </w:r>
            <w:r w:rsidR="00E072BE">
              <w:rPr>
                <w:rFonts w:ascii="Arial" w:hAnsi="Arial" w:cs="Arial"/>
                <w:sz w:val="18"/>
                <w:szCs w:val="18"/>
              </w:rPr>
              <w:t xml:space="preserve"> und 5</w:t>
            </w:r>
          </w:p>
          <w:p w14:paraId="6F58C348" w14:textId="77777777" w:rsidR="00906738" w:rsidRDefault="00906738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55/ Aufgabe 5</w:t>
            </w:r>
          </w:p>
          <w:p w14:paraId="7E2444A4" w14:textId="77777777" w:rsidR="00F03C40" w:rsidRDefault="00F03C40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63/ Aufgabe 13</w:t>
            </w:r>
          </w:p>
          <w:p w14:paraId="09006057" w14:textId="77777777" w:rsidR="00C46F6E" w:rsidRDefault="00C46F6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72/ Aufgabe 6</w:t>
            </w:r>
          </w:p>
          <w:p w14:paraId="5A22BD3E" w14:textId="77777777" w:rsidR="00C46F6E" w:rsidRDefault="00C46F6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82/ Aufgabe 5</w:t>
            </w:r>
          </w:p>
          <w:p w14:paraId="433F7CAD" w14:textId="77777777" w:rsidR="007B6FDD" w:rsidRDefault="007B6FD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83/ Aufgabe 11</w:t>
            </w:r>
          </w:p>
          <w:p w14:paraId="57D8D838" w14:textId="77777777" w:rsidR="009646AF" w:rsidRDefault="009646AF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87/ Aufgabe 11</w:t>
            </w:r>
          </w:p>
          <w:p w14:paraId="3EAE93EB" w14:textId="370BCCFC" w:rsidR="009646AF" w:rsidRDefault="009646AF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89/ Aufgabe 3</w:t>
            </w:r>
            <w:r w:rsidR="00E072BE">
              <w:rPr>
                <w:rFonts w:ascii="Arial" w:hAnsi="Arial" w:cs="Arial"/>
                <w:sz w:val="18"/>
                <w:szCs w:val="18"/>
              </w:rPr>
              <w:t xml:space="preserve"> und 4</w:t>
            </w:r>
          </w:p>
          <w:p w14:paraId="010696DF" w14:textId="77777777" w:rsidR="009646AF" w:rsidRDefault="009646AF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92/ Aufgabe 3</w:t>
            </w:r>
          </w:p>
          <w:p w14:paraId="17C66CB9" w14:textId="77777777" w:rsidR="00694799" w:rsidRDefault="00694799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98/ Aufgabe 1</w:t>
            </w:r>
          </w:p>
          <w:p w14:paraId="6283D52A" w14:textId="77777777" w:rsidR="00224C46" w:rsidRDefault="00224C46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107/ Aufgabe 8</w:t>
            </w:r>
          </w:p>
          <w:p w14:paraId="2FF65658" w14:textId="77777777" w:rsidR="00E072BE" w:rsidRDefault="00E072B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113/ Aufgabe 7</w:t>
            </w:r>
          </w:p>
          <w:p w14:paraId="58E838D1" w14:textId="77777777" w:rsidR="00155837" w:rsidRDefault="00155837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115/ Aufgabe 7</w:t>
            </w:r>
          </w:p>
          <w:p w14:paraId="48C63DCB" w14:textId="77777777" w:rsidR="00155837" w:rsidRDefault="00155837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119/ Aufgabe 6</w:t>
            </w:r>
          </w:p>
          <w:p w14:paraId="195151D0" w14:textId="77777777" w:rsidR="00D34EEB" w:rsidRDefault="00D34EEB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125/ Aufgabe 10</w:t>
            </w:r>
          </w:p>
          <w:p w14:paraId="385A6FB9" w14:textId="21438CC0" w:rsidR="00D34EEB" w:rsidRDefault="00D34EEB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125/</w:t>
            </w:r>
            <w:r w:rsidR="004B74A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Aufgabe 12</w:t>
            </w:r>
          </w:p>
          <w:p w14:paraId="21464C3F" w14:textId="77777777" w:rsidR="004B74AA" w:rsidRDefault="004B74A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135/ Aufgabe 8</w:t>
            </w:r>
          </w:p>
          <w:p w14:paraId="7670002E" w14:textId="77777777" w:rsidR="004B74AA" w:rsidRDefault="004B74A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149/ Aufgabe 3</w:t>
            </w:r>
          </w:p>
          <w:p w14:paraId="3E4A3962" w14:textId="77777777" w:rsidR="00074FD2" w:rsidRDefault="00074FD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173/ Aufgabe 3</w:t>
            </w:r>
          </w:p>
          <w:p w14:paraId="4C872CCB" w14:textId="77777777" w:rsidR="00074FD2" w:rsidRDefault="00074FD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181/Aufgabe 11</w:t>
            </w:r>
          </w:p>
          <w:p w14:paraId="369F2152" w14:textId="77777777" w:rsidR="0056281A" w:rsidRDefault="0056281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189/ Aufgabe 11</w:t>
            </w:r>
          </w:p>
          <w:p w14:paraId="7732D819" w14:textId="77777777" w:rsidR="000412BB" w:rsidRDefault="000412BB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195/ Aufgabe 7</w:t>
            </w:r>
          </w:p>
          <w:p w14:paraId="40E044F4" w14:textId="77777777" w:rsidR="00DE43EA" w:rsidRDefault="00DE43E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221/ Aufgabe 9</w:t>
            </w:r>
            <w:r w:rsidR="00742398">
              <w:rPr>
                <w:rFonts w:ascii="Arial" w:hAnsi="Arial" w:cs="Arial"/>
                <w:sz w:val="18"/>
                <w:szCs w:val="18"/>
              </w:rPr>
              <w:t xml:space="preserve"> und 10</w:t>
            </w:r>
          </w:p>
          <w:p w14:paraId="0253B5CA" w14:textId="77777777" w:rsidR="00291D75" w:rsidRDefault="00291D75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237/ Aufgabe 9</w:t>
            </w:r>
          </w:p>
          <w:p w14:paraId="71FD0593" w14:textId="77777777" w:rsidR="00291D75" w:rsidRDefault="00291D75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244/ Aufgabe 7</w:t>
            </w:r>
          </w:p>
          <w:p w14:paraId="2511F6DD" w14:textId="5CD34B8D" w:rsidR="002B3ABD" w:rsidRPr="00F73522" w:rsidRDefault="002B3A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257/ Aufgabe 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C9D" w14:textId="77777777" w:rsidR="000414FC" w:rsidRDefault="000414FC" w:rsidP="000414FC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73522">
              <w:rPr>
                <w:rFonts w:ascii="Arial" w:hAnsi="Arial" w:cs="Arial"/>
                <w:sz w:val="18"/>
                <w:szCs w:val="18"/>
              </w:rPr>
              <w:lastRenderedPageBreak/>
              <w:t>S</w:t>
            </w:r>
            <w:r>
              <w:rPr>
                <w:rFonts w:ascii="Arial" w:hAnsi="Arial" w:cs="Arial"/>
                <w:sz w:val="18"/>
                <w:szCs w:val="18"/>
              </w:rPr>
              <w:t>. 21/ Aufgabe 2</w:t>
            </w:r>
          </w:p>
          <w:p w14:paraId="7328C385" w14:textId="77777777" w:rsidR="00F73522" w:rsidRDefault="000A6BD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24/ Aufgabe 2</w:t>
            </w:r>
          </w:p>
          <w:p w14:paraId="4D8C5A91" w14:textId="50B4CAB1" w:rsidR="00F57F3A" w:rsidRDefault="00F57F3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25/ Aufgabe 6</w:t>
            </w:r>
            <w:r w:rsidR="00E072BE">
              <w:rPr>
                <w:rFonts w:ascii="Arial" w:hAnsi="Arial" w:cs="Arial"/>
                <w:sz w:val="18"/>
                <w:szCs w:val="18"/>
              </w:rPr>
              <w:t xml:space="preserve"> und 8</w:t>
            </w:r>
          </w:p>
          <w:p w14:paraId="691E411E" w14:textId="77777777" w:rsidR="008B5192" w:rsidRDefault="008B519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27/ Aufgabe 7</w:t>
            </w:r>
          </w:p>
          <w:p w14:paraId="1408BE33" w14:textId="77777777" w:rsidR="005B157B" w:rsidRDefault="005B157B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39/ Aufgabe 4</w:t>
            </w:r>
          </w:p>
          <w:p w14:paraId="3A56AA43" w14:textId="51E988CE" w:rsidR="00A645CD" w:rsidRDefault="005034A0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49/ Aufgabe 3</w:t>
            </w:r>
            <w:r w:rsidR="00E072BE">
              <w:rPr>
                <w:rFonts w:ascii="Arial" w:hAnsi="Arial" w:cs="Arial"/>
                <w:sz w:val="18"/>
                <w:szCs w:val="18"/>
              </w:rPr>
              <w:t xml:space="preserve"> und 5</w:t>
            </w:r>
          </w:p>
          <w:p w14:paraId="571C7966" w14:textId="77777777" w:rsidR="00F03C40" w:rsidRDefault="00F03C40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C46F6E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3/ Aufgabe 5</w:t>
            </w:r>
          </w:p>
          <w:p w14:paraId="6DECACC4" w14:textId="77777777" w:rsidR="00C46F6E" w:rsidRDefault="00C46F6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82/ Aufgabe 5</w:t>
            </w:r>
          </w:p>
          <w:p w14:paraId="45774704" w14:textId="77777777" w:rsidR="007B6FDD" w:rsidRDefault="007B6FD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83/ Aufgabe 11</w:t>
            </w:r>
          </w:p>
          <w:p w14:paraId="1FEBF01F" w14:textId="77777777" w:rsidR="009646AF" w:rsidRDefault="009646AF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87/ Aufgabe 11</w:t>
            </w:r>
          </w:p>
          <w:p w14:paraId="2A4AF93E" w14:textId="77777777" w:rsidR="009646AF" w:rsidRDefault="009646AF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89/ Aufgabe 4</w:t>
            </w:r>
          </w:p>
          <w:p w14:paraId="62EE14F0" w14:textId="77777777" w:rsidR="00E072BE" w:rsidRDefault="00E072B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112/ Aufgabe 3</w:t>
            </w:r>
          </w:p>
          <w:p w14:paraId="61877A1A" w14:textId="77777777" w:rsidR="00E072BE" w:rsidRDefault="00E072B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113/ Aufgabe 7</w:t>
            </w:r>
          </w:p>
          <w:p w14:paraId="4E83B74C" w14:textId="77777777" w:rsidR="00155837" w:rsidRDefault="00155837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119/ Aufgabe 6</w:t>
            </w:r>
          </w:p>
          <w:p w14:paraId="50017959" w14:textId="77777777" w:rsidR="00D34EEB" w:rsidRDefault="00D34EEB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125/ Aufgabe 10</w:t>
            </w:r>
          </w:p>
          <w:p w14:paraId="7C1D74DC" w14:textId="77777777" w:rsidR="004B74AA" w:rsidRDefault="004B74A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149/ Aufgabe 3</w:t>
            </w:r>
          </w:p>
          <w:p w14:paraId="5747C975" w14:textId="77777777" w:rsidR="00191BD9" w:rsidRDefault="00191BD9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159/ Aufgabe 10</w:t>
            </w:r>
          </w:p>
          <w:p w14:paraId="1CA5533F" w14:textId="77777777" w:rsidR="00074FD2" w:rsidRDefault="00074FD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171/ Aufgabe 8</w:t>
            </w:r>
          </w:p>
          <w:p w14:paraId="198547C1" w14:textId="77777777" w:rsidR="00074FD2" w:rsidRDefault="00074FD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173/ Aufgabe 3</w:t>
            </w:r>
          </w:p>
          <w:p w14:paraId="37FCCD00" w14:textId="77777777" w:rsidR="00074FD2" w:rsidRDefault="00074FD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181/Aufgabe 10 und 11</w:t>
            </w:r>
          </w:p>
          <w:p w14:paraId="0E4E9B1E" w14:textId="77777777" w:rsidR="000412BB" w:rsidRDefault="000412BB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195/ Aufgabe 7</w:t>
            </w:r>
          </w:p>
          <w:p w14:paraId="55DE70E0" w14:textId="77777777" w:rsidR="00DE43EA" w:rsidRDefault="00DE43E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221/ Aufgabe 9</w:t>
            </w:r>
          </w:p>
          <w:p w14:paraId="72FA9C2F" w14:textId="77777777" w:rsidR="00971903" w:rsidRDefault="00971903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223/ Aufgabe 4</w:t>
            </w:r>
          </w:p>
          <w:p w14:paraId="50F29BF0" w14:textId="77777777" w:rsidR="00971903" w:rsidRDefault="00971903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231/ Aufgabe 5</w:t>
            </w:r>
          </w:p>
          <w:p w14:paraId="3CBE8280" w14:textId="77777777" w:rsidR="00291D75" w:rsidRDefault="00291D75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231/ Aufgabe 8 </w:t>
            </w:r>
          </w:p>
          <w:p w14:paraId="7D1717AF" w14:textId="77777777" w:rsidR="00291D75" w:rsidRDefault="00291D75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241/ Aufgabe 13</w:t>
            </w:r>
          </w:p>
          <w:p w14:paraId="4F48B860" w14:textId="77777777" w:rsidR="002B3ABD" w:rsidRDefault="002B3A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257/ Aufgabe 5</w:t>
            </w:r>
          </w:p>
          <w:p w14:paraId="3D384EA2" w14:textId="6DFD789B" w:rsidR="002B3ABD" w:rsidRPr="00F73522" w:rsidRDefault="002B3A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263/ Aufgabe 10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B494" w14:textId="77777777" w:rsidR="00F73522" w:rsidRDefault="00F57F3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27/ Aufgabe 1</w:t>
            </w:r>
          </w:p>
          <w:p w14:paraId="4FD5736B" w14:textId="6CC7821C" w:rsidR="005B157B" w:rsidRDefault="005B157B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39/ Aufgabe 1</w:t>
            </w:r>
            <w:r w:rsidR="00E072BE">
              <w:rPr>
                <w:rFonts w:ascii="Arial" w:hAnsi="Arial" w:cs="Arial"/>
                <w:sz w:val="18"/>
                <w:szCs w:val="18"/>
              </w:rPr>
              <w:t xml:space="preserve"> und 3</w:t>
            </w:r>
          </w:p>
          <w:p w14:paraId="136AEAC6" w14:textId="77777777" w:rsidR="009D1FCE" w:rsidRDefault="009D1FC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47/ Aufgabe 4</w:t>
            </w:r>
          </w:p>
          <w:p w14:paraId="0EE2BD78" w14:textId="77777777" w:rsidR="00A645CD" w:rsidRDefault="00A645C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49/ Aufgabe 5</w:t>
            </w:r>
          </w:p>
          <w:p w14:paraId="75DB0D84" w14:textId="3B6C098C" w:rsidR="00F03C40" w:rsidRDefault="00F03C40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63/ Aufgabe 6</w:t>
            </w:r>
            <w:r w:rsidR="00E072BE">
              <w:rPr>
                <w:rFonts w:ascii="Arial" w:hAnsi="Arial" w:cs="Arial"/>
                <w:sz w:val="18"/>
                <w:szCs w:val="18"/>
              </w:rPr>
              <w:t xml:space="preserve"> und 11</w:t>
            </w:r>
          </w:p>
          <w:p w14:paraId="3CEAA578" w14:textId="77777777" w:rsidR="009646AF" w:rsidRDefault="009646AF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89/ Aufgabe 4</w:t>
            </w:r>
          </w:p>
          <w:p w14:paraId="41CAC868" w14:textId="77777777" w:rsidR="009646AF" w:rsidRDefault="009646AF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92/ Aufgabe 3</w:t>
            </w:r>
          </w:p>
          <w:p w14:paraId="20C9F396" w14:textId="77777777" w:rsidR="00E072BE" w:rsidRDefault="00E072B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112/ Aufgabe 1</w:t>
            </w:r>
          </w:p>
          <w:p w14:paraId="0B21A008" w14:textId="77777777" w:rsidR="00D34EEB" w:rsidRDefault="00D34EEB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125/ Aufgabe 10</w:t>
            </w:r>
          </w:p>
          <w:p w14:paraId="1DA5AB94" w14:textId="77777777" w:rsidR="00074FD2" w:rsidRDefault="00074FD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180/ Aufgabe 6 und 8</w:t>
            </w:r>
          </w:p>
          <w:p w14:paraId="56C9D1B7" w14:textId="77777777" w:rsidR="00971903" w:rsidRDefault="00971903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231/ Aufgabe 8</w:t>
            </w:r>
          </w:p>
          <w:p w14:paraId="63BDDFF2" w14:textId="77777777" w:rsidR="00291D75" w:rsidRDefault="00291D75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233/ Aufgabe 3</w:t>
            </w:r>
          </w:p>
          <w:p w14:paraId="2C1F50A5" w14:textId="77777777" w:rsidR="00291D75" w:rsidRDefault="00291D75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237/ Aufgabe 9</w:t>
            </w:r>
          </w:p>
          <w:p w14:paraId="111C21CA" w14:textId="77777777" w:rsidR="002B3ABD" w:rsidRDefault="002B3A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247/ Aufgabe 4</w:t>
            </w:r>
          </w:p>
          <w:p w14:paraId="1B7AB66F" w14:textId="77777777" w:rsidR="002B3ABD" w:rsidRDefault="002B3A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263/ Aufgabe 10</w:t>
            </w:r>
          </w:p>
          <w:p w14:paraId="32BA0CA1" w14:textId="20B83A07" w:rsidR="00D72914" w:rsidRDefault="00D72914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269/ Aufgabe 2</w:t>
            </w:r>
            <w:r w:rsidR="003B0DF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3B0DFA">
              <w:rPr>
                <w:rFonts w:ascii="Arial" w:hAnsi="Arial" w:cs="Arial"/>
                <w:sz w:val="18"/>
                <w:szCs w:val="18"/>
              </w:rPr>
              <w:t xml:space="preserve"> und 11</w:t>
            </w:r>
          </w:p>
          <w:p w14:paraId="342D683B" w14:textId="2BFF9596" w:rsidR="00D72914" w:rsidRPr="00F73522" w:rsidRDefault="00D72914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678" w14:textId="77777777" w:rsidR="000414FC" w:rsidRDefault="000414FC" w:rsidP="000414FC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73522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. 21/ Aufgabe 2</w:t>
            </w:r>
          </w:p>
          <w:p w14:paraId="25E708A2" w14:textId="235EB06A" w:rsidR="00F73522" w:rsidRDefault="000A6BD2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24/ Aufgabe 3</w:t>
            </w:r>
            <w:r w:rsidR="00E072BE">
              <w:rPr>
                <w:rFonts w:ascii="Arial" w:hAnsi="Arial" w:cs="Arial"/>
                <w:sz w:val="18"/>
                <w:szCs w:val="18"/>
              </w:rPr>
              <w:t>, 5 und 6</w:t>
            </w:r>
          </w:p>
          <w:p w14:paraId="57E46340" w14:textId="3FD987DF" w:rsidR="008B5192" w:rsidRDefault="008B519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27/ Aufgabe 3</w:t>
            </w:r>
            <w:r w:rsidR="00E072BE">
              <w:rPr>
                <w:rFonts w:ascii="Arial" w:hAnsi="Arial" w:cs="Arial"/>
                <w:sz w:val="18"/>
                <w:szCs w:val="18"/>
              </w:rPr>
              <w:t xml:space="preserve"> und 4</w:t>
            </w:r>
          </w:p>
          <w:p w14:paraId="6F67B4D7" w14:textId="77777777" w:rsidR="008B5192" w:rsidRDefault="008B519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36/ Aufgabe 5</w:t>
            </w:r>
          </w:p>
          <w:p w14:paraId="6B63B752" w14:textId="77777777" w:rsidR="005D3507" w:rsidRDefault="005D3507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37/ Aufgabe 10</w:t>
            </w:r>
          </w:p>
          <w:p w14:paraId="657F9545" w14:textId="4D65818C" w:rsidR="005B157B" w:rsidRDefault="005B157B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39/ Aufgabe 2</w:t>
            </w:r>
            <w:r w:rsidR="00E072BE">
              <w:rPr>
                <w:rFonts w:ascii="Arial" w:hAnsi="Arial" w:cs="Arial"/>
                <w:sz w:val="18"/>
                <w:szCs w:val="18"/>
              </w:rPr>
              <w:t xml:space="preserve"> und 5</w:t>
            </w:r>
          </w:p>
          <w:p w14:paraId="30138DB4" w14:textId="77777777" w:rsidR="005F56D9" w:rsidRDefault="005F56D9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43/ Aufgabe 11</w:t>
            </w:r>
          </w:p>
          <w:p w14:paraId="21177EAB" w14:textId="675D45F9" w:rsidR="009D1FCE" w:rsidRDefault="009D1FC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47/ Aufgabe 1</w:t>
            </w:r>
            <w:r w:rsidR="00E072BE">
              <w:rPr>
                <w:rFonts w:ascii="Arial" w:hAnsi="Arial" w:cs="Arial"/>
                <w:sz w:val="18"/>
                <w:szCs w:val="18"/>
              </w:rPr>
              <w:t xml:space="preserve"> und 3</w:t>
            </w:r>
          </w:p>
          <w:p w14:paraId="791A0097" w14:textId="26801BCD" w:rsidR="00906738" w:rsidRDefault="00906738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55/ Aufgabe 4</w:t>
            </w:r>
            <w:r w:rsidR="00E072BE">
              <w:rPr>
                <w:rFonts w:ascii="Arial" w:hAnsi="Arial" w:cs="Arial"/>
                <w:sz w:val="18"/>
                <w:szCs w:val="18"/>
              </w:rPr>
              <w:t>, 7 und 8</w:t>
            </w:r>
          </w:p>
          <w:p w14:paraId="4FB50B14" w14:textId="77777777" w:rsidR="00F03C40" w:rsidRDefault="00F03C40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63/ Aufgabe 8</w:t>
            </w:r>
          </w:p>
          <w:p w14:paraId="33CC8240" w14:textId="77777777" w:rsidR="00C46F6E" w:rsidRDefault="00C46F6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73/ Aufgabe 5</w:t>
            </w:r>
          </w:p>
          <w:p w14:paraId="064DE102" w14:textId="77777777" w:rsidR="00C46F6E" w:rsidRDefault="00C46F6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77/ Aufgabe 8</w:t>
            </w:r>
          </w:p>
          <w:p w14:paraId="2453B035" w14:textId="77777777" w:rsidR="00C46F6E" w:rsidRDefault="00C46F6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79/ Aufgabe 6</w:t>
            </w:r>
          </w:p>
          <w:p w14:paraId="28D4A42C" w14:textId="77777777" w:rsidR="009646AF" w:rsidRDefault="009646AF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87/ Aufgabe 8</w:t>
            </w:r>
          </w:p>
          <w:p w14:paraId="4593C102" w14:textId="77777777" w:rsidR="009646AF" w:rsidRDefault="009646AF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92/ Aufgabe 3</w:t>
            </w:r>
          </w:p>
          <w:p w14:paraId="6C1C7756" w14:textId="77777777" w:rsidR="00E072BE" w:rsidRDefault="00E072BE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112/ Aufgabe 4, 6 und 8</w:t>
            </w:r>
          </w:p>
          <w:p w14:paraId="67C510AA" w14:textId="77777777" w:rsidR="00155837" w:rsidRDefault="00155837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119/ Aufgabe 6</w:t>
            </w:r>
          </w:p>
          <w:p w14:paraId="7A55939E" w14:textId="77777777" w:rsidR="004B74AA" w:rsidRDefault="004B74A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135/ Aufgabe 8</w:t>
            </w:r>
          </w:p>
          <w:p w14:paraId="7E79A418" w14:textId="77777777" w:rsidR="00074FD2" w:rsidRDefault="00074FD2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167/ Aufgabe 10</w:t>
            </w:r>
          </w:p>
          <w:p w14:paraId="033F4CD7" w14:textId="77777777" w:rsidR="005F2100" w:rsidRDefault="005F2100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199/ Aufgabe 8</w:t>
            </w:r>
          </w:p>
          <w:p w14:paraId="15FDF66A" w14:textId="77777777" w:rsidR="008E3F91" w:rsidRDefault="008E3F91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207/ Aufgabe 9</w:t>
            </w:r>
          </w:p>
          <w:p w14:paraId="65B09904" w14:textId="77777777" w:rsidR="008E3F91" w:rsidRDefault="008E3F91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217/ Aufgabe 4 und 8</w:t>
            </w:r>
          </w:p>
          <w:p w14:paraId="0A096FF2" w14:textId="77777777" w:rsidR="00971903" w:rsidRDefault="00971903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231/ Aufgabe 8</w:t>
            </w:r>
          </w:p>
          <w:p w14:paraId="57901500" w14:textId="77777777" w:rsidR="00291D75" w:rsidRDefault="00291D75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237/ Aufgabe 9</w:t>
            </w:r>
          </w:p>
          <w:p w14:paraId="6EA2D8A3" w14:textId="77777777" w:rsidR="00291D75" w:rsidRDefault="00291D75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244/ Aufgabe 7</w:t>
            </w:r>
          </w:p>
          <w:p w14:paraId="658DA554" w14:textId="77777777" w:rsidR="002B3ABD" w:rsidRDefault="002B3A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247/ Aufgabe 7</w:t>
            </w:r>
          </w:p>
          <w:p w14:paraId="73711692" w14:textId="77777777" w:rsidR="002B3ABD" w:rsidRDefault="002B3A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263/ Aufgabe 10</w:t>
            </w:r>
          </w:p>
          <w:p w14:paraId="5B68ADE5" w14:textId="77777777" w:rsidR="003B0DFA" w:rsidRDefault="003B0DF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289/ Aufgabe 2</w:t>
            </w:r>
          </w:p>
          <w:p w14:paraId="3328E576" w14:textId="77777777" w:rsidR="003B0DFA" w:rsidRDefault="003B0DF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291/ Aufgabe 3</w:t>
            </w:r>
          </w:p>
          <w:p w14:paraId="4D046EEF" w14:textId="4333DC5B" w:rsidR="003B0DFA" w:rsidRPr="00F73522" w:rsidRDefault="003B0DFA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295/ Aufgabe 2</w:t>
            </w:r>
          </w:p>
        </w:tc>
      </w:tr>
    </w:tbl>
    <w:p w14:paraId="4ED6B32B" w14:textId="3AD105BB" w:rsidR="003A12CE" w:rsidRDefault="003A12CE" w:rsidP="008C63D0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</w:rPr>
      </w:pPr>
    </w:p>
    <w:p w14:paraId="7FD5B32B" w14:textId="77777777" w:rsidR="003A12CE" w:rsidRDefault="003A12CE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48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9"/>
        <w:gridCol w:w="3523"/>
        <w:gridCol w:w="4112"/>
        <w:gridCol w:w="4676"/>
      </w:tblGrid>
      <w:tr w:rsidR="00440856" w:rsidRPr="00C71368" w14:paraId="16CFAE43" w14:textId="0D9EBF46" w:rsidTr="00440856">
        <w:tc>
          <w:tcPr>
            <w:tcW w:w="656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1DA45742" w14:textId="6771B136" w:rsidR="00440856" w:rsidRPr="00B753A4" w:rsidRDefault="00440856" w:rsidP="0061760E">
            <w:pPr>
              <w:pStyle w:val="Listenabsatz"/>
              <w:numPr>
                <w:ilvl w:val="0"/>
                <w:numId w:val="2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 xml:space="preserve">kommunizieren </w:t>
            </w:r>
          </w:p>
        </w:tc>
        <w:tc>
          <w:tcPr>
            <w:tcW w:w="1243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F3C92B5" w14:textId="77777777" w:rsidR="00440856" w:rsidRPr="00440856" w:rsidRDefault="00440856" w:rsidP="0061760E">
            <w:pPr>
              <w:pStyle w:val="Listenabsatz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 w:rsidRPr="00440856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Verantwortungsbewusstsein, Angemessenheit und Adressatenbezug</w:t>
            </w:r>
          </w:p>
          <w:p w14:paraId="2AFF0B75" w14:textId="7EB2DBD5" w:rsidR="00440856" w:rsidRPr="003E09BF" w:rsidRDefault="00440856" w:rsidP="0061760E">
            <w:pPr>
              <w:pStyle w:val="Listenabsatz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F0"/>
                <w:sz w:val="18"/>
                <w:szCs w:val="18"/>
              </w:rPr>
              <w:t>Kommunikationsmedien aus ihrer Lebenswelt auswählen und diese sachgerecht anwenden</w:t>
            </w:r>
          </w:p>
          <w:p w14:paraId="44B44243" w14:textId="03278919" w:rsidR="00440856" w:rsidRPr="00440856" w:rsidRDefault="00440856" w:rsidP="0061760E">
            <w:pPr>
              <w:pStyle w:val="Listenabsatz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3E09BF">
              <w:rPr>
                <w:rFonts w:ascii="Arial" w:hAnsi="Arial" w:cs="Arial"/>
                <w:color w:val="00B0F0"/>
                <w:sz w:val="18"/>
                <w:szCs w:val="18"/>
              </w:rPr>
              <w:t>Regeln der verantwortungsbewussten Kommunikation mit Medien aus ihrer Lebenswelt heraus benennen und diese anwenden</w:t>
            </w:r>
          </w:p>
        </w:tc>
        <w:tc>
          <w:tcPr>
            <w:tcW w:w="1451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C464A84" w14:textId="6778B6BF" w:rsidR="00440856" w:rsidRPr="00D42F75" w:rsidRDefault="00D42F75" w:rsidP="0061760E">
            <w:pPr>
              <w:pStyle w:val="Listenabsatz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D42F75">
              <w:rPr>
                <w:rFonts w:ascii="Arial" w:hAnsi="Arial" w:cs="Arial"/>
                <w:b/>
                <w:color w:val="00B0F0"/>
                <w:sz w:val="18"/>
                <w:szCs w:val="18"/>
              </w:rPr>
              <w:t>Kriterien, Merkmale und Strukturen medialer Kommunikation</w:t>
            </w:r>
          </w:p>
          <w:p w14:paraId="57E969C0" w14:textId="68F8ACE1" w:rsidR="00D42F75" w:rsidRPr="003E09BF" w:rsidRDefault="00D42F75" w:rsidP="0061760E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F0"/>
                <w:sz w:val="18"/>
                <w:szCs w:val="18"/>
              </w:rPr>
              <w:t>grundlegende Begriffe der Kommunikation benennen</w:t>
            </w:r>
          </w:p>
          <w:p w14:paraId="4CDFDAA0" w14:textId="0EDB4A3E" w:rsidR="00D42F75" w:rsidRPr="003E09BF" w:rsidRDefault="00D42F75" w:rsidP="0061760E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F0"/>
                <w:sz w:val="18"/>
                <w:szCs w:val="18"/>
              </w:rPr>
              <w:t xml:space="preserve">mediale Werkzeuge altersgemäß </w:t>
            </w:r>
            <w:r w:rsidR="008D462C" w:rsidRPr="003E09BF">
              <w:rPr>
                <w:rFonts w:ascii="Arial" w:hAnsi="Arial" w:cs="Arial"/>
                <w:color w:val="00B0F0"/>
                <w:sz w:val="18"/>
                <w:szCs w:val="18"/>
              </w:rPr>
              <w:t>für</w:t>
            </w:r>
            <w:r w:rsidRPr="003E09BF">
              <w:rPr>
                <w:rFonts w:ascii="Arial" w:hAnsi="Arial" w:cs="Arial"/>
                <w:color w:val="00B0F0"/>
                <w:sz w:val="18"/>
                <w:szCs w:val="18"/>
              </w:rPr>
              <w:t xml:space="preserve"> die Zusammenarbeit und den Austausch von Informationen in Lernprozessen nutzen</w:t>
            </w:r>
          </w:p>
          <w:p w14:paraId="4D104BF9" w14:textId="77777777" w:rsidR="00D42F75" w:rsidRPr="003E09BF" w:rsidRDefault="00D42F75" w:rsidP="0061760E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F0"/>
                <w:sz w:val="18"/>
                <w:szCs w:val="18"/>
              </w:rPr>
              <w:t>Chancen und Risiken digitaler Kommunikation diskutieren sowie altersgerechte und lebensweltbezogene Handlungsmöglichkeiten entwickeln</w:t>
            </w:r>
          </w:p>
          <w:p w14:paraId="1D2514E2" w14:textId="688C3B9D" w:rsidR="00D42F75" w:rsidRPr="00D42F75" w:rsidRDefault="00D42F75" w:rsidP="0061760E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F0"/>
                <w:sz w:val="18"/>
                <w:szCs w:val="18"/>
              </w:rPr>
              <w:t>zwischen privaten und öffentlichen Daten unterscheiden</w:t>
            </w:r>
          </w:p>
        </w:tc>
        <w:tc>
          <w:tcPr>
            <w:tcW w:w="1650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0EA78B6" w14:textId="77777777" w:rsidR="00D42F75" w:rsidRPr="00D42F75" w:rsidRDefault="00D42F75" w:rsidP="0061760E">
            <w:pPr>
              <w:pStyle w:val="Listenabsatz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 w:rsidRPr="00D42F75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Kommunikationsbedingungen in der Mediengesellschaft</w:t>
            </w:r>
          </w:p>
          <w:p w14:paraId="06311F21" w14:textId="7DFCF59B" w:rsidR="00D42F75" w:rsidRPr="003E09BF" w:rsidRDefault="00D42F75" w:rsidP="0061760E">
            <w:pPr>
              <w:pStyle w:val="Listenabsatz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F0"/>
                <w:sz w:val="18"/>
                <w:szCs w:val="18"/>
              </w:rPr>
              <w:t xml:space="preserve">die Medienlandschaft aus ihrer Lebenswelt heraus in </w:t>
            </w:r>
            <w:r w:rsidR="008D462C" w:rsidRPr="003E09BF">
              <w:rPr>
                <w:rFonts w:ascii="Arial" w:hAnsi="Arial" w:cs="Arial"/>
                <w:color w:val="00B0F0"/>
                <w:sz w:val="18"/>
                <w:szCs w:val="18"/>
              </w:rPr>
              <w:t>Grundzügen</w:t>
            </w:r>
            <w:r w:rsidRPr="003E09BF">
              <w:rPr>
                <w:rFonts w:ascii="Arial" w:hAnsi="Arial" w:cs="Arial"/>
                <w:color w:val="00B0F0"/>
                <w:sz w:val="18"/>
                <w:szCs w:val="18"/>
              </w:rPr>
              <w:t xml:space="preserve"> beschreiben ihnen bekannte Kommunikationsdienstleister beschreiben</w:t>
            </w:r>
          </w:p>
          <w:p w14:paraId="5C73F527" w14:textId="24706075" w:rsidR="00D42F75" w:rsidRPr="003E09BF" w:rsidRDefault="00D42F75" w:rsidP="0061760E">
            <w:pPr>
              <w:pStyle w:val="Listenabsatz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F0"/>
                <w:sz w:val="18"/>
                <w:szCs w:val="18"/>
              </w:rPr>
              <w:t>ausgewählte Aspekte des Urheber- und Persönlichkeitsrechts sowie des Datenschutzes</w:t>
            </w:r>
          </w:p>
          <w:p w14:paraId="329EF2A7" w14:textId="6790C596" w:rsidR="00D42F75" w:rsidRPr="00D42F75" w:rsidRDefault="00D42F75" w:rsidP="00F73522">
            <w:pPr>
              <w:pStyle w:val="Listenabsatz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B0F0"/>
                <w:sz w:val="18"/>
                <w:szCs w:val="18"/>
              </w:rPr>
              <w:t>bei der medialen Kommunikation beschreiben und beachten</w:t>
            </w:r>
          </w:p>
        </w:tc>
      </w:tr>
      <w:tr w:rsidR="00440856" w:rsidRPr="00263377" w14:paraId="46A274B6" w14:textId="49601D15" w:rsidTr="00D42F75">
        <w:trPr>
          <w:trHeight w:val="193"/>
        </w:trPr>
        <w:tc>
          <w:tcPr>
            <w:tcW w:w="656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385CFFA8" w14:textId="43F4B384" w:rsidR="00440856" w:rsidRPr="00B753A4" w:rsidRDefault="00440856" w:rsidP="0044085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pct"/>
            <w:tcBorders>
              <w:left w:val="single" w:sz="4" w:space="0" w:color="59C6F2"/>
              <w:bottom w:val="single" w:sz="4" w:space="0" w:color="00B0F0"/>
              <w:right w:val="single" w:sz="4" w:space="0" w:color="59C6F2"/>
            </w:tcBorders>
            <w:shd w:val="clear" w:color="auto" w:fill="EAF6FE"/>
          </w:tcPr>
          <w:p w14:paraId="62C8962A" w14:textId="703F36BD" w:rsidR="00440856" w:rsidRPr="00FB775B" w:rsidRDefault="00440856" w:rsidP="0044085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pct"/>
            <w:tcBorders>
              <w:left w:val="single" w:sz="4" w:space="0" w:color="59C6F2"/>
              <w:bottom w:val="single" w:sz="4" w:space="0" w:color="00B0F0"/>
              <w:right w:val="single" w:sz="4" w:space="0" w:color="59C6F2"/>
            </w:tcBorders>
            <w:shd w:val="clear" w:color="auto" w:fill="EAF6FE"/>
          </w:tcPr>
          <w:p w14:paraId="58D5C6B8" w14:textId="1AFBC485" w:rsidR="00440856" w:rsidRPr="00FB775B" w:rsidRDefault="00440856" w:rsidP="0044085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pct"/>
            <w:tcBorders>
              <w:left w:val="single" w:sz="4" w:space="0" w:color="59C6F2"/>
              <w:bottom w:val="single" w:sz="4" w:space="0" w:color="00B0F0"/>
              <w:right w:val="single" w:sz="4" w:space="0" w:color="59C6F2"/>
            </w:tcBorders>
            <w:shd w:val="clear" w:color="auto" w:fill="EAF6FE"/>
          </w:tcPr>
          <w:p w14:paraId="1C355FA1" w14:textId="2097A391" w:rsidR="00440856" w:rsidRPr="00FB775B" w:rsidRDefault="00440856" w:rsidP="0044085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75" w:rsidRPr="00263377" w14:paraId="18B6B36F" w14:textId="77777777" w:rsidTr="00D42F75">
        <w:trPr>
          <w:trHeight w:val="193"/>
        </w:trPr>
        <w:tc>
          <w:tcPr>
            <w:tcW w:w="656" w:type="pct"/>
            <w:tcBorders>
              <w:left w:val="single" w:sz="4" w:space="0" w:color="59C6F2"/>
              <w:right w:val="single" w:sz="4" w:space="0" w:color="00B0F0"/>
            </w:tcBorders>
            <w:shd w:val="clear" w:color="auto" w:fill="009FE3"/>
          </w:tcPr>
          <w:p w14:paraId="3FF99FC8" w14:textId="77777777" w:rsidR="00D42F75" w:rsidRPr="00B753A4" w:rsidRDefault="00D42F75" w:rsidP="00440856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95793C4" w14:textId="77777777" w:rsidR="00C46F6E" w:rsidRDefault="00C46F6E" w:rsidP="0044085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79/ Aufgabe 8</w:t>
            </w:r>
          </w:p>
          <w:p w14:paraId="66739CFC" w14:textId="32EC3EBA" w:rsidR="009646AF" w:rsidRPr="00F73522" w:rsidRDefault="009646AF" w:rsidP="0044085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0E02EC" w14:textId="77777777" w:rsidR="00D42F75" w:rsidRDefault="00C46F6E" w:rsidP="0044085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79/ Aufgabe 8</w:t>
            </w:r>
          </w:p>
          <w:p w14:paraId="4CF7D8B9" w14:textId="77777777" w:rsidR="00905FB3" w:rsidRDefault="00905FB3" w:rsidP="0044085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153/ Aufgabe 9</w:t>
            </w:r>
          </w:p>
          <w:p w14:paraId="7C5A6DDF" w14:textId="31987CDE" w:rsidR="00905FB3" w:rsidRPr="003A12CE" w:rsidRDefault="00905FB3" w:rsidP="0044085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203/ Aufgabe 7</w:t>
            </w:r>
          </w:p>
        </w:tc>
        <w:tc>
          <w:tcPr>
            <w:tcW w:w="1650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360DA8" w14:textId="604D2186" w:rsidR="00D42F75" w:rsidRPr="00FB775B" w:rsidRDefault="00C46F6E" w:rsidP="0044085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S. 79/ Aufgabe 8</w:t>
            </w:r>
          </w:p>
        </w:tc>
      </w:tr>
    </w:tbl>
    <w:p w14:paraId="72B181AB" w14:textId="075FA515" w:rsidR="005B4D9C" w:rsidRDefault="005B4D9C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p w14:paraId="07B52734" w14:textId="44476977" w:rsidR="003A12CE" w:rsidRDefault="003A12CE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3268"/>
        <w:gridCol w:w="3352"/>
        <w:gridCol w:w="3122"/>
        <w:gridCol w:w="3122"/>
      </w:tblGrid>
      <w:tr w:rsidR="00D84956" w:rsidRPr="00C71368" w14:paraId="1BBFF843" w14:textId="726289A3" w:rsidTr="00D84956">
        <w:tc>
          <w:tcPr>
            <w:tcW w:w="582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0C7CAAE7" w14:textId="651B6636" w:rsidR="00D84956" w:rsidRPr="000B7CAA" w:rsidRDefault="00D84956" w:rsidP="0061760E">
            <w:pPr>
              <w:pStyle w:val="Listenabsatz"/>
              <w:numPr>
                <w:ilvl w:val="0"/>
                <w:numId w:val="2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Präsentieren</w:t>
            </w:r>
          </w:p>
        </w:tc>
        <w:tc>
          <w:tcPr>
            <w:tcW w:w="1122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2D6D732" w14:textId="2A65DB82" w:rsidR="00D84956" w:rsidRPr="00D42F75" w:rsidRDefault="00D84956" w:rsidP="00D42F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D42F75">
              <w:rPr>
                <w:rFonts w:ascii="Arial" w:hAnsi="Arial" w:cs="Arial"/>
                <w:b/>
                <w:color w:val="0070C0"/>
                <w:sz w:val="18"/>
                <w:szCs w:val="18"/>
              </w:rPr>
              <w:t>3.1 Präsentationsarten und ihre sachgerechte Auswahl</w:t>
            </w:r>
          </w:p>
          <w:p w14:paraId="57253A5F" w14:textId="4D8897C0" w:rsidR="00D84956" w:rsidRPr="003E09BF" w:rsidRDefault="00D84956" w:rsidP="0061760E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Präsentationsarten unterscheiden und in </w:t>
            </w:r>
            <w:r w:rsidR="008D462C" w:rsidRPr="003E09BF">
              <w:rPr>
                <w:rFonts w:ascii="Arial" w:hAnsi="Arial" w:cs="Arial"/>
                <w:color w:val="0070C0"/>
                <w:sz w:val="18"/>
                <w:szCs w:val="18"/>
              </w:rPr>
              <w:t>Grundzügen</w:t>
            </w: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 die Vor- und Nachteile benennen</w:t>
            </w:r>
          </w:p>
          <w:p w14:paraId="3E7E57C8" w14:textId="0808BF5C" w:rsidR="00D84956" w:rsidRPr="003E09BF" w:rsidRDefault="00D84956" w:rsidP="0061760E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die dem jeweiligen Einsatzzweck angemessene Präsentationsart auswählen und </w:t>
            </w:r>
            <w:r w:rsidR="008D462C" w:rsidRPr="003E09BF">
              <w:rPr>
                <w:rFonts w:ascii="Arial" w:hAnsi="Arial" w:cs="Arial"/>
                <w:color w:val="0070C0"/>
                <w:sz w:val="18"/>
                <w:szCs w:val="18"/>
              </w:rPr>
              <w:t>begründen</w:t>
            </w:r>
          </w:p>
          <w:p w14:paraId="7CE1D0B3" w14:textId="4FAA49C8" w:rsidR="00D84956" w:rsidRPr="003E09BF" w:rsidRDefault="00D84956" w:rsidP="0061760E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>Aufwand und Nutzen einer Präsentation realistisch einschätzen</w:t>
            </w:r>
          </w:p>
          <w:p w14:paraId="25B519EA" w14:textId="4A14884A" w:rsidR="00D84956" w:rsidRPr="00D42F75" w:rsidRDefault="00D84956" w:rsidP="00D42F7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51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1B1CBA1" w14:textId="13A59590" w:rsidR="00D84956" w:rsidRPr="00D42F75" w:rsidRDefault="00D84956" w:rsidP="00A73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</w:pPr>
            <w:r w:rsidRPr="00D42F75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>3.2 Medienspezifische Gestaltungsprinzipien</w:t>
            </w:r>
          </w:p>
          <w:p w14:paraId="6D85AFC1" w14:textId="77777777" w:rsidR="00D84956" w:rsidRPr="003E09BF" w:rsidRDefault="00D84956" w:rsidP="0061760E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>die Gestaltung von Präsentationen an ihren Zielen ausrichten</w:t>
            </w:r>
          </w:p>
          <w:p w14:paraId="70A34D3B" w14:textId="77777777" w:rsidR="00D84956" w:rsidRPr="003E09BF" w:rsidRDefault="00D84956" w:rsidP="0061760E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>den grundlegenden Aufbau einer Präsentation beschreiben</w:t>
            </w:r>
          </w:p>
          <w:p w14:paraId="796D9783" w14:textId="255120A9" w:rsidR="00D84956" w:rsidRPr="003E09BF" w:rsidRDefault="00D84956" w:rsidP="0061760E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Gestaltungselemente </w:t>
            </w:r>
            <w:r w:rsidR="008D462C" w:rsidRPr="003E09BF">
              <w:rPr>
                <w:rFonts w:ascii="Arial" w:hAnsi="Arial" w:cs="Arial"/>
                <w:color w:val="0070C0"/>
                <w:sz w:val="18"/>
                <w:szCs w:val="18"/>
              </w:rPr>
              <w:t>für</w:t>
            </w: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 eine Präsentation (Text, Audio, Bildmaterial und Video) nach vorgegebenen Kriterien auswählen</w:t>
            </w:r>
          </w:p>
          <w:p w14:paraId="2FAFF01D" w14:textId="6644799B" w:rsidR="00D84956" w:rsidRPr="00D42F75" w:rsidRDefault="00D84956" w:rsidP="0061760E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>eine Präsentation von Lern- und Arbeitsergebnissen sach- und situationsgerecht gestalten</w:t>
            </w:r>
          </w:p>
        </w:tc>
        <w:tc>
          <w:tcPr>
            <w:tcW w:w="1072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77300F3E" w14:textId="33BACB0E" w:rsidR="00D84956" w:rsidRPr="00D84956" w:rsidRDefault="00D84956" w:rsidP="00A73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</w:pPr>
            <w:r w:rsidRPr="00D84956"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>3.</w:t>
            </w:r>
            <w:r w:rsidRPr="00D84956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 xml:space="preserve">3 </w:t>
            </w:r>
            <w:r w:rsidR="008D462C" w:rsidRPr="00D84956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>Durchführung</w:t>
            </w:r>
            <w:r w:rsidRPr="00D84956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 xml:space="preserve"> einer Präsentation</w:t>
            </w:r>
          </w:p>
          <w:p w14:paraId="43A0932B" w14:textId="22DBD9B8" w:rsidR="00D84956" w:rsidRPr="003E09BF" w:rsidRDefault="00D84956" w:rsidP="0061760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die </w:t>
            </w:r>
            <w:r w:rsidR="008D462C" w:rsidRPr="003E09BF">
              <w:rPr>
                <w:rFonts w:ascii="Arial" w:hAnsi="Arial" w:cs="Arial"/>
                <w:color w:val="0070C0"/>
                <w:sz w:val="18"/>
                <w:szCs w:val="18"/>
              </w:rPr>
              <w:t>für</w:t>
            </w: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 die Präsentation notwendige Medientechnik nach Vorgaben einsetzen</w:t>
            </w:r>
          </w:p>
          <w:p w14:paraId="53ED63B5" w14:textId="77777777" w:rsidR="00D84956" w:rsidRPr="003E09BF" w:rsidRDefault="00D84956" w:rsidP="0061760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>Einzel- und Gruppenarbeitsergebnisse vor einem Publikum präsentieren</w:t>
            </w:r>
          </w:p>
          <w:p w14:paraId="5C006909" w14:textId="0AA2CB6D" w:rsidR="00D84956" w:rsidRPr="003E09BF" w:rsidRDefault="00D84956" w:rsidP="0061760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Regeln und Methoden </w:t>
            </w:r>
            <w:r w:rsidR="008D462C" w:rsidRPr="003E09BF">
              <w:rPr>
                <w:rFonts w:ascii="Arial" w:hAnsi="Arial" w:cs="Arial"/>
                <w:color w:val="0070C0"/>
                <w:sz w:val="18"/>
                <w:szCs w:val="18"/>
              </w:rPr>
              <w:t>für</w:t>
            </w: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 das Geben und Annehmen von Feedback erproben und das Feedback zur Selbsteinschätzung nutzen</w:t>
            </w:r>
          </w:p>
          <w:p w14:paraId="0B9B54AA" w14:textId="5A38F858" w:rsidR="00D84956" w:rsidRPr="00D84956" w:rsidRDefault="00D84956" w:rsidP="0061760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i/>
                <w:iCs/>
              </w:rPr>
            </w:pP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ihre Präsentationen archivieren und sie anderen </w:t>
            </w:r>
            <w:r w:rsidR="008D462C" w:rsidRPr="003E09BF">
              <w:rPr>
                <w:rFonts w:ascii="Arial" w:hAnsi="Arial" w:cs="Arial"/>
                <w:color w:val="0070C0"/>
                <w:sz w:val="18"/>
                <w:szCs w:val="18"/>
              </w:rPr>
              <w:t>für</w:t>
            </w: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 Lernprozesse zur </w:t>
            </w:r>
            <w:r w:rsidR="008D462C" w:rsidRPr="003E09BF">
              <w:rPr>
                <w:rFonts w:ascii="Arial" w:hAnsi="Arial" w:cs="Arial"/>
                <w:color w:val="0070C0"/>
                <w:sz w:val="18"/>
                <w:szCs w:val="18"/>
              </w:rPr>
              <w:t>Verfügung</w:t>
            </w:r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 stellen</w:t>
            </w:r>
          </w:p>
        </w:tc>
        <w:tc>
          <w:tcPr>
            <w:tcW w:w="1072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2EF98A7" w14:textId="77777777" w:rsidR="00D84956" w:rsidRPr="00D84956" w:rsidRDefault="00D84956" w:rsidP="00A73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US"/>
              </w:rPr>
            </w:pPr>
            <w:r w:rsidRPr="00D84956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eastAsia="en-US"/>
              </w:rPr>
              <w:t>3.4 Präsentieren in der Mediengesellschaft</w:t>
            </w:r>
          </w:p>
          <w:p w14:paraId="49473617" w14:textId="430E22BA" w:rsidR="00D84956" w:rsidRPr="003E09BF" w:rsidRDefault="00D84956" w:rsidP="0061760E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proofErr w:type="gramStart"/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>altersgemäß die Grundlagen</w:t>
            </w:r>
            <w:proofErr w:type="gramEnd"/>
            <w:r w:rsidRPr="003E09BF">
              <w:rPr>
                <w:rFonts w:ascii="Arial" w:hAnsi="Arial" w:cs="Arial"/>
                <w:color w:val="0070C0"/>
                <w:sz w:val="18"/>
                <w:szCs w:val="18"/>
              </w:rPr>
              <w:t xml:space="preserve"> des Urheber- und Persönlichkeitsrechts sowie des Datenschutzes bei der Erstellung von Präsentationen </w:t>
            </w:r>
            <w:r w:rsidR="008D462C" w:rsidRPr="003E09BF">
              <w:rPr>
                <w:rFonts w:ascii="Arial" w:hAnsi="Arial" w:cs="Arial"/>
                <w:color w:val="0070C0"/>
                <w:sz w:val="18"/>
                <w:szCs w:val="18"/>
              </w:rPr>
              <w:t>berücksichtigen</w:t>
            </w:r>
          </w:p>
        </w:tc>
      </w:tr>
      <w:tr w:rsidR="00D84956" w:rsidRPr="00263377" w14:paraId="3EBC5DCC" w14:textId="4BF2DE35" w:rsidTr="00D84956">
        <w:trPr>
          <w:trHeight w:val="87"/>
        </w:trPr>
        <w:tc>
          <w:tcPr>
            <w:tcW w:w="582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2EA3D25F" w14:textId="77777777" w:rsidR="00D84956" w:rsidRPr="000B7CAA" w:rsidRDefault="00D84956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left w:val="single" w:sz="4" w:space="0" w:color="7E97C3"/>
              <w:bottom w:val="single" w:sz="4" w:space="0" w:color="0070C0"/>
              <w:right w:val="single" w:sz="4" w:space="0" w:color="7E97C3"/>
            </w:tcBorders>
            <w:shd w:val="clear" w:color="auto" w:fill="E9ECF6"/>
          </w:tcPr>
          <w:p w14:paraId="5DCA4A8C" w14:textId="45F5E5F9" w:rsidR="00D84956" w:rsidRPr="000B7CAA" w:rsidRDefault="00D84956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pct"/>
            <w:tcBorders>
              <w:left w:val="single" w:sz="4" w:space="0" w:color="7E97C3"/>
              <w:bottom w:val="single" w:sz="4" w:space="0" w:color="0070C0"/>
              <w:right w:val="single" w:sz="4" w:space="0" w:color="7E97C3"/>
            </w:tcBorders>
            <w:shd w:val="clear" w:color="auto" w:fill="E9ECF6"/>
          </w:tcPr>
          <w:p w14:paraId="349AB401" w14:textId="05846BDC" w:rsidR="00D84956" w:rsidRPr="000B7CAA" w:rsidRDefault="00D84956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pct"/>
            <w:tcBorders>
              <w:left w:val="single" w:sz="4" w:space="0" w:color="7E97C3"/>
              <w:bottom w:val="single" w:sz="4" w:space="0" w:color="0070C0"/>
              <w:right w:val="single" w:sz="4" w:space="0" w:color="7E97C3"/>
            </w:tcBorders>
            <w:shd w:val="clear" w:color="auto" w:fill="E9ECF6"/>
          </w:tcPr>
          <w:p w14:paraId="2DF8475B" w14:textId="442A87B3" w:rsidR="00D84956" w:rsidRPr="000B7CAA" w:rsidRDefault="00D84956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2" w:type="pct"/>
            <w:tcBorders>
              <w:left w:val="single" w:sz="4" w:space="0" w:color="7E97C3"/>
              <w:bottom w:val="single" w:sz="4" w:space="0" w:color="0070C0"/>
              <w:right w:val="single" w:sz="4" w:space="0" w:color="7E97C3"/>
            </w:tcBorders>
            <w:shd w:val="clear" w:color="auto" w:fill="E9ECF6"/>
          </w:tcPr>
          <w:p w14:paraId="3F436687" w14:textId="77777777" w:rsidR="00D84956" w:rsidRPr="000B7CAA" w:rsidRDefault="00D84956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956" w:rsidRPr="00263377" w14:paraId="2D203EE2" w14:textId="17C129A1" w:rsidTr="00D84956">
        <w:trPr>
          <w:trHeight w:val="87"/>
        </w:trPr>
        <w:tc>
          <w:tcPr>
            <w:tcW w:w="582" w:type="pct"/>
            <w:tcBorders>
              <w:left w:val="single" w:sz="4" w:space="0" w:color="7E97C3"/>
              <w:right w:val="single" w:sz="4" w:space="0" w:color="0070C0"/>
            </w:tcBorders>
            <w:shd w:val="clear" w:color="auto" w:fill="15609C"/>
          </w:tcPr>
          <w:p w14:paraId="09A50D13" w14:textId="77777777" w:rsidR="00D84956" w:rsidRPr="000B7CAA" w:rsidRDefault="00D84956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29D54E" w14:textId="77777777" w:rsidR="00BF4612" w:rsidRDefault="00BF4612" w:rsidP="00BF461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8D462C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89/ Aufgabe 6</w:t>
            </w:r>
          </w:p>
          <w:p w14:paraId="05E8EEDA" w14:textId="77777777" w:rsidR="00BF4612" w:rsidRDefault="00BF4612" w:rsidP="00BF461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125/ Aufgabe 10</w:t>
            </w:r>
          </w:p>
          <w:p w14:paraId="541FC8AE" w14:textId="77777777" w:rsidR="00BF4612" w:rsidRDefault="00BF4612" w:rsidP="00BF461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159/ Aufgabe 10</w:t>
            </w:r>
          </w:p>
          <w:p w14:paraId="6262B0D9" w14:textId="77777777" w:rsidR="00BF4612" w:rsidRDefault="00BF4612" w:rsidP="00BF461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173/ Aufgabe 3</w:t>
            </w:r>
          </w:p>
          <w:p w14:paraId="7F275569" w14:textId="77777777" w:rsidR="00BF4612" w:rsidRDefault="00BF4612" w:rsidP="00BF461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213/ Aufgabe 5</w:t>
            </w:r>
          </w:p>
          <w:p w14:paraId="2304A285" w14:textId="77777777" w:rsidR="00BF4612" w:rsidRDefault="00BF4612" w:rsidP="00BF461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231/ Aufgabe 8</w:t>
            </w:r>
          </w:p>
          <w:p w14:paraId="03DB8816" w14:textId="77777777" w:rsidR="00BF4612" w:rsidRDefault="00BF4612" w:rsidP="00BF461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236f./ Aufgabe 6</w:t>
            </w:r>
          </w:p>
          <w:p w14:paraId="18005736" w14:textId="77777777" w:rsidR="00BF4612" w:rsidRDefault="00BF4612" w:rsidP="00BF461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247/ Aufgabe 4</w:t>
            </w:r>
          </w:p>
          <w:p w14:paraId="1BF33F9C" w14:textId="1544ECCE" w:rsidR="00F73522" w:rsidRPr="003A12CE" w:rsidRDefault="00BF4612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295/ Aufgabe 4 und 9</w:t>
            </w:r>
          </w:p>
        </w:tc>
        <w:tc>
          <w:tcPr>
            <w:tcW w:w="115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A1D403B" w14:textId="77777777" w:rsidR="00543FC7" w:rsidRDefault="00543FC7" w:rsidP="00543FC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8D462C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89/ Aufgabe 6</w:t>
            </w:r>
          </w:p>
          <w:p w14:paraId="448DAB03" w14:textId="77777777" w:rsidR="00543FC7" w:rsidRDefault="00543FC7" w:rsidP="00543FC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125/ Aufgabe 10</w:t>
            </w:r>
          </w:p>
          <w:p w14:paraId="7BBC9489" w14:textId="3E9B8BBC" w:rsidR="00543FC7" w:rsidRDefault="00543FC7" w:rsidP="00543FC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159/ Aufgabe 10</w:t>
            </w:r>
          </w:p>
          <w:p w14:paraId="4C1B7141" w14:textId="22BB0507" w:rsidR="00543FC7" w:rsidRDefault="00543FC7" w:rsidP="00543FC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173/ Aufgabe 3</w:t>
            </w:r>
          </w:p>
          <w:p w14:paraId="7E8A978E" w14:textId="77777777" w:rsidR="001A4F74" w:rsidRDefault="001A4F74" w:rsidP="001A4F74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231/ Aufgabe 8</w:t>
            </w:r>
          </w:p>
          <w:p w14:paraId="651FCA93" w14:textId="6414C707" w:rsidR="0036488E" w:rsidRPr="003A12CE" w:rsidRDefault="0036488E" w:rsidP="001A4F74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236f./ Aufgabe 6</w:t>
            </w:r>
          </w:p>
          <w:p w14:paraId="267D16DB" w14:textId="77777777" w:rsidR="00D84956" w:rsidRDefault="007E26CD" w:rsidP="009646AF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247/ Aufgabe 4</w:t>
            </w:r>
          </w:p>
          <w:p w14:paraId="5DDC15DE" w14:textId="5DD7736C" w:rsidR="007E26CD" w:rsidRPr="003A12CE" w:rsidRDefault="007E26CD" w:rsidP="009646AF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295/ Aufgabe 4 und 9</w:t>
            </w:r>
          </w:p>
        </w:tc>
        <w:tc>
          <w:tcPr>
            <w:tcW w:w="107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10BFB79" w14:textId="3B974871" w:rsidR="009646AF" w:rsidRDefault="00E82364" w:rsidP="009646AF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8D462C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89/ Aufgabe 6</w:t>
            </w:r>
          </w:p>
          <w:p w14:paraId="10476788" w14:textId="3F7ECD51" w:rsidR="00E82364" w:rsidRDefault="00E82364" w:rsidP="009646AF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125/ Aufgabe 10</w:t>
            </w:r>
          </w:p>
          <w:p w14:paraId="12AF6B3E" w14:textId="6A6311A7" w:rsidR="00E82364" w:rsidRDefault="00E82364" w:rsidP="009646AF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159/ Aufgabe 10</w:t>
            </w:r>
          </w:p>
          <w:p w14:paraId="73D3AABD" w14:textId="7E23ED67" w:rsidR="00E82364" w:rsidRDefault="00E82364" w:rsidP="009646AF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173/ Aufgabe 3</w:t>
            </w:r>
          </w:p>
          <w:p w14:paraId="23DECF78" w14:textId="443C592C" w:rsidR="001A4F74" w:rsidRDefault="001A4F74" w:rsidP="009646AF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213/ Aufgabe 5</w:t>
            </w:r>
          </w:p>
          <w:p w14:paraId="5ECB3F49" w14:textId="4FC5D60D" w:rsidR="001A4F74" w:rsidRDefault="001A4F74" w:rsidP="009646AF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231/ Aufgabe 8</w:t>
            </w:r>
          </w:p>
          <w:p w14:paraId="488D8B83" w14:textId="77777777" w:rsidR="0036488E" w:rsidRDefault="0036488E" w:rsidP="0036488E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236f./ Aufgabe 6</w:t>
            </w:r>
          </w:p>
          <w:p w14:paraId="09265E87" w14:textId="2005066F" w:rsidR="007E26CD" w:rsidRDefault="007E26CD" w:rsidP="0036488E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247/ Aufgabe 4</w:t>
            </w:r>
          </w:p>
          <w:p w14:paraId="5F3FC974" w14:textId="103D6432" w:rsidR="00F73522" w:rsidRPr="003A12CE" w:rsidRDefault="007E26CD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295/ Aufgabe 4 und 9</w:t>
            </w:r>
          </w:p>
        </w:tc>
        <w:tc>
          <w:tcPr>
            <w:tcW w:w="107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893B293" w14:textId="77777777" w:rsidR="0036488E" w:rsidRPr="003A12CE" w:rsidRDefault="0036488E" w:rsidP="0036488E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236f./ Aufgabe 6</w:t>
            </w:r>
          </w:p>
          <w:p w14:paraId="6866BE22" w14:textId="399C35BB" w:rsidR="0036488E" w:rsidRPr="000B7CAA" w:rsidRDefault="0036488E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178B50" w14:textId="7495D2D3" w:rsidR="00605202" w:rsidRDefault="00605202" w:rsidP="008C63D0">
      <w:pPr>
        <w:pStyle w:val="stoffberschrift2"/>
        <w:spacing w:before="0" w:after="0" w:line="312" w:lineRule="auto"/>
      </w:pPr>
    </w:p>
    <w:p w14:paraId="5861F18A" w14:textId="3F447D14" w:rsidR="003A12CE" w:rsidRDefault="003A12CE">
      <w:pPr>
        <w:spacing w:after="200" w:line="276" w:lineRule="auto"/>
        <w:rPr>
          <w:rFonts w:ascii="Arial" w:hAnsi="Arial" w:cs="Arial"/>
          <w:sz w:val="28"/>
          <w:szCs w:val="28"/>
          <w:lang w:eastAsia="en-US"/>
        </w:rPr>
      </w:pPr>
      <w: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5"/>
        <w:gridCol w:w="2268"/>
        <w:gridCol w:w="2268"/>
        <w:gridCol w:w="3157"/>
        <w:gridCol w:w="2231"/>
        <w:gridCol w:w="2941"/>
      </w:tblGrid>
      <w:tr w:rsidR="00D84956" w:rsidRPr="00271163" w14:paraId="45185745" w14:textId="592DE28A" w:rsidTr="00F73522">
        <w:tc>
          <w:tcPr>
            <w:tcW w:w="582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5565FD8A" w14:textId="5C593791" w:rsidR="00D84956" w:rsidRPr="00AB2E87" w:rsidRDefault="00D84956" w:rsidP="0061760E">
            <w:pPr>
              <w:pStyle w:val="Listenabsatz"/>
              <w:numPr>
                <w:ilvl w:val="0"/>
                <w:numId w:val="2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Produzieren</w:t>
            </w:r>
          </w:p>
        </w:tc>
        <w:tc>
          <w:tcPr>
            <w:tcW w:w="779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7B4CC3B" w14:textId="0133D83A" w:rsidR="00D84956" w:rsidRPr="00234815" w:rsidRDefault="00D84956" w:rsidP="002348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21B9A"/>
                <w:sz w:val="18"/>
                <w:szCs w:val="18"/>
              </w:rPr>
            </w:pPr>
            <w:r w:rsidRPr="00234815">
              <w:rPr>
                <w:rFonts w:ascii="Arial" w:hAnsi="Arial" w:cs="Arial"/>
                <w:b/>
                <w:color w:val="F21B9A"/>
                <w:sz w:val="18"/>
                <w:szCs w:val="18"/>
              </w:rPr>
              <w:t>4.1</w:t>
            </w:r>
            <w:r w:rsidRPr="00234815">
              <w:rPr>
                <w:rFonts w:ascii="Arial" w:hAnsi="Arial" w:cs="Arial"/>
                <w:b/>
                <w:bCs/>
                <w:color w:val="F21B9A"/>
                <w:sz w:val="18"/>
                <w:szCs w:val="18"/>
              </w:rPr>
              <w:t xml:space="preserve"> Medientechnik</w:t>
            </w:r>
          </w:p>
          <w:p w14:paraId="198515E8" w14:textId="77777777" w:rsidR="00D84956" w:rsidRPr="003E09BF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Medientechnik einschließlich Hard- und Software nach Vorgaben einsetzen</w:t>
            </w:r>
          </w:p>
          <w:p w14:paraId="44BC6D60" w14:textId="0C0537B6" w:rsidR="00D84956" w:rsidRPr="00D84956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grundlegende Funktionen von Textverarbeitungs- sowie Grafik-, Bild-, Audio- und Videobearbeitungs-programmen nutzen</w:t>
            </w:r>
          </w:p>
        </w:tc>
        <w:tc>
          <w:tcPr>
            <w:tcW w:w="779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E4ECCF7" w14:textId="3E549FC5" w:rsidR="00D84956" w:rsidRPr="00234815" w:rsidRDefault="00D84956" w:rsidP="00234815">
            <w:pPr>
              <w:widowControl w:val="0"/>
              <w:tabs>
                <w:tab w:val="left" w:pos="2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234815">
              <w:rPr>
                <w:rFonts w:ascii="Arial" w:hAnsi="Arial" w:cs="Arial"/>
                <w:b/>
                <w:color w:val="F21B9A"/>
                <w:sz w:val="18"/>
                <w:szCs w:val="18"/>
              </w:rPr>
              <w:t xml:space="preserve">4.2 </w:t>
            </w:r>
            <w:r w:rsidRPr="00234815">
              <w:rPr>
                <w:rFonts w:ascii="Arial" w:hAnsi="Arial" w:cs="Arial"/>
                <w:b/>
                <w:bCs/>
                <w:color w:val="F21B9A"/>
                <w:sz w:val="18"/>
                <w:szCs w:val="18"/>
              </w:rPr>
              <w:t xml:space="preserve">Medienproduktion als planvoller </w:t>
            </w:r>
            <w:r w:rsidR="00234815" w:rsidRPr="00234815">
              <w:rPr>
                <w:rFonts w:ascii="Arial" w:hAnsi="Arial" w:cs="Arial"/>
                <w:b/>
                <w:bCs/>
                <w:color w:val="F21B9A"/>
                <w:sz w:val="18"/>
                <w:szCs w:val="18"/>
              </w:rPr>
              <w:t>Prozess</w:t>
            </w:r>
          </w:p>
          <w:p w14:paraId="5B659972" w14:textId="77777777" w:rsidR="00D84956" w:rsidRPr="003E09BF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eine Medienart für ihre Medienproduktion auswählen</w:t>
            </w:r>
          </w:p>
          <w:p w14:paraId="1C250FA5" w14:textId="77777777" w:rsidR="00D84956" w:rsidRPr="003E09BF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eine Medienproduktion in Einzel- oder Gruppenarbeit nach Vorgaben planen</w:t>
            </w:r>
          </w:p>
          <w:p w14:paraId="0BBCD857" w14:textId="03ED65A1" w:rsidR="00D84956" w:rsidRPr="00234815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bei der Planung einer Medienproduktion die Rahmenbedingungen </w:t>
            </w:r>
            <w:r w:rsidR="003E09BF" w:rsidRPr="003E09BF">
              <w:rPr>
                <w:rFonts w:ascii="Arial" w:hAnsi="Arial" w:cs="Arial"/>
                <w:color w:val="F21B9A"/>
                <w:sz w:val="18"/>
                <w:szCs w:val="18"/>
              </w:rPr>
              <w:t>berücksichtigen</w:t>
            </w:r>
          </w:p>
        </w:tc>
        <w:tc>
          <w:tcPr>
            <w:tcW w:w="1084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42F5D559" w14:textId="7072D59C" w:rsidR="00D84956" w:rsidRPr="00234815" w:rsidRDefault="00D84956" w:rsidP="002348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21B9A"/>
                <w:sz w:val="18"/>
                <w:szCs w:val="18"/>
              </w:rPr>
            </w:pPr>
            <w:r w:rsidRPr="00234815">
              <w:rPr>
                <w:rFonts w:ascii="Arial" w:hAnsi="Arial" w:cs="Arial"/>
                <w:b/>
                <w:color w:val="F21B9A"/>
                <w:sz w:val="18"/>
                <w:szCs w:val="18"/>
              </w:rPr>
              <w:t>4.3 Gestaltung von Medienproduktionen</w:t>
            </w:r>
          </w:p>
          <w:p w14:paraId="1F8EEFD7" w14:textId="77777777" w:rsidR="00D84956" w:rsidRPr="003E09BF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mediale Gestaltungselemente (z. B. Bild-, Video-, Audiomaterial) unterscheiden</w:t>
            </w:r>
          </w:p>
          <w:p w14:paraId="250C0ECE" w14:textId="77777777" w:rsidR="00D84956" w:rsidRPr="003E09BF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grundlegende Elemente der (Bewegt-)Bild-, Ton- und Textgestaltung nach Vorgaben einsetzen</w:t>
            </w:r>
          </w:p>
          <w:p w14:paraId="096AC75E" w14:textId="77777777" w:rsidR="00D84956" w:rsidRPr="003E09BF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eigene Gestaltungsprozesse mit unterschiedlichen Medien umsetzen</w:t>
            </w:r>
          </w:p>
          <w:p w14:paraId="1B8C8C8C" w14:textId="77777777" w:rsidR="00D84956" w:rsidRPr="003E09BF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die Gestaltung und Wirkung von eigenen Medienproduktionen nach vorgegebenen Kriterien einschätzen</w:t>
            </w:r>
          </w:p>
          <w:p w14:paraId="66C43AA0" w14:textId="35ABD163" w:rsidR="00D84956" w:rsidRPr="00234815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eigene und lizensierte Gestaltungselemente unterscheiden</w:t>
            </w:r>
          </w:p>
        </w:tc>
        <w:tc>
          <w:tcPr>
            <w:tcW w:w="76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78096FF3" w14:textId="4EB53D8D" w:rsidR="00D84956" w:rsidRPr="00234815" w:rsidRDefault="00D84956" w:rsidP="002348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21B9A"/>
                <w:sz w:val="18"/>
                <w:szCs w:val="18"/>
              </w:rPr>
            </w:pPr>
            <w:r w:rsidRPr="00234815">
              <w:rPr>
                <w:rFonts w:ascii="Arial" w:hAnsi="Arial" w:cs="Arial"/>
                <w:b/>
                <w:color w:val="F21B9A"/>
                <w:sz w:val="18"/>
                <w:szCs w:val="18"/>
              </w:rPr>
              <w:t>4.4 Herstellung von Medienprodukten</w:t>
            </w:r>
          </w:p>
          <w:p w14:paraId="1BA90179" w14:textId="77777777" w:rsidR="00D84956" w:rsidRPr="003E09BF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mit Hilfestellung eigene Medienprodukte einzeln und in der Gruppe herstellen</w:t>
            </w:r>
          </w:p>
          <w:p w14:paraId="2E7DFD5E" w14:textId="20B7A1FA" w:rsidR="00D84956" w:rsidRPr="003E09BF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bei der Herstellung die Grundlagen des Urheber- und Persönlichkeitsrechts sowie des Datenschutzes </w:t>
            </w:r>
            <w:r w:rsidR="003E09BF" w:rsidRPr="003E09BF">
              <w:rPr>
                <w:rFonts w:ascii="Arial" w:hAnsi="Arial" w:cs="Arial"/>
                <w:color w:val="F21B9A"/>
                <w:sz w:val="18"/>
                <w:szCs w:val="18"/>
              </w:rPr>
              <w:t>berücksichtigen</w:t>
            </w:r>
          </w:p>
          <w:p w14:paraId="06644C0A" w14:textId="51E245E6" w:rsidR="00D84956" w:rsidRPr="003E09BF" w:rsidRDefault="003E09BF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Rückmeldungen</w:t>
            </w:r>
            <w:r w:rsidR="00D84956"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 zur Optimierung ihrer</w:t>
            </w:r>
          </w:p>
          <w:p w14:paraId="1109EEBC" w14:textId="50C5DB8C" w:rsidR="00D84956" w:rsidRPr="00234815" w:rsidRDefault="00D84956" w:rsidP="00F73522">
            <w:pPr>
              <w:pStyle w:val="Listenabsatz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Medienproduktion nutzen</w:t>
            </w:r>
          </w:p>
        </w:tc>
        <w:tc>
          <w:tcPr>
            <w:tcW w:w="1010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57CABDA" w14:textId="77777777" w:rsidR="00D84956" w:rsidRPr="00234815" w:rsidRDefault="00D84956" w:rsidP="002348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234815">
              <w:rPr>
                <w:rFonts w:ascii="Arial" w:hAnsi="Arial" w:cs="Arial"/>
                <w:b/>
                <w:color w:val="F21B9A"/>
                <w:sz w:val="18"/>
                <w:szCs w:val="18"/>
              </w:rPr>
              <w:t>4.5 Veröffentlichung von Medienproduktionen</w:t>
            </w:r>
          </w:p>
          <w:p w14:paraId="6DA24C9D" w14:textId="28C0F748" w:rsidR="00234815" w:rsidRPr="003E09BF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vorhandene Möglichkeiten zur Veröffentlichung eigener Medienproduktionen </w:t>
            </w:r>
            <w:r w:rsidR="003E09BF" w:rsidRPr="003E09BF">
              <w:rPr>
                <w:rFonts w:ascii="Arial" w:hAnsi="Arial" w:cs="Arial"/>
                <w:color w:val="F21B9A"/>
                <w:sz w:val="18"/>
                <w:szCs w:val="18"/>
              </w:rPr>
              <w:t>prüfen</w:t>
            </w: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 und sie nutzen </w:t>
            </w:r>
          </w:p>
          <w:p w14:paraId="2E696BCC" w14:textId="42093B90" w:rsidR="00234815" w:rsidRPr="003E09BF" w:rsidRDefault="00D84956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altersgemäß und medienbezogene</w:t>
            </w:r>
            <w:r w:rsidR="00234815"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 </w:t>
            </w: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Grundkenntnisse des Urheber- und</w:t>
            </w:r>
            <w:r w:rsidR="00234815"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 </w:t>
            </w: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Persönlichkeitsrechts, des Datenschutzes</w:t>
            </w:r>
            <w:r w:rsidR="00234815"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 </w:t>
            </w: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>und des Jugendmedienschutzes in Bezug</w:t>
            </w:r>
            <w:r w:rsidR="00234815"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 </w:t>
            </w: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zur eigenen Lebenswelt </w:t>
            </w:r>
            <w:r w:rsidR="003E09BF" w:rsidRPr="003E09BF">
              <w:rPr>
                <w:rFonts w:ascii="Arial" w:hAnsi="Arial" w:cs="Arial"/>
                <w:color w:val="F21B9A"/>
                <w:sz w:val="18"/>
                <w:szCs w:val="18"/>
              </w:rPr>
              <w:t>berücksichtigen</w:t>
            </w:r>
          </w:p>
          <w:p w14:paraId="2B020251" w14:textId="1FE1B62D" w:rsidR="00234815" w:rsidRPr="003E09BF" w:rsidRDefault="00234815" w:rsidP="0061760E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Regeln und Methoden </w:t>
            </w:r>
            <w:r w:rsidR="003E09BF" w:rsidRPr="003E09BF">
              <w:rPr>
                <w:rFonts w:ascii="Arial" w:hAnsi="Arial" w:cs="Arial"/>
                <w:color w:val="F21B9A"/>
                <w:sz w:val="18"/>
                <w:szCs w:val="18"/>
              </w:rPr>
              <w:t>für</w:t>
            </w: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 das Geben und</w:t>
            </w:r>
          </w:p>
          <w:p w14:paraId="5058ACC3" w14:textId="2EF2E6B2" w:rsidR="00234815" w:rsidRPr="00234815" w:rsidRDefault="00234815" w:rsidP="00F73522">
            <w:pPr>
              <w:pStyle w:val="Listenabsatz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F21B9A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Nehmen von </w:t>
            </w:r>
            <w:r w:rsidR="003E09BF" w:rsidRPr="003E09BF">
              <w:rPr>
                <w:rFonts w:ascii="Arial" w:hAnsi="Arial" w:cs="Arial"/>
                <w:color w:val="F21B9A"/>
                <w:sz w:val="18"/>
                <w:szCs w:val="18"/>
              </w:rPr>
              <w:t>Rückmeldungen</w:t>
            </w:r>
            <w:r w:rsidRPr="003E09BF">
              <w:rPr>
                <w:rFonts w:ascii="Arial" w:hAnsi="Arial" w:cs="Arial"/>
                <w:color w:val="F21B9A"/>
                <w:sz w:val="18"/>
                <w:szCs w:val="18"/>
              </w:rPr>
              <w:t xml:space="preserve"> anwenden</w:t>
            </w:r>
          </w:p>
        </w:tc>
      </w:tr>
      <w:tr w:rsidR="00F73522" w:rsidRPr="00263377" w14:paraId="656E6FCB" w14:textId="77777777" w:rsidTr="00F73522">
        <w:trPr>
          <w:trHeight w:val="1755"/>
        </w:trPr>
        <w:tc>
          <w:tcPr>
            <w:tcW w:w="582" w:type="pct"/>
            <w:tcBorders>
              <w:left w:val="single" w:sz="4" w:space="0" w:color="F087B6"/>
              <w:right w:val="single" w:sz="4" w:space="0" w:color="F21B9A"/>
            </w:tcBorders>
            <w:shd w:val="clear" w:color="auto" w:fill="E6007E"/>
          </w:tcPr>
          <w:p w14:paraId="5BFBE9D3" w14:textId="77777777" w:rsidR="00F73522" w:rsidRPr="00AB2E87" w:rsidRDefault="00F73522" w:rsidP="00F7352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F21B9A"/>
              <w:left w:val="single" w:sz="4" w:space="0" w:color="F21B9A"/>
              <w:bottom w:val="single" w:sz="4" w:space="0" w:color="F21B9A"/>
              <w:right w:val="single" w:sz="4" w:space="0" w:color="F21B9A"/>
            </w:tcBorders>
          </w:tcPr>
          <w:p w14:paraId="12FB7507" w14:textId="20FF89FC" w:rsidR="00F73522" w:rsidRDefault="00F73522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73522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="008B4202">
              <w:rPr>
                <w:rFonts w:ascii="Arial" w:hAnsi="Arial" w:cs="Arial"/>
                <w:sz w:val="18"/>
                <w:szCs w:val="18"/>
              </w:rPr>
              <w:t>17</w:t>
            </w:r>
            <w:r w:rsidRPr="00F73522">
              <w:rPr>
                <w:rFonts w:ascii="Arial" w:hAnsi="Arial" w:cs="Arial"/>
                <w:sz w:val="18"/>
                <w:szCs w:val="18"/>
              </w:rPr>
              <w:t>/ Aufgabe</w:t>
            </w:r>
            <w:r w:rsidR="008B4202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Pr="00F73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1793FA" w14:textId="0EAA83D3" w:rsidR="00A346C8" w:rsidRDefault="00A346C8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29/ Aufgabe 5</w:t>
            </w:r>
          </w:p>
          <w:p w14:paraId="3187ED51" w14:textId="2086E64A" w:rsidR="00A346C8" w:rsidRDefault="00A346C8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55/ Aufgabe 4</w:t>
            </w:r>
          </w:p>
          <w:p w14:paraId="395651DC" w14:textId="5E6E942E" w:rsidR="00A346C8" w:rsidRDefault="00A346C8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63/ Aufgabe 13</w:t>
            </w:r>
          </w:p>
          <w:p w14:paraId="769F7E90" w14:textId="5E4C975F" w:rsidR="00A346C8" w:rsidRDefault="00A346C8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89/</w:t>
            </w:r>
            <w:r w:rsidR="006271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Aufgabe 6</w:t>
            </w:r>
          </w:p>
          <w:p w14:paraId="45E153C2" w14:textId="6300B411" w:rsidR="00700772" w:rsidRDefault="00700772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92/ Aufgabe 2</w:t>
            </w:r>
          </w:p>
          <w:p w14:paraId="46ECD999" w14:textId="3D796DB1" w:rsidR="00700772" w:rsidRPr="00F73522" w:rsidRDefault="00700772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95/ Aufgabe 4</w:t>
            </w:r>
          </w:p>
          <w:p w14:paraId="3A97E761" w14:textId="2E966C8B" w:rsidR="00BC7BBD" w:rsidRDefault="00700772" w:rsidP="00BC7B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113/ Aufgabe 7</w:t>
            </w:r>
          </w:p>
          <w:p w14:paraId="2A4BCA93" w14:textId="1FA39F55" w:rsidR="00700772" w:rsidRDefault="00700772" w:rsidP="00BC7B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125/ Aufgabe 12</w:t>
            </w:r>
          </w:p>
          <w:p w14:paraId="7DE38875" w14:textId="3CC22328" w:rsidR="00161985" w:rsidRPr="00F73522" w:rsidRDefault="00161985" w:rsidP="00BC7B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153/ Aufgabe 9</w:t>
            </w:r>
          </w:p>
          <w:p w14:paraId="630D0294" w14:textId="77777777" w:rsidR="00F73522" w:rsidRDefault="00A70EC0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203/ Aufgabe 7</w:t>
            </w:r>
          </w:p>
          <w:p w14:paraId="021061A7" w14:textId="77777777" w:rsidR="00A70EC0" w:rsidRDefault="00A70EC0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213/ Aufgabe 5</w:t>
            </w:r>
          </w:p>
          <w:p w14:paraId="7C7532C2" w14:textId="77777777" w:rsidR="00CB21D1" w:rsidRDefault="00CB21D1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221/ Aufgabe 9</w:t>
            </w:r>
          </w:p>
          <w:p w14:paraId="4C9802E6" w14:textId="77777777" w:rsidR="00CB21D1" w:rsidRDefault="00CB21D1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227/ Aufgabe 2</w:t>
            </w:r>
          </w:p>
          <w:p w14:paraId="3AB13533" w14:textId="77777777" w:rsidR="00CB21D1" w:rsidRDefault="00CB21D1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281/ Aufgabe 5</w:t>
            </w:r>
          </w:p>
          <w:p w14:paraId="48E9ADB8" w14:textId="77777777" w:rsidR="00CB21D1" w:rsidRDefault="00CB21D1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289/ Aufgabe 2</w:t>
            </w:r>
          </w:p>
          <w:p w14:paraId="6A463099" w14:textId="7B94F372" w:rsidR="00CB21D1" w:rsidRPr="00F73522" w:rsidRDefault="00CB21D1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291/ Aufgabe 3</w:t>
            </w:r>
          </w:p>
        </w:tc>
        <w:tc>
          <w:tcPr>
            <w:tcW w:w="779" w:type="pct"/>
            <w:tcBorders>
              <w:top w:val="single" w:sz="4" w:space="0" w:color="F21B9A"/>
              <w:left w:val="single" w:sz="4" w:space="0" w:color="F21B9A"/>
              <w:bottom w:val="single" w:sz="4" w:space="0" w:color="F21B9A"/>
              <w:right w:val="single" w:sz="4" w:space="0" w:color="F21B9A"/>
            </w:tcBorders>
          </w:tcPr>
          <w:p w14:paraId="4028C488" w14:textId="77777777" w:rsidR="008B4202" w:rsidRDefault="008B4202" w:rsidP="008B420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73522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F73522">
              <w:rPr>
                <w:rFonts w:ascii="Arial" w:hAnsi="Arial" w:cs="Arial"/>
                <w:sz w:val="18"/>
                <w:szCs w:val="18"/>
              </w:rPr>
              <w:t>/ Aufgabe</w:t>
            </w:r>
            <w:r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Pr="00F73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98E197" w14:textId="77777777" w:rsidR="00A346C8" w:rsidRPr="00F73522" w:rsidRDefault="00A346C8" w:rsidP="00A346C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63/ Aufgabe 13</w:t>
            </w:r>
          </w:p>
          <w:p w14:paraId="13BC49AD" w14:textId="3B57F852" w:rsidR="00161985" w:rsidRDefault="00161985" w:rsidP="0016198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89/</w:t>
            </w:r>
            <w:r w:rsidR="006271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Aufgabe 6</w:t>
            </w:r>
          </w:p>
          <w:p w14:paraId="63AF5104" w14:textId="77777777" w:rsidR="00161985" w:rsidRPr="00F73522" w:rsidRDefault="00161985" w:rsidP="0016198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153/ Aufgabe 9</w:t>
            </w:r>
          </w:p>
          <w:p w14:paraId="3D3991BD" w14:textId="605E0758" w:rsidR="00A346C8" w:rsidRPr="00F73522" w:rsidRDefault="00A70EC0" w:rsidP="008B420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213/ Aufgabe 5</w:t>
            </w:r>
          </w:p>
          <w:p w14:paraId="25A37AF3" w14:textId="6417A86A" w:rsidR="00F73522" w:rsidRPr="00F73522" w:rsidRDefault="00CB21D1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221/ Aufgabe 9</w:t>
            </w:r>
          </w:p>
          <w:p w14:paraId="4DBC6E46" w14:textId="77777777" w:rsidR="00F73522" w:rsidRDefault="00CB21D1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289/ Aufgabe 2</w:t>
            </w:r>
          </w:p>
          <w:p w14:paraId="21C33B78" w14:textId="50DF434D" w:rsidR="00CB21D1" w:rsidRPr="00F73522" w:rsidRDefault="00CB21D1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291/ Aufgabe 3</w:t>
            </w:r>
          </w:p>
        </w:tc>
        <w:tc>
          <w:tcPr>
            <w:tcW w:w="1084" w:type="pct"/>
            <w:tcBorders>
              <w:top w:val="single" w:sz="4" w:space="0" w:color="F21B9A"/>
              <w:left w:val="single" w:sz="4" w:space="0" w:color="F21B9A"/>
              <w:bottom w:val="single" w:sz="4" w:space="0" w:color="F21B9A"/>
              <w:right w:val="single" w:sz="4" w:space="0" w:color="F21B9A"/>
            </w:tcBorders>
          </w:tcPr>
          <w:p w14:paraId="3D28DD64" w14:textId="77777777" w:rsidR="008B4202" w:rsidRDefault="008B4202" w:rsidP="008B420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73522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F73522">
              <w:rPr>
                <w:rFonts w:ascii="Arial" w:hAnsi="Arial" w:cs="Arial"/>
                <w:sz w:val="18"/>
                <w:szCs w:val="18"/>
              </w:rPr>
              <w:t>/ Aufgabe</w:t>
            </w:r>
            <w:r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Pr="00F735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F35CED" w14:textId="77777777" w:rsidR="00A346C8" w:rsidRPr="00F73522" w:rsidRDefault="00A346C8" w:rsidP="00A346C8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63/ Aufgabe 13</w:t>
            </w:r>
          </w:p>
          <w:p w14:paraId="39632746" w14:textId="4E3EE7BA" w:rsidR="00161985" w:rsidRDefault="00161985" w:rsidP="0016198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89/</w:t>
            </w:r>
            <w:r w:rsidR="006271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Aufgabe 6</w:t>
            </w:r>
          </w:p>
          <w:p w14:paraId="25E9CC7E" w14:textId="77777777" w:rsidR="00627196" w:rsidRDefault="00627196" w:rsidP="0062719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113/ Aufgabe 7</w:t>
            </w:r>
          </w:p>
          <w:p w14:paraId="3DCE8866" w14:textId="77777777" w:rsidR="00627196" w:rsidRPr="00F73522" w:rsidRDefault="00627196" w:rsidP="0062719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153/ Aufgabe 9</w:t>
            </w:r>
          </w:p>
          <w:p w14:paraId="5293E5D5" w14:textId="77777777" w:rsidR="00627196" w:rsidRDefault="00627196" w:rsidP="0062719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221/ Aufgabe 9</w:t>
            </w:r>
          </w:p>
          <w:p w14:paraId="704D3C96" w14:textId="77777777" w:rsidR="00627196" w:rsidRDefault="00627196" w:rsidP="0062719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281/ Aufgabe 5</w:t>
            </w:r>
          </w:p>
          <w:p w14:paraId="050CCBCE" w14:textId="77777777" w:rsidR="00A346C8" w:rsidRPr="00F73522" w:rsidRDefault="00A346C8" w:rsidP="008B420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441F5FA3" w14:textId="4B6D5A2A" w:rsidR="00F73522" w:rsidRPr="00F73522" w:rsidRDefault="00F73522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59CD34EC" w14:textId="129D7F30" w:rsidR="00F73522" w:rsidRPr="00F73522" w:rsidRDefault="00F73522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F21B9A"/>
              <w:left w:val="single" w:sz="4" w:space="0" w:color="F21B9A"/>
              <w:bottom w:val="single" w:sz="4" w:space="0" w:color="F21B9A"/>
              <w:right w:val="single" w:sz="4" w:space="0" w:color="F21B9A"/>
            </w:tcBorders>
          </w:tcPr>
          <w:p w14:paraId="0B5A6538" w14:textId="77777777" w:rsidR="00627196" w:rsidRDefault="00627196" w:rsidP="0062719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113/ Aufgabe 7</w:t>
            </w:r>
          </w:p>
          <w:p w14:paraId="375391A3" w14:textId="77777777" w:rsidR="00627196" w:rsidRPr="00F73522" w:rsidRDefault="00627196" w:rsidP="0062719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153/ Aufgabe 9</w:t>
            </w:r>
          </w:p>
          <w:p w14:paraId="0EE50C53" w14:textId="77777777" w:rsidR="00627196" w:rsidRDefault="00627196" w:rsidP="00627196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221/ Aufgabe 9</w:t>
            </w:r>
          </w:p>
          <w:p w14:paraId="307422C5" w14:textId="17DC3F1A" w:rsidR="00F73522" w:rsidRPr="00F73522" w:rsidRDefault="00F73522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F21B9A"/>
              <w:left w:val="single" w:sz="4" w:space="0" w:color="F21B9A"/>
              <w:bottom w:val="single" w:sz="4" w:space="0" w:color="F21B9A"/>
              <w:right w:val="single" w:sz="4" w:space="0" w:color="F21B9A"/>
            </w:tcBorders>
          </w:tcPr>
          <w:p w14:paraId="72669BA8" w14:textId="73E6AE74" w:rsidR="00F73522" w:rsidRPr="00F73522" w:rsidRDefault="00F73522" w:rsidP="00F73522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481C3A" w14:textId="1F0C1FE3" w:rsidR="003A12CE" w:rsidRDefault="003A12CE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9"/>
        <w:gridCol w:w="3553"/>
        <w:gridCol w:w="5387"/>
        <w:gridCol w:w="3791"/>
      </w:tblGrid>
      <w:tr w:rsidR="00081A56" w:rsidRPr="00271163" w14:paraId="172600D0" w14:textId="4CD51C94" w:rsidTr="00F73522">
        <w:trPr>
          <w:trHeight w:val="1750"/>
        </w:trPr>
        <w:tc>
          <w:tcPr>
            <w:tcW w:w="628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6C428C87" w14:textId="35365064" w:rsidR="00081A56" w:rsidRPr="00AB2E87" w:rsidRDefault="00081A56" w:rsidP="0061760E">
            <w:pPr>
              <w:pStyle w:val="Listenabsatz"/>
              <w:numPr>
                <w:ilvl w:val="0"/>
                <w:numId w:val="2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Analysieren</w:t>
            </w:r>
          </w:p>
        </w:tc>
        <w:tc>
          <w:tcPr>
            <w:tcW w:w="1220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EE6A4F0" w14:textId="02C7B6E9" w:rsidR="00081A56" w:rsidRPr="00C62D86" w:rsidRDefault="00081A56" w:rsidP="00D612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</w:pPr>
            <w:r w:rsidRPr="00C62D86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5.1 Orientierung im Medienangebot</w:t>
            </w:r>
          </w:p>
          <w:p w14:paraId="0980F6C0" w14:textId="77777777" w:rsidR="00081A56" w:rsidRPr="003E09BF" w:rsidRDefault="00081A56" w:rsidP="0061760E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07" w:hanging="207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3E09BF">
              <w:rPr>
                <w:rFonts w:ascii="Arial" w:hAnsi="Arial" w:cs="Arial"/>
                <w:color w:val="FF0000"/>
                <w:sz w:val="18"/>
                <w:szCs w:val="18"/>
              </w:rPr>
              <w:t>das</w:t>
            </w:r>
            <w:proofErr w:type="gramEnd"/>
            <w:r w:rsidRPr="003E09BF">
              <w:rPr>
                <w:rFonts w:ascii="Arial" w:hAnsi="Arial" w:cs="Arial"/>
                <w:color w:val="FF0000"/>
                <w:sz w:val="18"/>
                <w:szCs w:val="18"/>
              </w:rPr>
              <w:t xml:space="preserve"> von ihnen genutzte Medienangebot beschreiben</w:t>
            </w:r>
          </w:p>
          <w:p w14:paraId="5F2BBB6F" w14:textId="77777777" w:rsidR="00081A56" w:rsidRPr="003E09BF" w:rsidRDefault="00081A56" w:rsidP="0061760E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07" w:hanging="207"/>
            </w:pPr>
            <w:r w:rsidRPr="003E09BF">
              <w:rPr>
                <w:rFonts w:ascii="Arial" w:hAnsi="Arial" w:cs="Arial"/>
                <w:color w:val="FF0000"/>
                <w:sz w:val="18"/>
                <w:szCs w:val="18"/>
              </w:rPr>
              <w:t>Merkmale, Gemeinsamkeiten und Unterschiede verschiedener Medienarten benennen</w:t>
            </w:r>
          </w:p>
          <w:p w14:paraId="5015F53A" w14:textId="1D270938" w:rsidR="00081A56" w:rsidRPr="00CE0019" w:rsidRDefault="00081A56" w:rsidP="00CE0019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07" w:hanging="207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E09BF">
              <w:rPr>
                <w:rFonts w:ascii="Arial" w:hAnsi="Arial" w:cs="Arial"/>
                <w:color w:val="FF0000"/>
                <w:sz w:val="18"/>
                <w:szCs w:val="18"/>
              </w:rPr>
              <w:t>Medienangebote situations- und bedürfnisbezogen</w:t>
            </w:r>
            <w:r w:rsidR="00CE00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E0019">
              <w:rPr>
                <w:rFonts w:ascii="Arial" w:hAnsi="Arial" w:cs="Arial"/>
                <w:color w:val="FF0000"/>
                <w:sz w:val="18"/>
                <w:szCs w:val="18"/>
              </w:rPr>
              <w:t>auswählen</w:t>
            </w:r>
          </w:p>
        </w:tc>
        <w:tc>
          <w:tcPr>
            <w:tcW w:w="1850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06DFC96" w14:textId="68E4D00A" w:rsidR="00081A56" w:rsidRPr="00081A56" w:rsidRDefault="00081A56" w:rsidP="00D612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</w:pPr>
            <w:r w:rsidRPr="00081A56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5.2 Gestaltung, Aussage und Botschaft von Medienangeboten</w:t>
            </w:r>
          </w:p>
          <w:p w14:paraId="23B14314" w14:textId="77777777" w:rsidR="00081A56" w:rsidRPr="00081A56" w:rsidRDefault="00081A56" w:rsidP="0061760E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90" w:hanging="19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0000"/>
                <w:sz w:val="18"/>
                <w:szCs w:val="18"/>
              </w:rPr>
              <w:t>Gestaltungselemente medialer Angebote und deren Wirkung exemplarisch beschreiben</w:t>
            </w:r>
          </w:p>
          <w:p w14:paraId="7BC3C3DA" w14:textId="77777777" w:rsidR="00081A56" w:rsidRPr="00081A56" w:rsidRDefault="00081A56" w:rsidP="0061760E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90" w:hanging="19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0000"/>
                <w:sz w:val="18"/>
                <w:szCs w:val="18"/>
              </w:rPr>
              <w:t>mediale Symbole und Zeichensysteme aus ihrem unmittelbaren Lebensweltbezug beschreiben</w:t>
            </w:r>
          </w:p>
          <w:p w14:paraId="23AB2E13" w14:textId="49A17E13" w:rsidR="00081A56" w:rsidRPr="00081A56" w:rsidRDefault="00081A56" w:rsidP="0061760E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90" w:hanging="19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0000"/>
                <w:sz w:val="18"/>
                <w:szCs w:val="18"/>
              </w:rPr>
              <w:t>gestalterische Grundlagen der Bild- und Filmsprache bei der Medienanalyse exemplarisch anwenden</w:t>
            </w:r>
          </w:p>
          <w:p w14:paraId="756D9858" w14:textId="7913460C" w:rsidR="00081A56" w:rsidRPr="00081A56" w:rsidRDefault="00081A56" w:rsidP="0061760E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90" w:hanging="19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0000"/>
                <w:sz w:val="18"/>
                <w:szCs w:val="18"/>
              </w:rPr>
              <w:t>Werbung und deren Botschaft in ihrer Lebenswelt beschreiben</w:t>
            </w:r>
          </w:p>
        </w:tc>
        <w:tc>
          <w:tcPr>
            <w:tcW w:w="1302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5CF1E7D" w14:textId="77777777" w:rsidR="00081A56" w:rsidRPr="00081A56" w:rsidRDefault="00081A56" w:rsidP="00081A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1A5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5.3 </w:t>
            </w:r>
            <w:r w:rsidRPr="00081A5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Bedeutung und Wirkung von Medienangeboten</w:t>
            </w:r>
          </w:p>
          <w:p w14:paraId="7664D476" w14:textId="77777777" w:rsidR="00081A56" w:rsidRPr="00081A56" w:rsidRDefault="00081A56" w:rsidP="0061760E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05" w:hanging="205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0000"/>
                <w:sz w:val="18"/>
                <w:szCs w:val="18"/>
              </w:rPr>
              <w:t>ausgewählte Kriterien zur Unterscheidung fiktionaler und nicht-fiktionaler Medienformate und -angebote benennen</w:t>
            </w:r>
          </w:p>
          <w:p w14:paraId="087A65DA" w14:textId="6D536A58" w:rsidR="00081A56" w:rsidRPr="00081A56" w:rsidRDefault="00081A56" w:rsidP="0061760E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05" w:hanging="205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0000"/>
                <w:sz w:val="18"/>
                <w:szCs w:val="18"/>
              </w:rPr>
              <w:t>die interessensbezogene Gestaltung medialer Angebote und deren Botschaften anhand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81A56">
              <w:rPr>
                <w:rFonts w:ascii="Arial" w:hAnsi="Arial" w:cs="Arial"/>
                <w:color w:val="FF0000"/>
                <w:sz w:val="18"/>
                <w:szCs w:val="18"/>
              </w:rPr>
              <w:t>ihrer persönlichen Empfindungen beschreiben</w:t>
            </w:r>
          </w:p>
        </w:tc>
      </w:tr>
      <w:tr w:rsidR="00081A56" w:rsidRPr="00263377" w14:paraId="43DA2D2D" w14:textId="77777777" w:rsidTr="00F73522">
        <w:trPr>
          <w:trHeight w:val="334"/>
        </w:trPr>
        <w:tc>
          <w:tcPr>
            <w:tcW w:w="628" w:type="pct"/>
            <w:tcBorders>
              <w:left w:val="single" w:sz="4" w:space="0" w:color="F08262"/>
              <w:right w:val="single" w:sz="4" w:space="0" w:color="FF0000"/>
            </w:tcBorders>
            <w:shd w:val="clear" w:color="auto" w:fill="E30613"/>
          </w:tcPr>
          <w:p w14:paraId="09DF3904" w14:textId="77777777" w:rsidR="00081A56" w:rsidRPr="00AB2E87" w:rsidRDefault="00081A56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39AF318" w14:textId="6B6545AF" w:rsidR="00F73522" w:rsidRPr="003A12CE" w:rsidRDefault="00031709" w:rsidP="0003170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5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2330025" w14:textId="57721E38" w:rsidR="00F73522" w:rsidRDefault="00031709" w:rsidP="0003170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A6CB2BC" w14:textId="66B1C916" w:rsidR="00BC7BBD" w:rsidRPr="003A12CE" w:rsidRDefault="00BC7BBD" w:rsidP="00BC7B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179DC81" w14:textId="4FFE3FAE" w:rsidR="00BC7BBD" w:rsidRPr="00F73522" w:rsidRDefault="00031709" w:rsidP="0003170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711E064" w14:textId="69994AFA" w:rsidR="00BC7BBD" w:rsidRPr="003A12CE" w:rsidRDefault="00BC7BBD" w:rsidP="00BC7B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D79536" w14:textId="0E5915C3" w:rsidR="00CA45E7" w:rsidRDefault="00CA45E7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p w14:paraId="0AA485C0" w14:textId="77777777" w:rsidR="00CA45E7" w:rsidRDefault="00CA45E7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4913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11"/>
        <w:gridCol w:w="4032"/>
        <w:gridCol w:w="4398"/>
        <w:gridCol w:w="3966"/>
      </w:tblGrid>
      <w:tr w:rsidR="00987E13" w:rsidRPr="00271163" w14:paraId="2D05FC63" w14:textId="77777777" w:rsidTr="00C34DD9">
        <w:trPr>
          <w:trHeight w:val="4615"/>
        </w:trPr>
        <w:tc>
          <w:tcPr>
            <w:tcW w:w="668" w:type="pct"/>
            <w:vMerge w:val="restart"/>
            <w:shd w:val="clear" w:color="auto" w:fill="FAB72D"/>
          </w:tcPr>
          <w:p w14:paraId="0EC8F8A0" w14:textId="33AF2A75" w:rsidR="006E5AAF" w:rsidRPr="001D48E5" w:rsidRDefault="006E5AAF" w:rsidP="0061760E">
            <w:pPr>
              <w:pStyle w:val="Listenabsatz"/>
              <w:numPr>
                <w:ilvl w:val="0"/>
                <w:numId w:val="2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Reflektieren</w:t>
            </w:r>
          </w:p>
        </w:tc>
        <w:tc>
          <w:tcPr>
            <w:tcW w:w="1409" w:type="pct"/>
            <w:shd w:val="clear" w:color="auto" w:fill="FEF8ED"/>
          </w:tcPr>
          <w:p w14:paraId="7274AEA4" w14:textId="7D18B911" w:rsidR="006E5AAF" w:rsidRPr="00081A56" w:rsidRDefault="006E5AAF" w:rsidP="00081A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081A56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6.1 </w:t>
            </w:r>
            <w:r w:rsidR="00081A56" w:rsidRPr="00081A56">
              <w:rPr>
                <w:rFonts w:ascii="Arial" w:hAnsi="Arial" w:cs="Arial"/>
                <w:b/>
                <w:color w:val="FFC000"/>
                <w:sz w:val="18"/>
                <w:szCs w:val="18"/>
              </w:rPr>
              <w:t>Eigener Mediengebrauch</w:t>
            </w:r>
          </w:p>
          <w:p w14:paraId="7A95A9CB" w14:textId="77777777" w:rsidR="00081A56" w:rsidRPr="00081A56" w:rsidRDefault="00081A56" w:rsidP="0061760E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>die Bedeutung von Medienangeboten (wie z. B. soziale Netzwerke, Computerspiele) für ihren Alltag beschreiben</w:t>
            </w:r>
          </w:p>
          <w:p w14:paraId="5E2861B2" w14:textId="77777777" w:rsidR="00081A56" w:rsidRPr="00081A56" w:rsidRDefault="00081A56" w:rsidP="0061760E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>Chancen (z. B. zeit- und ortsunabhängige Kommunikation) und Risiken (z. B. Cybermobbing) des eigenen und fremden Mediengebrauchs diskutieren</w:t>
            </w:r>
          </w:p>
          <w:p w14:paraId="4E46B237" w14:textId="77777777" w:rsidR="00081A56" w:rsidRPr="00081A56" w:rsidRDefault="00081A56" w:rsidP="0061760E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>sich über Medienerlebnisse austauschen und diese auf der Grundlage gegenseitiger Toleranz und Achtung bewerten</w:t>
            </w:r>
          </w:p>
          <w:p w14:paraId="4926761D" w14:textId="77777777" w:rsidR="00081A56" w:rsidRPr="00081A56" w:rsidRDefault="00081A56" w:rsidP="0061760E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>alters- und situationsangemessene Handlungsmöglichkeiten in Bezug auf einen sozial, ethisch und ökonomisch verantwortlichen Mediengebrauch entwickeln</w:t>
            </w:r>
          </w:p>
          <w:p w14:paraId="40D4C8A3" w14:textId="77777777" w:rsidR="00081A56" w:rsidRPr="00081A56" w:rsidRDefault="00081A56" w:rsidP="0061760E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 xml:space="preserve">Privatheit und Öffentlichkeit des eigenen Mediengebrauchs unterscheiden </w:t>
            </w:r>
          </w:p>
          <w:p w14:paraId="4EF6B99D" w14:textId="542B622E" w:rsidR="00081A56" w:rsidRPr="00081A56" w:rsidRDefault="00081A56" w:rsidP="0061760E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i/>
                <w:iCs/>
              </w:rPr>
            </w:pPr>
            <w:proofErr w:type="gramStart"/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>altersgemäß die Grundlagen</w:t>
            </w:r>
            <w:proofErr w:type="gramEnd"/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proofErr w:type="gramStart"/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>des Urheber</w:t>
            </w:r>
            <w:proofErr w:type="gramEnd"/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 xml:space="preserve"> und Persönlichkeitsrechts sowie des Datenschutzes berücksichtigen</w:t>
            </w:r>
          </w:p>
        </w:tc>
        <w:tc>
          <w:tcPr>
            <w:tcW w:w="1537" w:type="pct"/>
            <w:shd w:val="clear" w:color="auto" w:fill="FEF8ED"/>
          </w:tcPr>
          <w:p w14:paraId="65948D1F" w14:textId="77777777" w:rsidR="00081A56" w:rsidRPr="00081A56" w:rsidRDefault="006E5AAF" w:rsidP="00081A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081A56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6.2 </w:t>
            </w:r>
            <w:r w:rsidR="00081A56" w:rsidRPr="00081A56">
              <w:rPr>
                <w:rFonts w:ascii="Arial" w:hAnsi="Arial" w:cs="Arial"/>
                <w:b/>
                <w:color w:val="FFC000"/>
                <w:sz w:val="18"/>
                <w:szCs w:val="18"/>
              </w:rPr>
              <w:t>Die Konstruktion von Wirklichkeit durch Medien</w:t>
            </w:r>
          </w:p>
          <w:p w14:paraId="6B17F9F4" w14:textId="77777777" w:rsidR="00081A56" w:rsidRPr="00081A56" w:rsidRDefault="00081A56" w:rsidP="0061760E">
            <w:pPr>
              <w:pStyle w:val="Listenabsatz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10" w:hanging="21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>anhand eigener Medienerfahrungen zwischen medial vermittelter und realer Welt unterscheiden</w:t>
            </w:r>
          </w:p>
          <w:p w14:paraId="4356E931" w14:textId="08060C71" w:rsidR="00081A56" w:rsidRPr="00081A56" w:rsidRDefault="00081A56" w:rsidP="0061760E">
            <w:pPr>
              <w:pStyle w:val="Listenabsatz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10" w:hanging="210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>exemplarisch mediale Manipulationen aus ihrer Lebenswelt erkennen und beschreiben</w:t>
            </w:r>
          </w:p>
          <w:p w14:paraId="6A3B8B4F" w14:textId="783CDE35" w:rsidR="006E5AAF" w:rsidRPr="00F670C3" w:rsidRDefault="00081A56" w:rsidP="00081A56">
            <w:pPr>
              <w:pStyle w:val="Listenabsatz"/>
              <w:widowControl w:val="0"/>
              <w:autoSpaceDE w:val="0"/>
              <w:autoSpaceDN w:val="0"/>
              <w:adjustRightInd w:val="0"/>
              <w:ind w:left="21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081A56">
              <w:rPr>
                <w:rFonts w:ascii="Arial" w:hAnsi="Arial" w:cs="Arial"/>
                <w:color w:val="FFC000"/>
                <w:sz w:val="18"/>
                <w:szCs w:val="18"/>
              </w:rPr>
              <w:t>Vorbilder, Heldinnen und Helden sowie Idole aus den Medien beschreiben</w:t>
            </w:r>
          </w:p>
        </w:tc>
        <w:tc>
          <w:tcPr>
            <w:tcW w:w="1386" w:type="pct"/>
            <w:shd w:val="clear" w:color="auto" w:fill="FEF8ED"/>
          </w:tcPr>
          <w:p w14:paraId="1AB87528" w14:textId="77777777" w:rsidR="00081A56" w:rsidRPr="00380DE0" w:rsidRDefault="006E5AAF" w:rsidP="00081A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 w:rsidRPr="00380DE0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6.3 </w:t>
            </w:r>
            <w:r w:rsidR="00081A56" w:rsidRPr="00380DE0">
              <w:rPr>
                <w:rFonts w:ascii="Arial" w:hAnsi="Arial" w:cs="Arial"/>
                <w:b/>
                <w:color w:val="FFC000"/>
                <w:sz w:val="18"/>
                <w:szCs w:val="18"/>
              </w:rPr>
              <w:t>Medien in Politik und Gesellschaft</w:t>
            </w:r>
          </w:p>
          <w:p w14:paraId="6763CB94" w14:textId="77777777" w:rsidR="00081A56" w:rsidRPr="00380DE0" w:rsidRDefault="00081A56" w:rsidP="0061760E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92" w:hanging="192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380DE0">
              <w:rPr>
                <w:rFonts w:ascii="Arial" w:hAnsi="Arial" w:cs="Arial"/>
                <w:color w:val="FFC000"/>
                <w:sz w:val="18"/>
                <w:szCs w:val="18"/>
              </w:rPr>
              <w:t>aus ihrer Lebenswelt heraus Medien als Mittel zur Herstellung von Öffentlichkeit benennen</w:t>
            </w:r>
          </w:p>
          <w:p w14:paraId="72FFC0D8" w14:textId="77777777" w:rsidR="00081A56" w:rsidRPr="00380DE0" w:rsidRDefault="00081A56" w:rsidP="0061760E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92" w:hanging="192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380DE0">
              <w:rPr>
                <w:rFonts w:ascii="Arial" w:hAnsi="Arial" w:cs="Arial"/>
                <w:color w:val="FFC000"/>
                <w:sz w:val="18"/>
                <w:szCs w:val="18"/>
              </w:rPr>
              <w:t>mediale Gewalt aus ihrer Lebenswelt und ihre Wirkungen beschreiben</w:t>
            </w:r>
          </w:p>
          <w:p w14:paraId="08D2DA64" w14:textId="77777777" w:rsidR="00081A56" w:rsidRPr="00380DE0" w:rsidRDefault="00081A56" w:rsidP="0061760E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92" w:hanging="192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380DE0">
              <w:rPr>
                <w:rFonts w:ascii="Arial" w:hAnsi="Arial" w:cs="Arial"/>
                <w:color w:val="FFC000"/>
                <w:sz w:val="18"/>
                <w:szCs w:val="18"/>
              </w:rPr>
              <w:t>mediale Darstellung von Motiven der Werbung (Gesundheit, Sexualität, Mobilität u. a.) beschreiben</w:t>
            </w:r>
          </w:p>
          <w:p w14:paraId="2491DBB3" w14:textId="37671664" w:rsidR="00081A56" w:rsidRPr="00380DE0" w:rsidRDefault="00081A56" w:rsidP="0061760E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92" w:hanging="192"/>
              <w:rPr>
                <w:rFonts w:ascii="Arial" w:hAnsi="Arial" w:cs="Arial"/>
                <w:color w:val="FFC000"/>
                <w:sz w:val="18"/>
                <w:szCs w:val="18"/>
              </w:rPr>
            </w:pPr>
            <w:r w:rsidRPr="00380DE0">
              <w:rPr>
                <w:rFonts w:ascii="Arial" w:hAnsi="Arial" w:cs="Arial"/>
                <w:color w:val="FFC000"/>
                <w:sz w:val="18"/>
                <w:szCs w:val="18"/>
              </w:rPr>
              <w:t>an aktuellen regionalen Beispielen den Einfluss von Medien auf die öffentliche</w:t>
            </w:r>
          </w:p>
          <w:p w14:paraId="095C3649" w14:textId="0AA62D55" w:rsidR="006E5AAF" w:rsidRPr="00557EF1" w:rsidRDefault="00081A56" w:rsidP="00081A56">
            <w:pPr>
              <w:pStyle w:val="Listenabsatz"/>
              <w:widowControl w:val="0"/>
              <w:autoSpaceDE w:val="0"/>
              <w:autoSpaceDN w:val="0"/>
              <w:adjustRightInd w:val="0"/>
              <w:ind w:left="201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380DE0">
              <w:rPr>
                <w:rFonts w:ascii="Arial" w:hAnsi="Arial" w:cs="Arial"/>
                <w:color w:val="FFC000"/>
                <w:sz w:val="18"/>
                <w:szCs w:val="18"/>
              </w:rPr>
              <w:t>Meinungsbildung beschreiben</w:t>
            </w:r>
          </w:p>
        </w:tc>
      </w:tr>
      <w:tr w:rsidR="00987E13" w:rsidRPr="00263377" w14:paraId="66C3E42A" w14:textId="77777777" w:rsidTr="00380DE0">
        <w:trPr>
          <w:trHeight w:val="87"/>
        </w:trPr>
        <w:tc>
          <w:tcPr>
            <w:tcW w:w="668" w:type="pct"/>
            <w:vMerge/>
            <w:shd w:val="clear" w:color="auto" w:fill="FAB72D"/>
          </w:tcPr>
          <w:p w14:paraId="59B02B8B" w14:textId="77777777" w:rsidR="006E5AAF" w:rsidRPr="001D48E5" w:rsidRDefault="006E5AAF" w:rsidP="00D24C0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pct"/>
            <w:tcBorders>
              <w:bottom w:val="single" w:sz="4" w:space="0" w:color="FFC000"/>
            </w:tcBorders>
            <w:shd w:val="clear" w:color="auto" w:fill="FEF8ED"/>
          </w:tcPr>
          <w:p w14:paraId="56835B92" w14:textId="2336952B" w:rsidR="006E5AAF" w:rsidRPr="001D48E5" w:rsidRDefault="006E5AAF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7" w:type="pct"/>
            <w:tcBorders>
              <w:bottom w:val="single" w:sz="4" w:space="0" w:color="FFC000"/>
            </w:tcBorders>
            <w:shd w:val="clear" w:color="auto" w:fill="FEF8ED"/>
          </w:tcPr>
          <w:p w14:paraId="085CD559" w14:textId="0005566F" w:rsidR="006E5AAF" w:rsidRPr="001D48E5" w:rsidRDefault="006E5AAF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pct"/>
            <w:tcBorders>
              <w:bottom w:val="single" w:sz="4" w:space="0" w:color="FFC000"/>
            </w:tcBorders>
            <w:shd w:val="clear" w:color="auto" w:fill="FEF8ED"/>
          </w:tcPr>
          <w:p w14:paraId="6C715A9F" w14:textId="63EECEE5" w:rsidR="006E5AAF" w:rsidRPr="001D48E5" w:rsidRDefault="006E5AAF" w:rsidP="00AA2F3E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0DE0" w:rsidRPr="00263377" w14:paraId="7989008E" w14:textId="77777777" w:rsidTr="00380DE0">
        <w:trPr>
          <w:trHeight w:val="87"/>
        </w:trPr>
        <w:tc>
          <w:tcPr>
            <w:tcW w:w="668" w:type="pct"/>
            <w:tcBorders>
              <w:right w:val="single" w:sz="4" w:space="0" w:color="FFC000"/>
            </w:tcBorders>
            <w:shd w:val="clear" w:color="auto" w:fill="FAB72D"/>
          </w:tcPr>
          <w:p w14:paraId="04B0F9C0" w14:textId="77777777" w:rsidR="00380DE0" w:rsidRPr="001D48E5" w:rsidRDefault="00380DE0" w:rsidP="00D24C0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6B16C166" w14:textId="77777777" w:rsidR="00F73522" w:rsidRPr="00F73522" w:rsidRDefault="00F73522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73522">
              <w:rPr>
                <w:rFonts w:ascii="Arial" w:hAnsi="Arial" w:cs="Arial"/>
                <w:sz w:val="18"/>
                <w:szCs w:val="18"/>
              </w:rPr>
              <w:t>S. 17/ Aufgabe 4</w:t>
            </w:r>
          </w:p>
          <w:p w14:paraId="6798B6D4" w14:textId="77777777" w:rsidR="00CE0019" w:rsidRDefault="00CE0019" w:rsidP="00CE001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236f./ Aufgabe 6</w:t>
            </w:r>
          </w:p>
          <w:p w14:paraId="1F05928E" w14:textId="77777777" w:rsidR="00CE0019" w:rsidRDefault="00CE0019" w:rsidP="00CE001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221/ Aufgabe 9</w:t>
            </w:r>
          </w:p>
          <w:p w14:paraId="746D37D8" w14:textId="330FA6B5" w:rsidR="00F73522" w:rsidRPr="00F73522" w:rsidRDefault="00F73522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1469FF2A" w14:textId="75E3AD2A" w:rsidR="00F73522" w:rsidRPr="00F73522" w:rsidRDefault="00F73522" w:rsidP="003A12CE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73DA0512" w14:textId="77777777" w:rsidR="00380DE0" w:rsidRPr="00F73522" w:rsidRDefault="00F73522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73522">
              <w:rPr>
                <w:rFonts w:ascii="Arial" w:hAnsi="Arial" w:cs="Arial"/>
                <w:sz w:val="18"/>
                <w:szCs w:val="18"/>
              </w:rPr>
              <w:t>S. 41/ Aufgabe 5</w:t>
            </w:r>
          </w:p>
          <w:p w14:paraId="416E9B84" w14:textId="16D40EA2" w:rsidR="00F73522" w:rsidRPr="00F73522" w:rsidRDefault="00F73522" w:rsidP="00CE001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67981095" w14:textId="48F4240C" w:rsidR="00380DE0" w:rsidRPr="00F73522" w:rsidRDefault="00F73522" w:rsidP="00AA2F3E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73522">
              <w:rPr>
                <w:rFonts w:ascii="Arial" w:hAnsi="Arial" w:cs="Arial"/>
                <w:sz w:val="18"/>
                <w:szCs w:val="18"/>
              </w:rPr>
              <w:t>S. 45/ Aufgabe 4</w:t>
            </w:r>
          </w:p>
          <w:p w14:paraId="4B50E5B4" w14:textId="46714A63" w:rsidR="00380DE0" w:rsidRPr="00F73522" w:rsidRDefault="00380DE0" w:rsidP="00CE0019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08CCA9" w14:textId="77777777" w:rsidR="003C421D" w:rsidRPr="00101252" w:rsidRDefault="003C421D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sectPr w:rsidR="003C421D" w:rsidRPr="00101252" w:rsidSect="00C34DD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68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8D02" w14:textId="77777777" w:rsidR="00C04833" w:rsidRDefault="00C04833" w:rsidP="002421C0">
      <w:r>
        <w:separator/>
      </w:r>
    </w:p>
  </w:endnote>
  <w:endnote w:type="continuationSeparator" w:id="0">
    <w:p w14:paraId="5FC3F55E" w14:textId="77777777" w:rsidR="00C04833" w:rsidRDefault="00C04833" w:rsidP="0024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CEF Light"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CD75" w14:textId="77777777" w:rsidR="00D24C03" w:rsidRPr="004F7230" w:rsidRDefault="00D24C03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4953DD1F" wp14:editId="3156DA9C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7" name="Grafik 2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0D5F2C" wp14:editId="58090648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5542AA28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25pt" to="727.35pt,-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054FCBD6" w14:textId="023BD3F3" w:rsidR="00D24C03" w:rsidRPr="00DA2388" w:rsidRDefault="00D24C03" w:rsidP="00BC613D">
    <w:pPr>
      <w:pStyle w:val="Fuzeile"/>
      <w:tabs>
        <w:tab w:val="left" w:pos="1389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>
      <w:rPr>
        <w:rFonts w:ascii="Arial" w:hAnsi="Arial" w:cs="Arial"/>
        <w:sz w:val="16"/>
        <w:szCs w:val="16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</w:t>
    </w:r>
    <w:r w:rsidR="003E09BF">
      <w:rPr>
        <w:rFonts w:ascii="Arial" w:hAnsi="Arial" w:cs="Arial"/>
        <w:sz w:val="14"/>
        <w:szCs w:val="14"/>
      </w:rPr>
      <w:t>02</w:t>
    </w:r>
    <w:r w:rsidR="00FD14FD">
      <w:rPr>
        <w:rFonts w:ascii="Arial" w:hAnsi="Arial" w:cs="Arial"/>
        <w:sz w:val="14"/>
        <w:szCs w:val="14"/>
      </w:rPr>
      <w:t>6</w:t>
    </w:r>
    <w:r w:rsidR="00977692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|</w:t>
    </w:r>
    <w:r w:rsidR="00977692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Alle Rechte vorbehalten. </w:t>
    </w:r>
    <w:r w:rsidRPr="00B21BA1">
      <w:rPr>
        <w:rFonts w:ascii="Arial" w:hAnsi="Arial" w:cs="Arial"/>
        <w:sz w:val="14"/>
        <w:szCs w:val="14"/>
      </w:rPr>
      <w:t>Von dieser Druckvorlage ist die Vervielfältigung</w:t>
    </w:r>
    <w:r>
      <w:rPr>
        <w:rFonts w:ascii="Arial" w:hAnsi="Arial" w:cs="Arial"/>
        <w:sz w:val="14"/>
        <w:szCs w:val="14"/>
      </w:rPr>
      <w:t xml:space="preserve"> </w:t>
    </w:r>
    <w:r w:rsidRPr="00B21BA1">
      <w:rPr>
        <w:rFonts w:ascii="Arial" w:hAnsi="Arial" w:cs="Arial"/>
        <w:sz w:val="14"/>
        <w:szCs w:val="14"/>
      </w:rPr>
      <w:t xml:space="preserve">für </w:t>
    </w:r>
    <w:r>
      <w:rPr>
        <w:rFonts w:ascii="Arial" w:hAnsi="Arial" w:cs="Arial"/>
        <w:sz w:val="14"/>
        <w:szCs w:val="14"/>
      </w:rPr>
      <w:t xml:space="preserve">den eigenen Unterrichtsgebrauch gestattet.  </w:t>
    </w:r>
    <w:sdt>
      <w:sdtPr>
        <w:id w:val="-43343509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ab/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="00CE40FB">
          <w:rPr>
            <w:rFonts w:ascii="Arial" w:hAnsi="Arial" w:cs="Arial"/>
            <w:sz w:val="14"/>
            <w:szCs w:val="14"/>
          </w:rPr>
          <w:instrText>PAGE</w:instrText>
        </w:r>
        <w:r w:rsidRPr="004F7230">
          <w:rPr>
            <w:rFonts w:ascii="Arial" w:hAnsi="Arial" w:cs="Arial"/>
            <w:sz w:val="14"/>
            <w:szCs w:val="14"/>
          </w:rPr>
          <w:instrText xml:space="preserve">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4932CD">
          <w:rPr>
            <w:rFonts w:ascii="Arial" w:hAnsi="Arial" w:cs="Arial"/>
            <w:noProof/>
            <w:sz w:val="14"/>
            <w:szCs w:val="14"/>
          </w:rPr>
          <w:t>12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A42A" w14:textId="77777777" w:rsidR="00D24C03" w:rsidRPr="004F7230" w:rsidRDefault="00D24C03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6D42D630" wp14:editId="381FEE11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8" name="Grafik 2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CDB1E" wp14:editId="6E6ED8A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451E5E56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25pt" to="727.35pt,-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507E8BD7" w14:textId="2FB7F428" w:rsidR="00D24C03" w:rsidRPr="003A12CE" w:rsidRDefault="00D24C03" w:rsidP="00BC613D">
    <w:pPr>
      <w:pStyle w:val="CDBasisklein"/>
      <w:tabs>
        <w:tab w:val="left" w:pos="13892"/>
      </w:tabs>
      <w:rPr>
        <w:rFonts w:ascii="Arial" w:hAnsi="Arial" w:cs="Arial"/>
        <w:sz w:val="14"/>
        <w:szCs w:val="14"/>
      </w:rPr>
    </w:pPr>
    <w:r w:rsidRPr="00BC613D"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3A12CE">
      <w:rPr>
        <w:rFonts w:ascii="Arial" w:hAnsi="Arial" w:cs="Arial"/>
        <w:sz w:val="14"/>
        <w:szCs w:val="14"/>
      </w:rPr>
      <w:t>25</w:t>
    </w:r>
    <w:r>
      <w:rPr>
        <w:rFonts w:ascii="Arial" w:hAnsi="Arial" w:cs="Arial"/>
        <w:sz w:val="14"/>
        <w:szCs w:val="14"/>
      </w:rPr>
      <w:t xml:space="preserve">, www.klett.de </w:t>
    </w:r>
    <w:r w:rsidR="00977692">
      <w:rPr>
        <w:rFonts w:ascii="Arial" w:hAnsi="Arial" w:cs="Arial"/>
        <w:sz w:val="14"/>
        <w:szCs w:val="14"/>
      </w:rPr>
      <w:t>| Alle</w:t>
    </w:r>
    <w:r>
      <w:rPr>
        <w:rFonts w:ascii="Arial" w:hAnsi="Arial" w:cs="Arial"/>
        <w:sz w:val="14"/>
        <w:szCs w:val="14"/>
      </w:rPr>
      <w:t xml:space="preserve">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62795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="00CE40FB">
          <w:rPr>
            <w:rFonts w:ascii="Arial" w:hAnsi="Arial" w:cs="Arial"/>
            <w:sz w:val="14"/>
            <w:szCs w:val="14"/>
          </w:rPr>
          <w:instrText>PAGE</w:instrText>
        </w:r>
        <w:r w:rsidRPr="004F7230">
          <w:rPr>
            <w:rFonts w:ascii="Arial" w:hAnsi="Arial" w:cs="Arial"/>
            <w:sz w:val="14"/>
            <w:szCs w:val="14"/>
          </w:rPr>
          <w:instrText xml:space="preserve">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CE40FB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B756" w14:textId="77777777" w:rsidR="00C04833" w:rsidRDefault="00C04833" w:rsidP="002421C0">
      <w:r>
        <w:separator/>
      </w:r>
    </w:p>
  </w:footnote>
  <w:footnote w:type="continuationSeparator" w:id="0">
    <w:p w14:paraId="428D98DF" w14:textId="77777777" w:rsidR="00C04833" w:rsidRDefault="00C04833" w:rsidP="00242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FC03" w14:textId="1292920F" w:rsidR="00987E13" w:rsidRDefault="00D24C03" w:rsidP="00BE3FFB">
    <w:pPr>
      <w:pStyle w:val="Kopfzeile"/>
      <w:tabs>
        <w:tab w:val="left" w:pos="12474"/>
      </w:tabs>
      <w:ind w:firstLine="426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9504" behindDoc="0" locked="0" layoutInCell="1" allowOverlap="1" wp14:anchorId="5CD0269E" wp14:editId="3866583D">
          <wp:simplePos x="0" y="0"/>
          <wp:positionH relativeFrom="column">
            <wp:posOffset>-30480</wp:posOffset>
          </wp:positionH>
          <wp:positionV relativeFrom="paragraph">
            <wp:posOffset>-107315</wp:posOffset>
          </wp:positionV>
          <wp:extent cx="286385" cy="280670"/>
          <wp:effectExtent l="0" t="0" r="0" b="5080"/>
          <wp:wrapSquare wrapText="bothSides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  Abgleich mi</w:t>
    </w:r>
    <w:r w:rsidR="00DD1B1E">
      <w:rPr>
        <w:rFonts w:ascii="Arial" w:hAnsi="Arial" w:cs="Arial"/>
        <w:sz w:val="14"/>
        <w:szCs w:val="14"/>
      </w:rPr>
      <w:t xml:space="preserve">t dem </w:t>
    </w:r>
    <w:r w:rsidR="00987E13">
      <w:rPr>
        <w:rFonts w:ascii="Arial" w:hAnsi="Arial" w:cs="Arial"/>
        <w:sz w:val="14"/>
        <w:szCs w:val="14"/>
      </w:rPr>
      <w:t xml:space="preserve">Medienkompetenzrahmen </w:t>
    </w:r>
    <w:r w:rsidR="008D462C">
      <w:rPr>
        <w:rFonts w:ascii="Arial" w:hAnsi="Arial" w:cs="Arial"/>
        <w:sz w:val="14"/>
        <w:szCs w:val="14"/>
      </w:rPr>
      <w:t>Berlin-Brandenburg</w:t>
    </w:r>
  </w:p>
  <w:p w14:paraId="192F0792" w14:textId="483AD9BE" w:rsidR="00D24C03" w:rsidRDefault="00987E13" w:rsidP="00BE3FFB">
    <w:pPr>
      <w:pStyle w:val="Kopfzeile"/>
      <w:tabs>
        <w:tab w:val="left" w:pos="12474"/>
      </w:tabs>
      <w:ind w:firstLine="426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</w:t>
    </w:r>
    <w:r w:rsidRPr="00987E13">
      <w:rPr>
        <w:rFonts w:ascii="Arial" w:hAnsi="Arial" w:cs="Arial"/>
        <w:sz w:val="14"/>
        <w:szCs w:val="14"/>
      </w:rPr>
      <w:t>Kompetenzrahmen „Kompetenzen in der digitalen Welt“ der Kultusministerkonferenz, Fassung SMK-Konzeption „Medienbildung und Digitalisierung in der Schule“, Okt. 2017</w:t>
    </w:r>
    <w:r w:rsidR="00D24C03">
      <w:rPr>
        <w:rFonts w:ascii="Arial" w:hAnsi="Arial" w:cs="Arial"/>
        <w:sz w:val="14"/>
        <w:szCs w:val="14"/>
      </w:rPr>
      <w:tab/>
    </w:r>
    <w:r w:rsidR="00D24C03"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 xml:space="preserve">                           </w:t>
    </w:r>
    <w:r>
      <w:rPr>
        <w:rFonts w:ascii="Arial" w:hAnsi="Arial" w:cs="Arial"/>
        <w:sz w:val="14"/>
        <w:szCs w:val="14"/>
      </w:rPr>
      <w:tab/>
      <w:t xml:space="preserve">  </w:t>
    </w:r>
  </w:p>
  <w:p w14:paraId="3C422669" w14:textId="77777777" w:rsidR="00D24C03" w:rsidRPr="003D439C" w:rsidRDefault="00D24C03" w:rsidP="00DA2388">
    <w:pPr>
      <w:pStyle w:val="Kopfzeile"/>
      <w:tabs>
        <w:tab w:val="left" w:pos="1290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1D9A" w14:textId="77777777" w:rsidR="00D24C03" w:rsidRDefault="00D24C03" w:rsidP="001C62ED">
    <w:pPr>
      <w:pStyle w:val="Kopfzeile"/>
      <w:tabs>
        <w:tab w:val="left" w:pos="12900"/>
      </w:tabs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  </w:t>
    </w:r>
    <w:r>
      <w:rPr>
        <w:rFonts w:ascii="Arial" w:hAnsi="Arial" w:cs="Arial"/>
        <w:sz w:val="14"/>
        <w:szCs w:val="14"/>
      </w:rPr>
      <w:tab/>
      <w:t xml:space="preserve">   </w:t>
    </w: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CB3"/>
    <w:multiLevelType w:val="hybridMultilevel"/>
    <w:tmpl w:val="DD2C7182"/>
    <w:lvl w:ilvl="0" w:tplc="C91E38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1B9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616D"/>
    <w:multiLevelType w:val="multilevel"/>
    <w:tmpl w:val="D6389B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4D0992"/>
    <w:multiLevelType w:val="hybridMultilevel"/>
    <w:tmpl w:val="9D2ABBDE"/>
    <w:lvl w:ilvl="0" w:tplc="B8646D84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" w15:restartNumberingAfterBreak="0">
    <w:nsid w:val="12E622C0"/>
    <w:multiLevelType w:val="hybridMultilevel"/>
    <w:tmpl w:val="A0AC750E"/>
    <w:lvl w:ilvl="0" w:tplc="E1342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1297F"/>
    <w:multiLevelType w:val="hybridMultilevel"/>
    <w:tmpl w:val="37B8F690"/>
    <w:lvl w:ilvl="0" w:tplc="E1342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567A"/>
    <w:multiLevelType w:val="hybridMultilevel"/>
    <w:tmpl w:val="C1DE18D2"/>
    <w:lvl w:ilvl="0" w:tplc="C91E38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1B9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975C5"/>
    <w:multiLevelType w:val="hybridMultilevel"/>
    <w:tmpl w:val="A6104960"/>
    <w:lvl w:ilvl="0" w:tplc="E1342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1480"/>
    <w:multiLevelType w:val="hybridMultilevel"/>
    <w:tmpl w:val="48240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4E8B"/>
    <w:multiLevelType w:val="hybridMultilevel"/>
    <w:tmpl w:val="F9AA9C08"/>
    <w:lvl w:ilvl="0" w:tplc="C91E38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1B9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170D1"/>
    <w:multiLevelType w:val="hybridMultilevel"/>
    <w:tmpl w:val="B49EC304"/>
    <w:lvl w:ilvl="0" w:tplc="B8646D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84BC5"/>
    <w:multiLevelType w:val="hybridMultilevel"/>
    <w:tmpl w:val="F4389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219E1"/>
    <w:multiLevelType w:val="hybridMultilevel"/>
    <w:tmpl w:val="E32835CA"/>
    <w:lvl w:ilvl="0" w:tplc="E1342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05309"/>
    <w:multiLevelType w:val="multilevel"/>
    <w:tmpl w:val="502C0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796D01"/>
    <w:multiLevelType w:val="multilevel"/>
    <w:tmpl w:val="4D5403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9B365C"/>
    <w:multiLevelType w:val="hybridMultilevel"/>
    <w:tmpl w:val="9C12D80E"/>
    <w:lvl w:ilvl="0" w:tplc="96D288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D6E23"/>
    <w:multiLevelType w:val="hybridMultilevel"/>
    <w:tmpl w:val="C5CEFB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C717A8"/>
    <w:multiLevelType w:val="multilevel"/>
    <w:tmpl w:val="A8C65D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F33D67"/>
    <w:multiLevelType w:val="hybridMultilevel"/>
    <w:tmpl w:val="98625AE4"/>
    <w:lvl w:ilvl="0" w:tplc="C91E38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1B9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C3BC6"/>
    <w:multiLevelType w:val="hybridMultilevel"/>
    <w:tmpl w:val="9A08D0DC"/>
    <w:lvl w:ilvl="0" w:tplc="96D288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A33D4"/>
    <w:multiLevelType w:val="multilevel"/>
    <w:tmpl w:val="5C5C9F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880C5B"/>
    <w:multiLevelType w:val="hybridMultilevel"/>
    <w:tmpl w:val="D8EC6972"/>
    <w:lvl w:ilvl="0" w:tplc="7CAC5B80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82759">
    <w:abstractNumId w:val="1"/>
  </w:num>
  <w:num w:numId="2" w16cid:durableId="561217227">
    <w:abstractNumId w:val="11"/>
  </w:num>
  <w:num w:numId="3" w16cid:durableId="588776545">
    <w:abstractNumId w:val="12"/>
  </w:num>
  <w:num w:numId="4" w16cid:durableId="2130735489">
    <w:abstractNumId w:val="8"/>
  </w:num>
  <w:num w:numId="5" w16cid:durableId="260115849">
    <w:abstractNumId w:val="2"/>
  </w:num>
  <w:num w:numId="6" w16cid:durableId="1356734241">
    <w:abstractNumId w:val="14"/>
  </w:num>
  <w:num w:numId="7" w16cid:durableId="2069259419">
    <w:abstractNumId w:val="15"/>
  </w:num>
  <w:num w:numId="8" w16cid:durableId="192966275">
    <w:abstractNumId w:val="17"/>
  </w:num>
  <w:num w:numId="9" w16cid:durableId="832181591">
    <w:abstractNumId w:val="20"/>
  </w:num>
  <w:num w:numId="10" w16cid:durableId="307904481">
    <w:abstractNumId w:val="16"/>
  </w:num>
  <w:num w:numId="11" w16cid:durableId="1871991527">
    <w:abstractNumId w:val="22"/>
  </w:num>
  <w:num w:numId="12" w16cid:durableId="877161818">
    <w:abstractNumId w:val="18"/>
  </w:num>
  <w:num w:numId="13" w16cid:durableId="479425740">
    <w:abstractNumId w:val="4"/>
  </w:num>
  <w:num w:numId="14" w16cid:durableId="1245185471">
    <w:abstractNumId w:val="7"/>
  </w:num>
  <w:num w:numId="15" w16cid:durableId="93865873">
    <w:abstractNumId w:val="13"/>
  </w:num>
  <w:num w:numId="16" w16cid:durableId="755245758">
    <w:abstractNumId w:val="5"/>
  </w:num>
  <w:num w:numId="17" w16cid:durableId="621692134">
    <w:abstractNumId w:val="19"/>
  </w:num>
  <w:num w:numId="18" w16cid:durableId="86847514">
    <w:abstractNumId w:val="0"/>
  </w:num>
  <w:num w:numId="19" w16cid:durableId="981695791">
    <w:abstractNumId w:val="9"/>
  </w:num>
  <w:num w:numId="20" w16cid:durableId="2048601368">
    <w:abstractNumId w:val="6"/>
  </w:num>
  <w:num w:numId="21" w16cid:durableId="1800103840">
    <w:abstractNumId w:val="10"/>
  </w:num>
  <w:num w:numId="22" w16cid:durableId="1901407324">
    <w:abstractNumId w:val="3"/>
  </w:num>
  <w:num w:numId="23" w16cid:durableId="70467362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07"/>
    <w:rsid w:val="00007E9D"/>
    <w:rsid w:val="00014265"/>
    <w:rsid w:val="00016EF0"/>
    <w:rsid w:val="00022F7F"/>
    <w:rsid w:val="00031709"/>
    <w:rsid w:val="0003420C"/>
    <w:rsid w:val="000360BA"/>
    <w:rsid w:val="000364DF"/>
    <w:rsid w:val="000412BB"/>
    <w:rsid w:val="000414FC"/>
    <w:rsid w:val="00045E18"/>
    <w:rsid w:val="0004686F"/>
    <w:rsid w:val="000537D5"/>
    <w:rsid w:val="00057475"/>
    <w:rsid w:val="000608B5"/>
    <w:rsid w:val="0007229A"/>
    <w:rsid w:val="0007278C"/>
    <w:rsid w:val="00074FD2"/>
    <w:rsid w:val="00081046"/>
    <w:rsid w:val="0008185B"/>
    <w:rsid w:val="00081A56"/>
    <w:rsid w:val="0009025C"/>
    <w:rsid w:val="000A003F"/>
    <w:rsid w:val="000A2C8F"/>
    <w:rsid w:val="000A4912"/>
    <w:rsid w:val="000A6BD2"/>
    <w:rsid w:val="000A711D"/>
    <w:rsid w:val="000A7DF8"/>
    <w:rsid w:val="000B1449"/>
    <w:rsid w:val="000B7CAA"/>
    <w:rsid w:val="000D16AF"/>
    <w:rsid w:val="000D5CBD"/>
    <w:rsid w:val="000D6D15"/>
    <w:rsid w:val="000E0701"/>
    <w:rsid w:val="000E2BE9"/>
    <w:rsid w:val="000E3CC1"/>
    <w:rsid w:val="000E3CF8"/>
    <w:rsid w:val="000E5288"/>
    <w:rsid w:val="000E604A"/>
    <w:rsid w:val="00100151"/>
    <w:rsid w:val="00101252"/>
    <w:rsid w:val="00101843"/>
    <w:rsid w:val="00101D63"/>
    <w:rsid w:val="00105E07"/>
    <w:rsid w:val="00105E67"/>
    <w:rsid w:val="001116FC"/>
    <w:rsid w:val="00114654"/>
    <w:rsid w:val="00115691"/>
    <w:rsid w:val="00122305"/>
    <w:rsid w:val="00122407"/>
    <w:rsid w:val="00124594"/>
    <w:rsid w:val="00134751"/>
    <w:rsid w:val="00140993"/>
    <w:rsid w:val="0014175C"/>
    <w:rsid w:val="00155837"/>
    <w:rsid w:val="00161985"/>
    <w:rsid w:val="00163662"/>
    <w:rsid w:val="00167DED"/>
    <w:rsid w:val="0017185E"/>
    <w:rsid w:val="0017692A"/>
    <w:rsid w:val="00186712"/>
    <w:rsid w:val="00191BD9"/>
    <w:rsid w:val="00191EF6"/>
    <w:rsid w:val="00193540"/>
    <w:rsid w:val="00193E07"/>
    <w:rsid w:val="00194649"/>
    <w:rsid w:val="00196C13"/>
    <w:rsid w:val="001973AC"/>
    <w:rsid w:val="001A4F74"/>
    <w:rsid w:val="001C0E6E"/>
    <w:rsid w:val="001C14F2"/>
    <w:rsid w:val="001C17D4"/>
    <w:rsid w:val="001C2AF3"/>
    <w:rsid w:val="001C4CFE"/>
    <w:rsid w:val="001C62ED"/>
    <w:rsid w:val="001D22D5"/>
    <w:rsid w:val="001D48E5"/>
    <w:rsid w:val="001D5346"/>
    <w:rsid w:val="001E16B5"/>
    <w:rsid w:val="001E16D4"/>
    <w:rsid w:val="001E4EF4"/>
    <w:rsid w:val="001E654F"/>
    <w:rsid w:val="001F6DF6"/>
    <w:rsid w:val="00211217"/>
    <w:rsid w:val="00213E09"/>
    <w:rsid w:val="00220BCD"/>
    <w:rsid w:val="00221443"/>
    <w:rsid w:val="00224C46"/>
    <w:rsid w:val="002269B0"/>
    <w:rsid w:val="00226E52"/>
    <w:rsid w:val="00231E80"/>
    <w:rsid w:val="00234815"/>
    <w:rsid w:val="00235457"/>
    <w:rsid w:val="00236568"/>
    <w:rsid w:val="0024035D"/>
    <w:rsid w:val="00240F64"/>
    <w:rsid w:val="002421C0"/>
    <w:rsid w:val="00242F5A"/>
    <w:rsid w:val="002457F1"/>
    <w:rsid w:val="0025250A"/>
    <w:rsid w:val="00255412"/>
    <w:rsid w:val="00260630"/>
    <w:rsid w:val="002753BD"/>
    <w:rsid w:val="0027790D"/>
    <w:rsid w:val="00284727"/>
    <w:rsid w:val="00287E2F"/>
    <w:rsid w:val="002919D9"/>
    <w:rsid w:val="00291D75"/>
    <w:rsid w:val="002A2EF9"/>
    <w:rsid w:val="002A469E"/>
    <w:rsid w:val="002A5A7C"/>
    <w:rsid w:val="002A5E49"/>
    <w:rsid w:val="002B2C5A"/>
    <w:rsid w:val="002B3ABD"/>
    <w:rsid w:val="002B4179"/>
    <w:rsid w:val="002C0330"/>
    <w:rsid w:val="002C06E4"/>
    <w:rsid w:val="002C07C3"/>
    <w:rsid w:val="002C2B47"/>
    <w:rsid w:val="002E242C"/>
    <w:rsid w:val="002E285F"/>
    <w:rsid w:val="002E4620"/>
    <w:rsid w:val="002E7C4D"/>
    <w:rsid w:val="002F699E"/>
    <w:rsid w:val="0031574A"/>
    <w:rsid w:val="00317988"/>
    <w:rsid w:val="003210DD"/>
    <w:rsid w:val="00331148"/>
    <w:rsid w:val="0034188B"/>
    <w:rsid w:val="00344F6A"/>
    <w:rsid w:val="003457D1"/>
    <w:rsid w:val="00345F06"/>
    <w:rsid w:val="003477FF"/>
    <w:rsid w:val="00347BC6"/>
    <w:rsid w:val="00355DCA"/>
    <w:rsid w:val="0036488E"/>
    <w:rsid w:val="00372E07"/>
    <w:rsid w:val="0037308D"/>
    <w:rsid w:val="00380181"/>
    <w:rsid w:val="00380B39"/>
    <w:rsid w:val="00380DE0"/>
    <w:rsid w:val="00382AB2"/>
    <w:rsid w:val="00385A98"/>
    <w:rsid w:val="00387F2F"/>
    <w:rsid w:val="0039738E"/>
    <w:rsid w:val="003A12CE"/>
    <w:rsid w:val="003A426E"/>
    <w:rsid w:val="003A49AD"/>
    <w:rsid w:val="003A4A41"/>
    <w:rsid w:val="003A626B"/>
    <w:rsid w:val="003B0357"/>
    <w:rsid w:val="003B0DFA"/>
    <w:rsid w:val="003B5EDE"/>
    <w:rsid w:val="003B6B2B"/>
    <w:rsid w:val="003C37B1"/>
    <w:rsid w:val="003C421D"/>
    <w:rsid w:val="003C5492"/>
    <w:rsid w:val="003D0062"/>
    <w:rsid w:val="003D439C"/>
    <w:rsid w:val="003D4F09"/>
    <w:rsid w:val="003E09BF"/>
    <w:rsid w:val="003E2B9F"/>
    <w:rsid w:val="003E470F"/>
    <w:rsid w:val="00401CBF"/>
    <w:rsid w:val="00412920"/>
    <w:rsid w:val="004260D6"/>
    <w:rsid w:val="00433F83"/>
    <w:rsid w:val="00440856"/>
    <w:rsid w:val="00442592"/>
    <w:rsid w:val="00444C98"/>
    <w:rsid w:val="0045420C"/>
    <w:rsid w:val="00455726"/>
    <w:rsid w:val="00467601"/>
    <w:rsid w:val="00476C64"/>
    <w:rsid w:val="00480ABB"/>
    <w:rsid w:val="00482DA3"/>
    <w:rsid w:val="004830A1"/>
    <w:rsid w:val="00483B17"/>
    <w:rsid w:val="004932CD"/>
    <w:rsid w:val="004A0514"/>
    <w:rsid w:val="004A0AF5"/>
    <w:rsid w:val="004A4205"/>
    <w:rsid w:val="004A4F24"/>
    <w:rsid w:val="004B1DDD"/>
    <w:rsid w:val="004B410F"/>
    <w:rsid w:val="004B74AA"/>
    <w:rsid w:val="004C13CC"/>
    <w:rsid w:val="004C4F7C"/>
    <w:rsid w:val="004C7F2C"/>
    <w:rsid w:val="004D0FDE"/>
    <w:rsid w:val="004D464B"/>
    <w:rsid w:val="004E4BF9"/>
    <w:rsid w:val="004E608E"/>
    <w:rsid w:val="004E7E32"/>
    <w:rsid w:val="004F7230"/>
    <w:rsid w:val="00500183"/>
    <w:rsid w:val="005034A0"/>
    <w:rsid w:val="00507005"/>
    <w:rsid w:val="005079D6"/>
    <w:rsid w:val="005111D5"/>
    <w:rsid w:val="005115FA"/>
    <w:rsid w:val="00512EAB"/>
    <w:rsid w:val="00515C31"/>
    <w:rsid w:val="0052563C"/>
    <w:rsid w:val="005302F0"/>
    <w:rsid w:val="00532122"/>
    <w:rsid w:val="0053615B"/>
    <w:rsid w:val="00541105"/>
    <w:rsid w:val="00543FC7"/>
    <w:rsid w:val="005441D2"/>
    <w:rsid w:val="005456B6"/>
    <w:rsid w:val="00546883"/>
    <w:rsid w:val="0055061C"/>
    <w:rsid w:val="00551D56"/>
    <w:rsid w:val="00555873"/>
    <w:rsid w:val="00557EF1"/>
    <w:rsid w:val="00560A45"/>
    <w:rsid w:val="0056281A"/>
    <w:rsid w:val="00570A11"/>
    <w:rsid w:val="005732C4"/>
    <w:rsid w:val="00592DC5"/>
    <w:rsid w:val="005A1199"/>
    <w:rsid w:val="005A5FE6"/>
    <w:rsid w:val="005B157B"/>
    <w:rsid w:val="005B4D9C"/>
    <w:rsid w:val="005B606B"/>
    <w:rsid w:val="005B73C1"/>
    <w:rsid w:val="005C0D12"/>
    <w:rsid w:val="005D1DE0"/>
    <w:rsid w:val="005D243E"/>
    <w:rsid w:val="005D3507"/>
    <w:rsid w:val="005D3CF2"/>
    <w:rsid w:val="005D525B"/>
    <w:rsid w:val="005D6247"/>
    <w:rsid w:val="005D673C"/>
    <w:rsid w:val="005D788D"/>
    <w:rsid w:val="005E2A21"/>
    <w:rsid w:val="005E2A7A"/>
    <w:rsid w:val="005E5FCD"/>
    <w:rsid w:val="005F2100"/>
    <w:rsid w:val="005F56D9"/>
    <w:rsid w:val="00601124"/>
    <w:rsid w:val="0060217B"/>
    <w:rsid w:val="00605202"/>
    <w:rsid w:val="00606DC3"/>
    <w:rsid w:val="00610FED"/>
    <w:rsid w:val="00613321"/>
    <w:rsid w:val="0061760E"/>
    <w:rsid w:val="0062658D"/>
    <w:rsid w:val="00627196"/>
    <w:rsid w:val="0063340D"/>
    <w:rsid w:val="006335CA"/>
    <w:rsid w:val="00637CBC"/>
    <w:rsid w:val="00640A81"/>
    <w:rsid w:val="00642E28"/>
    <w:rsid w:val="0064543D"/>
    <w:rsid w:val="00656F8C"/>
    <w:rsid w:val="0067426A"/>
    <w:rsid w:val="00674F14"/>
    <w:rsid w:val="00676D54"/>
    <w:rsid w:val="00680B42"/>
    <w:rsid w:val="00694799"/>
    <w:rsid w:val="00695592"/>
    <w:rsid w:val="00695F09"/>
    <w:rsid w:val="00696083"/>
    <w:rsid w:val="006A0361"/>
    <w:rsid w:val="006A6EB0"/>
    <w:rsid w:val="006B16A0"/>
    <w:rsid w:val="006B68EB"/>
    <w:rsid w:val="006C37DD"/>
    <w:rsid w:val="006C5953"/>
    <w:rsid w:val="006D21A8"/>
    <w:rsid w:val="006D2BC6"/>
    <w:rsid w:val="006E04A4"/>
    <w:rsid w:val="006E1F89"/>
    <w:rsid w:val="006E5AAF"/>
    <w:rsid w:val="006E70AE"/>
    <w:rsid w:val="006F5940"/>
    <w:rsid w:val="00700171"/>
    <w:rsid w:val="00700772"/>
    <w:rsid w:val="0070186F"/>
    <w:rsid w:val="00717C6D"/>
    <w:rsid w:val="00717FEB"/>
    <w:rsid w:val="007263CF"/>
    <w:rsid w:val="0073029A"/>
    <w:rsid w:val="00742398"/>
    <w:rsid w:val="007449B0"/>
    <w:rsid w:val="00746138"/>
    <w:rsid w:val="007529BB"/>
    <w:rsid w:val="00762ADC"/>
    <w:rsid w:val="00766261"/>
    <w:rsid w:val="00777F44"/>
    <w:rsid w:val="007864FC"/>
    <w:rsid w:val="00794A0D"/>
    <w:rsid w:val="007968F4"/>
    <w:rsid w:val="007A1636"/>
    <w:rsid w:val="007A4FAA"/>
    <w:rsid w:val="007A5FB2"/>
    <w:rsid w:val="007A6631"/>
    <w:rsid w:val="007A6A98"/>
    <w:rsid w:val="007B550F"/>
    <w:rsid w:val="007B6749"/>
    <w:rsid w:val="007B6FDD"/>
    <w:rsid w:val="007C452F"/>
    <w:rsid w:val="007C4572"/>
    <w:rsid w:val="007C5028"/>
    <w:rsid w:val="007C69F9"/>
    <w:rsid w:val="007C6E2D"/>
    <w:rsid w:val="007D1F9F"/>
    <w:rsid w:val="007D2092"/>
    <w:rsid w:val="007E0339"/>
    <w:rsid w:val="007E26CD"/>
    <w:rsid w:val="007E62AF"/>
    <w:rsid w:val="007E6F68"/>
    <w:rsid w:val="007F13AA"/>
    <w:rsid w:val="007F589B"/>
    <w:rsid w:val="00801E0A"/>
    <w:rsid w:val="00810136"/>
    <w:rsid w:val="00826C94"/>
    <w:rsid w:val="0083401A"/>
    <w:rsid w:val="00841D7B"/>
    <w:rsid w:val="00844FCB"/>
    <w:rsid w:val="00846C78"/>
    <w:rsid w:val="008702B2"/>
    <w:rsid w:val="008730C8"/>
    <w:rsid w:val="0088442B"/>
    <w:rsid w:val="00885025"/>
    <w:rsid w:val="008913F6"/>
    <w:rsid w:val="008938BC"/>
    <w:rsid w:val="00896250"/>
    <w:rsid w:val="008A54F5"/>
    <w:rsid w:val="008B3107"/>
    <w:rsid w:val="008B4202"/>
    <w:rsid w:val="008B5192"/>
    <w:rsid w:val="008B7561"/>
    <w:rsid w:val="008C63D0"/>
    <w:rsid w:val="008C6ACC"/>
    <w:rsid w:val="008D00C3"/>
    <w:rsid w:val="008D462C"/>
    <w:rsid w:val="008D575B"/>
    <w:rsid w:val="008E3F91"/>
    <w:rsid w:val="008E4F69"/>
    <w:rsid w:val="008F311A"/>
    <w:rsid w:val="00904F9D"/>
    <w:rsid w:val="00905FB3"/>
    <w:rsid w:val="00906738"/>
    <w:rsid w:val="0091701C"/>
    <w:rsid w:val="00922F4B"/>
    <w:rsid w:val="0093305C"/>
    <w:rsid w:val="0094147B"/>
    <w:rsid w:val="0094463C"/>
    <w:rsid w:val="009510B6"/>
    <w:rsid w:val="009548DE"/>
    <w:rsid w:val="009641A8"/>
    <w:rsid w:val="009646AF"/>
    <w:rsid w:val="00971903"/>
    <w:rsid w:val="00971F61"/>
    <w:rsid w:val="00974884"/>
    <w:rsid w:val="00977692"/>
    <w:rsid w:val="009870D2"/>
    <w:rsid w:val="00987E13"/>
    <w:rsid w:val="00990620"/>
    <w:rsid w:val="00990D3D"/>
    <w:rsid w:val="00992170"/>
    <w:rsid w:val="00992D42"/>
    <w:rsid w:val="0099785E"/>
    <w:rsid w:val="00997872"/>
    <w:rsid w:val="00997E53"/>
    <w:rsid w:val="009B48EB"/>
    <w:rsid w:val="009B7E07"/>
    <w:rsid w:val="009C0F29"/>
    <w:rsid w:val="009C195E"/>
    <w:rsid w:val="009D1FCE"/>
    <w:rsid w:val="009D2BC9"/>
    <w:rsid w:val="009D79DD"/>
    <w:rsid w:val="009E4203"/>
    <w:rsid w:val="009F337B"/>
    <w:rsid w:val="009F679A"/>
    <w:rsid w:val="00A04980"/>
    <w:rsid w:val="00A06D95"/>
    <w:rsid w:val="00A13414"/>
    <w:rsid w:val="00A15390"/>
    <w:rsid w:val="00A15A05"/>
    <w:rsid w:val="00A23B75"/>
    <w:rsid w:val="00A3105A"/>
    <w:rsid w:val="00A33941"/>
    <w:rsid w:val="00A346C8"/>
    <w:rsid w:val="00A34C9D"/>
    <w:rsid w:val="00A37A54"/>
    <w:rsid w:val="00A40157"/>
    <w:rsid w:val="00A4113E"/>
    <w:rsid w:val="00A42E6C"/>
    <w:rsid w:val="00A451FE"/>
    <w:rsid w:val="00A479DD"/>
    <w:rsid w:val="00A50C14"/>
    <w:rsid w:val="00A536DD"/>
    <w:rsid w:val="00A56C06"/>
    <w:rsid w:val="00A60477"/>
    <w:rsid w:val="00A6112A"/>
    <w:rsid w:val="00A63A27"/>
    <w:rsid w:val="00A645CD"/>
    <w:rsid w:val="00A70EC0"/>
    <w:rsid w:val="00A73BF9"/>
    <w:rsid w:val="00A7639F"/>
    <w:rsid w:val="00A8077C"/>
    <w:rsid w:val="00A83019"/>
    <w:rsid w:val="00A87E5E"/>
    <w:rsid w:val="00A92FFC"/>
    <w:rsid w:val="00A95E37"/>
    <w:rsid w:val="00A961CC"/>
    <w:rsid w:val="00AA13B4"/>
    <w:rsid w:val="00AA160F"/>
    <w:rsid w:val="00AA2F3E"/>
    <w:rsid w:val="00AB160C"/>
    <w:rsid w:val="00AB2E87"/>
    <w:rsid w:val="00AB34BE"/>
    <w:rsid w:val="00AB7ED7"/>
    <w:rsid w:val="00AC20AE"/>
    <w:rsid w:val="00AD1FF7"/>
    <w:rsid w:val="00AD3FA9"/>
    <w:rsid w:val="00AE6331"/>
    <w:rsid w:val="00B0191B"/>
    <w:rsid w:val="00B17ECA"/>
    <w:rsid w:val="00B203DD"/>
    <w:rsid w:val="00B209C9"/>
    <w:rsid w:val="00B2436F"/>
    <w:rsid w:val="00B26806"/>
    <w:rsid w:val="00B35616"/>
    <w:rsid w:val="00B4140E"/>
    <w:rsid w:val="00B43AE2"/>
    <w:rsid w:val="00B46A83"/>
    <w:rsid w:val="00B533D9"/>
    <w:rsid w:val="00B53ED4"/>
    <w:rsid w:val="00B6472B"/>
    <w:rsid w:val="00B64ABC"/>
    <w:rsid w:val="00B74F98"/>
    <w:rsid w:val="00B753A4"/>
    <w:rsid w:val="00B75625"/>
    <w:rsid w:val="00B7772A"/>
    <w:rsid w:val="00B87035"/>
    <w:rsid w:val="00B911CA"/>
    <w:rsid w:val="00B939D3"/>
    <w:rsid w:val="00BB0D3E"/>
    <w:rsid w:val="00BB3318"/>
    <w:rsid w:val="00BB4309"/>
    <w:rsid w:val="00BC613D"/>
    <w:rsid w:val="00BC7BBD"/>
    <w:rsid w:val="00BD2449"/>
    <w:rsid w:val="00BD70DB"/>
    <w:rsid w:val="00BE0F03"/>
    <w:rsid w:val="00BE3FFB"/>
    <w:rsid w:val="00BE45F3"/>
    <w:rsid w:val="00BF4612"/>
    <w:rsid w:val="00BF489D"/>
    <w:rsid w:val="00C04833"/>
    <w:rsid w:val="00C07151"/>
    <w:rsid w:val="00C17FAB"/>
    <w:rsid w:val="00C259AC"/>
    <w:rsid w:val="00C34DD9"/>
    <w:rsid w:val="00C41D04"/>
    <w:rsid w:val="00C42488"/>
    <w:rsid w:val="00C45B81"/>
    <w:rsid w:val="00C46F6E"/>
    <w:rsid w:val="00C52253"/>
    <w:rsid w:val="00C53775"/>
    <w:rsid w:val="00C5527A"/>
    <w:rsid w:val="00C55480"/>
    <w:rsid w:val="00C56F3F"/>
    <w:rsid w:val="00C61006"/>
    <w:rsid w:val="00C62D86"/>
    <w:rsid w:val="00C71484"/>
    <w:rsid w:val="00C71C67"/>
    <w:rsid w:val="00C74027"/>
    <w:rsid w:val="00C8169F"/>
    <w:rsid w:val="00C829A7"/>
    <w:rsid w:val="00C87251"/>
    <w:rsid w:val="00CA239D"/>
    <w:rsid w:val="00CA45E7"/>
    <w:rsid w:val="00CA6158"/>
    <w:rsid w:val="00CA660D"/>
    <w:rsid w:val="00CB21D1"/>
    <w:rsid w:val="00CB6399"/>
    <w:rsid w:val="00CC040B"/>
    <w:rsid w:val="00CD2724"/>
    <w:rsid w:val="00CD446F"/>
    <w:rsid w:val="00CD4A8A"/>
    <w:rsid w:val="00CD5A76"/>
    <w:rsid w:val="00CE0019"/>
    <w:rsid w:val="00CE1637"/>
    <w:rsid w:val="00CE40FB"/>
    <w:rsid w:val="00CE7072"/>
    <w:rsid w:val="00CF00AE"/>
    <w:rsid w:val="00CF0F5B"/>
    <w:rsid w:val="00CF185A"/>
    <w:rsid w:val="00CF7ECB"/>
    <w:rsid w:val="00D020E3"/>
    <w:rsid w:val="00D16579"/>
    <w:rsid w:val="00D17924"/>
    <w:rsid w:val="00D22443"/>
    <w:rsid w:val="00D2258F"/>
    <w:rsid w:val="00D23A94"/>
    <w:rsid w:val="00D24C03"/>
    <w:rsid w:val="00D26CAF"/>
    <w:rsid w:val="00D2719B"/>
    <w:rsid w:val="00D34EEB"/>
    <w:rsid w:val="00D354EE"/>
    <w:rsid w:val="00D42F75"/>
    <w:rsid w:val="00D612FD"/>
    <w:rsid w:val="00D620C3"/>
    <w:rsid w:val="00D63BC9"/>
    <w:rsid w:val="00D72914"/>
    <w:rsid w:val="00D73656"/>
    <w:rsid w:val="00D741A7"/>
    <w:rsid w:val="00D75393"/>
    <w:rsid w:val="00D80E23"/>
    <w:rsid w:val="00D832CC"/>
    <w:rsid w:val="00D84956"/>
    <w:rsid w:val="00D879E9"/>
    <w:rsid w:val="00D91DDF"/>
    <w:rsid w:val="00D94DE8"/>
    <w:rsid w:val="00DA0738"/>
    <w:rsid w:val="00DA2388"/>
    <w:rsid w:val="00DB08FD"/>
    <w:rsid w:val="00DB459A"/>
    <w:rsid w:val="00DB47AD"/>
    <w:rsid w:val="00DB75FB"/>
    <w:rsid w:val="00DD1B1E"/>
    <w:rsid w:val="00DE0F66"/>
    <w:rsid w:val="00DE1532"/>
    <w:rsid w:val="00DE3391"/>
    <w:rsid w:val="00DE37B8"/>
    <w:rsid w:val="00DE43EA"/>
    <w:rsid w:val="00DF1BCD"/>
    <w:rsid w:val="00DF293C"/>
    <w:rsid w:val="00DF676B"/>
    <w:rsid w:val="00DF67D0"/>
    <w:rsid w:val="00E002F6"/>
    <w:rsid w:val="00E06871"/>
    <w:rsid w:val="00E072BE"/>
    <w:rsid w:val="00E25B4B"/>
    <w:rsid w:val="00E27F90"/>
    <w:rsid w:val="00E3277E"/>
    <w:rsid w:val="00E330A8"/>
    <w:rsid w:val="00E34AE9"/>
    <w:rsid w:val="00E34E23"/>
    <w:rsid w:val="00E35D83"/>
    <w:rsid w:val="00E36EF9"/>
    <w:rsid w:val="00E419A6"/>
    <w:rsid w:val="00E56D52"/>
    <w:rsid w:val="00E74CED"/>
    <w:rsid w:val="00E82364"/>
    <w:rsid w:val="00E82B71"/>
    <w:rsid w:val="00E92B6D"/>
    <w:rsid w:val="00EA13E3"/>
    <w:rsid w:val="00EB2ED5"/>
    <w:rsid w:val="00EB771C"/>
    <w:rsid w:val="00EC2538"/>
    <w:rsid w:val="00EC6629"/>
    <w:rsid w:val="00ED121C"/>
    <w:rsid w:val="00ED3401"/>
    <w:rsid w:val="00ED4DBC"/>
    <w:rsid w:val="00EE26D2"/>
    <w:rsid w:val="00EE3B46"/>
    <w:rsid w:val="00EF09A7"/>
    <w:rsid w:val="00EF6FFB"/>
    <w:rsid w:val="00EF770D"/>
    <w:rsid w:val="00EF79B9"/>
    <w:rsid w:val="00F01F53"/>
    <w:rsid w:val="00F03C40"/>
    <w:rsid w:val="00F073F8"/>
    <w:rsid w:val="00F13A75"/>
    <w:rsid w:val="00F17CD6"/>
    <w:rsid w:val="00F210AE"/>
    <w:rsid w:val="00F22772"/>
    <w:rsid w:val="00F2654C"/>
    <w:rsid w:val="00F27C2B"/>
    <w:rsid w:val="00F3489F"/>
    <w:rsid w:val="00F36FE4"/>
    <w:rsid w:val="00F42565"/>
    <w:rsid w:val="00F46F6F"/>
    <w:rsid w:val="00F47BE7"/>
    <w:rsid w:val="00F51850"/>
    <w:rsid w:val="00F523DE"/>
    <w:rsid w:val="00F53779"/>
    <w:rsid w:val="00F548CD"/>
    <w:rsid w:val="00F57F3A"/>
    <w:rsid w:val="00F65176"/>
    <w:rsid w:val="00F670C3"/>
    <w:rsid w:val="00F72BA7"/>
    <w:rsid w:val="00F7313B"/>
    <w:rsid w:val="00F73522"/>
    <w:rsid w:val="00F77765"/>
    <w:rsid w:val="00F913A9"/>
    <w:rsid w:val="00F92150"/>
    <w:rsid w:val="00F947CF"/>
    <w:rsid w:val="00FA114C"/>
    <w:rsid w:val="00FB03C1"/>
    <w:rsid w:val="00FB6850"/>
    <w:rsid w:val="00FB775B"/>
    <w:rsid w:val="00FC1158"/>
    <w:rsid w:val="00FC22EA"/>
    <w:rsid w:val="00FC53E2"/>
    <w:rsid w:val="00FC6F31"/>
    <w:rsid w:val="00FC717D"/>
    <w:rsid w:val="00FC7924"/>
    <w:rsid w:val="00FC7F8F"/>
    <w:rsid w:val="00FD14FD"/>
    <w:rsid w:val="00FD23C6"/>
    <w:rsid w:val="00FD6A67"/>
    <w:rsid w:val="00FE4C01"/>
    <w:rsid w:val="00FF1BD9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8E5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A114C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  <w:lang w:eastAsia="en-US"/>
    </w:rPr>
  </w:style>
  <w:style w:type="paragraph" w:customStyle="1" w:styleId="CDBasisklein">
    <w:name w:val="CD_Basis.klein"/>
    <w:basedOn w:val="Standard"/>
    <w:uiPriority w:val="99"/>
    <w:rsid w:val="00BC613D"/>
    <w:pPr>
      <w:autoSpaceDE w:val="0"/>
      <w:autoSpaceDN w:val="0"/>
      <w:adjustRightInd w:val="0"/>
      <w:spacing w:line="140" w:lineRule="atLeast"/>
      <w:textAlignment w:val="center"/>
    </w:pPr>
    <w:rPr>
      <w:rFonts w:ascii="PoloCEF Light" w:hAnsi="PoloCEF Light" w:cs="PoloCEF Light"/>
      <w:color w:val="000000"/>
      <w:sz w:val="13"/>
      <w:szCs w:val="13"/>
      <w:lang w:eastAsia="en-US"/>
    </w:rPr>
  </w:style>
  <w:style w:type="character" w:styleId="Hyperlink">
    <w:name w:val="Hyperlink"/>
    <w:basedOn w:val="Absatz-Standardschriftart"/>
    <w:uiPriority w:val="99"/>
    <w:unhideWhenUsed/>
    <w:rsid w:val="00BC613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D7539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D462C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3A75"/>
    <w:pPr>
      <w:spacing w:after="0"/>
    </w:pPr>
    <w:rPr>
      <w:rFonts w:ascii="Times New Roman" w:hAnsi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3A75"/>
    <w:rPr>
      <w:rFonts w:ascii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2_CD\04_Musterdateien\CD__Templates\08_Stoffverteilung\Synopse\Abgleich_Medienkompetenzrahmen_NRW_Vorlage_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2543-0BCA-8A41-9ADC-1429FD8F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Abgleich_Medienkompetenzrahmen_NRW_Vorlage_</Template>
  <TotalTime>0</TotalTime>
  <Pages>8</Pages>
  <Words>1449</Words>
  <Characters>9131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/Geschichte und Geschehen (SN 7)</vt:lpstr>
      <vt:lpstr>Abgleich mit dem Medienkompetenzrahmen Sachsen</vt:lpstr>
      <vt:lpstr>Kompetenzrahmen „Kompetenzen in der digitalen Welt“ der Kultusministerkonferenz,</vt:lpstr>
      <vt:lpstr/>
    </vt:vector>
  </TitlesOfParts>
  <Company>Ernst Klett Verlag GmbH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Hübner, Michaela</dc:creator>
  <cp:keywords/>
  <dc:description/>
  <cp:lastModifiedBy>Geisler, Frank</cp:lastModifiedBy>
  <cp:revision>4</cp:revision>
  <cp:lastPrinted>2019-11-11T09:16:00Z</cp:lastPrinted>
  <dcterms:created xsi:type="dcterms:W3CDTF">2026-02-26T10:47:00Z</dcterms:created>
  <dcterms:modified xsi:type="dcterms:W3CDTF">2026-02-27T06:57:00Z</dcterms:modified>
</cp:coreProperties>
</file>