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8F08" w14:textId="77777777" w:rsidR="005C527A" w:rsidRPr="0059661A" w:rsidRDefault="005C527A" w:rsidP="005C527A">
      <w:pPr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b/>
        </w:rPr>
        <w:tab/>
      </w:r>
    </w:p>
    <w:p w14:paraId="1A71E13F" w14:textId="77777777" w:rsidR="005C527A" w:rsidRPr="0059661A" w:rsidRDefault="00513DE9" w:rsidP="005C527A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59661A">
        <w:rPr>
          <w:noProof/>
        </w:rPr>
        <w:drawing>
          <wp:anchor distT="0" distB="0" distL="114300" distR="114300" simplePos="0" relativeHeight="251659264" behindDoc="0" locked="0" layoutInCell="1" allowOverlap="1" wp14:anchorId="0816293A" wp14:editId="5538389C">
            <wp:simplePos x="0" y="0"/>
            <wp:positionH relativeFrom="margin">
              <wp:posOffset>0</wp:posOffset>
            </wp:positionH>
            <wp:positionV relativeFrom="paragraph">
              <wp:posOffset>318770</wp:posOffset>
            </wp:positionV>
            <wp:extent cx="1362710" cy="1821815"/>
            <wp:effectExtent l="0" t="0" r="8890" b="6985"/>
            <wp:wrapSquare wrapText="bothSides"/>
            <wp:docPr id="1591279931" name="Grafik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63031" w14:textId="1DDAE530" w:rsidR="00513DE9" w:rsidRPr="0059661A" w:rsidRDefault="00513DE9" w:rsidP="00B06D28">
      <w:pPr>
        <w:pStyle w:val="stoffdeckblattberschrift2"/>
        <w:rPr>
          <w:b/>
        </w:rPr>
      </w:pPr>
    </w:p>
    <w:p w14:paraId="56FFBBF8" w14:textId="77777777" w:rsidR="00513DE9" w:rsidRPr="0059661A" w:rsidRDefault="00513DE9" w:rsidP="00B06D28">
      <w:pPr>
        <w:pStyle w:val="stoffdeckblattberschrift2"/>
        <w:rPr>
          <w:b/>
        </w:rPr>
      </w:pPr>
    </w:p>
    <w:p w14:paraId="0AC5FF91" w14:textId="77777777" w:rsidR="00513DE9" w:rsidRPr="0059661A" w:rsidRDefault="00513DE9" w:rsidP="00B06D28">
      <w:pPr>
        <w:pStyle w:val="stoffdeckblattberschrift2"/>
        <w:rPr>
          <w:b/>
        </w:rPr>
      </w:pPr>
    </w:p>
    <w:p w14:paraId="780B068B" w14:textId="77777777" w:rsidR="00513DE9" w:rsidRPr="0059661A" w:rsidRDefault="00513DE9" w:rsidP="00B06D28">
      <w:pPr>
        <w:pStyle w:val="stoffdeckblattberschrift2"/>
        <w:rPr>
          <w:b/>
        </w:rPr>
      </w:pPr>
    </w:p>
    <w:p w14:paraId="56DA82FC" w14:textId="77777777" w:rsidR="00513DE9" w:rsidRPr="0059661A" w:rsidRDefault="00513DE9" w:rsidP="00B06D28">
      <w:pPr>
        <w:pStyle w:val="stoffdeckblattberschrift2"/>
        <w:rPr>
          <w:b/>
        </w:rPr>
      </w:pPr>
    </w:p>
    <w:p w14:paraId="02C3D237" w14:textId="77777777" w:rsidR="00513DE9" w:rsidRDefault="00513DE9" w:rsidP="00B06D28">
      <w:pPr>
        <w:pStyle w:val="stoffdeckblattberschrift2"/>
        <w:rPr>
          <w:b/>
        </w:rPr>
      </w:pPr>
    </w:p>
    <w:p w14:paraId="02B4E3DF" w14:textId="77777777" w:rsidR="005C527A" w:rsidRPr="0059661A" w:rsidRDefault="005C527A" w:rsidP="00B06D28">
      <w:pPr>
        <w:pStyle w:val="stoffdeckblattberschrift2"/>
        <w:rPr>
          <w:b/>
        </w:rPr>
      </w:pPr>
    </w:p>
    <w:p w14:paraId="2934E532" w14:textId="17DFE0E8" w:rsidR="00B06D28" w:rsidRPr="0059661A" w:rsidRDefault="00C43374" w:rsidP="00B06D28">
      <w:pPr>
        <w:pStyle w:val="stoffdeckblattberschrift2"/>
        <w:rPr>
          <w:b/>
        </w:rPr>
      </w:pPr>
      <w:r w:rsidRPr="0059661A">
        <w:rPr>
          <w:b/>
        </w:rPr>
        <w:t xml:space="preserve">Green Line </w:t>
      </w:r>
      <w:r w:rsidR="00513DE9" w:rsidRPr="0059661A">
        <w:rPr>
          <w:b/>
        </w:rPr>
        <w:t>5</w:t>
      </w:r>
    </w:p>
    <w:p w14:paraId="2456BFFC" w14:textId="319E6669" w:rsidR="00695BC8" w:rsidRPr="0059661A" w:rsidRDefault="00C43374" w:rsidP="00B06D28">
      <w:pPr>
        <w:pStyle w:val="stoffdeckblattberschrift2"/>
      </w:pPr>
      <w:r w:rsidRPr="0059661A">
        <w:t>Synopse mit dem aktuellen</w:t>
      </w:r>
      <w:r w:rsidR="003602D2" w:rsidRPr="0059661A">
        <w:t xml:space="preserve"> </w:t>
      </w:r>
      <w:r w:rsidR="00070D81" w:rsidRPr="0059661A">
        <w:t>Lehr</w:t>
      </w:r>
      <w:r w:rsidR="003602D2" w:rsidRPr="0059661A">
        <w:t>plan</w:t>
      </w:r>
      <w:r w:rsidRPr="0059661A">
        <w:t xml:space="preserve"> </w:t>
      </w:r>
      <w:r w:rsidR="003602D2" w:rsidRPr="0059661A">
        <w:t xml:space="preserve">des </w:t>
      </w:r>
      <w:r w:rsidR="00070D81" w:rsidRPr="0059661A">
        <w:t>g</w:t>
      </w:r>
      <w:r w:rsidR="003602D2" w:rsidRPr="0059661A">
        <w:t>ymnas</w:t>
      </w:r>
      <w:r w:rsidR="00070D81" w:rsidRPr="0059661A">
        <w:t>ialen Bildungsgangs</w:t>
      </w:r>
      <w:r w:rsidRPr="0059661A">
        <w:t xml:space="preserve"> des Landes </w:t>
      </w:r>
      <w:r w:rsidR="00070D81" w:rsidRPr="0059661A">
        <w:t>Hessen</w:t>
      </w:r>
      <w:r w:rsidRPr="0059661A">
        <w:t xml:space="preserve"> (20</w:t>
      </w:r>
      <w:r w:rsidR="003B3B37" w:rsidRPr="0059661A">
        <w:t>1</w:t>
      </w:r>
      <w:r w:rsidR="00941F1B" w:rsidRPr="0059661A">
        <w:t>0</w:t>
      </w:r>
      <w:r w:rsidRPr="0059661A">
        <w:t xml:space="preserve">) für die Klasse </w:t>
      </w:r>
      <w:r w:rsidR="00513DE9" w:rsidRPr="0059661A">
        <w:t>9</w:t>
      </w:r>
      <w:r w:rsidR="0005657C" w:rsidRPr="0059661A">
        <w:rPr>
          <w:color w:val="FF0000"/>
        </w:rPr>
        <w:t xml:space="preserve"> </w:t>
      </w:r>
      <w:r w:rsidR="0005657C" w:rsidRPr="0059661A">
        <w:t>(G</w:t>
      </w:r>
      <w:r w:rsidR="00143F3C" w:rsidRPr="0059661A">
        <w:t>9</w:t>
      </w:r>
      <w:r w:rsidR="0005657C" w:rsidRPr="0059661A">
        <w:t>)</w:t>
      </w:r>
    </w:p>
    <w:p w14:paraId="5A42817B" w14:textId="77777777" w:rsidR="005C527A" w:rsidRPr="0059661A" w:rsidRDefault="005C527A" w:rsidP="005C527A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46E407F" w14:textId="77777777" w:rsidR="005C527A" w:rsidRPr="0059661A" w:rsidRDefault="005C527A" w:rsidP="005C527A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4AD28CB" w14:textId="77777777" w:rsidR="005C527A" w:rsidRPr="0059661A" w:rsidRDefault="005C527A" w:rsidP="005C527A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06A7BF3" w14:textId="77777777" w:rsidR="00220BCD" w:rsidRPr="0059661A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021C45C" w14:textId="77777777" w:rsidR="00220BCD" w:rsidRPr="0059661A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A76E846" w14:textId="77777777" w:rsidR="00220BCD" w:rsidRPr="0059661A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B979A8" w14:textId="77777777" w:rsidR="00220BCD" w:rsidRPr="0059661A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C7CECA8" w14:textId="77777777" w:rsidR="00220BCD" w:rsidRPr="0059661A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F8FE5EF" w14:textId="77777777" w:rsidR="00220BCD" w:rsidRPr="0059661A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E74FA3C" w14:textId="77777777" w:rsidR="00220BCD" w:rsidRPr="0059661A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8B0A5AA" w14:textId="77777777" w:rsidR="00220BCD" w:rsidRPr="0059661A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D04ABF" w14:textId="77777777" w:rsidR="00220BCD" w:rsidRPr="0059661A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0D028A6" w14:textId="77777777" w:rsidR="00220BCD" w:rsidRPr="0059661A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CB44909" w14:textId="77777777" w:rsidR="00220BCD" w:rsidRPr="0059661A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62CB38" w14:textId="77777777" w:rsidR="00220BCD" w:rsidRPr="0059661A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81ADADD" w14:textId="77777777" w:rsidR="00220BCD" w:rsidRPr="0059661A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94B40FA" w14:textId="77777777" w:rsidR="00220BCD" w:rsidRPr="0059661A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70897DB" w14:textId="77777777" w:rsidR="00220BCD" w:rsidRPr="0059661A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FB668A6" w14:textId="77777777" w:rsidR="0094463C" w:rsidRPr="0059661A" w:rsidRDefault="0094463C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3D99C12" w14:textId="77777777" w:rsidR="00EC5B8D" w:rsidRPr="0059661A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452A72" w14:textId="77777777" w:rsidR="00EC5B8D" w:rsidRPr="0059661A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7A0AF8" w14:textId="77777777" w:rsidR="00EC5B8D" w:rsidRPr="0059661A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B037E5E" w14:textId="77777777" w:rsidR="00EC5B8D" w:rsidRPr="0059661A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013D7C8" w14:textId="77777777" w:rsidR="00EC5B8D" w:rsidRPr="0059661A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449E268" w14:textId="77777777" w:rsidR="00EC5B8D" w:rsidRPr="0059661A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17F85F3" w14:textId="77777777" w:rsidR="00EC5B8D" w:rsidRPr="0059661A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44290C5" w14:textId="77777777" w:rsidR="00EC5B8D" w:rsidRPr="0059661A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8B8B913" w14:textId="77777777" w:rsidR="00EC5B8D" w:rsidRPr="0059661A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1A0C9C6" w14:textId="77777777" w:rsidR="00EC5B8D" w:rsidRPr="0059661A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1B1D992" w14:textId="2F3F0E0E" w:rsidR="003602D2" w:rsidRPr="0059661A" w:rsidRDefault="00941F1B" w:rsidP="0059661A">
      <w:pPr>
        <w:pStyle w:val="stoffberschrift2"/>
        <w:spacing w:after="120"/>
        <w:rPr>
          <w:sz w:val="33"/>
          <w:szCs w:val="33"/>
        </w:rPr>
      </w:pPr>
      <w:r w:rsidRPr="0059661A">
        <w:rPr>
          <w:sz w:val="33"/>
          <w:szCs w:val="33"/>
        </w:rPr>
        <w:lastRenderedPageBreak/>
        <w:t>Kommunikative Fertigkeiten</w:t>
      </w:r>
    </w:p>
    <w:p w14:paraId="59780797" w14:textId="1D42CDDE" w:rsidR="00941F1B" w:rsidRPr="00F6239A" w:rsidRDefault="00941F1B" w:rsidP="00F6239A">
      <w:pPr>
        <w:pStyle w:val="stoffberschrift2"/>
        <w:spacing w:after="0"/>
        <w:rPr>
          <w:b/>
          <w:bCs/>
          <w:sz w:val="22"/>
          <w:szCs w:val="22"/>
        </w:rPr>
      </w:pPr>
      <w:r w:rsidRPr="00F6239A">
        <w:rPr>
          <w:b/>
          <w:bCs/>
          <w:sz w:val="22"/>
          <w:szCs w:val="22"/>
        </w:rPr>
        <w:t>Text</w:t>
      </w:r>
      <w:r w:rsidR="00F40466" w:rsidRPr="00F6239A">
        <w:rPr>
          <w:b/>
          <w:bCs/>
          <w:sz w:val="22"/>
          <w:szCs w:val="22"/>
        </w:rPr>
        <w:t>verstehen</w:t>
      </w:r>
      <w:r w:rsidRPr="00F6239A">
        <w:rPr>
          <w:b/>
          <w:bCs/>
          <w:sz w:val="22"/>
          <w:szCs w:val="22"/>
        </w:rPr>
        <w:t>: Hören/Lesen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8"/>
        <w:gridCol w:w="2884"/>
      </w:tblGrid>
      <w:tr w:rsidR="002F612A" w:rsidRPr="0059661A" w14:paraId="133EA99E" w14:textId="77777777" w:rsidTr="005C527A">
        <w:trPr>
          <w:tblHeader/>
        </w:trPr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E5619F" w14:textId="4CF97445" w:rsidR="002F612A" w:rsidRPr="0059661A" w:rsidRDefault="002F612A" w:rsidP="0059661A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DF0E92" w14:textId="77777777" w:rsidR="002F612A" w:rsidRPr="0059661A" w:rsidRDefault="002F612A" w:rsidP="003713CD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9661A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5C527A" w:rsidRPr="00501DE3" w14:paraId="288E89EF" w14:textId="77777777" w:rsidTr="00527468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5E817C68" w14:textId="00F4ACF4" w:rsidR="005C527A" w:rsidRPr="0059661A" w:rsidRDefault="005C527A" w:rsidP="00F40466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>
              <w:t>Textverstehen:</w:t>
            </w:r>
          </w:p>
        </w:tc>
      </w:tr>
      <w:tr w:rsidR="002F612A" w:rsidRPr="00501DE3" w14:paraId="3554616D" w14:textId="77777777" w:rsidTr="00D52887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36D036" w14:textId="01E56414" w:rsidR="001D3A68" w:rsidRPr="0059661A" w:rsidRDefault="005A4F0A" w:rsidP="00D52887">
            <w:pPr>
              <w:pStyle w:val="stofftabelletext"/>
              <w:tabs>
                <w:tab w:val="left" w:pos="112"/>
              </w:tabs>
              <w:ind w:left="0"/>
            </w:pPr>
            <w:r w:rsidRPr="0059661A">
              <w:t xml:space="preserve"> </w:t>
            </w:r>
            <w:r w:rsidR="0059661A" w:rsidRPr="0059661A">
              <w:tab/>
            </w:r>
            <w:r w:rsidR="001D3A68" w:rsidRPr="0059661A">
              <w:t>Global- und Detailverständnis</w:t>
            </w:r>
          </w:p>
          <w:p w14:paraId="106A3616" w14:textId="77777777" w:rsidR="001D3A68" w:rsidRPr="0059661A" w:rsidRDefault="001D3A68" w:rsidP="001D3A68">
            <w:pPr>
              <w:pStyle w:val="stofftabelletext"/>
              <w:numPr>
                <w:ilvl w:val="0"/>
                <w:numId w:val="31"/>
              </w:numPr>
            </w:pPr>
            <w:r w:rsidRPr="0059661A">
              <w:t xml:space="preserve">Gewichtung von Informationen </w:t>
            </w:r>
          </w:p>
          <w:p w14:paraId="25F6CB29" w14:textId="20DE6F8D" w:rsidR="00B80631" w:rsidRPr="0059661A" w:rsidRDefault="001D3A68" w:rsidP="001D3A68">
            <w:pPr>
              <w:pStyle w:val="stofftabelletext"/>
              <w:numPr>
                <w:ilvl w:val="0"/>
                <w:numId w:val="31"/>
              </w:numPr>
            </w:pPr>
            <w:r w:rsidRPr="0059661A">
              <w:t xml:space="preserve">Erweiterung des Spektrums der Textsorten (auch mehrfach kodiert: z.B. Film) 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24E2A2" w14:textId="1B1C5BE3" w:rsidR="006C17E8" w:rsidRPr="0059661A" w:rsidRDefault="00BA0C9A" w:rsidP="00F40466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u w:val="single"/>
                <w:lang w:val="en-GB"/>
              </w:rPr>
              <w:t xml:space="preserve">GL </w:t>
            </w:r>
            <w:r w:rsidR="001D3A68" w:rsidRPr="0059661A">
              <w:rPr>
                <w:u w:val="single"/>
                <w:lang w:val="en-GB"/>
              </w:rPr>
              <w:t>5</w:t>
            </w:r>
            <w:r w:rsidRPr="0059661A">
              <w:rPr>
                <w:u w:val="single"/>
                <w:lang w:val="en-GB"/>
              </w:rPr>
              <w:t>:</w:t>
            </w:r>
            <w:r w:rsidRPr="0059661A">
              <w:rPr>
                <w:lang w:val="en-GB"/>
              </w:rPr>
              <w:t xml:space="preserve"> u.</w:t>
            </w:r>
            <w:r w:rsidR="0059661A" w:rsidRPr="0059661A">
              <w:rPr>
                <w:lang w:val="en-GB"/>
              </w:rPr>
              <w:t xml:space="preserve"> </w:t>
            </w:r>
            <w:r w:rsidRPr="0059661A">
              <w:rPr>
                <w:lang w:val="en-GB"/>
              </w:rPr>
              <w:t xml:space="preserve">a. </w:t>
            </w:r>
          </w:p>
          <w:p w14:paraId="4416B258" w14:textId="3EAB9517" w:rsidR="00542DBF" w:rsidRPr="0059661A" w:rsidRDefault="00771EF8" w:rsidP="00F40466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lang w:val="en-GB"/>
              </w:rPr>
              <w:t xml:space="preserve">SB </w:t>
            </w:r>
            <w:r w:rsidRPr="0059661A">
              <w:rPr>
                <w:i/>
                <w:iCs/>
                <w:lang w:val="en-GB"/>
              </w:rPr>
              <w:t>Skills S3</w:t>
            </w:r>
            <w:r w:rsidR="00D52887">
              <w:rPr>
                <w:lang w:val="en-GB"/>
              </w:rPr>
              <w:t xml:space="preserve">; </w:t>
            </w:r>
            <w:r w:rsidR="004D1519" w:rsidRPr="00D52887">
              <w:rPr>
                <w:i/>
                <w:iCs/>
                <w:lang w:val="en-GB"/>
              </w:rPr>
              <w:t>chart:</w:t>
            </w:r>
            <w:r w:rsidR="004D1519" w:rsidRPr="0059661A">
              <w:rPr>
                <w:i/>
                <w:iCs/>
                <w:lang w:val="en-GB"/>
              </w:rPr>
              <w:t xml:space="preserve"> </w:t>
            </w:r>
            <w:r w:rsidR="00514918" w:rsidRPr="0059661A">
              <w:rPr>
                <w:lang w:val="en-GB"/>
              </w:rPr>
              <w:t xml:space="preserve">SB </w:t>
            </w:r>
            <w:r w:rsidR="0021332E" w:rsidRPr="0059661A">
              <w:rPr>
                <w:lang w:val="en-GB"/>
              </w:rPr>
              <w:t>30/2</w:t>
            </w:r>
            <w:r w:rsidR="00542DBF" w:rsidRPr="0059661A">
              <w:rPr>
                <w:lang w:val="en-GB"/>
              </w:rPr>
              <w:t xml:space="preserve">, </w:t>
            </w:r>
            <w:r w:rsidR="0021332E" w:rsidRPr="0059661A">
              <w:rPr>
                <w:lang w:val="en-GB"/>
              </w:rPr>
              <w:t>54/6</w:t>
            </w:r>
            <w:r w:rsidR="00542DBF" w:rsidRPr="0059661A">
              <w:rPr>
                <w:lang w:val="en-GB"/>
              </w:rPr>
              <w:t xml:space="preserve">, </w:t>
            </w:r>
            <w:r w:rsidR="0021332E" w:rsidRPr="0059661A">
              <w:rPr>
                <w:lang w:val="en-GB"/>
              </w:rPr>
              <w:t>93/2</w:t>
            </w:r>
            <w:r w:rsidR="00D52887">
              <w:rPr>
                <w:lang w:val="en-GB"/>
              </w:rPr>
              <w:t xml:space="preserve">, </w:t>
            </w:r>
            <w:r w:rsidR="00514918" w:rsidRPr="0059661A">
              <w:rPr>
                <w:lang w:val="en-GB"/>
              </w:rPr>
              <w:t xml:space="preserve">WB </w:t>
            </w:r>
            <w:r w:rsidR="00E75B78">
              <w:rPr>
                <w:lang w:val="en-GB"/>
              </w:rPr>
              <w:t>13/16</w:t>
            </w:r>
            <w:r w:rsidR="00514918" w:rsidRPr="0059661A">
              <w:rPr>
                <w:lang w:val="en-GB"/>
              </w:rPr>
              <w:t xml:space="preserve">, </w:t>
            </w:r>
            <w:r w:rsidR="00E75B78">
              <w:rPr>
                <w:lang w:val="en-GB"/>
              </w:rPr>
              <w:t>65/2</w:t>
            </w:r>
            <w:r w:rsidR="00D52887">
              <w:rPr>
                <w:lang w:val="en-GB"/>
              </w:rPr>
              <w:t xml:space="preserve">; </w:t>
            </w:r>
            <w:r w:rsidR="004D1519" w:rsidRPr="00D52887">
              <w:rPr>
                <w:i/>
                <w:iCs/>
                <w:lang w:val="en-US"/>
              </w:rPr>
              <w:t>song:</w:t>
            </w:r>
            <w:r w:rsidR="004D1519" w:rsidRPr="00E75B78">
              <w:rPr>
                <w:i/>
                <w:iCs/>
                <w:lang w:val="en-US"/>
              </w:rPr>
              <w:t xml:space="preserve"> </w:t>
            </w:r>
            <w:r w:rsidR="00514918" w:rsidRPr="00E75B78">
              <w:rPr>
                <w:lang w:val="en-US"/>
              </w:rPr>
              <w:t xml:space="preserve">SB </w:t>
            </w:r>
            <w:r w:rsidR="00542DBF" w:rsidRPr="00E75B78">
              <w:rPr>
                <w:lang w:val="en-US"/>
              </w:rPr>
              <w:t>1</w:t>
            </w:r>
            <w:r w:rsidR="0021332E" w:rsidRPr="00E75B78">
              <w:rPr>
                <w:lang w:val="en-US"/>
              </w:rPr>
              <w:t xml:space="preserve">6/3, </w:t>
            </w:r>
            <w:r w:rsidR="00E75B78" w:rsidRPr="00E75B78">
              <w:rPr>
                <w:lang w:val="en-US"/>
              </w:rPr>
              <w:t>86/5</w:t>
            </w:r>
            <w:r w:rsidR="00D52887">
              <w:rPr>
                <w:lang w:val="en-US"/>
              </w:rPr>
              <w:t>,</w:t>
            </w:r>
            <w:r w:rsidR="00E75B78" w:rsidRPr="00E75B78">
              <w:rPr>
                <w:lang w:val="en-US"/>
              </w:rPr>
              <w:t xml:space="preserve"> </w:t>
            </w:r>
            <w:r w:rsidR="00514918" w:rsidRPr="00E75B78">
              <w:rPr>
                <w:lang w:val="en-US"/>
              </w:rPr>
              <w:t xml:space="preserve">WB </w:t>
            </w:r>
            <w:r w:rsidR="00CE4E3D" w:rsidRPr="00E75B78">
              <w:rPr>
                <w:lang w:val="en-US"/>
              </w:rPr>
              <w:t>57/21, 58/24</w:t>
            </w:r>
            <w:r w:rsidR="00D52887">
              <w:rPr>
                <w:lang w:val="en-US"/>
              </w:rPr>
              <w:t xml:space="preserve">; </w:t>
            </w:r>
            <w:r w:rsidR="004D1519" w:rsidRPr="00D52887">
              <w:rPr>
                <w:i/>
                <w:iCs/>
                <w:lang w:val="en-US"/>
              </w:rPr>
              <w:t>dialogue</w:t>
            </w:r>
            <w:r w:rsidR="0021332E" w:rsidRPr="00D52887">
              <w:rPr>
                <w:i/>
                <w:iCs/>
                <w:lang w:val="en-US"/>
              </w:rPr>
              <w:t>/interview</w:t>
            </w:r>
            <w:r w:rsidR="004D1519" w:rsidRPr="00D52887">
              <w:rPr>
                <w:i/>
                <w:iCs/>
                <w:lang w:val="en-US"/>
              </w:rPr>
              <w:t xml:space="preserve">: </w:t>
            </w:r>
            <w:r w:rsidR="00CE4E3D" w:rsidRPr="0059661A">
              <w:rPr>
                <w:lang w:val="en-GB"/>
              </w:rPr>
              <w:t xml:space="preserve">SB </w:t>
            </w:r>
            <w:r w:rsidR="0021332E" w:rsidRPr="0059661A">
              <w:rPr>
                <w:lang w:val="en-GB"/>
              </w:rPr>
              <w:t>55/1, 64/5</w:t>
            </w:r>
            <w:r w:rsidR="00D52887">
              <w:rPr>
                <w:lang w:val="en-GB"/>
              </w:rPr>
              <w:t>,</w:t>
            </w:r>
            <w:r w:rsidR="00E75B78">
              <w:rPr>
                <w:lang w:val="en-GB"/>
              </w:rPr>
              <w:t xml:space="preserve"> </w:t>
            </w:r>
            <w:r w:rsidR="00CE4E3D" w:rsidRPr="0059661A">
              <w:rPr>
                <w:lang w:val="en-GB"/>
              </w:rPr>
              <w:t>WB 7/4, 43/5</w:t>
            </w:r>
            <w:r w:rsidR="00D52887">
              <w:rPr>
                <w:lang w:val="en-GB"/>
              </w:rPr>
              <w:t xml:space="preserve">; </w:t>
            </w:r>
            <w:r w:rsidR="004D1519" w:rsidRPr="00D52887">
              <w:rPr>
                <w:i/>
                <w:iCs/>
                <w:lang w:val="en-GB"/>
              </w:rPr>
              <w:t>post:</w:t>
            </w:r>
            <w:r w:rsidR="004D1519" w:rsidRPr="0059661A">
              <w:rPr>
                <w:i/>
                <w:iCs/>
                <w:lang w:val="en-GB"/>
              </w:rPr>
              <w:t xml:space="preserve"> </w:t>
            </w:r>
            <w:r w:rsidR="00CE4E3D" w:rsidRPr="0059661A">
              <w:rPr>
                <w:lang w:val="en-GB"/>
              </w:rPr>
              <w:t xml:space="preserve">SB </w:t>
            </w:r>
            <w:r w:rsidR="0021332E" w:rsidRPr="0059661A">
              <w:rPr>
                <w:lang w:val="en-GB"/>
              </w:rPr>
              <w:t>9/3, 39/5, 57/4</w:t>
            </w:r>
            <w:r w:rsidR="00D52887">
              <w:rPr>
                <w:lang w:val="en-GB"/>
              </w:rPr>
              <w:t>,</w:t>
            </w:r>
            <w:r w:rsidR="00E75B78">
              <w:rPr>
                <w:lang w:val="en-GB"/>
              </w:rPr>
              <w:t xml:space="preserve"> </w:t>
            </w:r>
            <w:r w:rsidR="00CE4E3D" w:rsidRPr="0059661A">
              <w:rPr>
                <w:lang w:val="en-GB"/>
              </w:rPr>
              <w:t>WB 4/6, 15/19, 47/3</w:t>
            </w:r>
            <w:r w:rsidR="00D52887">
              <w:rPr>
                <w:lang w:val="en-GB"/>
              </w:rPr>
              <w:t xml:space="preserve">; </w:t>
            </w:r>
            <w:r w:rsidR="00542DBF" w:rsidRPr="00D52887">
              <w:rPr>
                <w:i/>
                <w:iCs/>
                <w:lang w:val="en-GB"/>
              </w:rPr>
              <w:t>report:</w:t>
            </w:r>
            <w:r w:rsidR="00542DBF" w:rsidRPr="0059661A">
              <w:rPr>
                <w:i/>
                <w:iCs/>
                <w:lang w:val="en-GB"/>
              </w:rPr>
              <w:t xml:space="preserve"> </w:t>
            </w:r>
            <w:r w:rsidR="00CE4E3D" w:rsidRPr="0059661A">
              <w:rPr>
                <w:lang w:val="en-GB"/>
              </w:rPr>
              <w:t xml:space="preserve">SB </w:t>
            </w:r>
            <w:r w:rsidR="001B78C7" w:rsidRPr="0059661A">
              <w:rPr>
                <w:lang w:val="en-GB"/>
              </w:rPr>
              <w:t>23/1,</w:t>
            </w:r>
            <w:r w:rsidR="001B78C7" w:rsidRPr="0059661A">
              <w:rPr>
                <w:i/>
                <w:iCs/>
                <w:lang w:val="en-GB"/>
              </w:rPr>
              <w:t xml:space="preserve"> </w:t>
            </w:r>
            <w:r w:rsidR="001B78C7" w:rsidRPr="0059661A">
              <w:rPr>
                <w:lang w:val="en-GB"/>
              </w:rPr>
              <w:t>28/1,</w:t>
            </w:r>
            <w:r w:rsidR="001B78C7" w:rsidRPr="0059661A">
              <w:rPr>
                <w:i/>
                <w:iCs/>
                <w:lang w:val="en-GB"/>
              </w:rPr>
              <w:t xml:space="preserve"> </w:t>
            </w:r>
            <w:r w:rsidR="001B78C7" w:rsidRPr="0059661A">
              <w:rPr>
                <w:lang w:val="en-GB"/>
              </w:rPr>
              <w:t>38/4</w:t>
            </w:r>
            <w:r w:rsidR="00D52887">
              <w:rPr>
                <w:lang w:val="en-GB"/>
              </w:rPr>
              <w:t xml:space="preserve">, </w:t>
            </w:r>
            <w:r w:rsidR="00CE4E3D" w:rsidRPr="0059661A">
              <w:rPr>
                <w:lang w:val="en-GB"/>
              </w:rPr>
              <w:t xml:space="preserve">WB 8/6, 23/8, </w:t>
            </w:r>
            <w:r w:rsidR="00E75B78">
              <w:rPr>
                <w:lang w:val="en-GB"/>
              </w:rPr>
              <w:t>65/2</w:t>
            </w:r>
            <w:r w:rsidR="00D52887">
              <w:rPr>
                <w:lang w:val="en-GB"/>
              </w:rPr>
              <w:t xml:space="preserve">; </w:t>
            </w:r>
            <w:r w:rsidR="00542DBF" w:rsidRPr="00D52887">
              <w:rPr>
                <w:i/>
                <w:iCs/>
                <w:lang w:val="en-GB"/>
              </w:rPr>
              <w:t>poem:</w:t>
            </w:r>
            <w:r w:rsidR="00542DBF" w:rsidRPr="0059661A">
              <w:rPr>
                <w:i/>
                <w:iCs/>
                <w:lang w:val="en-GB"/>
              </w:rPr>
              <w:t xml:space="preserve"> </w:t>
            </w:r>
            <w:r w:rsidR="00CE4E3D" w:rsidRPr="0059661A">
              <w:rPr>
                <w:lang w:val="en-GB"/>
              </w:rPr>
              <w:t>SB</w:t>
            </w:r>
            <w:r w:rsidR="00CE4E3D" w:rsidRPr="0059661A">
              <w:rPr>
                <w:i/>
                <w:iCs/>
                <w:lang w:val="en-GB"/>
              </w:rPr>
              <w:t xml:space="preserve"> </w:t>
            </w:r>
            <w:r w:rsidR="001B78C7" w:rsidRPr="0059661A">
              <w:rPr>
                <w:lang w:val="en-GB"/>
              </w:rPr>
              <w:t>13/9, 84/1, 85/3</w:t>
            </w:r>
            <w:r w:rsidR="00D52887">
              <w:rPr>
                <w:lang w:val="en-GB"/>
              </w:rPr>
              <w:t>;</w:t>
            </w:r>
          </w:p>
          <w:p w14:paraId="07DC9BDF" w14:textId="673D71A1" w:rsidR="00F40466" w:rsidRPr="0059661A" w:rsidRDefault="0021332E" w:rsidP="00E75B78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D52887">
              <w:rPr>
                <w:i/>
                <w:iCs/>
                <w:lang w:val="en-GB"/>
              </w:rPr>
              <w:t>film:</w:t>
            </w:r>
            <w:r w:rsidRPr="0059661A">
              <w:rPr>
                <w:lang w:val="en-GB"/>
              </w:rPr>
              <w:t xml:space="preserve"> </w:t>
            </w:r>
            <w:r w:rsidR="00CE4E3D" w:rsidRPr="0059661A">
              <w:rPr>
                <w:lang w:val="en-GB"/>
              </w:rPr>
              <w:t xml:space="preserve">SB </w:t>
            </w:r>
            <w:r w:rsidR="001B78C7" w:rsidRPr="0059661A">
              <w:rPr>
                <w:lang w:val="en-GB"/>
              </w:rPr>
              <w:t xml:space="preserve">42/5-6, </w:t>
            </w:r>
            <w:r w:rsidRPr="0059661A">
              <w:rPr>
                <w:lang w:val="en-GB"/>
              </w:rPr>
              <w:t>97/5</w:t>
            </w:r>
            <w:r w:rsidR="00D52887">
              <w:rPr>
                <w:lang w:val="en-GB"/>
              </w:rPr>
              <w:t>,</w:t>
            </w:r>
            <w:r w:rsidR="00E75B78">
              <w:rPr>
                <w:lang w:val="en-GB"/>
              </w:rPr>
              <w:t xml:space="preserve"> </w:t>
            </w:r>
            <w:r w:rsidR="00CE4E3D" w:rsidRPr="0059661A">
              <w:rPr>
                <w:lang w:val="en-GB"/>
              </w:rPr>
              <w:t>WB 18/26, 38/28</w:t>
            </w:r>
            <w:r w:rsidR="004D1519" w:rsidRPr="0059661A">
              <w:rPr>
                <w:i/>
                <w:iCs/>
                <w:lang w:val="en-GB"/>
              </w:rPr>
              <w:t xml:space="preserve"> </w:t>
            </w:r>
          </w:p>
        </w:tc>
      </w:tr>
      <w:tr w:rsidR="005C527A" w:rsidRPr="0059661A" w14:paraId="59693A16" w14:textId="77777777" w:rsidTr="00E7043A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5917CB0" w14:textId="53AEAA5E" w:rsidR="005C527A" w:rsidRPr="0059661A" w:rsidRDefault="005C527A" w:rsidP="005B20E4">
            <w:pPr>
              <w:pStyle w:val="stofftabelletext"/>
              <w:tabs>
                <w:tab w:val="left" w:pos="592"/>
              </w:tabs>
              <w:ind w:hanging="7"/>
              <w:rPr>
                <w:u w:val="single"/>
              </w:rPr>
            </w:pPr>
            <w:r>
              <w:t>Hören:</w:t>
            </w:r>
          </w:p>
        </w:tc>
      </w:tr>
      <w:tr w:rsidR="00B80631" w:rsidRPr="0059661A" w14:paraId="79B9FB72" w14:textId="77777777" w:rsidTr="00D52887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363527" w14:textId="77777777" w:rsidR="001D3A68" w:rsidRPr="0059661A" w:rsidRDefault="001D3A68" w:rsidP="001D3A68">
            <w:pPr>
              <w:pStyle w:val="stofftabelletext"/>
              <w:numPr>
                <w:ilvl w:val="0"/>
                <w:numId w:val="32"/>
              </w:numPr>
            </w:pPr>
            <w:r w:rsidRPr="0059661A">
              <w:t xml:space="preserve">(auch) authentische Hörtexte (u.U. mit leichten regionalen/sozialen Sprachvarianten): z.B. leichte Hörszenen; </w:t>
            </w:r>
            <w:proofErr w:type="spellStart"/>
            <w:r w:rsidRPr="0059661A">
              <w:rPr>
                <w:i/>
                <w:iCs/>
              </w:rPr>
              <w:t>one-act</w:t>
            </w:r>
            <w:proofErr w:type="spellEnd"/>
            <w:r w:rsidRPr="0059661A">
              <w:t xml:space="preserve"> (</w:t>
            </w:r>
            <w:r w:rsidRPr="0059661A">
              <w:rPr>
                <w:i/>
                <w:iCs/>
              </w:rPr>
              <w:t>open-</w:t>
            </w:r>
            <w:proofErr w:type="spellStart"/>
            <w:r w:rsidRPr="0059661A">
              <w:rPr>
                <w:i/>
                <w:iCs/>
              </w:rPr>
              <w:t>ended</w:t>
            </w:r>
            <w:proofErr w:type="spellEnd"/>
            <w:r w:rsidRPr="0059661A">
              <w:t xml:space="preserve">) </w:t>
            </w:r>
            <w:proofErr w:type="spellStart"/>
            <w:r w:rsidRPr="0059661A">
              <w:rPr>
                <w:i/>
                <w:iCs/>
              </w:rPr>
              <w:t>plays</w:t>
            </w:r>
            <w:proofErr w:type="spellEnd"/>
            <w:r w:rsidRPr="0059661A">
              <w:t xml:space="preserve">; Lieder / </w:t>
            </w:r>
            <w:proofErr w:type="spellStart"/>
            <w:r w:rsidRPr="0059661A">
              <w:rPr>
                <w:i/>
                <w:iCs/>
              </w:rPr>
              <w:t>songs</w:t>
            </w:r>
            <w:proofErr w:type="spellEnd"/>
            <w:r w:rsidRPr="0059661A">
              <w:t xml:space="preserve"> </w:t>
            </w:r>
          </w:p>
          <w:p w14:paraId="0AF9AD75" w14:textId="29F0493B" w:rsidR="00B80631" w:rsidRPr="0059661A" w:rsidRDefault="001D3A68" w:rsidP="001D3A68">
            <w:pPr>
              <w:pStyle w:val="stofftabelletext"/>
              <w:numPr>
                <w:ilvl w:val="0"/>
                <w:numId w:val="32"/>
              </w:numPr>
            </w:pPr>
            <w:proofErr w:type="spellStart"/>
            <w:r w:rsidRPr="0059661A">
              <w:rPr>
                <w:i/>
                <w:iCs/>
              </w:rPr>
              <w:t>note-taking</w:t>
            </w:r>
            <w:proofErr w:type="spellEnd"/>
            <w:r w:rsidRPr="0059661A">
              <w:t xml:space="preserve"> - selektives Hören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C1465B" w14:textId="03D23A8F" w:rsidR="00B80631" w:rsidRPr="0059661A" w:rsidRDefault="00F766E1" w:rsidP="005B20E4">
            <w:pPr>
              <w:pStyle w:val="stofftabelletext"/>
              <w:tabs>
                <w:tab w:val="left" w:pos="592"/>
              </w:tabs>
              <w:ind w:hanging="7"/>
              <w:rPr>
                <w:u w:val="single"/>
              </w:rPr>
            </w:pPr>
            <w:r w:rsidRPr="0059661A">
              <w:rPr>
                <w:u w:val="single"/>
              </w:rPr>
              <w:t xml:space="preserve">GL </w:t>
            </w:r>
            <w:r w:rsidR="001D3A68" w:rsidRPr="0059661A">
              <w:rPr>
                <w:u w:val="single"/>
              </w:rPr>
              <w:t>5</w:t>
            </w:r>
            <w:r w:rsidRPr="002D5DF5">
              <w:rPr>
                <w:u w:val="single"/>
              </w:rPr>
              <w:t>:</w:t>
            </w:r>
            <w:r w:rsidRPr="0059661A">
              <w:t xml:space="preserve"> u.</w:t>
            </w:r>
            <w:r w:rsidR="0059661A" w:rsidRPr="0059661A">
              <w:t xml:space="preserve"> </w:t>
            </w:r>
            <w:r w:rsidRPr="0059661A">
              <w:t>a.</w:t>
            </w:r>
            <w:r w:rsidRPr="0059661A">
              <w:rPr>
                <w:u w:val="single"/>
              </w:rPr>
              <w:t xml:space="preserve"> </w:t>
            </w:r>
          </w:p>
          <w:p w14:paraId="1C775365" w14:textId="546FA762" w:rsidR="001D3A68" w:rsidRPr="0059661A" w:rsidRDefault="00771EF8" w:rsidP="005B20E4">
            <w:pPr>
              <w:pStyle w:val="stofftabelletext"/>
              <w:ind w:hanging="7"/>
              <w:rPr>
                <w:lang w:val="en-GB"/>
              </w:rPr>
            </w:pPr>
            <w:r w:rsidRPr="0059661A">
              <w:rPr>
                <w:lang w:val="en-GB"/>
              </w:rPr>
              <w:t xml:space="preserve">SB </w:t>
            </w:r>
            <w:r w:rsidRPr="0059661A">
              <w:rPr>
                <w:i/>
                <w:iCs/>
                <w:lang w:val="en-GB"/>
              </w:rPr>
              <w:t>Skills S1</w:t>
            </w:r>
            <w:r w:rsidRPr="0059661A">
              <w:rPr>
                <w:lang w:val="en-GB"/>
              </w:rPr>
              <w:t>, 8/2, 37/3, 67/3, 86/5, 94/4</w:t>
            </w:r>
          </w:p>
          <w:p w14:paraId="2780228B" w14:textId="019A7102" w:rsidR="00DC2CDB" w:rsidRPr="0059661A" w:rsidRDefault="00CE4E3D" w:rsidP="005B20E4">
            <w:pPr>
              <w:pStyle w:val="stofftabelletext"/>
              <w:tabs>
                <w:tab w:val="left" w:pos="592"/>
              </w:tabs>
              <w:ind w:hanging="7"/>
              <w:rPr>
                <w:u w:val="single"/>
                <w:lang w:val="en-GB"/>
              </w:rPr>
            </w:pPr>
            <w:r w:rsidRPr="0059661A">
              <w:rPr>
                <w:lang w:val="en-GB"/>
              </w:rPr>
              <w:t>WB 13/15, 20/4, 43/5, 61/5</w:t>
            </w:r>
          </w:p>
        </w:tc>
      </w:tr>
      <w:tr w:rsidR="005C527A" w:rsidRPr="0059661A" w14:paraId="74675739" w14:textId="77777777" w:rsidTr="002C3998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7431AC8" w14:textId="56CED761" w:rsidR="005C527A" w:rsidRPr="0059661A" w:rsidRDefault="005C527A" w:rsidP="005C527A">
            <w:pPr>
              <w:pStyle w:val="stofftabelletext"/>
              <w:tabs>
                <w:tab w:val="left" w:pos="592"/>
              </w:tabs>
              <w:ind w:left="112" w:hanging="34"/>
            </w:pPr>
            <w:r>
              <w:tab/>
              <w:t>Lesen:</w:t>
            </w:r>
          </w:p>
        </w:tc>
      </w:tr>
      <w:tr w:rsidR="00B80631" w:rsidRPr="0059661A" w14:paraId="7D52EB02" w14:textId="77777777" w:rsidTr="00D52887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56059E" w14:textId="77777777" w:rsidR="001D3A68" w:rsidRPr="0059661A" w:rsidRDefault="001D3A68" w:rsidP="001D3A68">
            <w:pPr>
              <w:pStyle w:val="stofftabelletext"/>
              <w:numPr>
                <w:ilvl w:val="0"/>
                <w:numId w:val="33"/>
              </w:numPr>
            </w:pPr>
            <w:r w:rsidRPr="0059661A">
              <w:t xml:space="preserve">(lehrwerkbegleitende) Lektüren: z.B. Jugendroman </w:t>
            </w:r>
          </w:p>
          <w:p w14:paraId="2E8FA3FE" w14:textId="150AFEA9" w:rsidR="001D3A68" w:rsidRPr="0059661A" w:rsidRDefault="001D3A68" w:rsidP="001D3A68">
            <w:pPr>
              <w:pStyle w:val="stofftabelletext"/>
              <w:numPr>
                <w:ilvl w:val="0"/>
                <w:numId w:val="33"/>
              </w:numPr>
            </w:pPr>
            <w:r w:rsidRPr="0059661A">
              <w:t>Gebrauchstexte: z.B.</w:t>
            </w:r>
            <w:r w:rsidR="00D52887">
              <w:t xml:space="preserve"> </w:t>
            </w:r>
            <w:proofErr w:type="spellStart"/>
            <w:r w:rsidRPr="0059661A">
              <w:rPr>
                <w:i/>
                <w:iCs/>
              </w:rPr>
              <w:t>brochures</w:t>
            </w:r>
            <w:proofErr w:type="spellEnd"/>
            <w:r w:rsidRPr="0059661A">
              <w:t xml:space="preserve">, Reiseführer, etc. </w:t>
            </w:r>
          </w:p>
          <w:p w14:paraId="1068700C" w14:textId="77777777" w:rsidR="001D3A68" w:rsidRPr="0059661A" w:rsidRDefault="001D3A68" w:rsidP="001D3A68">
            <w:pPr>
              <w:pStyle w:val="stofftabelletext"/>
              <w:numPr>
                <w:ilvl w:val="0"/>
                <w:numId w:val="33"/>
              </w:numPr>
            </w:pPr>
            <w:r w:rsidRPr="0059661A">
              <w:t xml:space="preserve">phonetisch korrektes und intonatorisch angemessenes Lesen von Texten mit bekanntem Wortmaterial </w:t>
            </w:r>
          </w:p>
          <w:p w14:paraId="3CF47239" w14:textId="2DAA8B5D" w:rsidR="00B80631" w:rsidRPr="0059661A" w:rsidRDefault="001D3A68" w:rsidP="001D3A68">
            <w:pPr>
              <w:pStyle w:val="stofftabelletext"/>
              <w:numPr>
                <w:ilvl w:val="0"/>
                <w:numId w:val="33"/>
              </w:numPr>
            </w:pPr>
            <w:r w:rsidRPr="0059661A">
              <w:t xml:space="preserve">Verfahren der Texterschließung (Textarbeit): Markieren von Textstellen, Gliederung unter Einbeziehung der Textstruktur und von (Zwischen-) Überschriften, Nutzung von Zusatzinformationen (Wörterbuch, Annotationen) 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C66C8C" w14:textId="0C824F76" w:rsidR="008970CF" w:rsidRPr="0059661A" w:rsidRDefault="008970CF" w:rsidP="005B20E4">
            <w:pPr>
              <w:pStyle w:val="stofftabelletext"/>
              <w:tabs>
                <w:tab w:val="left" w:pos="592"/>
              </w:tabs>
              <w:ind w:left="0" w:firstLine="78"/>
              <w:rPr>
                <w:u w:val="single"/>
                <w:lang w:val="en-GB"/>
              </w:rPr>
            </w:pPr>
            <w:r w:rsidRPr="0059661A">
              <w:t xml:space="preserve"> </w:t>
            </w:r>
            <w:r w:rsidRPr="0059661A">
              <w:rPr>
                <w:u w:val="single"/>
                <w:lang w:val="en-GB"/>
              </w:rPr>
              <w:t xml:space="preserve">GL </w:t>
            </w:r>
            <w:r w:rsidR="001D3A68" w:rsidRPr="0059661A">
              <w:rPr>
                <w:u w:val="single"/>
                <w:lang w:val="en-GB"/>
              </w:rPr>
              <w:t>5</w:t>
            </w:r>
            <w:r w:rsidRPr="005B20E4">
              <w:rPr>
                <w:u w:val="single"/>
                <w:lang w:val="en-GB"/>
              </w:rPr>
              <w:t>:</w:t>
            </w:r>
            <w:r w:rsidRPr="0059661A">
              <w:rPr>
                <w:lang w:val="en-GB"/>
              </w:rPr>
              <w:t xml:space="preserve"> u.</w:t>
            </w:r>
            <w:r w:rsidR="0059661A" w:rsidRPr="0059661A">
              <w:rPr>
                <w:lang w:val="en-GB"/>
              </w:rPr>
              <w:t xml:space="preserve"> </w:t>
            </w:r>
            <w:r w:rsidRPr="0059661A">
              <w:rPr>
                <w:lang w:val="en-GB"/>
              </w:rPr>
              <w:t>a.</w:t>
            </w:r>
          </w:p>
          <w:p w14:paraId="57CF9A3E" w14:textId="75649BCC" w:rsidR="00771EF8" w:rsidRPr="0059661A" w:rsidRDefault="00771EF8" w:rsidP="005B20E4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lang w:val="en-GB"/>
              </w:rPr>
              <w:t xml:space="preserve">SB </w:t>
            </w:r>
            <w:r w:rsidRPr="0059661A">
              <w:rPr>
                <w:i/>
                <w:iCs/>
                <w:lang w:val="en-GB"/>
              </w:rPr>
              <w:t>Skills S3</w:t>
            </w:r>
            <w:r w:rsidRPr="0059661A">
              <w:rPr>
                <w:lang w:val="en-GB"/>
              </w:rPr>
              <w:t xml:space="preserve">, 23/1-2, 50/1, 73/2, 84/1, </w:t>
            </w:r>
            <w:r w:rsidR="00BA03D9">
              <w:rPr>
                <w:lang w:val="en-GB"/>
              </w:rPr>
              <w:t>98/1</w:t>
            </w:r>
          </w:p>
          <w:p w14:paraId="3C5D5106" w14:textId="61D847A0" w:rsidR="008970CF" w:rsidRPr="0059661A" w:rsidRDefault="00CE4E3D" w:rsidP="00D5288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lang w:val="en-GB"/>
              </w:rPr>
              <w:t xml:space="preserve">WB 3/3, </w:t>
            </w:r>
            <w:r w:rsidR="00EC57B7" w:rsidRPr="0059661A">
              <w:rPr>
                <w:lang w:val="en-GB"/>
              </w:rPr>
              <w:t xml:space="preserve">17/23, </w:t>
            </w:r>
            <w:r w:rsidRPr="0059661A">
              <w:rPr>
                <w:lang w:val="en-GB"/>
              </w:rPr>
              <w:t>44/7, 52/13</w:t>
            </w:r>
          </w:p>
          <w:p w14:paraId="576BF46D" w14:textId="77777777" w:rsidR="00DC2CDB" w:rsidRPr="0059661A" w:rsidRDefault="008970CF" w:rsidP="00EC57B7">
            <w:pPr>
              <w:pStyle w:val="stofftabelletext"/>
              <w:ind w:left="0"/>
              <w:rPr>
                <w:lang w:val="en-GB"/>
              </w:rPr>
            </w:pPr>
            <w:r w:rsidRPr="0059661A">
              <w:rPr>
                <w:lang w:val="en-GB"/>
              </w:rPr>
              <w:t xml:space="preserve">   </w:t>
            </w:r>
          </w:p>
          <w:p w14:paraId="08CEB719" w14:textId="463A1E19" w:rsidR="00EC57B7" w:rsidRPr="0059661A" w:rsidRDefault="00EC57B7" w:rsidP="00EC57B7">
            <w:pPr>
              <w:pStyle w:val="stofftabelletext"/>
              <w:ind w:left="0"/>
              <w:rPr>
                <w:lang w:val="en-GB"/>
              </w:rPr>
            </w:pPr>
          </w:p>
        </w:tc>
      </w:tr>
    </w:tbl>
    <w:p w14:paraId="2E213D4F" w14:textId="1AFF94AE" w:rsidR="00941F1B" w:rsidRPr="00F6239A" w:rsidRDefault="00941F1B" w:rsidP="00F6239A">
      <w:pPr>
        <w:pStyle w:val="stoffberschrift2"/>
        <w:spacing w:after="0"/>
        <w:rPr>
          <w:b/>
          <w:bCs/>
          <w:sz w:val="22"/>
          <w:szCs w:val="22"/>
        </w:rPr>
      </w:pPr>
      <w:r w:rsidRPr="00F6239A">
        <w:rPr>
          <w:b/>
          <w:bCs/>
          <w:sz w:val="22"/>
          <w:szCs w:val="22"/>
        </w:rPr>
        <w:t>Text</w:t>
      </w:r>
      <w:r w:rsidR="00F40466" w:rsidRPr="00F6239A">
        <w:rPr>
          <w:b/>
          <w:bCs/>
          <w:sz w:val="22"/>
          <w:szCs w:val="22"/>
        </w:rPr>
        <w:t>erstellen</w:t>
      </w:r>
      <w:r w:rsidRPr="00F6239A">
        <w:rPr>
          <w:b/>
          <w:bCs/>
          <w:sz w:val="22"/>
          <w:szCs w:val="22"/>
        </w:rPr>
        <w:t>: Sprechen/Schreiben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8"/>
        <w:gridCol w:w="2884"/>
      </w:tblGrid>
      <w:tr w:rsidR="00941F1B" w:rsidRPr="0059661A" w14:paraId="61037419" w14:textId="77777777" w:rsidTr="005C527A">
        <w:trPr>
          <w:tblHeader/>
        </w:trPr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39D425" w14:textId="4140A1BD" w:rsidR="00941F1B" w:rsidRPr="0059661A" w:rsidRDefault="00941F1B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8C5E1D" w14:textId="77777777" w:rsidR="00941F1B" w:rsidRPr="0059661A" w:rsidRDefault="00941F1B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9661A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941F1B" w:rsidRPr="005C527A" w14:paraId="642368C2" w14:textId="77777777" w:rsidTr="005C527A">
        <w:tc>
          <w:tcPr>
            <w:tcW w:w="67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6D4497" w14:textId="1C2DE659" w:rsidR="00941F1B" w:rsidRPr="0059661A" w:rsidRDefault="001D3A68" w:rsidP="005C527A">
            <w:pPr>
              <w:pStyle w:val="stofftabelletext"/>
              <w:numPr>
                <w:ilvl w:val="0"/>
                <w:numId w:val="45"/>
              </w:numPr>
              <w:rPr>
                <w:color w:val="00B0F0"/>
              </w:rPr>
            </w:pPr>
            <w:r w:rsidRPr="0059661A">
              <w:t xml:space="preserve">weniger eng gelenkt, damit selbständiger und freier anspruchsvolle und komplexe Texte verfassen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80448D" w14:textId="444BC2F3" w:rsidR="00411243" w:rsidRPr="0059661A" w:rsidRDefault="00411243" w:rsidP="0041124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u w:val="single"/>
                <w:lang w:val="en-GB"/>
              </w:rPr>
              <w:t xml:space="preserve">GL </w:t>
            </w:r>
            <w:r w:rsidR="001D3A68" w:rsidRPr="0059661A">
              <w:rPr>
                <w:u w:val="single"/>
                <w:lang w:val="en-GB"/>
              </w:rPr>
              <w:t>5</w:t>
            </w:r>
            <w:r w:rsidRPr="0059661A">
              <w:rPr>
                <w:u w:val="single"/>
                <w:lang w:val="en-GB"/>
              </w:rPr>
              <w:t>:</w:t>
            </w:r>
            <w:r w:rsidRPr="0059661A">
              <w:rPr>
                <w:lang w:val="en-GB"/>
              </w:rPr>
              <w:t xml:space="preserve"> u.</w:t>
            </w:r>
            <w:r w:rsidR="0059661A" w:rsidRPr="0059661A">
              <w:rPr>
                <w:lang w:val="en-GB"/>
              </w:rPr>
              <w:t xml:space="preserve"> </w:t>
            </w:r>
            <w:r w:rsidRPr="0059661A">
              <w:rPr>
                <w:lang w:val="en-GB"/>
              </w:rPr>
              <w:t xml:space="preserve">a. </w:t>
            </w:r>
          </w:p>
          <w:p w14:paraId="5AF42B06" w14:textId="2C3DE5EE" w:rsidR="00EC57B7" w:rsidRPr="0059661A" w:rsidRDefault="00411243" w:rsidP="00D5288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lang w:val="en-US"/>
              </w:rPr>
              <w:t xml:space="preserve">SB </w:t>
            </w:r>
            <w:r w:rsidR="001C2BEC" w:rsidRPr="0059661A">
              <w:rPr>
                <w:bCs/>
                <w:i/>
                <w:iCs/>
                <w:lang w:val="en-GB"/>
              </w:rPr>
              <w:t>Skills S5</w:t>
            </w:r>
            <w:r w:rsidR="001C2BEC" w:rsidRPr="0059661A">
              <w:rPr>
                <w:bCs/>
                <w:lang w:val="en-GB"/>
              </w:rPr>
              <w:t xml:space="preserve">, </w:t>
            </w:r>
            <w:r w:rsidR="001C2BEC" w:rsidRPr="0059661A">
              <w:rPr>
                <w:lang w:val="en-US"/>
              </w:rPr>
              <w:t>24/5, 39/5, 67/4, 117/3</w:t>
            </w:r>
            <w:r w:rsidR="00D52887">
              <w:rPr>
                <w:lang w:val="en-US"/>
              </w:rPr>
              <w:t xml:space="preserve">; </w:t>
            </w:r>
            <w:r w:rsidR="00EC57B7" w:rsidRPr="0059661A">
              <w:rPr>
                <w:lang w:val="en-GB"/>
              </w:rPr>
              <w:t>WB 4/6, 6/3, 23/8</w:t>
            </w:r>
          </w:p>
        </w:tc>
      </w:tr>
      <w:tr w:rsidR="00941F1B" w:rsidRPr="0059661A" w14:paraId="26F9B90F" w14:textId="77777777" w:rsidTr="00D52887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3AD" w14:textId="2779B309" w:rsidR="00941F1B" w:rsidRPr="0059661A" w:rsidRDefault="001D3A68" w:rsidP="005C527A">
            <w:pPr>
              <w:pStyle w:val="stofftabelletext"/>
              <w:numPr>
                <w:ilvl w:val="0"/>
                <w:numId w:val="45"/>
              </w:numPr>
            </w:pPr>
            <w:r w:rsidRPr="0059661A">
              <w:t>Anfänge einer Argumentationsstruktur müssen erkennbar sein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9CA0" w14:textId="2982AB63" w:rsidR="002120F6" w:rsidRPr="00F6239A" w:rsidRDefault="002120F6" w:rsidP="002120F6">
            <w:pPr>
              <w:pStyle w:val="stofftabelletext"/>
              <w:tabs>
                <w:tab w:val="left" w:pos="592"/>
              </w:tabs>
            </w:pPr>
            <w:r w:rsidRPr="00F6239A">
              <w:rPr>
                <w:u w:val="single"/>
              </w:rPr>
              <w:t xml:space="preserve">GL </w:t>
            </w:r>
            <w:r w:rsidR="001D3A68" w:rsidRPr="00F6239A">
              <w:rPr>
                <w:u w:val="single"/>
              </w:rPr>
              <w:t>5</w:t>
            </w:r>
            <w:r w:rsidRPr="00F6239A">
              <w:rPr>
                <w:u w:val="single"/>
              </w:rPr>
              <w:t>:</w:t>
            </w:r>
            <w:r w:rsidRPr="00F6239A">
              <w:t xml:space="preserve"> u.</w:t>
            </w:r>
            <w:r w:rsidR="0059661A" w:rsidRPr="00F6239A">
              <w:t xml:space="preserve"> </w:t>
            </w:r>
            <w:r w:rsidRPr="00F6239A">
              <w:t>a.</w:t>
            </w:r>
          </w:p>
          <w:p w14:paraId="4497E6B4" w14:textId="77777777" w:rsidR="005B20E4" w:rsidRPr="00D52887" w:rsidRDefault="00C06F4C" w:rsidP="005B20E4">
            <w:pPr>
              <w:pStyle w:val="stofftabelletext"/>
              <w:tabs>
                <w:tab w:val="left" w:pos="592"/>
              </w:tabs>
            </w:pPr>
            <w:r w:rsidRPr="00D52887">
              <w:t>Sprechen:</w:t>
            </w:r>
            <w:r w:rsidR="00F03A5B" w:rsidRPr="00D52887">
              <w:t xml:space="preserve"> </w:t>
            </w:r>
          </w:p>
          <w:p w14:paraId="1A9F8CB1" w14:textId="409E0415" w:rsidR="00EC57B7" w:rsidRPr="00501DE3" w:rsidRDefault="005B20E4" w:rsidP="005B20E4">
            <w:pPr>
              <w:pStyle w:val="stofftabelletext"/>
              <w:tabs>
                <w:tab w:val="left" w:pos="592"/>
              </w:tabs>
              <w:rPr>
                <w:bCs/>
              </w:rPr>
            </w:pPr>
            <w:r w:rsidRPr="00F6239A">
              <w:t xml:space="preserve">SB </w:t>
            </w:r>
            <w:r w:rsidR="00F03A5B" w:rsidRPr="00F6239A">
              <w:rPr>
                <w:bCs/>
                <w:i/>
                <w:iCs/>
              </w:rPr>
              <w:t>Skills S2</w:t>
            </w:r>
            <w:r w:rsidR="00F03A5B" w:rsidRPr="00F6239A">
              <w:rPr>
                <w:bCs/>
              </w:rPr>
              <w:t xml:space="preserve">, </w:t>
            </w:r>
            <w:r w:rsidR="00A830AD" w:rsidRPr="00F6239A">
              <w:rPr>
                <w:bCs/>
              </w:rPr>
              <w:t xml:space="preserve">10/6, 47/2, </w:t>
            </w:r>
            <w:r w:rsidR="00A75409" w:rsidRPr="00F6239A">
              <w:rPr>
                <w:bCs/>
              </w:rPr>
              <w:t>60/4, 101/5</w:t>
            </w:r>
            <w:r w:rsidR="00D52887">
              <w:rPr>
                <w:bCs/>
              </w:rPr>
              <w:t xml:space="preserve">; </w:t>
            </w:r>
            <w:r w:rsidR="00EC57B7" w:rsidRPr="0059661A">
              <w:t>WB 5/2, 33/17, 43/6, 63/8</w:t>
            </w:r>
          </w:p>
          <w:p w14:paraId="7AF3F17C" w14:textId="6F0512A8" w:rsidR="005B20E4" w:rsidRPr="00D52887" w:rsidRDefault="00C06F4C" w:rsidP="001C2BEC">
            <w:pPr>
              <w:pStyle w:val="stofftabelletext"/>
              <w:tabs>
                <w:tab w:val="left" w:pos="592"/>
              </w:tabs>
            </w:pPr>
            <w:r w:rsidRPr="00D52887">
              <w:t>Schreiben:</w:t>
            </w:r>
            <w:r w:rsidR="001C2BEC" w:rsidRPr="00D52887">
              <w:t xml:space="preserve"> </w:t>
            </w:r>
          </w:p>
          <w:p w14:paraId="103D9E97" w14:textId="013CFCA8" w:rsidR="00EC57B7" w:rsidRPr="0059661A" w:rsidRDefault="005B20E4" w:rsidP="00D52887">
            <w:pPr>
              <w:pStyle w:val="stofftabelletext"/>
              <w:tabs>
                <w:tab w:val="left" w:pos="592"/>
              </w:tabs>
            </w:pPr>
            <w:r w:rsidRPr="005B20E4">
              <w:t xml:space="preserve">SB </w:t>
            </w:r>
            <w:r w:rsidR="001C2BEC" w:rsidRPr="0059661A">
              <w:rPr>
                <w:bCs/>
                <w:i/>
                <w:iCs/>
              </w:rPr>
              <w:t>Skills S5</w:t>
            </w:r>
            <w:r w:rsidR="001C2BEC" w:rsidRPr="0059661A">
              <w:rPr>
                <w:bCs/>
              </w:rPr>
              <w:t xml:space="preserve">, </w:t>
            </w:r>
            <w:r w:rsidR="001C2BEC" w:rsidRPr="0059661A">
              <w:t>18/2, 25/9, 39/6, 107/4</w:t>
            </w:r>
            <w:r w:rsidR="00D52887">
              <w:t xml:space="preserve">; </w:t>
            </w:r>
            <w:r w:rsidR="00EC57B7" w:rsidRPr="0059661A">
              <w:t>WB 4/6, 6/3, 23/8, 40/4</w:t>
            </w:r>
          </w:p>
        </w:tc>
      </w:tr>
      <w:tr w:rsidR="00C446FE" w:rsidRPr="0059661A" w14:paraId="7BBD6ABF" w14:textId="77777777" w:rsidTr="00D52887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720F" w14:textId="02D62D13" w:rsidR="00C446FE" w:rsidRPr="0059661A" w:rsidRDefault="001D3A68" w:rsidP="005C527A">
            <w:pPr>
              <w:pStyle w:val="stofftabelletext"/>
              <w:numPr>
                <w:ilvl w:val="0"/>
                <w:numId w:val="45"/>
              </w:numPr>
            </w:pPr>
            <w:r w:rsidRPr="0059661A">
              <w:t>der Adressat und damit die Intention der Texte werden einbezogen (z.B. formelle Briefe (Bewerbungsschreiben) unter Verwendung eines Textverarbeitungsprogramms)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AF02" w14:textId="2837A3D3" w:rsidR="00DD31FF" w:rsidRPr="0059661A" w:rsidRDefault="00C446FE">
            <w:pPr>
              <w:pStyle w:val="stofftabelletext"/>
              <w:rPr>
                <w:lang w:val="en-GB"/>
              </w:rPr>
            </w:pPr>
            <w:r w:rsidRPr="0059661A">
              <w:rPr>
                <w:u w:val="single"/>
                <w:lang w:val="en-GB"/>
              </w:rPr>
              <w:t xml:space="preserve">GL </w:t>
            </w:r>
            <w:r w:rsidR="001D3A68" w:rsidRPr="0059661A">
              <w:rPr>
                <w:u w:val="single"/>
                <w:lang w:val="en-GB"/>
              </w:rPr>
              <w:t>5</w:t>
            </w:r>
            <w:r w:rsidRPr="0059661A">
              <w:rPr>
                <w:u w:val="single"/>
                <w:lang w:val="en-GB"/>
              </w:rPr>
              <w:t>:</w:t>
            </w:r>
            <w:r w:rsidRPr="0059661A">
              <w:rPr>
                <w:lang w:val="en-GB"/>
              </w:rPr>
              <w:t xml:space="preserve"> u.</w:t>
            </w:r>
            <w:r w:rsidR="0059661A" w:rsidRPr="0059661A">
              <w:rPr>
                <w:lang w:val="en-GB"/>
              </w:rPr>
              <w:t xml:space="preserve"> </w:t>
            </w:r>
            <w:r w:rsidRPr="0059661A">
              <w:rPr>
                <w:lang w:val="en-GB"/>
              </w:rPr>
              <w:t>a.</w:t>
            </w:r>
          </w:p>
          <w:p w14:paraId="3A7FF5DA" w14:textId="77777777" w:rsidR="00580781" w:rsidRPr="0059661A" w:rsidRDefault="001D3A68">
            <w:pPr>
              <w:pStyle w:val="stofftabelletext"/>
              <w:rPr>
                <w:bCs/>
                <w:lang w:val="en-GB"/>
              </w:rPr>
            </w:pPr>
            <w:r w:rsidRPr="0059661A">
              <w:rPr>
                <w:lang w:val="en-GB"/>
              </w:rPr>
              <w:t>SB</w:t>
            </w:r>
            <w:r w:rsidR="001C2BEC" w:rsidRPr="0059661A">
              <w:rPr>
                <w:lang w:val="en-GB"/>
              </w:rPr>
              <w:t xml:space="preserve"> </w:t>
            </w:r>
            <w:r w:rsidR="001C2BEC" w:rsidRPr="0059661A">
              <w:rPr>
                <w:bCs/>
                <w:i/>
                <w:iCs/>
                <w:lang w:val="en-GB"/>
              </w:rPr>
              <w:t>Skills S5</w:t>
            </w:r>
            <w:r w:rsidR="001C2BEC" w:rsidRPr="0059661A">
              <w:rPr>
                <w:bCs/>
                <w:lang w:val="en-GB"/>
              </w:rPr>
              <w:t>,</w:t>
            </w:r>
            <w:r w:rsidR="00B92194" w:rsidRPr="0059661A">
              <w:rPr>
                <w:bCs/>
                <w:lang w:val="en-GB"/>
              </w:rPr>
              <w:t xml:space="preserve"> 20/5,</w:t>
            </w:r>
            <w:r w:rsidR="00A75409" w:rsidRPr="0059661A">
              <w:rPr>
                <w:bCs/>
                <w:lang w:val="en-GB"/>
              </w:rPr>
              <w:t xml:space="preserve"> 150-15</w:t>
            </w:r>
            <w:r w:rsidR="00B92194" w:rsidRPr="0059661A">
              <w:rPr>
                <w:bCs/>
                <w:lang w:val="en-GB"/>
              </w:rPr>
              <w:t>2</w:t>
            </w:r>
          </w:p>
          <w:p w14:paraId="7F946A42" w14:textId="57FF4989" w:rsidR="00EC57B7" w:rsidRPr="0059661A" w:rsidRDefault="00EC57B7">
            <w:pPr>
              <w:pStyle w:val="stofftabelletext"/>
              <w:rPr>
                <w:lang w:val="en-GB"/>
              </w:rPr>
            </w:pPr>
            <w:r w:rsidRPr="0059661A">
              <w:rPr>
                <w:bCs/>
                <w:lang w:val="en-GB"/>
              </w:rPr>
              <w:t xml:space="preserve">WB </w:t>
            </w:r>
            <w:r w:rsidRPr="0059661A">
              <w:rPr>
                <w:lang w:val="en-GB"/>
              </w:rPr>
              <w:t>10/10, 15/20, 28/8, 40/3-4</w:t>
            </w:r>
          </w:p>
        </w:tc>
      </w:tr>
      <w:tr w:rsidR="00941F1B" w:rsidRPr="005C527A" w14:paraId="0A9DF3D1" w14:textId="77777777" w:rsidTr="00D52887">
        <w:tc>
          <w:tcPr>
            <w:tcW w:w="67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3D42C0" w14:textId="572C0A3D" w:rsidR="00941F1B" w:rsidRPr="0059661A" w:rsidRDefault="001D3A68" w:rsidP="005C527A">
            <w:pPr>
              <w:pStyle w:val="stofftabelletext"/>
              <w:numPr>
                <w:ilvl w:val="0"/>
                <w:numId w:val="45"/>
              </w:numPr>
            </w:pPr>
            <w:r w:rsidRPr="0059661A">
              <w:t xml:space="preserve">eine Geschichte zu Ende erzählen/schreiben, Nacherzählungen, </w:t>
            </w:r>
            <w:proofErr w:type="spellStart"/>
            <w:r w:rsidRPr="005B20E4">
              <w:rPr>
                <w:i/>
                <w:iCs/>
              </w:rPr>
              <w:t>creative</w:t>
            </w:r>
            <w:proofErr w:type="spellEnd"/>
            <w:r w:rsidRPr="005B20E4">
              <w:rPr>
                <w:i/>
                <w:iCs/>
              </w:rPr>
              <w:t xml:space="preserve"> </w:t>
            </w:r>
            <w:proofErr w:type="spellStart"/>
            <w:r w:rsidRPr="005B20E4">
              <w:rPr>
                <w:i/>
                <w:iCs/>
              </w:rPr>
              <w:t>writing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213EAD" w14:textId="23F8B48E" w:rsidR="00B80631" w:rsidRPr="00501DE3" w:rsidRDefault="002101B8" w:rsidP="005B20E4">
            <w:pPr>
              <w:pStyle w:val="stofftabelletext"/>
              <w:ind w:left="106" w:hanging="106"/>
            </w:pPr>
            <w:r w:rsidRPr="0059661A">
              <w:t xml:space="preserve"> </w:t>
            </w:r>
            <w:r w:rsidR="00D52887">
              <w:tab/>
            </w:r>
            <w:r w:rsidR="00941F1B" w:rsidRPr="00501DE3">
              <w:rPr>
                <w:u w:val="single"/>
              </w:rPr>
              <w:t xml:space="preserve">GL </w:t>
            </w:r>
            <w:r w:rsidR="001D3A68" w:rsidRPr="00501DE3">
              <w:rPr>
                <w:u w:val="single"/>
              </w:rPr>
              <w:t>5</w:t>
            </w:r>
            <w:r w:rsidR="00941F1B" w:rsidRPr="00501DE3">
              <w:rPr>
                <w:u w:val="single"/>
              </w:rPr>
              <w:t>:</w:t>
            </w:r>
            <w:r w:rsidR="00941F1B" w:rsidRPr="00501DE3">
              <w:t xml:space="preserve"> u.</w:t>
            </w:r>
            <w:r w:rsidR="0059661A" w:rsidRPr="00501DE3">
              <w:t xml:space="preserve"> </w:t>
            </w:r>
            <w:r w:rsidR="00941F1B" w:rsidRPr="00501DE3">
              <w:t xml:space="preserve">a. </w:t>
            </w:r>
          </w:p>
          <w:p w14:paraId="52F81184" w14:textId="173383EE" w:rsidR="005B20E4" w:rsidRPr="00D52887" w:rsidRDefault="00DB0CA1" w:rsidP="005B20E4">
            <w:pPr>
              <w:pStyle w:val="stofftabelletext"/>
              <w:ind w:left="106" w:hanging="106"/>
              <w:rPr>
                <w:bCs/>
              </w:rPr>
            </w:pPr>
            <w:r w:rsidRPr="00501DE3">
              <w:rPr>
                <w:bCs/>
              </w:rPr>
              <w:t xml:space="preserve"> </w:t>
            </w:r>
            <w:r w:rsidR="00F27BD9" w:rsidRPr="00501DE3">
              <w:rPr>
                <w:bCs/>
              </w:rPr>
              <w:t xml:space="preserve"> </w:t>
            </w:r>
            <w:r w:rsidR="00D52887">
              <w:rPr>
                <w:bCs/>
              </w:rPr>
              <w:tab/>
            </w:r>
            <w:r w:rsidR="00C06F4C" w:rsidRPr="00D52887">
              <w:rPr>
                <w:bCs/>
              </w:rPr>
              <w:t>Sprechen:</w:t>
            </w:r>
            <w:r w:rsidR="00F03A5B" w:rsidRPr="00D52887">
              <w:rPr>
                <w:bCs/>
              </w:rPr>
              <w:t xml:space="preserve"> </w:t>
            </w:r>
          </w:p>
          <w:p w14:paraId="46C8CC96" w14:textId="16362A72" w:rsidR="00EC57B7" w:rsidRPr="00501DE3" w:rsidRDefault="005B20E4" w:rsidP="005B20E4">
            <w:pPr>
              <w:pStyle w:val="stofftabelletext"/>
              <w:ind w:left="106" w:hanging="106"/>
              <w:rPr>
                <w:bCs/>
              </w:rPr>
            </w:pPr>
            <w:r w:rsidRPr="00501DE3">
              <w:rPr>
                <w:bCs/>
              </w:rPr>
              <w:tab/>
              <w:t xml:space="preserve">SB </w:t>
            </w:r>
            <w:r w:rsidR="00F03A5B" w:rsidRPr="00501DE3">
              <w:rPr>
                <w:bCs/>
                <w:i/>
                <w:iCs/>
              </w:rPr>
              <w:t>Skills S2</w:t>
            </w:r>
            <w:r w:rsidR="00F03A5B" w:rsidRPr="00501DE3">
              <w:rPr>
                <w:bCs/>
              </w:rPr>
              <w:t>,</w:t>
            </w:r>
            <w:r w:rsidR="00A830AD" w:rsidRPr="00501DE3">
              <w:rPr>
                <w:bCs/>
              </w:rPr>
              <w:t xml:space="preserve"> 15/2, </w:t>
            </w:r>
            <w:r w:rsidR="00A75409" w:rsidRPr="00501DE3">
              <w:rPr>
                <w:bCs/>
              </w:rPr>
              <w:t>71/4, 75/6, 85/4. 103/3</w:t>
            </w:r>
          </w:p>
          <w:p w14:paraId="267E4461" w14:textId="2E58FADB" w:rsidR="005B20E4" w:rsidRPr="00510351" w:rsidRDefault="00C06F4C" w:rsidP="005B20E4">
            <w:pPr>
              <w:pStyle w:val="stofftabelletext"/>
              <w:ind w:left="106" w:hanging="106"/>
              <w:rPr>
                <w:bCs/>
              </w:rPr>
            </w:pPr>
            <w:r w:rsidRPr="00501DE3">
              <w:rPr>
                <w:bCs/>
              </w:rPr>
              <w:t xml:space="preserve">  </w:t>
            </w:r>
            <w:r w:rsidR="00D52887">
              <w:rPr>
                <w:bCs/>
              </w:rPr>
              <w:tab/>
            </w:r>
            <w:r w:rsidRPr="00510351">
              <w:rPr>
                <w:bCs/>
              </w:rPr>
              <w:t xml:space="preserve">Schreiben: </w:t>
            </w:r>
          </w:p>
          <w:p w14:paraId="2A369279" w14:textId="241536DB" w:rsidR="00413F50" w:rsidRPr="0059661A" w:rsidRDefault="005B20E4" w:rsidP="00D52887">
            <w:pPr>
              <w:pStyle w:val="stofftabelletext"/>
              <w:ind w:left="106" w:hanging="106"/>
              <w:rPr>
                <w:lang w:val="en-GB"/>
              </w:rPr>
            </w:pPr>
            <w:r w:rsidRPr="005C527A">
              <w:rPr>
                <w:bCs/>
              </w:rPr>
              <w:tab/>
            </w:r>
            <w:r w:rsidRPr="005B20E4">
              <w:rPr>
                <w:bCs/>
                <w:lang w:val="en-GB"/>
              </w:rPr>
              <w:t>SB</w:t>
            </w:r>
            <w:r>
              <w:rPr>
                <w:bCs/>
                <w:u w:val="single"/>
                <w:lang w:val="en-GB"/>
              </w:rPr>
              <w:t xml:space="preserve"> </w:t>
            </w:r>
            <w:r w:rsidR="001C2BEC" w:rsidRPr="0059661A">
              <w:rPr>
                <w:bCs/>
                <w:i/>
                <w:iCs/>
                <w:lang w:val="en-GB"/>
              </w:rPr>
              <w:t>Skills S5</w:t>
            </w:r>
            <w:r w:rsidR="001C2BEC" w:rsidRPr="0059661A">
              <w:rPr>
                <w:bCs/>
                <w:lang w:val="en-GB"/>
              </w:rPr>
              <w:t xml:space="preserve">, </w:t>
            </w:r>
            <w:r w:rsidR="00D52887">
              <w:rPr>
                <w:bCs/>
                <w:lang w:val="en-GB"/>
              </w:rPr>
              <w:t>35/</w:t>
            </w:r>
            <w:r w:rsidR="001C2BEC" w:rsidRPr="0059661A">
              <w:rPr>
                <w:bCs/>
                <w:i/>
                <w:iCs/>
                <w:lang w:val="en-GB"/>
              </w:rPr>
              <w:t>Unit task</w:t>
            </w:r>
            <w:r w:rsidR="001C2BEC" w:rsidRPr="0059661A">
              <w:rPr>
                <w:bCs/>
                <w:lang w:val="en-GB"/>
              </w:rPr>
              <w:t xml:space="preserve">, 43/8, </w:t>
            </w:r>
            <w:r w:rsidR="00D52887">
              <w:rPr>
                <w:bCs/>
                <w:lang w:val="en-GB"/>
              </w:rPr>
              <w:t>61/</w:t>
            </w:r>
            <w:r w:rsidR="001C2BEC" w:rsidRPr="0059661A">
              <w:rPr>
                <w:bCs/>
                <w:i/>
                <w:iCs/>
                <w:lang w:val="en-GB"/>
              </w:rPr>
              <w:t>Unit task</w:t>
            </w:r>
            <w:r w:rsidR="001C2BEC" w:rsidRPr="0059661A">
              <w:rPr>
                <w:bCs/>
                <w:lang w:val="en-GB"/>
              </w:rPr>
              <w:t>, 117/3, 123/3</w:t>
            </w:r>
            <w:r w:rsidR="00D52887">
              <w:rPr>
                <w:bCs/>
                <w:lang w:val="en-GB"/>
              </w:rPr>
              <w:t xml:space="preserve">; </w:t>
            </w:r>
            <w:r w:rsidR="00EC57B7" w:rsidRPr="0059661A">
              <w:rPr>
                <w:lang w:val="en-GB"/>
              </w:rPr>
              <w:t>WB 40/4</w:t>
            </w:r>
          </w:p>
        </w:tc>
      </w:tr>
      <w:tr w:rsidR="002D5947" w:rsidRPr="0059661A" w14:paraId="39C0AF5E" w14:textId="77777777" w:rsidTr="002D5947">
        <w:tc>
          <w:tcPr>
            <w:tcW w:w="675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1D0518B" w14:textId="1334260C" w:rsidR="002D5947" w:rsidRPr="0059661A" w:rsidRDefault="002D5947" w:rsidP="00B80631">
            <w:pPr>
              <w:pStyle w:val="stofftabelletext"/>
            </w:pPr>
            <w:r>
              <w:lastRenderedPageBreak/>
              <w:t>Textarbeit: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FD50229" w14:textId="77777777" w:rsidR="002D5947" w:rsidRPr="0059661A" w:rsidRDefault="002D5947" w:rsidP="001F0177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</w:p>
        </w:tc>
      </w:tr>
      <w:tr w:rsidR="00B80631" w:rsidRPr="0059661A" w14:paraId="0B8F0DE8" w14:textId="77777777" w:rsidTr="002D5947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E64DD9" w14:textId="77777777" w:rsidR="001D3A68" w:rsidRPr="0059661A" w:rsidRDefault="001D3A68" w:rsidP="001D3A68">
            <w:pPr>
              <w:pStyle w:val="stofftabelletext"/>
              <w:numPr>
                <w:ilvl w:val="0"/>
                <w:numId w:val="34"/>
              </w:numPr>
            </w:pPr>
            <w:r w:rsidRPr="0059661A">
              <w:t xml:space="preserve">Informationsentnahme durch: Paraphrasierung (Synonyme), </w:t>
            </w:r>
            <w:proofErr w:type="spellStart"/>
            <w:r w:rsidRPr="0059661A">
              <w:rPr>
                <w:i/>
                <w:iCs/>
              </w:rPr>
              <w:t>outline</w:t>
            </w:r>
            <w:proofErr w:type="spellEnd"/>
            <w:r w:rsidRPr="0059661A">
              <w:t xml:space="preserve"> </w:t>
            </w:r>
          </w:p>
          <w:p w14:paraId="6DFEE163" w14:textId="77777777" w:rsidR="001D3A68" w:rsidRPr="0059661A" w:rsidRDefault="001D3A68" w:rsidP="001D3A68">
            <w:pPr>
              <w:pStyle w:val="stofftabelletext"/>
              <w:numPr>
                <w:ilvl w:val="0"/>
                <w:numId w:val="34"/>
              </w:numPr>
            </w:pPr>
            <w:r w:rsidRPr="0059661A">
              <w:t xml:space="preserve">Hinführung zur Inhaltsangabe </w:t>
            </w:r>
          </w:p>
          <w:p w14:paraId="0723BD0A" w14:textId="3FF67BF9" w:rsidR="00B80631" w:rsidRPr="0059661A" w:rsidRDefault="001D3A68" w:rsidP="001D3A68">
            <w:pPr>
              <w:pStyle w:val="stofftabelletext"/>
              <w:numPr>
                <w:ilvl w:val="0"/>
                <w:numId w:val="34"/>
              </w:numPr>
            </w:pPr>
            <w:r w:rsidRPr="0059661A">
              <w:t>Perspektivwechsel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116887" w14:textId="457372F5" w:rsidR="001F0177" w:rsidRPr="0059661A" w:rsidRDefault="001F0177" w:rsidP="001F017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u w:val="single"/>
                <w:lang w:val="en-GB"/>
              </w:rPr>
              <w:t xml:space="preserve">GL </w:t>
            </w:r>
            <w:r w:rsidR="001D3A68" w:rsidRPr="0059661A">
              <w:rPr>
                <w:u w:val="single"/>
                <w:lang w:val="en-GB"/>
              </w:rPr>
              <w:t>5</w:t>
            </w:r>
            <w:r w:rsidRPr="005B20E4">
              <w:rPr>
                <w:u w:val="single"/>
                <w:lang w:val="en-GB"/>
              </w:rPr>
              <w:t>:</w:t>
            </w:r>
            <w:r w:rsidRPr="0059661A">
              <w:rPr>
                <w:lang w:val="en-GB"/>
              </w:rPr>
              <w:t xml:space="preserve"> u.</w:t>
            </w:r>
            <w:r w:rsidR="0059661A" w:rsidRPr="0059661A">
              <w:rPr>
                <w:lang w:val="en-GB"/>
              </w:rPr>
              <w:t xml:space="preserve"> </w:t>
            </w:r>
            <w:r w:rsidRPr="0059661A">
              <w:rPr>
                <w:lang w:val="en-GB"/>
              </w:rPr>
              <w:t>a.</w:t>
            </w:r>
          </w:p>
          <w:p w14:paraId="71E3E7E5" w14:textId="5E56A4D2" w:rsidR="001D3A68" w:rsidRPr="0059661A" w:rsidRDefault="001F0177" w:rsidP="001D3A68">
            <w:pPr>
              <w:pStyle w:val="stofftabelletext"/>
              <w:tabs>
                <w:tab w:val="left" w:pos="592"/>
              </w:tabs>
            </w:pPr>
            <w:r w:rsidRPr="0059661A">
              <w:rPr>
                <w:lang w:val="en-US"/>
              </w:rPr>
              <w:t xml:space="preserve">SB </w:t>
            </w:r>
            <w:r w:rsidR="001C2BEC" w:rsidRPr="0059661A">
              <w:rPr>
                <w:bCs/>
                <w:i/>
                <w:iCs/>
                <w:lang w:val="en-GB"/>
              </w:rPr>
              <w:t>Skills S5</w:t>
            </w:r>
            <w:r w:rsidR="001C2BEC" w:rsidRPr="0059661A">
              <w:rPr>
                <w:bCs/>
                <w:lang w:val="en-GB"/>
              </w:rPr>
              <w:t xml:space="preserve">, </w:t>
            </w:r>
            <w:r w:rsidR="001C2BEC" w:rsidRPr="0059661A">
              <w:rPr>
                <w:lang w:val="en-US"/>
              </w:rPr>
              <w:t>53/5, 60/3, 81/1, 121/3</w:t>
            </w:r>
          </w:p>
          <w:p w14:paraId="0117DD3D" w14:textId="2873BFB6" w:rsidR="00AB7201" w:rsidRPr="0059661A" w:rsidRDefault="00EC57B7" w:rsidP="001F0177">
            <w:pPr>
              <w:pStyle w:val="stofftabelletext"/>
            </w:pPr>
            <w:r w:rsidRPr="0059661A">
              <w:t>WB 2/2, 44/7, 58/24</w:t>
            </w:r>
          </w:p>
        </w:tc>
      </w:tr>
      <w:tr w:rsidR="002D5947" w:rsidRPr="00D52887" w14:paraId="70573A53" w14:textId="77777777" w:rsidTr="002D5947">
        <w:tc>
          <w:tcPr>
            <w:tcW w:w="675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13AD40D" w14:textId="5B5565CF" w:rsidR="002D5947" w:rsidRPr="0059661A" w:rsidRDefault="002D5947" w:rsidP="00B80631">
            <w:pPr>
              <w:pStyle w:val="stofftabelletext"/>
            </w:pPr>
            <w:r>
              <w:t>Textanalyse: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08E5BB83" w14:textId="77777777" w:rsidR="002D5947" w:rsidRPr="0059661A" w:rsidRDefault="002D5947" w:rsidP="00B80631">
            <w:pPr>
              <w:pStyle w:val="stofftabelletext"/>
              <w:rPr>
                <w:u w:val="single"/>
                <w:lang w:val="en-GB"/>
              </w:rPr>
            </w:pPr>
          </w:p>
        </w:tc>
      </w:tr>
      <w:tr w:rsidR="00B80631" w:rsidRPr="005C527A" w14:paraId="4505105B" w14:textId="77777777" w:rsidTr="002D5947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F4839D" w14:textId="77777777" w:rsidR="001D3A68" w:rsidRPr="0059661A" w:rsidRDefault="001D3A68" w:rsidP="001D3A68">
            <w:pPr>
              <w:pStyle w:val="stofftabelletext"/>
              <w:numPr>
                <w:ilvl w:val="0"/>
                <w:numId w:val="35"/>
              </w:numPr>
            </w:pPr>
            <w:r w:rsidRPr="0059661A">
              <w:t xml:space="preserve">Erkennen des </w:t>
            </w:r>
            <w:proofErr w:type="spellStart"/>
            <w:r w:rsidRPr="0059661A">
              <w:rPr>
                <w:i/>
                <w:iCs/>
              </w:rPr>
              <w:t>setting</w:t>
            </w:r>
            <w:proofErr w:type="spellEnd"/>
            <w:r w:rsidRPr="0059661A">
              <w:t xml:space="preserve"> </w:t>
            </w:r>
          </w:p>
          <w:p w14:paraId="3504203E" w14:textId="4869E165" w:rsidR="00B80631" w:rsidRPr="0059661A" w:rsidRDefault="001D3A68" w:rsidP="001D3A68">
            <w:pPr>
              <w:pStyle w:val="stofftabelletext"/>
              <w:numPr>
                <w:ilvl w:val="0"/>
                <w:numId w:val="35"/>
              </w:numPr>
            </w:pPr>
            <w:r w:rsidRPr="0059661A">
              <w:t>Hinführung zur Charakterisierung von Personen und Atmosphäre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14089A" w14:textId="799497F6" w:rsidR="00B80631" w:rsidRPr="0059661A" w:rsidRDefault="00B80631" w:rsidP="00B80631">
            <w:pPr>
              <w:pStyle w:val="stofftabelletext"/>
              <w:rPr>
                <w:u w:val="single"/>
                <w:lang w:val="en-GB"/>
              </w:rPr>
            </w:pPr>
            <w:r w:rsidRPr="0059661A">
              <w:rPr>
                <w:u w:val="single"/>
                <w:lang w:val="en-GB"/>
              </w:rPr>
              <w:t xml:space="preserve">GL </w:t>
            </w:r>
            <w:r w:rsidR="001D3A68" w:rsidRPr="0059661A">
              <w:rPr>
                <w:u w:val="single"/>
                <w:lang w:val="en-GB"/>
              </w:rPr>
              <w:t>5</w:t>
            </w:r>
            <w:r w:rsidRPr="005B20E4">
              <w:rPr>
                <w:u w:val="single"/>
                <w:lang w:val="en-GB"/>
              </w:rPr>
              <w:t>:</w:t>
            </w:r>
            <w:r w:rsidRPr="0059661A">
              <w:rPr>
                <w:lang w:val="en-GB"/>
              </w:rPr>
              <w:t xml:space="preserve"> </w:t>
            </w:r>
            <w:r w:rsidR="001D3A68" w:rsidRPr="0059661A">
              <w:rPr>
                <w:lang w:val="en-GB"/>
              </w:rPr>
              <w:t>u.</w:t>
            </w:r>
            <w:r w:rsidR="0059661A" w:rsidRPr="0059661A">
              <w:rPr>
                <w:lang w:val="en-GB"/>
              </w:rPr>
              <w:t xml:space="preserve"> </w:t>
            </w:r>
            <w:r w:rsidR="001D3A68" w:rsidRPr="0059661A">
              <w:rPr>
                <w:lang w:val="en-GB"/>
              </w:rPr>
              <w:t>a.</w:t>
            </w:r>
          </w:p>
          <w:p w14:paraId="7A55B4C6" w14:textId="172EAB44" w:rsidR="00EC57B7" w:rsidRPr="0059661A" w:rsidRDefault="002120F6" w:rsidP="005B20E4">
            <w:pPr>
              <w:pStyle w:val="stofftabelletext"/>
              <w:rPr>
                <w:lang w:val="en-GB"/>
              </w:rPr>
            </w:pPr>
            <w:r w:rsidRPr="0059661A">
              <w:rPr>
                <w:lang w:val="en-GB"/>
              </w:rPr>
              <w:t xml:space="preserve">SB </w:t>
            </w:r>
            <w:r w:rsidR="001C2BEC" w:rsidRPr="0059661A">
              <w:rPr>
                <w:bCs/>
                <w:i/>
                <w:iCs/>
                <w:lang w:val="en-GB"/>
              </w:rPr>
              <w:t>Skills S</w:t>
            </w:r>
            <w:r w:rsidR="00A75409" w:rsidRPr="0059661A">
              <w:rPr>
                <w:bCs/>
                <w:i/>
                <w:iCs/>
                <w:lang w:val="en-GB"/>
              </w:rPr>
              <w:t>3</w:t>
            </w:r>
            <w:r w:rsidR="005B20E4">
              <w:rPr>
                <w:bCs/>
                <w:i/>
                <w:iCs/>
                <w:lang w:val="en-GB"/>
              </w:rPr>
              <w:t>, S</w:t>
            </w:r>
            <w:r w:rsidR="001C2BEC" w:rsidRPr="0059661A">
              <w:rPr>
                <w:bCs/>
                <w:i/>
                <w:iCs/>
                <w:lang w:val="en-GB"/>
              </w:rPr>
              <w:t>5</w:t>
            </w:r>
            <w:r w:rsidR="001C2BEC" w:rsidRPr="0059661A">
              <w:rPr>
                <w:bCs/>
                <w:lang w:val="en-GB"/>
              </w:rPr>
              <w:t>,</w:t>
            </w:r>
            <w:r w:rsidR="00A830AD" w:rsidRPr="0059661A">
              <w:rPr>
                <w:bCs/>
                <w:lang w:val="en-GB"/>
              </w:rPr>
              <w:t xml:space="preserve"> </w:t>
            </w:r>
            <w:r w:rsidR="00A75409" w:rsidRPr="0059661A">
              <w:rPr>
                <w:bCs/>
                <w:lang w:val="en-GB"/>
              </w:rPr>
              <w:t xml:space="preserve">34/3-4, </w:t>
            </w:r>
            <w:r w:rsidR="00A75409" w:rsidRPr="0059661A">
              <w:rPr>
                <w:bCs/>
                <w:i/>
                <w:iCs/>
                <w:lang w:val="en-GB"/>
              </w:rPr>
              <w:t>Unit task</w:t>
            </w:r>
            <w:r w:rsidR="00A75409" w:rsidRPr="0059661A">
              <w:rPr>
                <w:bCs/>
                <w:lang w:val="en-GB"/>
              </w:rPr>
              <w:t xml:space="preserve">/35, 41/4, </w:t>
            </w:r>
            <w:r w:rsidR="00A75409" w:rsidRPr="0059661A">
              <w:rPr>
                <w:bCs/>
                <w:i/>
                <w:iCs/>
                <w:lang w:val="en-GB"/>
              </w:rPr>
              <w:t>Unit task</w:t>
            </w:r>
            <w:r w:rsidR="00A75409" w:rsidRPr="0059661A">
              <w:rPr>
                <w:bCs/>
                <w:lang w:val="en-GB"/>
              </w:rPr>
              <w:t xml:space="preserve">/61, </w:t>
            </w:r>
            <w:r w:rsidR="00A75409" w:rsidRPr="0059661A">
              <w:rPr>
                <w:bCs/>
                <w:i/>
                <w:iCs/>
                <w:lang w:val="en-GB"/>
              </w:rPr>
              <w:t>Unit task</w:t>
            </w:r>
            <w:r w:rsidR="00A75409" w:rsidRPr="0059661A">
              <w:rPr>
                <w:bCs/>
                <w:lang w:val="en-GB"/>
              </w:rPr>
              <w:t>/87</w:t>
            </w:r>
          </w:p>
        </w:tc>
      </w:tr>
      <w:tr w:rsidR="00C06F4C" w:rsidRPr="0059661A" w14:paraId="3FC72143" w14:textId="77777777" w:rsidTr="00D52887">
        <w:tc>
          <w:tcPr>
            <w:tcW w:w="67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482F99" w14:textId="679B62C6" w:rsidR="00C06F4C" w:rsidRPr="0059661A" w:rsidRDefault="00C06F4C" w:rsidP="005C527A">
            <w:pPr>
              <w:pStyle w:val="stofftabelletext"/>
              <w:numPr>
                <w:ilvl w:val="0"/>
                <w:numId w:val="46"/>
              </w:numPr>
            </w:pPr>
            <w:r w:rsidRPr="0059661A">
              <w:t xml:space="preserve">formelhafte Wendungen in Gespräch und Diskussion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20C864" w14:textId="1E4A6105" w:rsidR="00F03A5B" w:rsidRPr="0059661A" w:rsidRDefault="00F03A5B" w:rsidP="00F03A5B">
            <w:pPr>
              <w:pStyle w:val="stofftabelletext"/>
              <w:rPr>
                <w:u w:val="single"/>
                <w:lang w:val="en-GB"/>
              </w:rPr>
            </w:pPr>
            <w:r w:rsidRPr="0059661A">
              <w:rPr>
                <w:u w:val="single"/>
                <w:lang w:val="en-GB"/>
              </w:rPr>
              <w:t>GL 5</w:t>
            </w:r>
            <w:r w:rsidRPr="005B20E4">
              <w:rPr>
                <w:u w:val="single"/>
                <w:lang w:val="en-GB"/>
              </w:rPr>
              <w:t>:</w:t>
            </w:r>
            <w:r w:rsidRPr="0059661A">
              <w:rPr>
                <w:lang w:val="en-GB"/>
              </w:rPr>
              <w:t xml:space="preserve"> u.</w:t>
            </w:r>
            <w:r w:rsidR="0059661A" w:rsidRPr="0059661A">
              <w:rPr>
                <w:lang w:val="en-GB"/>
              </w:rPr>
              <w:t xml:space="preserve"> </w:t>
            </w:r>
            <w:r w:rsidRPr="0059661A">
              <w:rPr>
                <w:lang w:val="en-GB"/>
              </w:rPr>
              <w:t>a.</w:t>
            </w:r>
          </w:p>
          <w:p w14:paraId="07FA46DF" w14:textId="746D0FFD" w:rsidR="00C06F4C" w:rsidRPr="0059661A" w:rsidRDefault="00F03A5B" w:rsidP="00F03A5B">
            <w:pPr>
              <w:pStyle w:val="stofftabelletext"/>
              <w:rPr>
                <w:bCs/>
                <w:lang w:val="en-GB"/>
              </w:rPr>
            </w:pPr>
            <w:r w:rsidRPr="0059661A">
              <w:rPr>
                <w:lang w:val="en-GB"/>
              </w:rPr>
              <w:t>SB</w:t>
            </w:r>
            <w:r w:rsidRPr="0059661A">
              <w:rPr>
                <w:bCs/>
                <w:i/>
                <w:iCs/>
                <w:lang w:val="en-GB"/>
              </w:rPr>
              <w:t xml:space="preserve"> Skills S2</w:t>
            </w:r>
            <w:r w:rsidRPr="0059661A">
              <w:rPr>
                <w:bCs/>
                <w:lang w:val="en-GB"/>
              </w:rPr>
              <w:t>,</w:t>
            </w:r>
            <w:r w:rsidR="00A75409" w:rsidRPr="0059661A">
              <w:rPr>
                <w:bCs/>
                <w:lang w:val="en-GB"/>
              </w:rPr>
              <w:t xml:space="preserve"> 20/5, 40/2, 56/3, 83/3, 107/3</w:t>
            </w:r>
          </w:p>
          <w:p w14:paraId="0A56D21C" w14:textId="2EBDF4E0" w:rsidR="006C5F46" w:rsidRPr="0059661A" w:rsidRDefault="006C5F46" w:rsidP="00F03A5B">
            <w:pPr>
              <w:pStyle w:val="stofftabelletext"/>
              <w:rPr>
                <w:u w:val="single"/>
              </w:rPr>
            </w:pPr>
            <w:r w:rsidRPr="0059661A">
              <w:rPr>
                <w:bCs/>
              </w:rPr>
              <w:t xml:space="preserve">WB </w:t>
            </w:r>
            <w:proofErr w:type="spellStart"/>
            <w:r w:rsidRPr="0059661A">
              <w:rPr>
                <w:bCs/>
                <w:i/>
                <w:iCs/>
              </w:rPr>
              <w:t>V</w:t>
            </w:r>
            <w:r w:rsidR="0059661A" w:rsidRPr="0059661A">
              <w:rPr>
                <w:bCs/>
                <w:i/>
                <w:iCs/>
              </w:rPr>
              <w:t>ocabulary</w:t>
            </w:r>
            <w:proofErr w:type="spellEnd"/>
            <w:r w:rsidRPr="0059661A">
              <w:rPr>
                <w:bCs/>
                <w:i/>
                <w:iCs/>
              </w:rPr>
              <w:t xml:space="preserve">-Boxen </w:t>
            </w:r>
            <w:r w:rsidRPr="0059661A">
              <w:rPr>
                <w:bCs/>
              </w:rPr>
              <w:t>bei Sprechaufgaben</w:t>
            </w:r>
          </w:p>
        </w:tc>
      </w:tr>
    </w:tbl>
    <w:p w14:paraId="44921B2B" w14:textId="4867FF54" w:rsidR="00F94C13" w:rsidRPr="0059661A" w:rsidRDefault="00F94C13" w:rsidP="00F6239A">
      <w:pPr>
        <w:pStyle w:val="stoffberschrift2"/>
        <w:spacing w:before="360" w:after="120"/>
        <w:rPr>
          <w:sz w:val="33"/>
          <w:szCs w:val="33"/>
        </w:rPr>
      </w:pPr>
      <w:r w:rsidRPr="0059661A">
        <w:rPr>
          <w:sz w:val="33"/>
          <w:szCs w:val="33"/>
        </w:rPr>
        <w:t>Inhalte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8"/>
        <w:gridCol w:w="2884"/>
      </w:tblGrid>
      <w:tr w:rsidR="00F94C13" w:rsidRPr="0059661A" w14:paraId="2D04C7AC" w14:textId="77777777" w:rsidTr="00D52887">
        <w:trPr>
          <w:tblHeader/>
        </w:trPr>
        <w:tc>
          <w:tcPr>
            <w:tcW w:w="675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90E06" w14:textId="057A7B43" w:rsidR="00F94C13" w:rsidRPr="0059661A" w:rsidRDefault="00F94C13" w:rsidP="0059661A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0BC802" w14:textId="77777777" w:rsidR="00F94C13" w:rsidRPr="0059661A" w:rsidRDefault="00F94C13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9661A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5C527A" w:rsidRPr="0059661A" w14:paraId="1CB385A0" w14:textId="77777777" w:rsidTr="000925F0"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0957B" w14:textId="29AE2452" w:rsidR="005C527A" w:rsidRPr="0059661A" w:rsidRDefault="005C527A" w:rsidP="00EA058D">
            <w:pPr>
              <w:pStyle w:val="stofftabelletext"/>
              <w:ind w:left="135" w:hanging="22"/>
              <w:rPr>
                <w:u w:val="single"/>
                <w:lang w:val="en-GB"/>
              </w:rPr>
            </w:pPr>
            <w:proofErr w:type="spellStart"/>
            <w:r w:rsidRPr="00D52887">
              <w:rPr>
                <w:lang w:val="en-GB"/>
              </w:rPr>
              <w:t>Themenbereiche</w:t>
            </w:r>
            <w:proofErr w:type="spellEnd"/>
            <w:r w:rsidRPr="00D52887">
              <w:rPr>
                <w:lang w:val="en-GB"/>
              </w:rPr>
              <w:t>:</w:t>
            </w:r>
          </w:p>
        </w:tc>
      </w:tr>
      <w:tr w:rsidR="00F94C13" w:rsidRPr="0059661A" w14:paraId="6471F2B8" w14:textId="77777777" w:rsidTr="00D52887">
        <w:tc>
          <w:tcPr>
            <w:tcW w:w="6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1452" w14:textId="77777777" w:rsidR="001D3A68" w:rsidRPr="002D5947" w:rsidRDefault="001D3A68" w:rsidP="001D3A68">
            <w:pPr>
              <w:pStyle w:val="stofftabelletext"/>
              <w:rPr>
                <w:i/>
                <w:iCs/>
                <w:lang w:val="en-GB"/>
              </w:rPr>
            </w:pPr>
            <w:r w:rsidRPr="002D5947">
              <w:rPr>
                <w:i/>
                <w:iCs/>
                <w:lang w:val="en-GB"/>
              </w:rPr>
              <w:t xml:space="preserve">Young people’s problems </w:t>
            </w:r>
          </w:p>
          <w:p w14:paraId="30105704" w14:textId="406A892F" w:rsidR="00F61E67" w:rsidRPr="0059661A" w:rsidRDefault="001D3A68" w:rsidP="00F61E67">
            <w:pPr>
              <w:pStyle w:val="stofftabelletext"/>
              <w:numPr>
                <w:ilvl w:val="0"/>
                <w:numId w:val="36"/>
              </w:numPr>
              <w:rPr>
                <w:i/>
                <w:iCs/>
                <w:lang w:val="en-GB"/>
              </w:rPr>
            </w:pPr>
            <w:r w:rsidRPr="0059661A">
              <w:rPr>
                <w:i/>
                <w:iCs/>
                <w:lang w:val="en-GB"/>
              </w:rPr>
              <w:t xml:space="preserve">generation gap </w:t>
            </w:r>
          </w:p>
          <w:p w14:paraId="093F904E" w14:textId="77777777" w:rsidR="001D3A68" w:rsidRPr="0059661A" w:rsidRDefault="001D3A68" w:rsidP="001D3A68">
            <w:pPr>
              <w:pStyle w:val="stofftabelletext"/>
              <w:numPr>
                <w:ilvl w:val="0"/>
                <w:numId w:val="36"/>
              </w:numPr>
              <w:rPr>
                <w:i/>
                <w:iCs/>
                <w:lang w:val="en-GB"/>
              </w:rPr>
            </w:pPr>
            <w:r w:rsidRPr="0059661A">
              <w:rPr>
                <w:i/>
                <w:iCs/>
                <w:lang w:val="en-GB"/>
              </w:rPr>
              <w:t xml:space="preserve">runaways </w:t>
            </w:r>
          </w:p>
          <w:p w14:paraId="5C8CE3E5" w14:textId="77777777" w:rsidR="001D3A68" w:rsidRPr="0059661A" w:rsidRDefault="001D3A68" w:rsidP="001D3A68">
            <w:pPr>
              <w:pStyle w:val="stofftabelletext"/>
              <w:numPr>
                <w:ilvl w:val="0"/>
                <w:numId w:val="36"/>
              </w:numPr>
              <w:rPr>
                <w:i/>
                <w:iCs/>
                <w:lang w:val="en-GB"/>
              </w:rPr>
            </w:pPr>
            <w:r w:rsidRPr="0059661A">
              <w:rPr>
                <w:i/>
                <w:iCs/>
                <w:lang w:val="en-GB"/>
              </w:rPr>
              <w:t xml:space="preserve">single-parent families </w:t>
            </w:r>
          </w:p>
          <w:p w14:paraId="2021F39F" w14:textId="77777777" w:rsidR="001D3A68" w:rsidRPr="0059661A" w:rsidRDefault="001D3A68" w:rsidP="001D3A68">
            <w:pPr>
              <w:pStyle w:val="stofftabelletext"/>
              <w:numPr>
                <w:ilvl w:val="0"/>
                <w:numId w:val="36"/>
              </w:numPr>
              <w:rPr>
                <w:i/>
                <w:iCs/>
                <w:lang w:val="en-GB"/>
              </w:rPr>
            </w:pPr>
            <w:r w:rsidRPr="0059661A">
              <w:rPr>
                <w:i/>
                <w:iCs/>
                <w:lang w:val="en-GB"/>
              </w:rPr>
              <w:t xml:space="preserve">drugs and crime </w:t>
            </w:r>
          </w:p>
          <w:p w14:paraId="05BC529D" w14:textId="77777777" w:rsidR="001D3A68" w:rsidRPr="0059661A" w:rsidRDefault="001D3A68" w:rsidP="001D3A68">
            <w:pPr>
              <w:pStyle w:val="stofftabelletext"/>
              <w:numPr>
                <w:ilvl w:val="0"/>
                <w:numId w:val="36"/>
              </w:numPr>
              <w:rPr>
                <w:i/>
                <w:iCs/>
                <w:lang w:val="en-GB"/>
              </w:rPr>
            </w:pPr>
            <w:r w:rsidRPr="0059661A">
              <w:rPr>
                <w:i/>
                <w:iCs/>
                <w:lang w:val="en-GB"/>
              </w:rPr>
              <w:t xml:space="preserve">love and love-sickness </w:t>
            </w:r>
          </w:p>
          <w:p w14:paraId="13290F4D" w14:textId="77777777" w:rsidR="004573BA" w:rsidRPr="0059661A" w:rsidRDefault="004573BA" w:rsidP="001D3A68">
            <w:pPr>
              <w:pStyle w:val="stofftabelletext"/>
              <w:rPr>
                <w:i/>
                <w:iCs/>
                <w:lang w:val="en-GB"/>
              </w:rPr>
            </w:pPr>
          </w:p>
          <w:p w14:paraId="1A53AABF" w14:textId="1CEE16B8" w:rsidR="00EB75B1" w:rsidRPr="002D5947" w:rsidRDefault="001D3A68" w:rsidP="00CE6A7F">
            <w:pPr>
              <w:pStyle w:val="stofftabelletext"/>
              <w:rPr>
                <w:lang w:val="en-GB"/>
              </w:rPr>
            </w:pPr>
            <w:r w:rsidRPr="002D5947">
              <w:rPr>
                <w:i/>
                <w:iCs/>
                <w:lang w:val="en-GB"/>
              </w:rPr>
              <w:t>The world of work</w:t>
            </w:r>
          </w:p>
        </w:tc>
        <w:tc>
          <w:tcPr>
            <w:tcW w:w="2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606" w14:textId="10694F4E" w:rsidR="00F94C13" w:rsidRPr="0059661A" w:rsidRDefault="00EB75B1" w:rsidP="00EA058D">
            <w:pPr>
              <w:pStyle w:val="stofftabelletext"/>
              <w:ind w:left="135" w:hanging="22"/>
              <w:rPr>
                <w:lang w:val="en-GB"/>
              </w:rPr>
            </w:pPr>
            <w:r w:rsidRPr="0059661A">
              <w:rPr>
                <w:u w:val="single"/>
                <w:lang w:val="en-GB"/>
              </w:rPr>
              <w:t xml:space="preserve">GL </w:t>
            </w:r>
            <w:r w:rsidR="001D3A68" w:rsidRPr="0059661A">
              <w:rPr>
                <w:u w:val="single"/>
                <w:lang w:val="en-GB"/>
              </w:rPr>
              <w:t>5</w:t>
            </w:r>
            <w:r w:rsidRPr="0059661A">
              <w:rPr>
                <w:u w:val="single"/>
                <w:lang w:val="en-GB"/>
              </w:rPr>
              <w:t>:</w:t>
            </w:r>
            <w:r w:rsidRPr="0059661A">
              <w:rPr>
                <w:lang w:val="en-GB"/>
              </w:rPr>
              <w:t xml:space="preserve"> u.</w:t>
            </w:r>
            <w:r w:rsidR="0059661A">
              <w:rPr>
                <w:lang w:val="en-GB"/>
              </w:rPr>
              <w:t xml:space="preserve"> </w:t>
            </w:r>
            <w:r w:rsidRPr="0059661A">
              <w:rPr>
                <w:lang w:val="en-GB"/>
              </w:rPr>
              <w:t xml:space="preserve">a. </w:t>
            </w:r>
          </w:p>
          <w:p w14:paraId="4EB72A4B" w14:textId="0B8077DE" w:rsidR="003236F8" w:rsidRPr="0059661A" w:rsidRDefault="003236F8" w:rsidP="00EA058D">
            <w:pPr>
              <w:pStyle w:val="stofftabelletext"/>
              <w:ind w:left="121"/>
              <w:rPr>
                <w:bCs/>
                <w:lang w:val="en-GB"/>
              </w:rPr>
            </w:pPr>
            <w:r w:rsidRPr="0059661A">
              <w:rPr>
                <w:bCs/>
                <w:lang w:val="en-GB"/>
              </w:rPr>
              <w:t xml:space="preserve">SB </w:t>
            </w:r>
            <w:r w:rsidR="004573BA">
              <w:rPr>
                <w:bCs/>
                <w:lang w:val="en-GB"/>
              </w:rPr>
              <w:t xml:space="preserve">11/7, 17, </w:t>
            </w:r>
            <w:r w:rsidR="00F61E67" w:rsidRPr="0059661A">
              <w:rPr>
                <w:bCs/>
                <w:lang w:val="en-GB"/>
              </w:rPr>
              <w:t xml:space="preserve">26/1, </w:t>
            </w:r>
            <w:r w:rsidR="004573BA">
              <w:rPr>
                <w:bCs/>
                <w:lang w:val="en-GB"/>
              </w:rPr>
              <w:t xml:space="preserve">30-34, </w:t>
            </w:r>
            <w:r w:rsidRPr="0059661A">
              <w:rPr>
                <w:bCs/>
                <w:lang w:val="en-GB"/>
              </w:rPr>
              <w:t>39/5, 45/</w:t>
            </w:r>
            <w:r w:rsidRPr="0059661A">
              <w:rPr>
                <w:bCs/>
                <w:i/>
                <w:iCs/>
                <w:lang w:val="en-GB"/>
              </w:rPr>
              <w:t>V</w:t>
            </w:r>
            <w:r w:rsidR="00EA058D">
              <w:rPr>
                <w:bCs/>
                <w:i/>
                <w:iCs/>
                <w:lang w:val="en-GB"/>
              </w:rPr>
              <w:t>ocabulary</w:t>
            </w:r>
            <w:r w:rsidRPr="0059661A">
              <w:rPr>
                <w:bCs/>
                <w:lang w:val="en-GB"/>
              </w:rPr>
              <w:t xml:space="preserve">, </w:t>
            </w:r>
            <w:r w:rsidR="004573BA">
              <w:rPr>
                <w:bCs/>
                <w:lang w:val="en-GB"/>
              </w:rPr>
              <w:t xml:space="preserve">50/1, 72/1, 82/2, </w:t>
            </w:r>
            <w:r w:rsidRPr="0059661A">
              <w:rPr>
                <w:bCs/>
                <w:lang w:val="en-GB"/>
              </w:rPr>
              <w:t xml:space="preserve">106-107, </w:t>
            </w:r>
            <w:r w:rsidR="004573BA">
              <w:rPr>
                <w:bCs/>
                <w:lang w:val="en-GB"/>
              </w:rPr>
              <w:t>112</w:t>
            </w:r>
            <w:r w:rsidRPr="0059661A">
              <w:rPr>
                <w:bCs/>
                <w:lang w:val="en-GB"/>
              </w:rPr>
              <w:t>-11</w:t>
            </w:r>
            <w:r w:rsidR="004573BA">
              <w:rPr>
                <w:bCs/>
                <w:lang w:val="en-GB"/>
              </w:rPr>
              <w:t>7</w:t>
            </w:r>
          </w:p>
          <w:p w14:paraId="4AB3B9BD" w14:textId="548FBDEE" w:rsidR="00F11D84" w:rsidRDefault="00F11D84" w:rsidP="00EA058D">
            <w:pPr>
              <w:pStyle w:val="stofftabelletext"/>
              <w:ind w:left="121"/>
              <w:rPr>
                <w:lang w:val="en-GB"/>
              </w:rPr>
            </w:pPr>
            <w:r w:rsidRPr="0059661A">
              <w:rPr>
                <w:lang w:val="en-GB"/>
              </w:rPr>
              <w:t>WB 5/2, 9/8, 24/2, 44/7, 47/4, 48/5</w:t>
            </w:r>
            <w:r w:rsidR="00EA058D">
              <w:rPr>
                <w:lang w:val="en-GB"/>
              </w:rPr>
              <w:t xml:space="preserve">, </w:t>
            </w:r>
            <w:r w:rsidRPr="0059661A">
              <w:rPr>
                <w:lang w:val="en-GB"/>
              </w:rPr>
              <w:t>61/5, 62/6</w:t>
            </w:r>
          </w:p>
          <w:p w14:paraId="7142BD86" w14:textId="77777777" w:rsidR="004573BA" w:rsidRPr="00EA058D" w:rsidRDefault="004573BA" w:rsidP="004573BA">
            <w:pPr>
              <w:pStyle w:val="stofftabelletext"/>
              <w:spacing w:line="300" w:lineRule="exact"/>
              <w:ind w:left="119"/>
              <w:rPr>
                <w:bCs/>
                <w:lang w:val="en-GB"/>
              </w:rPr>
            </w:pPr>
          </w:p>
          <w:p w14:paraId="34D48E79" w14:textId="0B9964DC" w:rsidR="003236F8" w:rsidRPr="0059661A" w:rsidRDefault="003236F8" w:rsidP="00EA058D">
            <w:pPr>
              <w:pStyle w:val="stofftabelletext"/>
              <w:tabs>
                <w:tab w:val="left" w:pos="592"/>
              </w:tabs>
              <w:ind w:left="121"/>
            </w:pPr>
            <w:r w:rsidRPr="0059661A">
              <w:t>SB 57/4, 120-121, 131/12-13</w:t>
            </w:r>
          </w:p>
          <w:p w14:paraId="16CA281F" w14:textId="5BC97E2C" w:rsidR="00EA058D" w:rsidRPr="0059661A" w:rsidRDefault="006C5F46" w:rsidP="00501DE3">
            <w:pPr>
              <w:pStyle w:val="stofftabelletext"/>
              <w:tabs>
                <w:tab w:val="left" w:pos="592"/>
              </w:tabs>
              <w:ind w:left="121"/>
            </w:pPr>
            <w:r w:rsidRPr="0059661A">
              <w:t>WB 35/21, 36/23</w:t>
            </w:r>
          </w:p>
        </w:tc>
      </w:tr>
      <w:tr w:rsidR="005C527A" w:rsidRPr="0059661A" w14:paraId="3D6A0C1B" w14:textId="77777777" w:rsidTr="00464176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7511A48" w14:textId="2F0ED758" w:rsidR="005C527A" w:rsidRPr="00EA058D" w:rsidRDefault="005C527A" w:rsidP="005C527A">
            <w:pPr>
              <w:pStyle w:val="stofftabelletext"/>
              <w:ind w:left="154" w:hanging="75"/>
              <w:rPr>
                <w:lang w:val="en-GB"/>
              </w:rPr>
            </w:pPr>
            <w:r>
              <w:tab/>
              <w:t>Landeskunde:</w:t>
            </w:r>
          </w:p>
        </w:tc>
      </w:tr>
      <w:tr w:rsidR="00F94C13" w:rsidRPr="0059661A" w14:paraId="73DD8AC2" w14:textId="77777777" w:rsidTr="002D5947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E55EBC" w14:textId="23C14133" w:rsidR="001D3A68" w:rsidRPr="002D5947" w:rsidRDefault="005C527A" w:rsidP="005C527A">
            <w:pPr>
              <w:pStyle w:val="stofftabelletext"/>
              <w:ind w:left="140" w:hanging="27"/>
              <w:rPr>
                <w:lang w:val="en-GB"/>
              </w:rPr>
            </w:pPr>
            <w:r>
              <w:rPr>
                <w:lang w:val="en-GB"/>
              </w:rPr>
              <w:tab/>
            </w:r>
            <w:r w:rsidR="001D3A68" w:rsidRPr="002D5947">
              <w:rPr>
                <w:lang w:val="en-GB"/>
              </w:rPr>
              <w:t xml:space="preserve">USA: </w:t>
            </w:r>
          </w:p>
          <w:p w14:paraId="279F21C2" w14:textId="7C36CD63" w:rsidR="00200333" w:rsidRPr="0059661A" w:rsidRDefault="001D3A68" w:rsidP="005C527A">
            <w:pPr>
              <w:pStyle w:val="stofftabelletext"/>
              <w:numPr>
                <w:ilvl w:val="0"/>
                <w:numId w:val="37"/>
              </w:numPr>
              <w:tabs>
                <w:tab w:val="left" w:pos="854"/>
              </w:tabs>
              <w:ind w:left="154" w:firstLine="336"/>
              <w:rPr>
                <w:i/>
                <w:iCs/>
                <w:lang w:val="en-GB"/>
              </w:rPr>
            </w:pPr>
            <w:r w:rsidRPr="0059661A">
              <w:rPr>
                <w:i/>
                <w:iCs/>
                <w:lang w:val="en-GB"/>
              </w:rPr>
              <w:t>e.g. mobility</w:t>
            </w:r>
          </w:p>
          <w:p w14:paraId="409AA3F4" w14:textId="1F1B4413" w:rsidR="00200333" w:rsidRPr="0059661A" w:rsidRDefault="001D3A68" w:rsidP="005C527A">
            <w:pPr>
              <w:pStyle w:val="stofftabelletext"/>
              <w:numPr>
                <w:ilvl w:val="0"/>
                <w:numId w:val="37"/>
              </w:numPr>
              <w:tabs>
                <w:tab w:val="left" w:pos="840"/>
              </w:tabs>
              <w:ind w:left="154" w:firstLine="336"/>
              <w:rPr>
                <w:i/>
                <w:iCs/>
                <w:lang w:val="en-GB"/>
              </w:rPr>
            </w:pPr>
            <w:r w:rsidRPr="0059661A">
              <w:rPr>
                <w:i/>
                <w:iCs/>
                <w:lang w:val="en-GB"/>
              </w:rPr>
              <w:t xml:space="preserve">values </w:t>
            </w:r>
          </w:p>
          <w:p w14:paraId="5575229C" w14:textId="77777777" w:rsidR="00200333" w:rsidRPr="0059661A" w:rsidRDefault="00200333" w:rsidP="005C527A">
            <w:pPr>
              <w:pStyle w:val="stofftabelletext"/>
              <w:ind w:left="154" w:hanging="75"/>
              <w:rPr>
                <w:lang w:val="en-GB"/>
              </w:rPr>
            </w:pPr>
          </w:p>
          <w:p w14:paraId="4C051416" w14:textId="77777777" w:rsidR="00200333" w:rsidRPr="002D5947" w:rsidRDefault="001D3A68" w:rsidP="005C527A">
            <w:pPr>
              <w:pStyle w:val="stofftabelletext"/>
              <w:ind w:left="154"/>
              <w:rPr>
                <w:lang w:val="en-GB"/>
              </w:rPr>
            </w:pPr>
            <w:r w:rsidRPr="002D5947">
              <w:rPr>
                <w:lang w:val="en-GB"/>
              </w:rPr>
              <w:t xml:space="preserve">GB: </w:t>
            </w:r>
          </w:p>
          <w:p w14:paraId="63D55703" w14:textId="6D6EEBA3" w:rsidR="00200333" w:rsidRPr="0059661A" w:rsidRDefault="001D3A68" w:rsidP="005C527A">
            <w:pPr>
              <w:pStyle w:val="stofftabelletext"/>
              <w:numPr>
                <w:ilvl w:val="0"/>
                <w:numId w:val="38"/>
              </w:numPr>
              <w:tabs>
                <w:tab w:val="left" w:pos="840"/>
              </w:tabs>
              <w:ind w:left="154" w:firstLine="350"/>
              <w:rPr>
                <w:i/>
                <w:iCs/>
                <w:lang w:val="en-GB"/>
              </w:rPr>
            </w:pPr>
            <w:r w:rsidRPr="0059661A">
              <w:rPr>
                <w:i/>
                <w:iCs/>
                <w:lang w:val="en-GB"/>
              </w:rPr>
              <w:t>e.g. monarchy</w:t>
            </w:r>
          </w:p>
          <w:p w14:paraId="2844F423" w14:textId="027A4BB4" w:rsidR="00200333" w:rsidRPr="0059661A" w:rsidRDefault="001D3A68" w:rsidP="005C527A">
            <w:pPr>
              <w:pStyle w:val="stofftabelletext"/>
              <w:numPr>
                <w:ilvl w:val="0"/>
                <w:numId w:val="38"/>
              </w:numPr>
              <w:tabs>
                <w:tab w:val="left" w:pos="812"/>
              </w:tabs>
              <w:ind w:left="154" w:firstLine="350"/>
              <w:rPr>
                <w:i/>
                <w:iCs/>
                <w:lang w:val="en-GB"/>
              </w:rPr>
            </w:pPr>
            <w:r w:rsidRPr="0059661A">
              <w:rPr>
                <w:i/>
                <w:iCs/>
                <w:lang w:val="en-GB"/>
              </w:rPr>
              <w:t>class structure</w:t>
            </w:r>
          </w:p>
          <w:p w14:paraId="57A2D38D" w14:textId="7D640C2A" w:rsidR="00F94C13" w:rsidRPr="0059661A" w:rsidRDefault="001D3A68" w:rsidP="005C527A">
            <w:pPr>
              <w:pStyle w:val="stofftabelletext"/>
              <w:numPr>
                <w:ilvl w:val="0"/>
                <w:numId w:val="38"/>
              </w:numPr>
              <w:tabs>
                <w:tab w:val="left" w:pos="826"/>
              </w:tabs>
              <w:ind w:left="154" w:firstLine="350"/>
              <w:rPr>
                <w:lang w:val="en-GB"/>
              </w:rPr>
            </w:pPr>
            <w:r w:rsidRPr="0059661A">
              <w:rPr>
                <w:i/>
                <w:iCs/>
                <w:lang w:val="en-GB"/>
              </w:rPr>
              <w:t>economic changes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B61044" w14:textId="3C07FDAE" w:rsidR="00F94C13" w:rsidRPr="0059661A" w:rsidRDefault="00EA058D" w:rsidP="005C527A">
            <w:pPr>
              <w:pStyle w:val="stofftabelletext"/>
              <w:ind w:left="154" w:hanging="75"/>
              <w:rPr>
                <w:lang w:val="en-GB"/>
              </w:rPr>
            </w:pPr>
            <w:r w:rsidRPr="00EA058D">
              <w:rPr>
                <w:lang w:val="en-GB"/>
              </w:rPr>
              <w:tab/>
            </w:r>
            <w:r w:rsidR="00F94C13" w:rsidRPr="0059661A">
              <w:rPr>
                <w:u w:val="single"/>
                <w:lang w:val="en-GB"/>
              </w:rPr>
              <w:t xml:space="preserve">GL </w:t>
            </w:r>
            <w:r w:rsidR="00200333" w:rsidRPr="0059661A">
              <w:rPr>
                <w:u w:val="single"/>
                <w:lang w:val="en-GB"/>
              </w:rPr>
              <w:t>5</w:t>
            </w:r>
            <w:r w:rsidR="00F94C13" w:rsidRPr="0059661A">
              <w:rPr>
                <w:u w:val="single"/>
                <w:lang w:val="en-GB"/>
              </w:rPr>
              <w:t>:</w:t>
            </w:r>
            <w:r w:rsidR="00F94C13" w:rsidRPr="0059661A">
              <w:rPr>
                <w:lang w:val="en-GB"/>
              </w:rPr>
              <w:t xml:space="preserve"> u.</w:t>
            </w:r>
            <w:r w:rsidR="0059661A">
              <w:rPr>
                <w:lang w:val="en-GB"/>
              </w:rPr>
              <w:t xml:space="preserve"> </w:t>
            </w:r>
            <w:r w:rsidR="00F94C13" w:rsidRPr="0059661A">
              <w:rPr>
                <w:lang w:val="en-GB"/>
              </w:rPr>
              <w:t xml:space="preserve">a. </w:t>
            </w:r>
          </w:p>
          <w:p w14:paraId="780495A3" w14:textId="2970E985" w:rsidR="00200333" w:rsidRPr="0059661A" w:rsidRDefault="00200333" w:rsidP="005C527A">
            <w:pPr>
              <w:pStyle w:val="stofftabelletext"/>
              <w:tabs>
                <w:tab w:val="left" w:pos="107"/>
              </w:tabs>
              <w:ind w:left="154" w:hanging="75"/>
              <w:rPr>
                <w:lang w:val="en-GB"/>
              </w:rPr>
            </w:pPr>
            <w:r w:rsidRPr="0059661A">
              <w:rPr>
                <w:lang w:val="en-GB"/>
              </w:rPr>
              <w:t xml:space="preserve">   </w:t>
            </w:r>
            <w:r w:rsidR="001F0177" w:rsidRPr="0059661A">
              <w:rPr>
                <w:lang w:val="en-GB"/>
              </w:rPr>
              <w:t xml:space="preserve">SB </w:t>
            </w:r>
            <w:r w:rsidR="00362D55" w:rsidRPr="0059661A">
              <w:rPr>
                <w:lang w:val="en-GB"/>
              </w:rPr>
              <w:t xml:space="preserve">40/2, </w:t>
            </w:r>
            <w:r w:rsidR="00362D55" w:rsidRPr="0059661A">
              <w:rPr>
                <w:i/>
                <w:iCs/>
                <w:lang w:val="en-GB"/>
              </w:rPr>
              <w:t>Trailer</w:t>
            </w:r>
            <w:r w:rsidR="00501DE3">
              <w:rPr>
                <w:i/>
                <w:iCs/>
                <w:lang w:val="en-GB"/>
              </w:rPr>
              <w:t xml:space="preserve"> </w:t>
            </w:r>
            <w:r w:rsidR="00362D55" w:rsidRPr="0059661A">
              <w:rPr>
                <w:i/>
                <w:iCs/>
                <w:lang w:val="en-GB"/>
              </w:rPr>
              <w:t>2</w:t>
            </w:r>
            <w:r w:rsidR="00362D55" w:rsidRPr="0059661A">
              <w:rPr>
                <w:lang w:val="en-GB"/>
              </w:rPr>
              <w:t>, 97/4, 111/4</w:t>
            </w:r>
          </w:p>
          <w:p w14:paraId="32F39313" w14:textId="0D4F1807" w:rsidR="00F11D84" w:rsidRPr="0059661A" w:rsidRDefault="00F11D84" w:rsidP="005C527A">
            <w:pPr>
              <w:pStyle w:val="stofftabelletext"/>
              <w:tabs>
                <w:tab w:val="left" w:pos="107"/>
                <w:tab w:val="left" w:pos="592"/>
              </w:tabs>
              <w:ind w:left="154" w:hanging="75"/>
              <w:rPr>
                <w:iCs/>
                <w:lang w:val="en-GB"/>
              </w:rPr>
            </w:pPr>
            <w:r w:rsidRPr="0059661A">
              <w:rPr>
                <w:lang w:val="en-GB"/>
              </w:rPr>
              <w:t xml:space="preserve">   WB 37/25, </w:t>
            </w:r>
            <w:r w:rsidR="00EA058D">
              <w:rPr>
                <w:lang w:val="en-GB"/>
              </w:rPr>
              <w:t>65</w:t>
            </w:r>
            <w:r w:rsidRPr="0059661A">
              <w:rPr>
                <w:lang w:val="en-GB"/>
              </w:rPr>
              <w:t>/1-2</w:t>
            </w:r>
          </w:p>
          <w:p w14:paraId="2365AA31" w14:textId="77777777" w:rsidR="000A3533" w:rsidRPr="0059661A" w:rsidRDefault="000A3533" w:rsidP="005C527A">
            <w:pPr>
              <w:pStyle w:val="stofftabelletext"/>
              <w:ind w:left="154" w:hanging="75"/>
              <w:rPr>
                <w:iCs/>
                <w:lang w:val="en-GB"/>
              </w:rPr>
            </w:pPr>
          </w:p>
          <w:p w14:paraId="607EE496" w14:textId="7122349E" w:rsidR="00200333" w:rsidRPr="0059661A" w:rsidRDefault="00F11D84" w:rsidP="005C527A">
            <w:pPr>
              <w:pStyle w:val="stofftabelletext"/>
              <w:ind w:left="154" w:hanging="75"/>
              <w:rPr>
                <w:lang w:val="en-GB"/>
              </w:rPr>
            </w:pPr>
            <w:r w:rsidRPr="0059661A">
              <w:rPr>
                <w:iCs/>
                <w:lang w:val="en-GB"/>
              </w:rPr>
              <w:t xml:space="preserve">   </w:t>
            </w:r>
          </w:p>
          <w:p w14:paraId="624CDADB" w14:textId="74E21A46" w:rsidR="00200333" w:rsidRPr="0059661A" w:rsidRDefault="00200333" w:rsidP="005C527A">
            <w:pPr>
              <w:pStyle w:val="stofftabelletext"/>
              <w:tabs>
                <w:tab w:val="left" w:pos="107"/>
              </w:tabs>
              <w:ind w:left="154" w:hanging="75"/>
              <w:rPr>
                <w:lang w:val="en-GB"/>
              </w:rPr>
            </w:pPr>
            <w:r w:rsidRPr="0059661A">
              <w:rPr>
                <w:lang w:val="en-GB"/>
              </w:rPr>
              <w:t xml:space="preserve">   SB </w:t>
            </w:r>
            <w:r w:rsidR="00362D55" w:rsidRPr="0059661A">
              <w:rPr>
                <w:lang w:val="en-GB"/>
              </w:rPr>
              <w:t xml:space="preserve">40/2, </w:t>
            </w:r>
            <w:r w:rsidR="00F61E67" w:rsidRPr="0059661A">
              <w:rPr>
                <w:lang w:val="en-GB"/>
              </w:rPr>
              <w:t>77/5</w:t>
            </w:r>
            <w:r w:rsidR="00362D55" w:rsidRPr="0059661A">
              <w:rPr>
                <w:lang w:val="en-GB"/>
              </w:rPr>
              <w:t>, 83/</w:t>
            </w:r>
            <w:r w:rsidR="004573BA" w:rsidRPr="004573BA">
              <w:rPr>
                <w:lang w:val="en-GB"/>
              </w:rPr>
              <w:t>3</w:t>
            </w:r>
            <w:r w:rsidR="00362D55" w:rsidRPr="0059661A">
              <w:rPr>
                <w:lang w:val="en-GB"/>
              </w:rPr>
              <w:t xml:space="preserve">, </w:t>
            </w:r>
            <w:r w:rsidR="00362D55" w:rsidRPr="0059661A">
              <w:rPr>
                <w:i/>
                <w:iCs/>
                <w:lang w:val="en-GB"/>
              </w:rPr>
              <w:t>Trailer 1</w:t>
            </w:r>
          </w:p>
          <w:p w14:paraId="1C9AA5F6" w14:textId="1A56DB62" w:rsidR="00F11D84" w:rsidRPr="0059661A" w:rsidRDefault="00F11D84" w:rsidP="005C527A">
            <w:pPr>
              <w:pStyle w:val="stofftabelletext"/>
              <w:tabs>
                <w:tab w:val="left" w:pos="592"/>
              </w:tabs>
              <w:ind w:left="154" w:hanging="75"/>
              <w:rPr>
                <w:iCs/>
                <w:lang w:val="en-GB"/>
              </w:rPr>
            </w:pPr>
            <w:r w:rsidRPr="0059661A">
              <w:rPr>
                <w:lang w:val="en-GB"/>
              </w:rPr>
              <w:t xml:space="preserve">   WB 51/11, 52/13,</w:t>
            </w:r>
            <w:r w:rsidR="004573BA">
              <w:rPr>
                <w:lang w:val="en-GB"/>
              </w:rPr>
              <w:t xml:space="preserve"> </w:t>
            </w:r>
            <w:r w:rsidR="00EA058D">
              <w:rPr>
                <w:lang w:val="en-GB"/>
              </w:rPr>
              <w:t>64</w:t>
            </w:r>
            <w:r w:rsidRPr="0059661A">
              <w:rPr>
                <w:lang w:val="en-GB"/>
              </w:rPr>
              <w:t>/2</w:t>
            </w:r>
          </w:p>
        </w:tc>
      </w:tr>
    </w:tbl>
    <w:p w14:paraId="1DC6C049" w14:textId="76D3465B" w:rsidR="00F94C13" w:rsidRPr="0059661A" w:rsidRDefault="00F94C13" w:rsidP="00F6239A">
      <w:pPr>
        <w:pStyle w:val="stoffberschrift2"/>
        <w:spacing w:before="360" w:after="120"/>
        <w:rPr>
          <w:sz w:val="33"/>
          <w:szCs w:val="33"/>
        </w:rPr>
      </w:pPr>
      <w:r w:rsidRPr="0059661A">
        <w:rPr>
          <w:sz w:val="33"/>
          <w:szCs w:val="33"/>
        </w:rPr>
        <w:t>Sprachliche Kenntnisse</w:t>
      </w:r>
    </w:p>
    <w:p w14:paraId="1E34D1C8" w14:textId="2E41EEE4" w:rsidR="00F94C13" w:rsidRPr="00F6239A" w:rsidRDefault="00F94C13" w:rsidP="00F6239A">
      <w:pPr>
        <w:pStyle w:val="stoffberschrift2"/>
        <w:spacing w:after="0"/>
        <w:rPr>
          <w:b/>
          <w:bCs/>
          <w:sz w:val="22"/>
          <w:szCs w:val="22"/>
        </w:rPr>
      </w:pPr>
      <w:r w:rsidRPr="00F6239A">
        <w:rPr>
          <w:b/>
          <w:bCs/>
          <w:sz w:val="22"/>
          <w:szCs w:val="22"/>
        </w:rPr>
        <w:t>Lautlehre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8"/>
        <w:gridCol w:w="2884"/>
      </w:tblGrid>
      <w:tr w:rsidR="00F94C13" w:rsidRPr="0059661A" w14:paraId="0835E37F" w14:textId="77777777" w:rsidTr="005C527A">
        <w:trPr>
          <w:tblHeader/>
        </w:trPr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CB6EC8" w14:textId="112AF826" w:rsidR="00F94C13" w:rsidRPr="0059661A" w:rsidRDefault="00F94C13" w:rsidP="0059661A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65ECAF" w14:textId="77777777" w:rsidR="00F94C13" w:rsidRPr="0059661A" w:rsidRDefault="00F94C13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9661A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F94C13" w:rsidRPr="0059661A" w14:paraId="474C3B40" w14:textId="77777777" w:rsidTr="005C527A">
        <w:tc>
          <w:tcPr>
            <w:tcW w:w="67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CAAE3B" w14:textId="0A75DCE8" w:rsidR="00F94C13" w:rsidRPr="0059661A" w:rsidRDefault="00EB3485" w:rsidP="00B178B9">
            <w:pPr>
              <w:pStyle w:val="stofftabelletext"/>
              <w:numPr>
                <w:ilvl w:val="0"/>
                <w:numId w:val="28"/>
              </w:numPr>
            </w:pPr>
            <w:r w:rsidRPr="0059661A">
              <w:t>weitere Schulung des Hör- und Sprechvermögens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35D8E7" w14:textId="1BCAAEA6" w:rsidR="00886C10" w:rsidRPr="0059661A" w:rsidRDefault="00F94C13">
            <w:pPr>
              <w:pStyle w:val="stofftabelletext"/>
              <w:tabs>
                <w:tab w:val="left" w:pos="592"/>
              </w:tabs>
            </w:pPr>
            <w:r w:rsidRPr="0059661A">
              <w:rPr>
                <w:u w:val="single"/>
              </w:rPr>
              <w:t xml:space="preserve">GL </w:t>
            </w:r>
            <w:r w:rsidR="00EB3485" w:rsidRPr="0059661A">
              <w:rPr>
                <w:u w:val="single"/>
              </w:rPr>
              <w:t>5</w:t>
            </w:r>
            <w:r w:rsidRPr="0059661A">
              <w:rPr>
                <w:u w:val="single"/>
              </w:rPr>
              <w:t>:</w:t>
            </w:r>
            <w:r w:rsidRPr="0059661A">
              <w:t xml:space="preserve"> u.</w:t>
            </w:r>
            <w:r w:rsidR="0059661A">
              <w:t xml:space="preserve"> </w:t>
            </w:r>
            <w:r w:rsidRPr="0059661A">
              <w:t>a.</w:t>
            </w:r>
          </w:p>
          <w:p w14:paraId="4E8B0BB0" w14:textId="36F16140" w:rsidR="00F94C13" w:rsidRPr="0059661A" w:rsidRDefault="00362D55" w:rsidP="00CE6A7F">
            <w:pPr>
              <w:pStyle w:val="stofftabelletext"/>
              <w:tabs>
                <w:tab w:val="left" w:pos="592"/>
              </w:tabs>
            </w:pPr>
            <w:r w:rsidRPr="0059661A">
              <w:t>SB</w:t>
            </w:r>
            <w:r w:rsidR="001F40A6">
              <w:t>+</w:t>
            </w:r>
            <w:r w:rsidR="006C5F46" w:rsidRPr="0059661A">
              <w:t>WB</w:t>
            </w:r>
            <w:r w:rsidR="001F40A6">
              <w:t>:</w:t>
            </w:r>
            <w:r w:rsidR="0024188F">
              <w:t xml:space="preserve"> </w:t>
            </w:r>
            <w:r w:rsidRPr="0059661A">
              <w:t xml:space="preserve">alle Hör- und Sprechaufgaben </w:t>
            </w:r>
          </w:p>
        </w:tc>
      </w:tr>
      <w:tr w:rsidR="00B178B9" w:rsidRPr="0059661A" w14:paraId="51CD7A71" w14:textId="77777777" w:rsidTr="00A6310F">
        <w:tc>
          <w:tcPr>
            <w:tcW w:w="67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FFB626" w14:textId="02996689" w:rsidR="00B178B9" w:rsidRPr="0059661A" w:rsidRDefault="00EB3485" w:rsidP="00B178B9">
            <w:pPr>
              <w:pStyle w:val="stofftabelletext"/>
              <w:numPr>
                <w:ilvl w:val="0"/>
                <w:numId w:val="29"/>
              </w:numPr>
            </w:pPr>
            <w:r w:rsidRPr="0059661A">
              <w:t>Verstehen von Äußerungen unter erschwerten Kommunikationsbedingungen (z.B. Nebengeräusche, etc.)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EACA82" w14:textId="13616E21" w:rsidR="00B178B9" w:rsidRPr="0059661A" w:rsidRDefault="002101B8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59661A">
              <w:rPr>
                <w:u w:val="single"/>
              </w:rPr>
              <w:t xml:space="preserve">GL </w:t>
            </w:r>
            <w:r w:rsidR="00EB3485" w:rsidRPr="0059661A">
              <w:rPr>
                <w:u w:val="single"/>
              </w:rPr>
              <w:t>5</w:t>
            </w:r>
            <w:r w:rsidRPr="0024188F">
              <w:rPr>
                <w:u w:val="single"/>
              </w:rPr>
              <w:t>:</w:t>
            </w:r>
            <w:r w:rsidRPr="0059661A">
              <w:t xml:space="preserve"> u.</w:t>
            </w:r>
            <w:r w:rsidR="0059661A">
              <w:t xml:space="preserve"> </w:t>
            </w:r>
            <w:r w:rsidRPr="0059661A">
              <w:t>a.</w:t>
            </w:r>
          </w:p>
          <w:p w14:paraId="75FBA3F2" w14:textId="408A5212" w:rsidR="005E0FB2" w:rsidRPr="0059661A" w:rsidRDefault="002101B8" w:rsidP="00CE6A7F">
            <w:pPr>
              <w:pStyle w:val="stofftabelletext"/>
              <w:tabs>
                <w:tab w:val="left" w:pos="592"/>
              </w:tabs>
            </w:pPr>
            <w:r w:rsidRPr="0059661A">
              <w:t>SB</w:t>
            </w:r>
            <w:r w:rsidR="001F40A6">
              <w:t>+</w:t>
            </w:r>
            <w:r w:rsidR="006C5F46" w:rsidRPr="0059661A">
              <w:t>WB</w:t>
            </w:r>
            <w:r w:rsidR="001F40A6">
              <w:t>:</w:t>
            </w:r>
            <w:r w:rsidRPr="0059661A">
              <w:t xml:space="preserve"> </w:t>
            </w:r>
            <w:r w:rsidR="00362D55" w:rsidRPr="0059661A">
              <w:t>alle Hör- und Hör-Sehaufgaben</w:t>
            </w:r>
          </w:p>
        </w:tc>
      </w:tr>
      <w:tr w:rsidR="00EB3485" w:rsidRPr="0059661A" w14:paraId="1B181711" w14:textId="77777777" w:rsidTr="00A6310F">
        <w:tc>
          <w:tcPr>
            <w:tcW w:w="67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683AFA" w14:textId="7022F497" w:rsidR="00EB3485" w:rsidRPr="0059661A" w:rsidRDefault="00EB3485" w:rsidP="00B178B9">
            <w:pPr>
              <w:pStyle w:val="stofftabelletext"/>
              <w:numPr>
                <w:ilvl w:val="0"/>
                <w:numId w:val="29"/>
              </w:numPr>
            </w:pPr>
            <w:r w:rsidRPr="0059661A">
              <w:lastRenderedPageBreak/>
              <w:t>Emphase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C2EEC0" w14:textId="499AD4CB" w:rsidR="00EB3485" w:rsidRPr="0059661A" w:rsidRDefault="00EB3485" w:rsidP="00EB3485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59661A">
              <w:rPr>
                <w:u w:val="single"/>
                <w:lang w:val="en-GB"/>
              </w:rPr>
              <w:t>GL 5</w:t>
            </w:r>
            <w:r w:rsidRPr="0024188F">
              <w:rPr>
                <w:u w:val="single"/>
                <w:lang w:val="en-GB"/>
              </w:rPr>
              <w:t>:</w:t>
            </w:r>
            <w:r w:rsidRPr="0059661A">
              <w:rPr>
                <w:lang w:val="en-GB"/>
              </w:rPr>
              <w:t xml:space="preserve"> u.</w:t>
            </w:r>
            <w:r w:rsidR="0059661A">
              <w:rPr>
                <w:lang w:val="en-GB"/>
              </w:rPr>
              <w:t xml:space="preserve"> </w:t>
            </w:r>
            <w:r w:rsidRPr="0059661A">
              <w:rPr>
                <w:lang w:val="en-GB"/>
              </w:rPr>
              <w:t>a.</w:t>
            </w:r>
          </w:p>
          <w:p w14:paraId="434DF2E6" w14:textId="47577A11" w:rsidR="00EB3485" w:rsidRPr="0059661A" w:rsidRDefault="00EB3485" w:rsidP="00EB3485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lang w:val="en-GB"/>
              </w:rPr>
              <w:t xml:space="preserve">SB </w:t>
            </w:r>
            <w:r w:rsidR="0059661A">
              <w:rPr>
                <w:i/>
                <w:iCs/>
                <w:lang w:val="en-GB"/>
              </w:rPr>
              <w:t>Grammar G</w:t>
            </w:r>
            <w:r w:rsidR="00545454" w:rsidRPr="0059661A">
              <w:rPr>
                <w:i/>
                <w:iCs/>
                <w:lang w:val="en-GB"/>
              </w:rPr>
              <w:t>1</w:t>
            </w:r>
            <w:r w:rsidR="00545454" w:rsidRPr="0059661A">
              <w:rPr>
                <w:lang w:val="en-GB"/>
              </w:rPr>
              <w:t>, 21/7, 85/4, 124/1</w:t>
            </w:r>
          </w:p>
          <w:p w14:paraId="4EAB4237" w14:textId="2E57A721" w:rsidR="00EB3485" w:rsidRPr="0059661A" w:rsidRDefault="006C5F46" w:rsidP="006C5F46">
            <w:pPr>
              <w:pStyle w:val="stofftabelletext"/>
              <w:tabs>
                <w:tab w:val="left" w:pos="592"/>
              </w:tabs>
            </w:pPr>
            <w:r w:rsidRPr="0059661A">
              <w:rPr>
                <w:lang w:val="en-GB"/>
              </w:rPr>
              <w:t xml:space="preserve">WB </w:t>
            </w:r>
            <w:r w:rsidRPr="0059661A">
              <w:t>7/5</w:t>
            </w:r>
            <w:r w:rsidR="0059661A">
              <w:t xml:space="preserve">, </w:t>
            </w:r>
            <w:r w:rsidRPr="0059661A">
              <w:t>68/1-2</w:t>
            </w:r>
          </w:p>
        </w:tc>
      </w:tr>
    </w:tbl>
    <w:p w14:paraId="3ABEF176" w14:textId="02606546" w:rsidR="00F94C13" w:rsidRPr="00F6239A" w:rsidRDefault="00F94C13" w:rsidP="00F6239A">
      <w:pPr>
        <w:pStyle w:val="stoffberschrift2"/>
        <w:spacing w:after="0"/>
        <w:rPr>
          <w:b/>
          <w:bCs/>
          <w:sz w:val="22"/>
          <w:szCs w:val="22"/>
        </w:rPr>
      </w:pPr>
      <w:r w:rsidRPr="00F6239A">
        <w:rPr>
          <w:b/>
          <w:bCs/>
          <w:sz w:val="22"/>
          <w:szCs w:val="22"/>
        </w:rPr>
        <w:t>Wortschatz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8"/>
        <w:gridCol w:w="2884"/>
      </w:tblGrid>
      <w:tr w:rsidR="00F94C13" w:rsidRPr="0059661A" w14:paraId="1F46C4AC" w14:textId="77777777" w:rsidTr="005C527A">
        <w:trPr>
          <w:tblHeader/>
        </w:trPr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420838" w14:textId="49C9A700" w:rsidR="00F94C13" w:rsidRPr="0059661A" w:rsidRDefault="00C446FE" w:rsidP="0059661A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9661A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4229B4" w14:textId="77777777" w:rsidR="00F94C13" w:rsidRPr="0059661A" w:rsidRDefault="00F94C13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9661A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F94C13" w:rsidRPr="0059661A" w14:paraId="73AF574B" w14:textId="77777777" w:rsidTr="005C527A">
        <w:tc>
          <w:tcPr>
            <w:tcW w:w="67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6F4BA1" w14:textId="14490C77" w:rsidR="00F94C13" w:rsidRPr="0059661A" w:rsidRDefault="00C446FE" w:rsidP="00BE13AB">
            <w:pPr>
              <w:pStyle w:val="stofftabelletext"/>
              <w:numPr>
                <w:ilvl w:val="0"/>
                <w:numId w:val="29"/>
              </w:numPr>
            </w:pPr>
            <w:r w:rsidRPr="0059661A">
              <w:t xml:space="preserve">beherrschen </w:t>
            </w:r>
            <w:r w:rsidR="00C2236A" w:rsidRPr="0059661A">
              <w:t>ca. 500 lexikalische Einheiten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F2F585" w14:textId="75E40DBD" w:rsidR="001F0177" w:rsidRPr="0059661A" w:rsidRDefault="001F0177" w:rsidP="001F017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u w:val="single"/>
                <w:lang w:val="en-GB"/>
              </w:rPr>
              <w:t xml:space="preserve">GL </w:t>
            </w:r>
            <w:r w:rsidR="00EB3485" w:rsidRPr="0059661A">
              <w:rPr>
                <w:u w:val="single"/>
                <w:lang w:val="en-GB"/>
              </w:rPr>
              <w:t>5</w:t>
            </w:r>
            <w:r w:rsidRPr="0059661A">
              <w:rPr>
                <w:u w:val="single"/>
                <w:lang w:val="en-GB"/>
              </w:rPr>
              <w:t>:</w:t>
            </w:r>
            <w:r w:rsidRPr="0059661A">
              <w:rPr>
                <w:lang w:val="en-GB"/>
              </w:rPr>
              <w:t xml:space="preserve"> u.</w:t>
            </w:r>
            <w:r w:rsidR="0059661A">
              <w:rPr>
                <w:lang w:val="en-GB"/>
              </w:rPr>
              <w:t xml:space="preserve"> </w:t>
            </w:r>
            <w:r w:rsidRPr="0059661A">
              <w:rPr>
                <w:lang w:val="en-GB"/>
              </w:rPr>
              <w:t xml:space="preserve">a. </w:t>
            </w:r>
          </w:p>
          <w:p w14:paraId="11B54F49" w14:textId="3737BE37" w:rsidR="00F94C13" w:rsidRPr="0059661A" w:rsidRDefault="001F0177" w:rsidP="001F0177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59661A">
              <w:rPr>
                <w:iCs/>
                <w:lang w:val="en-GB"/>
              </w:rPr>
              <w:t>SB</w:t>
            </w:r>
            <w:r w:rsidRPr="0059661A">
              <w:rPr>
                <w:i/>
                <w:lang w:val="en-GB"/>
              </w:rPr>
              <w:t xml:space="preserve"> Vocabulary </w:t>
            </w:r>
            <w:r w:rsidR="001F40A6">
              <w:rPr>
                <w:iCs/>
                <w:lang w:val="en-GB"/>
              </w:rPr>
              <w:t>1</w:t>
            </w:r>
            <w:r w:rsidR="00545454" w:rsidRPr="0059661A">
              <w:rPr>
                <w:iCs/>
                <w:lang w:val="en-GB"/>
              </w:rPr>
              <w:t>92</w:t>
            </w:r>
            <w:r w:rsidR="00EB3485" w:rsidRPr="0059661A">
              <w:rPr>
                <w:iCs/>
                <w:lang w:val="en-GB"/>
              </w:rPr>
              <w:t>-2</w:t>
            </w:r>
            <w:r w:rsidR="00545454" w:rsidRPr="0059661A">
              <w:rPr>
                <w:iCs/>
                <w:lang w:val="en-GB"/>
              </w:rPr>
              <w:t>4</w:t>
            </w:r>
            <w:r w:rsidR="00EB3485" w:rsidRPr="0059661A">
              <w:rPr>
                <w:iCs/>
                <w:lang w:val="en-GB"/>
              </w:rPr>
              <w:t>7</w:t>
            </w:r>
          </w:p>
        </w:tc>
      </w:tr>
      <w:tr w:rsidR="00EB3485" w:rsidRPr="0059661A" w14:paraId="1732B3FD" w14:textId="77777777" w:rsidTr="00A6310F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00191AC" w14:textId="457B12E6" w:rsidR="00EB3485" w:rsidRPr="0024188F" w:rsidRDefault="0024188F" w:rsidP="00BE13AB">
            <w:pPr>
              <w:pStyle w:val="stofftabelletext"/>
              <w:numPr>
                <w:ilvl w:val="0"/>
                <w:numId w:val="29"/>
              </w:numPr>
              <w:tabs>
                <w:tab w:val="left" w:pos="614"/>
              </w:tabs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‘</w:t>
            </w:r>
            <w:r w:rsidR="00EB3485" w:rsidRPr="0024188F">
              <w:rPr>
                <w:i/>
                <w:iCs/>
                <w:lang w:val="en-GB"/>
              </w:rPr>
              <w:t>false friends</w:t>
            </w:r>
            <w:r>
              <w:rPr>
                <w:i/>
                <w:iCs/>
                <w:lang w:val="en-GB"/>
              </w:rPr>
              <w:t>’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813E63" w14:textId="48EFF83B" w:rsidR="00EB3485" w:rsidRPr="0059661A" w:rsidRDefault="00EB3485" w:rsidP="00EB3485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u w:val="single"/>
                <w:lang w:val="en-GB"/>
              </w:rPr>
              <w:t>GL 5:</w:t>
            </w:r>
            <w:r w:rsidRPr="0059661A">
              <w:rPr>
                <w:lang w:val="en-GB"/>
              </w:rPr>
              <w:t xml:space="preserve"> u.</w:t>
            </w:r>
            <w:r w:rsidR="0059661A">
              <w:rPr>
                <w:lang w:val="en-GB"/>
              </w:rPr>
              <w:t xml:space="preserve"> </w:t>
            </w:r>
            <w:r w:rsidRPr="0059661A">
              <w:rPr>
                <w:lang w:val="en-GB"/>
              </w:rPr>
              <w:t xml:space="preserve">a. </w:t>
            </w:r>
          </w:p>
          <w:p w14:paraId="273E2C35" w14:textId="1B4B1B49" w:rsidR="00EB3485" w:rsidRPr="0059661A" w:rsidRDefault="00EB3485" w:rsidP="00EB3485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59661A">
              <w:rPr>
                <w:iCs/>
                <w:lang w:val="en-GB"/>
              </w:rPr>
              <w:t>SB</w:t>
            </w:r>
            <w:r w:rsidR="00545454" w:rsidRPr="0059661A">
              <w:rPr>
                <w:iCs/>
                <w:lang w:val="en-GB"/>
              </w:rPr>
              <w:t xml:space="preserve"> 232, </w:t>
            </w:r>
            <w:r w:rsidR="00545454" w:rsidRPr="0059661A">
              <w:rPr>
                <w:i/>
                <w:lang w:val="en-GB"/>
              </w:rPr>
              <w:t>Vocabulary</w:t>
            </w:r>
          </w:p>
        </w:tc>
      </w:tr>
    </w:tbl>
    <w:p w14:paraId="482D2E12" w14:textId="4D050930" w:rsidR="00F94C13" w:rsidRPr="00F6239A" w:rsidRDefault="00F94C13" w:rsidP="00F6239A">
      <w:pPr>
        <w:pStyle w:val="stoffberschrift2"/>
        <w:spacing w:after="0"/>
        <w:rPr>
          <w:b/>
          <w:bCs/>
          <w:sz w:val="22"/>
          <w:szCs w:val="22"/>
        </w:rPr>
      </w:pPr>
      <w:r w:rsidRPr="00F6239A">
        <w:rPr>
          <w:b/>
          <w:bCs/>
          <w:sz w:val="22"/>
          <w:szCs w:val="22"/>
        </w:rPr>
        <w:t>Grammatik</w:t>
      </w:r>
    </w:p>
    <w:tbl>
      <w:tblPr>
        <w:tblStyle w:val="Tabellenraster1"/>
        <w:tblpPr w:leftFromText="141" w:rightFromText="141" w:vertAnchor="text" w:tblpY="1"/>
        <w:tblOverlap w:val="never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8"/>
        <w:gridCol w:w="2884"/>
      </w:tblGrid>
      <w:tr w:rsidR="00F94C13" w:rsidRPr="0059661A" w14:paraId="3019C6D6" w14:textId="77777777" w:rsidTr="005C527A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4D4CCC" w14:textId="70890684" w:rsidR="00F94C13" w:rsidRPr="0059661A" w:rsidRDefault="00F94C13" w:rsidP="0059661A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87E2F0" w14:textId="77777777" w:rsidR="00F94C13" w:rsidRPr="0059661A" w:rsidRDefault="00F94C13" w:rsidP="00162E6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9661A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5C527A" w:rsidRPr="0059661A" w14:paraId="12834BC4" w14:textId="77777777" w:rsidTr="00214A13">
        <w:trPr>
          <w:trHeight w:val="244"/>
          <w:tblHeader/>
        </w:trPr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0A4BA19A" w14:textId="5542621C" w:rsidR="005C527A" w:rsidRPr="0059661A" w:rsidRDefault="005C527A" w:rsidP="005C527A">
            <w:pPr>
              <w:pStyle w:val="stofftabellekopf"/>
              <w:tabs>
                <w:tab w:val="left" w:pos="126"/>
              </w:tabs>
              <w:spacing w:before="40" w:after="40" w:line="220" w:lineRule="exac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ab/>
            </w:r>
            <w:r w:rsidRPr="0085028C">
              <w:rPr>
                <w:rFonts w:ascii="Times New Roman" w:hAnsi="Times New Roman"/>
                <w:b w:val="0"/>
                <w:bCs/>
                <w:sz w:val="18"/>
                <w:szCs w:val="18"/>
              </w:rPr>
              <w:t>Nebensatz:</w:t>
            </w:r>
          </w:p>
        </w:tc>
      </w:tr>
      <w:tr w:rsidR="00162E64" w:rsidRPr="00E75B78" w14:paraId="743C6156" w14:textId="77777777" w:rsidTr="00A6310F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0DF0FB" w14:textId="5F186221" w:rsidR="00162E64" w:rsidRPr="0059661A" w:rsidRDefault="00162E64" w:rsidP="00BE13AB">
            <w:pPr>
              <w:pStyle w:val="stofftabelletext"/>
              <w:numPr>
                <w:ilvl w:val="0"/>
                <w:numId w:val="29"/>
              </w:numPr>
            </w:pPr>
            <w:r w:rsidRPr="0059661A">
              <w:t>Partizipialkonstruktionen (Präsens und Perfekt):</w:t>
            </w:r>
          </w:p>
          <w:p w14:paraId="39CAD0D4" w14:textId="23015E55" w:rsidR="00162E64" w:rsidRDefault="00162E64" w:rsidP="00BE13AB">
            <w:pPr>
              <w:pStyle w:val="stofftabelletext"/>
              <w:numPr>
                <w:ilvl w:val="0"/>
                <w:numId w:val="42"/>
              </w:numPr>
              <w:ind w:left="1078" w:hanging="245"/>
            </w:pPr>
            <w:r w:rsidRPr="0059661A">
              <w:t>zur Verkürzung von Adverbial- und Relativsätzen</w:t>
            </w:r>
          </w:p>
          <w:p w14:paraId="7461A24C" w14:textId="4C30006F" w:rsidR="00162E64" w:rsidRDefault="00162E64" w:rsidP="00BE13AB">
            <w:pPr>
              <w:pStyle w:val="stofftabelletext"/>
              <w:numPr>
                <w:ilvl w:val="0"/>
                <w:numId w:val="42"/>
              </w:numPr>
              <w:ind w:left="1078" w:hanging="245"/>
            </w:pPr>
            <w:r w:rsidRPr="0059661A">
              <w:t>zur Satzverknüpfung</w:t>
            </w:r>
          </w:p>
          <w:p w14:paraId="4895B702" w14:textId="1D1A4B9D" w:rsidR="00162E64" w:rsidRDefault="00162E64" w:rsidP="00BE13AB">
            <w:pPr>
              <w:pStyle w:val="stofftabelletext"/>
              <w:numPr>
                <w:ilvl w:val="0"/>
                <w:numId w:val="42"/>
              </w:numPr>
              <w:ind w:left="1078" w:hanging="245"/>
            </w:pPr>
            <w:r w:rsidRPr="0059661A">
              <w:t>auch im Kontrast zum Infinitiv: Verben der Wahrnehmung, Verben der Bewegung und Ruhe</w:t>
            </w:r>
          </w:p>
          <w:p w14:paraId="0862EBB7" w14:textId="77777777" w:rsidR="00162E64" w:rsidRDefault="00162E64" w:rsidP="00BE13AB">
            <w:pPr>
              <w:pStyle w:val="stofftabelletext"/>
              <w:numPr>
                <w:ilvl w:val="0"/>
                <w:numId w:val="42"/>
              </w:numPr>
              <w:ind w:left="1078" w:hanging="245"/>
              <w:rPr>
                <w:lang w:val="en-US"/>
              </w:rPr>
            </w:pPr>
            <w:proofErr w:type="spellStart"/>
            <w:r w:rsidRPr="00BE13AB">
              <w:rPr>
                <w:lang w:val="en-US"/>
              </w:rPr>
              <w:t>Verben</w:t>
            </w:r>
            <w:proofErr w:type="spellEnd"/>
            <w:r w:rsidRPr="00BE13AB">
              <w:rPr>
                <w:lang w:val="en-US"/>
              </w:rPr>
              <w:t xml:space="preserve"> des </w:t>
            </w:r>
            <w:proofErr w:type="spellStart"/>
            <w:r w:rsidRPr="00BE13AB">
              <w:rPr>
                <w:lang w:val="en-US"/>
              </w:rPr>
              <w:t>Veranlassens</w:t>
            </w:r>
            <w:proofErr w:type="spellEnd"/>
            <w:r w:rsidRPr="00BE13AB">
              <w:rPr>
                <w:lang w:val="en-US"/>
              </w:rPr>
              <w:t xml:space="preserve"> (</w:t>
            </w:r>
            <w:r w:rsidRPr="00BE13AB">
              <w:rPr>
                <w:i/>
                <w:iCs/>
                <w:lang w:val="en-US"/>
              </w:rPr>
              <w:t xml:space="preserve">make/let </w:t>
            </w:r>
            <w:proofErr w:type="spellStart"/>
            <w:r w:rsidRPr="00BE13AB">
              <w:rPr>
                <w:i/>
                <w:iCs/>
                <w:lang w:val="en-US"/>
              </w:rPr>
              <w:t>s.o</w:t>
            </w:r>
            <w:proofErr w:type="spellEnd"/>
            <w:r w:rsidRPr="00BE13AB">
              <w:rPr>
                <w:i/>
                <w:iCs/>
                <w:lang w:val="en-US"/>
              </w:rPr>
              <w:t xml:space="preserve">. do </w:t>
            </w:r>
            <w:proofErr w:type="spellStart"/>
            <w:r w:rsidRPr="00BE13AB">
              <w:rPr>
                <w:i/>
                <w:iCs/>
                <w:lang w:val="en-US"/>
              </w:rPr>
              <w:t>sth</w:t>
            </w:r>
            <w:proofErr w:type="spellEnd"/>
            <w:r w:rsidRPr="00BE13AB">
              <w:rPr>
                <w:i/>
                <w:iCs/>
                <w:lang w:val="en-US"/>
              </w:rPr>
              <w:t xml:space="preserve">.; have </w:t>
            </w:r>
            <w:proofErr w:type="spellStart"/>
            <w:r w:rsidRPr="00BE13AB">
              <w:rPr>
                <w:i/>
                <w:iCs/>
                <w:lang w:val="en-US"/>
              </w:rPr>
              <w:t>sth</w:t>
            </w:r>
            <w:proofErr w:type="spellEnd"/>
            <w:r w:rsidRPr="00BE13AB">
              <w:rPr>
                <w:i/>
                <w:iCs/>
                <w:lang w:val="en-US"/>
              </w:rPr>
              <w:t>. done</w:t>
            </w:r>
            <w:r w:rsidRPr="00BE13AB">
              <w:rPr>
                <w:lang w:val="en-US"/>
              </w:rPr>
              <w:t>)</w:t>
            </w:r>
          </w:p>
          <w:p w14:paraId="30E1394F" w14:textId="77777777" w:rsidR="00162E64" w:rsidRPr="00BE13AB" w:rsidRDefault="00162E64" w:rsidP="00BE13AB">
            <w:pPr>
              <w:pStyle w:val="stofftabelletext"/>
              <w:numPr>
                <w:ilvl w:val="0"/>
                <w:numId w:val="42"/>
              </w:numPr>
              <w:ind w:left="1078" w:hanging="245"/>
              <w:rPr>
                <w:lang w:val="en-US"/>
              </w:rPr>
            </w:pPr>
            <w:r w:rsidRPr="0059661A">
              <w:t xml:space="preserve">mögliche Übertragungen ins Deutsche </w:t>
            </w:r>
          </w:p>
          <w:p w14:paraId="31A6ADBB" w14:textId="77777777" w:rsidR="00BE13AB" w:rsidRPr="00BE13AB" w:rsidRDefault="00BE13AB" w:rsidP="00BE13AB">
            <w:pPr>
              <w:pStyle w:val="stofftabelletext"/>
              <w:ind w:left="1078"/>
              <w:rPr>
                <w:lang w:val="en-US"/>
              </w:rPr>
            </w:pPr>
          </w:p>
          <w:p w14:paraId="24288FA2" w14:textId="77777777" w:rsidR="00162E64" w:rsidRPr="0059661A" w:rsidRDefault="00162E64" w:rsidP="00BE13AB">
            <w:pPr>
              <w:pStyle w:val="stofftabelletext"/>
              <w:numPr>
                <w:ilvl w:val="0"/>
                <w:numId w:val="29"/>
              </w:numPr>
            </w:pPr>
            <w:r w:rsidRPr="0059661A">
              <w:t xml:space="preserve">Emphatische Äußerungen und Hervorhebungen: </w:t>
            </w:r>
          </w:p>
          <w:p w14:paraId="5A07AFCC" w14:textId="16C39B06" w:rsidR="00162E64" w:rsidRPr="00BE13AB" w:rsidRDefault="00BE13AB" w:rsidP="00BE13AB">
            <w:pPr>
              <w:pStyle w:val="stofftabelletext"/>
              <w:numPr>
                <w:ilvl w:val="0"/>
                <w:numId w:val="42"/>
              </w:numPr>
              <w:ind w:left="1092" w:hanging="259"/>
              <w:rPr>
                <w:lang w:val="en-GB"/>
              </w:rPr>
            </w:pPr>
            <w:proofErr w:type="spellStart"/>
            <w:r>
              <w:rPr>
                <w:lang w:val="en-GB"/>
              </w:rPr>
              <w:t>e</w:t>
            </w:r>
            <w:r w:rsidR="00162E64" w:rsidRPr="0059661A">
              <w:rPr>
                <w:lang w:val="en-GB"/>
              </w:rPr>
              <w:t>mphatisches</w:t>
            </w:r>
            <w:proofErr w:type="spellEnd"/>
            <w:r w:rsidR="00162E64" w:rsidRPr="0059661A">
              <w:rPr>
                <w:lang w:val="en-GB"/>
              </w:rPr>
              <w:t xml:space="preserve"> </w:t>
            </w:r>
            <w:r w:rsidR="00162E64" w:rsidRPr="0059661A">
              <w:rPr>
                <w:i/>
                <w:iCs/>
                <w:lang w:val="en-GB"/>
              </w:rPr>
              <w:t>do</w:t>
            </w:r>
          </w:p>
          <w:p w14:paraId="5AB1B1FF" w14:textId="77777777" w:rsidR="00162E64" w:rsidRDefault="00162E64" w:rsidP="00BE13AB">
            <w:pPr>
              <w:pStyle w:val="stofftabelletext"/>
              <w:numPr>
                <w:ilvl w:val="0"/>
                <w:numId w:val="42"/>
              </w:numPr>
              <w:ind w:left="1092" w:hanging="259"/>
            </w:pPr>
            <w:r w:rsidRPr="0059661A">
              <w:t xml:space="preserve">Inversion (z.B. nach </w:t>
            </w:r>
            <w:proofErr w:type="spellStart"/>
            <w:r w:rsidRPr="00BE13AB">
              <w:rPr>
                <w:i/>
                <w:iCs/>
              </w:rPr>
              <w:t>hardly</w:t>
            </w:r>
            <w:proofErr w:type="spellEnd"/>
            <w:r w:rsidRPr="0059661A">
              <w:t xml:space="preserve">) </w:t>
            </w:r>
          </w:p>
          <w:p w14:paraId="17E73CF5" w14:textId="79B6BA26" w:rsidR="00162E64" w:rsidRPr="00BE13AB" w:rsidRDefault="00162E64" w:rsidP="00BE13AB">
            <w:pPr>
              <w:pStyle w:val="stofftabelletext"/>
              <w:numPr>
                <w:ilvl w:val="0"/>
                <w:numId w:val="42"/>
              </w:numPr>
              <w:ind w:left="1092" w:hanging="259"/>
            </w:pPr>
            <w:r w:rsidRPr="00BE13AB">
              <w:rPr>
                <w:i/>
                <w:iCs/>
                <w:lang w:val="en-GB"/>
              </w:rPr>
              <w:t>self</w:t>
            </w:r>
            <w:r w:rsidRPr="00BE13AB">
              <w:rPr>
                <w:lang w:val="en-GB"/>
              </w:rPr>
              <w:t xml:space="preserve"> -</w:t>
            </w:r>
            <w:proofErr w:type="spellStart"/>
            <w:r w:rsidR="00BE13AB" w:rsidRPr="00BE13AB">
              <w:rPr>
                <w:lang w:val="en-GB"/>
              </w:rPr>
              <w:t>P</w:t>
            </w:r>
            <w:r w:rsidRPr="00BE13AB">
              <w:rPr>
                <w:lang w:val="en-GB"/>
              </w:rPr>
              <w:t>ronomen</w:t>
            </w:r>
            <w:proofErr w:type="spellEnd"/>
            <w:r w:rsidRPr="00BE13AB">
              <w:rPr>
                <w:lang w:val="en-GB"/>
              </w:rPr>
              <w:t xml:space="preserve"> </w:t>
            </w:r>
          </w:p>
          <w:p w14:paraId="07DAF4A4" w14:textId="77777777" w:rsidR="00162E64" w:rsidRPr="0085028C" w:rsidRDefault="00162E64" w:rsidP="00BE13AB">
            <w:pPr>
              <w:pStyle w:val="stofftabelletext"/>
              <w:numPr>
                <w:ilvl w:val="0"/>
                <w:numId w:val="42"/>
              </w:numPr>
              <w:ind w:left="1092" w:hanging="259"/>
              <w:rPr>
                <w:lang w:val="en-US"/>
              </w:rPr>
            </w:pPr>
            <w:proofErr w:type="spellStart"/>
            <w:r w:rsidRPr="00BE13AB">
              <w:rPr>
                <w:lang w:val="en-GB"/>
              </w:rPr>
              <w:t>Spaltsätze</w:t>
            </w:r>
            <w:proofErr w:type="spellEnd"/>
            <w:r w:rsidRPr="00BE13AB">
              <w:rPr>
                <w:lang w:val="en-GB"/>
              </w:rPr>
              <w:t xml:space="preserve"> </w:t>
            </w:r>
            <w:proofErr w:type="spellStart"/>
            <w:r w:rsidRPr="00BE13AB">
              <w:rPr>
                <w:lang w:val="en-GB"/>
              </w:rPr>
              <w:t>mit</w:t>
            </w:r>
            <w:proofErr w:type="spellEnd"/>
            <w:r w:rsidRPr="00BE13AB">
              <w:rPr>
                <w:lang w:val="en-GB"/>
              </w:rPr>
              <w:t xml:space="preserve"> </w:t>
            </w:r>
            <w:r w:rsidRPr="00BE13AB">
              <w:rPr>
                <w:i/>
                <w:iCs/>
                <w:lang w:val="en-GB"/>
              </w:rPr>
              <w:t>it</w:t>
            </w:r>
            <w:r w:rsidRPr="00BE13AB">
              <w:rPr>
                <w:lang w:val="en-GB"/>
              </w:rPr>
              <w:t xml:space="preserve"> und </w:t>
            </w:r>
            <w:r w:rsidRPr="00BE13AB">
              <w:rPr>
                <w:i/>
                <w:iCs/>
                <w:lang w:val="en-GB"/>
              </w:rPr>
              <w:t>what</w:t>
            </w:r>
            <w:r w:rsidR="00BE13AB" w:rsidRPr="00BE13AB">
              <w:rPr>
                <w:lang w:val="en-GB"/>
              </w:rPr>
              <w:t>,</w:t>
            </w:r>
            <w:r w:rsidRPr="00BE13AB">
              <w:rPr>
                <w:lang w:val="en-GB"/>
              </w:rPr>
              <w:t xml:space="preserve"> </w:t>
            </w:r>
            <w:proofErr w:type="spellStart"/>
            <w:r w:rsidRPr="00BE13AB">
              <w:rPr>
                <w:lang w:val="en-GB"/>
              </w:rPr>
              <w:t>z.B.</w:t>
            </w:r>
            <w:proofErr w:type="spellEnd"/>
            <w:r w:rsidR="00BE13AB" w:rsidRPr="00BE13AB">
              <w:rPr>
                <w:lang w:val="en-GB"/>
              </w:rPr>
              <w:t xml:space="preserve"> </w:t>
            </w:r>
            <w:r w:rsidRPr="00BE13AB">
              <w:rPr>
                <w:i/>
                <w:iCs/>
                <w:lang w:val="en-GB"/>
              </w:rPr>
              <w:t>It is … who…; What I mean is</w:t>
            </w:r>
            <w:r w:rsidRPr="00BE13AB">
              <w:rPr>
                <w:lang w:val="en-GB"/>
              </w:rPr>
              <w:t>…</w:t>
            </w:r>
          </w:p>
          <w:p w14:paraId="11F987CC" w14:textId="592DAD73" w:rsidR="0085028C" w:rsidRPr="00BE13AB" w:rsidRDefault="0085028C" w:rsidP="0085028C">
            <w:pPr>
              <w:pStyle w:val="stofftabelletext"/>
              <w:ind w:left="1092"/>
              <w:rPr>
                <w:lang w:val="en-US"/>
              </w:rPr>
            </w:pP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E954E1" w14:textId="7C447383" w:rsidR="00162E64" w:rsidRPr="00501DE3" w:rsidRDefault="00162E64" w:rsidP="00BC6BF5">
            <w:pPr>
              <w:pStyle w:val="stofftabelletext"/>
              <w:tabs>
                <w:tab w:val="left" w:pos="592"/>
              </w:tabs>
              <w:ind w:left="108" w:firstLine="5"/>
              <w:rPr>
                <w:bCs/>
              </w:rPr>
            </w:pPr>
            <w:r w:rsidRPr="00501DE3">
              <w:rPr>
                <w:bCs/>
                <w:u w:val="single"/>
              </w:rPr>
              <w:t>GL 5:</w:t>
            </w:r>
            <w:r w:rsidRPr="00501DE3">
              <w:rPr>
                <w:bCs/>
              </w:rPr>
              <w:t xml:space="preserve"> u.</w:t>
            </w:r>
            <w:r w:rsidR="0059661A" w:rsidRPr="00501DE3">
              <w:rPr>
                <w:bCs/>
              </w:rPr>
              <w:t xml:space="preserve"> </w:t>
            </w:r>
            <w:r w:rsidRPr="00501DE3">
              <w:rPr>
                <w:bCs/>
              </w:rPr>
              <w:t>a.</w:t>
            </w:r>
          </w:p>
          <w:p w14:paraId="73B65F01" w14:textId="14C0515C" w:rsidR="00162E64" w:rsidRPr="008A13FF" w:rsidRDefault="00162E64" w:rsidP="00BC6BF5">
            <w:pPr>
              <w:pStyle w:val="stofftabelletext"/>
              <w:tabs>
                <w:tab w:val="left" w:pos="592"/>
                <w:tab w:val="center" w:pos="1414"/>
              </w:tabs>
              <w:ind w:left="108" w:firstLine="5"/>
              <w:rPr>
                <w:bCs/>
              </w:rPr>
            </w:pPr>
            <w:r w:rsidRPr="008A13FF">
              <w:rPr>
                <w:bCs/>
              </w:rPr>
              <w:t>SB</w:t>
            </w:r>
            <w:r w:rsidR="00545454" w:rsidRPr="008A13FF">
              <w:rPr>
                <w:bCs/>
              </w:rPr>
              <w:t xml:space="preserve"> </w:t>
            </w:r>
            <w:r w:rsidR="0024188F" w:rsidRPr="008A13FF">
              <w:rPr>
                <w:bCs/>
                <w:i/>
                <w:iCs/>
              </w:rPr>
              <w:t>Grammar G</w:t>
            </w:r>
            <w:r w:rsidR="00545454" w:rsidRPr="008A13FF">
              <w:rPr>
                <w:bCs/>
                <w:i/>
                <w:iCs/>
              </w:rPr>
              <w:t>12</w:t>
            </w:r>
            <w:r w:rsidR="00545454" w:rsidRPr="008A13FF">
              <w:rPr>
                <w:bCs/>
              </w:rPr>
              <w:t>, 79/8-</w:t>
            </w:r>
            <w:r w:rsidR="0024188F" w:rsidRPr="008A13FF">
              <w:rPr>
                <w:bCs/>
              </w:rPr>
              <w:t>10</w:t>
            </w:r>
            <w:r w:rsidR="00545454" w:rsidRPr="008A13FF">
              <w:rPr>
                <w:bCs/>
              </w:rPr>
              <w:t>, 80/11-12, 134/6-7, 188/5-6, 189/7-8</w:t>
            </w:r>
            <w:r w:rsidR="00545454" w:rsidRPr="008A13FF">
              <w:rPr>
                <w:bCs/>
              </w:rPr>
              <w:tab/>
            </w:r>
          </w:p>
          <w:p w14:paraId="6224C24A" w14:textId="79369B04" w:rsidR="00545454" w:rsidRPr="008A13FF" w:rsidRDefault="008A13FF" w:rsidP="00BC6BF5">
            <w:pPr>
              <w:pStyle w:val="stofftabelletext"/>
              <w:tabs>
                <w:tab w:val="left" w:pos="592"/>
                <w:tab w:val="center" w:pos="1414"/>
              </w:tabs>
              <w:ind w:left="108" w:firstLine="5"/>
              <w:rPr>
                <w:bCs/>
              </w:rPr>
            </w:pPr>
            <w:r w:rsidRPr="008A13FF">
              <w:rPr>
                <w:bCs/>
              </w:rPr>
              <w:t>SB</w:t>
            </w:r>
            <w:r w:rsidRPr="008A13FF">
              <w:rPr>
                <w:bCs/>
                <w:i/>
                <w:iCs/>
              </w:rPr>
              <w:t xml:space="preserve"> Grammar G</w:t>
            </w:r>
            <w:r w:rsidR="00545454" w:rsidRPr="008A13FF">
              <w:rPr>
                <w:bCs/>
                <w:i/>
                <w:iCs/>
              </w:rPr>
              <w:t>6</w:t>
            </w:r>
            <w:r w:rsidR="00545454" w:rsidRPr="008A13FF">
              <w:rPr>
                <w:bCs/>
              </w:rPr>
              <w:t>, 51/2</w:t>
            </w:r>
          </w:p>
          <w:p w14:paraId="2A83FF3C" w14:textId="4F17D526" w:rsidR="00F11D84" w:rsidRPr="00501DE3" w:rsidRDefault="006C5F46" w:rsidP="00BC6BF5">
            <w:pPr>
              <w:pStyle w:val="stofftabelletext"/>
              <w:tabs>
                <w:tab w:val="left" w:pos="592"/>
              </w:tabs>
              <w:ind w:left="108" w:firstLine="5"/>
              <w:rPr>
                <w:bCs/>
              </w:rPr>
            </w:pPr>
            <w:r w:rsidRPr="00501DE3">
              <w:rPr>
                <w:bCs/>
              </w:rPr>
              <w:t xml:space="preserve">WB </w:t>
            </w:r>
            <w:r w:rsidR="00F11D84" w:rsidRPr="00501DE3">
              <w:rPr>
                <w:bCs/>
              </w:rPr>
              <w:t>30/11, 53/14-15, 54/16-17</w:t>
            </w:r>
          </w:p>
          <w:p w14:paraId="055E9D87" w14:textId="7F31F932" w:rsidR="00BC6BF5" w:rsidRPr="00501DE3" w:rsidRDefault="00BC6BF5" w:rsidP="00BC6BF5">
            <w:pPr>
              <w:pStyle w:val="stofftabelletext"/>
              <w:tabs>
                <w:tab w:val="left" w:pos="592"/>
              </w:tabs>
              <w:rPr>
                <w:bCs/>
              </w:rPr>
            </w:pPr>
          </w:p>
          <w:p w14:paraId="14F0A503" w14:textId="77777777" w:rsidR="0033616A" w:rsidRPr="00501DE3" w:rsidRDefault="0033616A" w:rsidP="0033616A">
            <w:pPr>
              <w:pStyle w:val="stofftabelletext"/>
              <w:tabs>
                <w:tab w:val="left" w:pos="592"/>
                <w:tab w:val="center" w:pos="1414"/>
              </w:tabs>
              <w:ind w:left="0"/>
            </w:pPr>
          </w:p>
          <w:p w14:paraId="7313DF62" w14:textId="72BE5E5E" w:rsidR="000A5D5A" w:rsidRPr="00501DE3" w:rsidRDefault="0033616A" w:rsidP="00BC6BF5">
            <w:pPr>
              <w:pStyle w:val="stofftabelletext"/>
              <w:tabs>
                <w:tab w:val="left" w:pos="94"/>
                <w:tab w:val="center" w:pos="1414"/>
              </w:tabs>
              <w:ind w:left="0"/>
            </w:pPr>
            <w:r w:rsidRPr="00501DE3">
              <w:t xml:space="preserve">  </w:t>
            </w:r>
            <w:r w:rsidR="00BC6BF5" w:rsidRPr="00501DE3">
              <w:tab/>
            </w:r>
            <w:r w:rsidR="000A5D5A" w:rsidRPr="00501DE3">
              <w:t>SB</w:t>
            </w:r>
            <w:r w:rsidR="000A5D5A" w:rsidRPr="00501DE3">
              <w:rPr>
                <w:i/>
                <w:iCs/>
              </w:rPr>
              <w:t xml:space="preserve"> </w:t>
            </w:r>
            <w:r w:rsidR="00BC6BF5" w:rsidRPr="00501DE3">
              <w:rPr>
                <w:i/>
                <w:iCs/>
              </w:rPr>
              <w:t>Grammar G</w:t>
            </w:r>
            <w:r w:rsidR="000A5D5A" w:rsidRPr="00501DE3">
              <w:rPr>
                <w:i/>
                <w:iCs/>
              </w:rPr>
              <w:t>1</w:t>
            </w:r>
            <w:r w:rsidR="000A5D5A" w:rsidRPr="00501DE3">
              <w:t>, 21/7, 85/4, 124/1</w:t>
            </w:r>
          </w:p>
          <w:p w14:paraId="2CDB4D97" w14:textId="3CA7269B" w:rsidR="006F77CE" w:rsidRPr="0059661A" w:rsidRDefault="00BC6BF5" w:rsidP="00BC6BF5">
            <w:pPr>
              <w:pStyle w:val="stofftabelletext"/>
              <w:tabs>
                <w:tab w:val="left" w:pos="80"/>
                <w:tab w:val="left" w:pos="122"/>
                <w:tab w:val="center" w:pos="1414"/>
              </w:tabs>
              <w:ind w:left="0"/>
              <w:rPr>
                <w:lang w:val="en-GB"/>
              </w:rPr>
            </w:pPr>
            <w:r w:rsidRPr="00501DE3">
              <w:tab/>
            </w:r>
            <w:r w:rsidR="006F77CE" w:rsidRPr="0059661A">
              <w:rPr>
                <w:lang w:val="en-GB"/>
              </w:rPr>
              <w:t xml:space="preserve">WB </w:t>
            </w:r>
            <w:r w:rsidR="006F77CE" w:rsidRPr="00E75B78">
              <w:rPr>
                <w:lang w:val="en-GB"/>
              </w:rPr>
              <w:t>7/5</w:t>
            </w:r>
            <w:r>
              <w:rPr>
                <w:lang w:val="en-GB"/>
              </w:rPr>
              <w:t xml:space="preserve">, </w:t>
            </w:r>
            <w:r w:rsidR="006F77CE" w:rsidRPr="00E75B78">
              <w:rPr>
                <w:lang w:val="en-GB"/>
              </w:rPr>
              <w:t>68/1-2</w:t>
            </w:r>
          </w:p>
        </w:tc>
      </w:tr>
      <w:tr w:rsidR="005C527A" w:rsidRPr="0059661A" w14:paraId="6BFA35BC" w14:textId="77777777" w:rsidTr="00375296">
        <w:tc>
          <w:tcPr>
            <w:tcW w:w="96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C03691" w14:textId="7E07F821" w:rsidR="005C527A" w:rsidRPr="0059661A" w:rsidRDefault="005C527A" w:rsidP="005C527A">
            <w:pPr>
              <w:pStyle w:val="stofftabelletext"/>
              <w:tabs>
                <w:tab w:val="left" w:pos="592"/>
              </w:tabs>
              <w:ind w:left="79" w:firstLine="45"/>
              <w:rPr>
                <w:bCs/>
                <w:u w:val="single"/>
              </w:rPr>
            </w:pPr>
            <w:r w:rsidRPr="00BE13AB">
              <w:t>Verben:</w:t>
            </w:r>
          </w:p>
        </w:tc>
      </w:tr>
      <w:tr w:rsidR="00162E64" w:rsidRPr="0059661A" w14:paraId="78A97E1B" w14:textId="77777777" w:rsidTr="005C527A">
        <w:tc>
          <w:tcPr>
            <w:tcW w:w="6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EC90" w14:textId="0FF2732A" w:rsidR="00162E64" w:rsidRPr="0085028C" w:rsidRDefault="00162E64" w:rsidP="00162E64">
            <w:pPr>
              <w:pStyle w:val="stofftabelletext"/>
              <w:numPr>
                <w:ilvl w:val="0"/>
                <w:numId w:val="4"/>
              </w:numPr>
              <w:rPr>
                <w:i/>
                <w:iCs/>
              </w:rPr>
            </w:pPr>
            <w:proofErr w:type="spellStart"/>
            <w:r w:rsidRPr="0085028C">
              <w:rPr>
                <w:i/>
                <w:iCs/>
              </w:rPr>
              <w:t>past</w:t>
            </w:r>
            <w:proofErr w:type="spellEnd"/>
            <w:r w:rsidRPr="0085028C">
              <w:rPr>
                <w:i/>
                <w:iCs/>
              </w:rPr>
              <w:t xml:space="preserve"> </w:t>
            </w:r>
            <w:proofErr w:type="spellStart"/>
            <w:r w:rsidRPr="0085028C">
              <w:rPr>
                <w:i/>
                <w:iCs/>
              </w:rPr>
              <w:t>perfect</w:t>
            </w:r>
            <w:proofErr w:type="spellEnd"/>
            <w:r w:rsidRPr="0085028C">
              <w:rPr>
                <w:i/>
                <w:iCs/>
              </w:rPr>
              <w:t xml:space="preserve"> progressive</w:t>
            </w:r>
          </w:p>
          <w:p w14:paraId="2E759EBA" w14:textId="77777777" w:rsidR="000A5D5A" w:rsidRPr="0059661A" w:rsidRDefault="000A5D5A" w:rsidP="000A5D5A">
            <w:pPr>
              <w:pStyle w:val="stofftabelletext"/>
              <w:ind w:left="833"/>
            </w:pPr>
          </w:p>
          <w:p w14:paraId="2B591395" w14:textId="77777777" w:rsidR="00F11D84" w:rsidRPr="0059661A" w:rsidRDefault="00F11D84" w:rsidP="00413F50">
            <w:pPr>
              <w:pStyle w:val="stofftabelletext"/>
              <w:ind w:left="0"/>
            </w:pPr>
          </w:p>
          <w:p w14:paraId="247C6F5C" w14:textId="77777777" w:rsidR="00F11D84" w:rsidRDefault="00F11D84" w:rsidP="000A5D5A">
            <w:pPr>
              <w:pStyle w:val="stofftabelletext"/>
              <w:ind w:left="833"/>
            </w:pPr>
          </w:p>
          <w:p w14:paraId="2516683A" w14:textId="77777777" w:rsidR="00BE13AB" w:rsidRPr="0059661A" w:rsidRDefault="00BE13AB" w:rsidP="000A5D5A">
            <w:pPr>
              <w:pStyle w:val="stofftabelletext"/>
              <w:ind w:left="833"/>
            </w:pPr>
          </w:p>
          <w:p w14:paraId="5C9C42E0" w14:textId="47569154" w:rsidR="00162E64" w:rsidRPr="0085028C" w:rsidRDefault="00162E64" w:rsidP="00162E64">
            <w:pPr>
              <w:pStyle w:val="stofftabelletext"/>
              <w:numPr>
                <w:ilvl w:val="0"/>
                <w:numId w:val="4"/>
              </w:numPr>
              <w:rPr>
                <w:i/>
                <w:iCs/>
              </w:rPr>
            </w:pPr>
            <w:proofErr w:type="spellStart"/>
            <w:r w:rsidRPr="0085028C">
              <w:rPr>
                <w:i/>
                <w:iCs/>
              </w:rPr>
              <w:t>dynamic</w:t>
            </w:r>
            <w:proofErr w:type="spellEnd"/>
            <w:r w:rsidRPr="0085028C">
              <w:rPr>
                <w:i/>
                <w:iCs/>
              </w:rPr>
              <w:t xml:space="preserve"> and </w:t>
            </w:r>
            <w:proofErr w:type="spellStart"/>
            <w:r w:rsidRPr="0085028C">
              <w:rPr>
                <w:i/>
                <w:iCs/>
              </w:rPr>
              <w:t>stative</w:t>
            </w:r>
            <w:proofErr w:type="spellEnd"/>
            <w:r w:rsidRPr="0085028C">
              <w:rPr>
                <w:i/>
                <w:iCs/>
              </w:rPr>
              <w:t xml:space="preserve"> </w:t>
            </w:r>
            <w:proofErr w:type="spellStart"/>
            <w:r w:rsidRPr="0085028C">
              <w:rPr>
                <w:i/>
                <w:iCs/>
              </w:rPr>
              <w:t>verbs</w:t>
            </w:r>
            <w:proofErr w:type="spellEnd"/>
          </w:p>
          <w:p w14:paraId="2DF00511" w14:textId="77777777" w:rsidR="000A5D5A" w:rsidRDefault="000A5D5A" w:rsidP="000A5D5A">
            <w:pPr>
              <w:pStyle w:val="stofftabelletext"/>
              <w:ind w:left="833"/>
            </w:pPr>
          </w:p>
          <w:p w14:paraId="5CCFB0A7" w14:textId="77777777" w:rsidR="00BE13AB" w:rsidRPr="0059661A" w:rsidRDefault="00BE13AB" w:rsidP="000A5D5A">
            <w:pPr>
              <w:pStyle w:val="stofftabelletext"/>
              <w:ind w:left="833"/>
            </w:pPr>
          </w:p>
          <w:p w14:paraId="71BE813C" w14:textId="293A4D04" w:rsidR="00162E64" w:rsidRPr="0059661A" w:rsidRDefault="00162E64" w:rsidP="00162E64">
            <w:pPr>
              <w:pStyle w:val="stofftabelletext"/>
              <w:numPr>
                <w:ilvl w:val="0"/>
                <w:numId w:val="4"/>
              </w:numPr>
            </w:pPr>
            <w:r w:rsidRPr="0059661A">
              <w:t xml:space="preserve">Revision: Passiv </w:t>
            </w:r>
          </w:p>
          <w:p w14:paraId="754716E1" w14:textId="77777777" w:rsidR="000A5D5A" w:rsidRPr="0059661A" w:rsidRDefault="000A5D5A" w:rsidP="00BE13AB">
            <w:pPr>
              <w:pStyle w:val="stofftabelletext"/>
              <w:spacing w:line="400" w:lineRule="exact"/>
              <w:ind w:left="833"/>
            </w:pPr>
          </w:p>
          <w:p w14:paraId="3470D049" w14:textId="30A8896F" w:rsidR="00162E64" w:rsidRPr="0059661A" w:rsidRDefault="00162E64" w:rsidP="00162E64">
            <w:pPr>
              <w:pStyle w:val="stofftabelletext"/>
              <w:numPr>
                <w:ilvl w:val="0"/>
                <w:numId w:val="4"/>
              </w:numPr>
            </w:pPr>
            <w:r w:rsidRPr="0059661A">
              <w:t xml:space="preserve">Revision: Zeiten </w:t>
            </w:r>
          </w:p>
          <w:p w14:paraId="7FBB586C" w14:textId="77777777" w:rsidR="00A0393C" w:rsidRPr="0059661A" w:rsidRDefault="00A0393C" w:rsidP="00A0393C">
            <w:pPr>
              <w:pStyle w:val="stofftabelletext"/>
              <w:ind w:left="833"/>
            </w:pPr>
          </w:p>
          <w:p w14:paraId="2A43D110" w14:textId="77777777" w:rsidR="00F11D84" w:rsidRPr="0059661A" w:rsidRDefault="00F11D84" w:rsidP="00A0393C">
            <w:pPr>
              <w:pStyle w:val="stofftabelletext"/>
              <w:ind w:left="833"/>
            </w:pPr>
          </w:p>
          <w:p w14:paraId="66F3532A" w14:textId="4D3794BE" w:rsidR="00162E64" w:rsidRPr="0059661A" w:rsidRDefault="00162E64" w:rsidP="00162E64">
            <w:pPr>
              <w:pStyle w:val="stofftabelletext"/>
              <w:numPr>
                <w:ilvl w:val="0"/>
                <w:numId w:val="4"/>
              </w:numPr>
            </w:pPr>
            <w:r w:rsidRPr="0059661A">
              <w:t xml:space="preserve">Revision: indirekte Rede </w:t>
            </w:r>
          </w:p>
          <w:p w14:paraId="52594B47" w14:textId="77777777" w:rsidR="000A5D5A" w:rsidRPr="0059661A" w:rsidRDefault="000A5D5A" w:rsidP="000A5D5A">
            <w:pPr>
              <w:pStyle w:val="stofftabelletext"/>
              <w:ind w:left="833"/>
            </w:pPr>
          </w:p>
          <w:p w14:paraId="6A99D1A6" w14:textId="77777777" w:rsidR="00F11D84" w:rsidRPr="0059661A" w:rsidRDefault="00F11D84" w:rsidP="000A5D5A">
            <w:pPr>
              <w:pStyle w:val="stofftabelletext"/>
              <w:ind w:left="833"/>
            </w:pPr>
          </w:p>
          <w:p w14:paraId="26B33979" w14:textId="77777777" w:rsidR="0033616A" w:rsidRPr="0059661A" w:rsidRDefault="0033616A" w:rsidP="00BE13AB">
            <w:pPr>
              <w:pStyle w:val="stofftabelletext"/>
              <w:spacing w:line="160" w:lineRule="exact"/>
              <w:ind w:left="833"/>
            </w:pPr>
          </w:p>
          <w:p w14:paraId="7713B4BE" w14:textId="41B055FA" w:rsidR="00162E64" w:rsidRPr="0059661A" w:rsidRDefault="00162E64" w:rsidP="00873B89">
            <w:pPr>
              <w:pStyle w:val="stofftabelletext"/>
              <w:numPr>
                <w:ilvl w:val="0"/>
                <w:numId w:val="4"/>
              </w:numPr>
            </w:pPr>
            <w:r w:rsidRPr="0059661A">
              <w:t>Revision: Gerundium (</w:t>
            </w:r>
            <w:proofErr w:type="spellStart"/>
            <w:r w:rsidRPr="0085028C">
              <w:rPr>
                <w:i/>
                <w:iCs/>
              </w:rPr>
              <w:t>verbs</w:t>
            </w:r>
            <w:proofErr w:type="spellEnd"/>
            <w:r w:rsidRPr="0085028C">
              <w:rPr>
                <w:i/>
                <w:iCs/>
              </w:rPr>
              <w:t xml:space="preserve">, </w:t>
            </w:r>
            <w:proofErr w:type="spellStart"/>
            <w:r w:rsidRPr="0085028C">
              <w:rPr>
                <w:i/>
                <w:iCs/>
              </w:rPr>
              <w:t>adjectives</w:t>
            </w:r>
            <w:proofErr w:type="spellEnd"/>
            <w:r w:rsidRPr="0085028C">
              <w:rPr>
                <w:i/>
                <w:iCs/>
              </w:rPr>
              <w:t xml:space="preserve">, </w:t>
            </w:r>
            <w:proofErr w:type="spellStart"/>
            <w:r w:rsidRPr="0085028C">
              <w:rPr>
                <w:i/>
                <w:iCs/>
              </w:rPr>
              <w:t>nouns</w:t>
            </w:r>
            <w:proofErr w:type="spellEnd"/>
            <w:r w:rsidRPr="0085028C">
              <w:rPr>
                <w:i/>
                <w:iCs/>
              </w:rPr>
              <w:t xml:space="preserve">, </w:t>
            </w:r>
            <w:proofErr w:type="spellStart"/>
            <w:r w:rsidRPr="0085028C">
              <w:rPr>
                <w:i/>
                <w:iCs/>
              </w:rPr>
              <w:t>prepositions</w:t>
            </w:r>
            <w:proofErr w:type="spellEnd"/>
            <w:r w:rsidRPr="0059661A">
              <w:t xml:space="preserve"> plus Gerundium); auch Kontrast zum Infinitiv</w:t>
            </w:r>
          </w:p>
        </w:tc>
        <w:tc>
          <w:tcPr>
            <w:tcW w:w="2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FA8A" w14:textId="50A8F178" w:rsidR="0059661A" w:rsidRDefault="0059661A" w:rsidP="00F72436">
            <w:pPr>
              <w:pStyle w:val="stofftabelletext"/>
              <w:tabs>
                <w:tab w:val="left" w:pos="592"/>
              </w:tabs>
              <w:spacing w:after="0"/>
              <w:ind w:left="80"/>
            </w:pPr>
            <w:r w:rsidRPr="0059661A">
              <w:rPr>
                <w:bCs/>
                <w:u w:val="single"/>
              </w:rPr>
              <w:t>GL 5:</w:t>
            </w:r>
            <w:r w:rsidRPr="0059661A">
              <w:rPr>
                <w:bCs/>
              </w:rPr>
              <w:t xml:space="preserve"> u.</w:t>
            </w:r>
            <w:r>
              <w:rPr>
                <w:bCs/>
              </w:rPr>
              <w:t xml:space="preserve"> </w:t>
            </w:r>
            <w:r w:rsidRPr="0059661A">
              <w:rPr>
                <w:bCs/>
              </w:rPr>
              <w:t>a.</w:t>
            </w:r>
            <w:r w:rsidR="00162E64" w:rsidRPr="0059661A">
              <w:t xml:space="preserve"> </w:t>
            </w:r>
          </w:p>
          <w:p w14:paraId="664D042B" w14:textId="02F54694" w:rsidR="00162E64" w:rsidRPr="0059661A" w:rsidRDefault="00162E64" w:rsidP="00F72436">
            <w:pPr>
              <w:pStyle w:val="stofftabelletext"/>
              <w:tabs>
                <w:tab w:val="left" w:pos="592"/>
              </w:tabs>
              <w:spacing w:after="0"/>
              <w:ind w:left="80"/>
            </w:pPr>
            <w:r w:rsidRPr="0059661A">
              <w:t xml:space="preserve">SB </w:t>
            </w:r>
            <w:r w:rsidR="0059661A">
              <w:rPr>
                <w:i/>
                <w:iCs/>
              </w:rPr>
              <w:t>Grammar G</w:t>
            </w:r>
            <w:r w:rsidR="000A5D5A" w:rsidRPr="0059661A">
              <w:rPr>
                <w:i/>
                <w:iCs/>
              </w:rPr>
              <w:t>11</w:t>
            </w:r>
            <w:r w:rsidR="000A5D5A" w:rsidRPr="0059661A">
              <w:t>, 77/3-4, 133/4, 186/2</w:t>
            </w:r>
            <w:r w:rsidR="00F72436">
              <w:t>, 187/</w:t>
            </w:r>
            <w:r w:rsidR="000A5D5A" w:rsidRPr="0059661A">
              <w:t>3</w:t>
            </w:r>
          </w:p>
          <w:p w14:paraId="7AF10F90" w14:textId="4DA9F36F" w:rsidR="00F11D84" w:rsidRPr="0059661A" w:rsidRDefault="00F11D84" w:rsidP="00F72436">
            <w:pPr>
              <w:pStyle w:val="stofftabelletext"/>
              <w:ind w:left="80"/>
              <w:rPr>
                <w:bCs/>
                <w:iCs/>
              </w:rPr>
            </w:pPr>
            <w:r w:rsidRPr="0059661A">
              <w:rPr>
                <w:bCs/>
                <w:iCs/>
              </w:rPr>
              <w:t>WB 50/8-9, 51/10</w:t>
            </w:r>
            <w:r w:rsidR="00F72436">
              <w:rPr>
                <w:bCs/>
                <w:iCs/>
              </w:rPr>
              <w:t xml:space="preserve">, </w:t>
            </w:r>
            <w:r w:rsidRPr="0059661A">
              <w:rPr>
                <w:bCs/>
                <w:iCs/>
              </w:rPr>
              <w:t>76/2, 77/3</w:t>
            </w:r>
          </w:p>
          <w:p w14:paraId="273F7E03" w14:textId="0CEF0A24" w:rsidR="00F11D84" w:rsidRPr="0059661A" w:rsidRDefault="00F11D84" w:rsidP="00F72436">
            <w:pPr>
              <w:pStyle w:val="stofftabelletext"/>
              <w:tabs>
                <w:tab w:val="left" w:pos="592"/>
              </w:tabs>
              <w:spacing w:after="0"/>
              <w:ind w:left="80"/>
            </w:pPr>
          </w:p>
          <w:p w14:paraId="514AD16B" w14:textId="2AF12939" w:rsidR="00162E64" w:rsidRDefault="00162E64" w:rsidP="00F72436">
            <w:pPr>
              <w:pStyle w:val="stofftabelletext"/>
              <w:tabs>
                <w:tab w:val="left" w:pos="592"/>
              </w:tabs>
              <w:ind w:left="51"/>
            </w:pPr>
            <w:r w:rsidRPr="0059661A">
              <w:t xml:space="preserve"> </w:t>
            </w:r>
            <w:r w:rsidR="000A5D5A" w:rsidRPr="0059661A">
              <w:t xml:space="preserve">SB </w:t>
            </w:r>
            <w:r w:rsidR="0059661A">
              <w:rPr>
                <w:i/>
                <w:iCs/>
              </w:rPr>
              <w:t>Grammar G</w:t>
            </w:r>
            <w:r w:rsidR="000A5D5A" w:rsidRPr="0059661A">
              <w:rPr>
                <w:i/>
                <w:iCs/>
              </w:rPr>
              <w:t>8</w:t>
            </w:r>
            <w:r w:rsidR="000A5D5A" w:rsidRPr="0059661A">
              <w:t>, 56/2,</w:t>
            </w:r>
            <w:r w:rsidR="00F72436">
              <w:t xml:space="preserve"> </w:t>
            </w:r>
            <w:r w:rsidR="000A5D5A" w:rsidRPr="0059661A">
              <w:t>184/5</w:t>
            </w:r>
          </w:p>
          <w:p w14:paraId="62BF6A44" w14:textId="20EB5C3C" w:rsidR="00BE13AB" w:rsidRPr="0059661A" w:rsidRDefault="00BE13AB" w:rsidP="00BE13AB">
            <w:pPr>
              <w:pStyle w:val="stofftabelletext"/>
              <w:tabs>
                <w:tab w:val="left" w:pos="91"/>
              </w:tabs>
              <w:ind w:left="51"/>
            </w:pPr>
            <w:r>
              <w:tab/>
              <w:t>WB 74/5</w:t>
            </w:r>
          </w:p>
          <w:p w14:paraId="59FF2270" w14:textId="77777777" w:rsidR="000A5D5A" w:rsidRPr="0059661A" w:rsidRDefault="000A5D5A" w:rsidP="00F72436">
            <w:pPr>
              <w:pStyle w:val="stofftabelletext"/>
              <w:tabs>
                <w:tab w:val="left" w:pos="592"/>
              </w:tabs>
              <w:ind w:left="80"/>
            </w:pPr>
            <w:r w:rsidRPr="0059661A">
              <w:t xml:space="preserve">  </w:t>
            </w:r>
          </w:p>
          <w:p w14:paraId="39028538" w14:textId="67C326B2" w:rsidR="000A5D5A" w:rsidRPr="0059661A" w:rsidRDefault="000A5D5A" w:rsidP="00F72436">
            <w:pPr>
              <w:pStyle w:val="stofftabelletext"/>
              <w:tabs>
                <w:tab w:val="left" w:pos="592"/>
              </w:tabs>
              <w:ind w:left="79" w:hanging="28"/>
            </w:pPr>
            <w:r w:rsidRPr="0059661A">
              <w:t xml:space="preserve"> SB </w:t>
            </w:r>
            <w:r w:rsidR="0059661A">
              <w:rPr>
                <w:i/>
                <w:iCs/>
              </w:rPr>
              <w:t>Grammar G</w:t>
            </w:r>
            <w:r w:rsidRPr="0059661A">
              <w:rPr>
                <w:i/>
                <w:iCs/>
              </w:rPr>
              <w:t>2</w:t>
            </w:r>
            <w:r w:rsidRPr="0059661A">
              <w:t xml:space="preserve">, 23/3, 126/7-8, </w:t>
            </w:r>
          </w:p>
          <w:p w14:paraId="2DFBB19C" w14:textId="32C3A1FB" w:rsidR="000A5D5A" w:rsidRPr="0059661A" w:rsidRDefault="000A5D5A" w:rsidP="00F72436">
            <w:pPr>
              <w:pStyle w:val="stofftabelletext"/>
              <w:tabs>
                <w:tab w:val="left" w:pos="592"/>
              </w:tabs>
              <w:ind w:left="79" w:firstLine="1"/>
              <w:rPr>
                <w:bCs/>
              </w:rPr>
            </w:pPr>
            <w:r w:rsidRPr="0059661A">
              <w:t>179/4-5</w:t>
            </w:r>
            <w:r w:rsidR="00F11D84" w:rsidRPr="0059661A">
              <w:t xml:space="preserve">; </w:t>
            </w:r>
            <w:r w:rsidR="00F11D84" w:rsidRPr="0059661A">
              <w:rPr>
                <w:bCs/>
              </w:rPr>
              <w:t>WB 9/7-8</w:t>
            </w:r>
          </w:p>
          <w:p w14:paraId="2621CCFF" w14:textId="77777777" w:rsidR="00F11D84" w:rsidRPr="0059661A" w:rsidRDefault="000A5D5A" w:rsidP="00F72436">
            <w:pPr>
              <w:pStyle w:val="stofftabelletext"/>
              <w:tabs>
                <w:tab w:val="left" w:pos="592"/>
              </w:tabs>
              <w:ind w:left="80"/>
              <w:rPr>
                <w:bCs/>
              </w:rPr>
            </w:pPr>
            <w:r w:rsidRPr="0059661A">
              <w:rPr>
                <w:bCs/>
              </w:rPr>
              <w:t xml:space="preserve">  </w:t>
            </w:r>
          </w:p>
          <w:p w14:paraId="3EF7F6E0" w14:textId="7A6C7B10" w:rsidR="00162E64" w:rsidRPr="0059661A" w:rsidRDefault="00F72436" w:rsidP="00F72436">
            <w:pPr>
              <w:pStyle w:val="stofftabelletext"/>
              <w:tabs>
                <w:tab w:val="left" w:pos="79"/>
              </w:tabs>
              <w:ind w:left="0"/>
            </w:pPr>
            <w:r>
              <w:rPr>
                <w:bCs/>
              </w:rPr>
              <w:tab/>
            </w:r>
            <w:r w:rsidR="000A5D5A" w:rsidRPr="0059661A">
              <w:rPr>
                <w:bCs/>
              </w:rPr>
              <w:t>SB</w:t>
            </w:r>
            <w:r w:rsidR="0018204B" w:rsidRPr="0059661A">
              <w:rPr>
                <w:bCs/>
              </w:rPr>
              <w:t xml:space="preserve"> </w:t>
            </w:r>
            <w:r w:rsidR="0059661A">
              <w:rPr>
                <w:bCs/>
                <w:i/>
                <w:iCs/>
              </w:rPr>
              <w:t>Grammar G</w:t>
            </w:r>
            <w:r w:rsidR="0018204B" w:rsidRPr="0059661A">
              <w:rPr>
                <w:bCs/>
                <w:i/>
                <w:iCs/>
              </w:rPr>
              <w:t>9</w:t>
            </w:r>
            <w:r w:rsidR="0018204B" w:rsidRPr="0059661A">
              <w:rPr>
                <w:bCs/>
              </w:rPr>
              <w:t xml:space="preserve">, </w:t>
            </w:r>
            <w:r w:rsidR="00A0393C" w:rsidRPr="0059661A">
              <w:rPr>
                <w:bCs/>
              </w:rPr>
              <w:t>57/4,</w:t>
            </w:r>
            <w:r>
              <w:rPr>
                <w:bCs/>
              </w:rPr>
              <w:t xml:space="preserve"> </w:t>
            </w:r>
            <w:r w:rsidR="0018204B" w:rsidRPr="0059661A">
              <w:rPr>
                <w:bCs/>
              </w:rPr>
              <w:t xml:space="preserve">184/6, </w:t>
            </w:r>
            <w:r>
              <w:rPr>
                <w:bCs/>
              </w:rPr>
              <w:tab/>
            </w:r>
            <w:r w:rsidR="0018204B" w:rsidRPr="0059661A">
              <w:rPr>
                <w:bCs/>
              </w:rPr>
              <w:t>185/7-8</w:t>
            </w:r>
            <w:r w:rsidR="00F11D84" w:rsidRPr="0059661A">
              <w:rPr>
                <w:bCs/>
              </w:rPr>
              <w:t xml:space="preserve">; </w:t>
            </w:r>
            <w:r w:rsidR="00F11D84" w:rsidRPr="0059661A">
              <w:t>WB 35/21, 36/22</w:t>
            </w:r>
          </w:p>
          <w:p w14:paraId="746402F9" w14:textId="77777777" w:rsidR="00F11D84" w:rsidRPr="0059661A" w:rsidRDefault="000A5D5A" w:rsidP="00F72436">
            <w:pPr>
              <w:pStyle w:val="stofftabelletext"/>
              <w:tabs>
                <w:tab w:val="left" w:pos="592"/>
              </w:tabs>
              <w:ind w:left="80"/>
              <w:rPr>
                <w:bCs/>
              </w:rPr>
            </w:pPr>
            <w:r w:rsidRPr="0059661A">
              <w:rPr>
                <w:bCs/>
              </w:rPr>
              <w:t xml:space="preserve">  </w:t>
            </w:r>
          </w:p>
          <w:p w14:paraId="331161F3" w14:textId="01C61DCD" w:rsidR="000A5D5A" w:rsidRPr="0059661A" w:rsidRDefault="000A5D5A" w:rsidP="00F72436">
            <w:pPr>
              <w:pStyle w:val="stofftabelletext"/>
              <w:tabs>
                <w:tab w:val="left" w:pos="80"/>
              </w:tabs>
              <w:ind w:left="80"/>
              <w:rPr>
                <w:bCs/>
              </w:rPr>
            </w:pPr>
            <w:r w:rsidRPr="0059661A">
              <w:rPr>
                <w:bCs/>
              </w:rPr>
              <w:t xml:space="preserve">SB </w:t>
            </w:r>
            <w:r w:rsidR="0059661A">
              <w:rPr>
                <w:bCs/>
                <w:i/>
                <w:iCs/>
              </w:rPr>
              <w:t>Grammar G</w:t>
            </w:r>
            <w:r w:rsidRPr="0059661A">
              <w:rPr>
                <w:bCs/>
                <w:i/>
                <w:iCs/>
              </w:rPr>
              <w:t>4</w:t>
            </w:r>
            <w:r w:rsidRPr="0059661A">
              <w:rPr>
                <w:bCs/>
              </w:rPr>
              <w:t>, 27/5, 28/6, 126/9, 181/8-9</w:t>
            </w:r>
          </w:p>
          <w:p w14:paraId="5D0A7F0D" w14:textId="5EDBFE49" w:rsidR="00F11D84" w:rsidRPr="0059661A" w:rsidRDefault="00F11D84" w:rsidP="00F72436">
            <w:pPr>
              <w:pStyle w:val="stofftabelletext"/>
              <w:tabs>
                <w:tab w:val="left" w:pos="592"/>
              </w:tabs>
              <w:ind w:left="80"/>
            </w:pPr>
            <w:r w:rsidRPr="0059661A">
              <w:t>WB 14/18, 15/19; G9: 71/7-8</w:t>
            </w:r>
          </w:p>
          <w:p w14:paraId="44AFEB01" w14:textId="77777777" w:rsidR="0033616A" w:rsidRPr="0059661A" w:rsidRDefault="0033616A" w:rsidP="00F72436">
            <w:pPr>
              <w:pStyle w:val="stofftabelletext"/>
              <w:tabs>
                <w:tab w:val="left" w:pos="592"/>
              </w:tabs>
              <w:ind w:left="80"/>
            </w:pPr>
          </w:p>
          <w:p w14:paraId="4A09E52B" w14:textId="6B5F440E" w:rsidR="00BE13AB" w:rsidRPr="0059661A" w:rsidRDefault="000A5D5A" w:rsidP="0085028C">
            <w:pPr>
              <w:pStyle w:val="stofftabelletext"/>
              <w:tabs>
                <w:tab w:val="left" w:pos="592"/>
              </w:tabs>
              <w:ind w:left="93" w:hanging="13"/>
            </w:pPr>
            <w:r w:rsidRPr="0059661A">
              <w:rPr>
                <w:bCs/>
              </w:rPr>
              <w:t xml:space="preserve">SB </w:t>
            </w:r>
            <w:r w:rsidR="0059661A">
              <w:rPr>
                <w:bCs/>
                <w:i/>
                <w:iCs/>
              </w:rPr>
              <w:t>Grammar G</w:t>
            </w:r>
            <w:r w:rsidR="0018204B" w:rsidRPr="0059661A">
              <w:rPr>
                <w:bCs/>
                <w:i/>
                <w:iCs/>
              </w:rPr>
              <w:t>14</w:t>
            </w:r>
            <w:r w:rsidR="0018204B" w:rsidRPr="0059661A">
              <w:rPr>
                <w:bCs/>
              </w:rPr>
              <w:t>, 101/2-4</w:t>
            </w:r>
            <w:r w:rsidR="00F72436">
              <w:rPr>
                <w:bCs/>
              </w:rPr>
              <w:t xml:space="preserve">; </w:t>
            </w:r>
            <w:r w:rsidR="00F11D84" w:rsidRPr="0059661A">
              <w:rPr>
                <w:bCs/>
              </w:rPr>
              <w:t xml:space="preserve">WB </w:t>
            </w:r>
            <w:r w:rsidR="00F11D84" w:rsidRPr="0059661A">
              <w:t xml:space="preserve">60/4, </w:t>
            </w:r>
            <w:r w:rsidR="00873B89">
              <w:t>67</w:t>
            </w:r>
            <w:r w:rsidR="00F11D84" w:rsidRPr="0059661A">
              <w:t>/1-2</w:t>
            </w:r>
          </w:p>
        </w:tc>
      </w:tr>
      <w:tr w:rsidR="005C527A" w:rsidRPr="00D52887" w14:paraId="34F64DAB" w14:textId="77777777" w:rsidTr="005C527A"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A1BB8" w14:textId="1FDEEFFD" w:rsidR="005C527A" w:rsidRPr="0059661A" w:rsidRDefault="005C527A" w:rsidP="00162E64">
            <w:pPr>
              <w:pStyle w:val="stofftabelletext"/>
              <w:tabs>
                <w:tab w:val="left" w:pos="592"/>
              </w:tabs>
              <w:rPr>
                <w:bCs/>
                <w:u w:val="single"/>
              </w:rPr>
            </w:pPr>
            <w:r w:rsidRPr="00BE13AB">
              <w:lastRenderedPageBreak/>
              <w:t>Substantive:</w:t>
            </w:r>
          </w:p>
        </w:tc>
      </w:tr>
      <w:tr w:rsidR="00162E64" w:rsidRPr="00D52887" w14:paraId="3322E6B5" w14:textId="77777777" w:rsidTr="00A6310F">
        <w:tc>
          <w:tcPr>
            <w:tcW w:w="6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0D04" w14:textId="609C343F" w:rsidR="00162E64" w:rsidRPr="0059661A" w:rsidRDefault="00162E64" w:rsidP="00162E64">
            <w:pPr>
              <w:pStyle w:val="stofftabelletext"/>
              <w:numPr>
                <w:ilvl w:val="0"/>
                <w:numId w:val="40"/>
              </w:numPr>
            </w:pPr>
            <w:r w:rsidRPr="0059661A">
              <w:t xml:space="preserve">Zählbare und nichtzählbare Nomen; auch </w:t>
            </w:r>
            <w:proofErr w:type="spellStart"/>
            <w:r w:rsidRPr="0059661A">
              <w:t>Numeruskongruenz</w:t>
            </w:r>
            <w:proofErr w:type="spellEnd"/>
          </w:p>
        </w:tc>
        <w:tc>
          <w:tcPr>
            <w:tcW w:w="2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F2F" w14:textId="04586188" w:rsidR="00162E64" w:rsidRPr="00501DE3" w:rsidRDefault="00162E64" w:rsidP="00873B89">
            <w:pPr>
              <w:pStyle w:val="stofftabelletext"/>
              <w:tabs>
                <w:tab w:val="left" w:pos="592"/>
              </w:tabs>
              <w:ind w:hanging="34"/>
              <w:rPr>
                <w:bCs/>
                <w:lang w:val="en-US"/>
              </w:rPr>
            </w:pPr>
            <w:r w:rsidRPr="00501DE3">
              <w:rPr>
                <w:bCs/>
                <w:u w:val="single"/>
                <w:lang w:val="en-US"/>
              </w:rPr>
              <w:t>GL 5:</w:t>
            </w:r>
            <w:r w:rsidRPr="00501DE3">
              <w:rPr>
                <w:bCs/>
                <w:lang w:val="en-US"/>
              </w:rPr>
              <w:t xml:space="preserve"> u.</w:t>
            </w:r>
            <w:r w:rsidR="0059661A" w:rsidRPr="00501DE3">
              <w:rPr>
                <w:bCs/>
                <w:lang w:val="en-US"/>
              </w:rPr>
              <w:t xml:space="preserve"> </w:t>
            </w:r>
            <w:r w:rsidRPr="00501DE3">
              <w:rPr>
                <w:bCs/>
                <w:lang w:val="en-US"/>
              </w:rPr>
              <w:t>a.</w:t>
            </w:r>
          </w:p>
          <w:p w14:paraId="06A64147" w14:textId="1D56AEF9" w:rsidR="00162E64" w:rsidRPr="00501DE3" w:rsidRDefault="00162E64" w:rsidP="00162E64">
            <w:pPr>
              <w:pStyle w:val="stofftabelletext"/>
              <w:tabs>
                <w:tab w:val="left" w:pos="592"/>
              </w:tabs>
              <w:spacing w:after="0"/>
              <w:ind w:left="0"/>
              <w:rPr>
                <w:lang w:val="en-US"/>
              </w:rPr>
            </w:pPr>
            <w:r w:rsidRPr="00501DE3">
              <w:rPr>
                <w:bCs/>
                <w:lang w:val="en-US"/>
              </w:rPr>
              <w:t xml:space="preserve">  SB</w:t>
            </w:r>
            <w:r w:rsidR="00A0393C" w:rsidRPr="00501DE3">
              <w:rPr>
                <w:bCs/>
                <w:lang w:val="en-US"/>
              </w:rPr>
              <w:t xml:space="preserve"> 235/</w:t>
            </w:r>
            <w:r w:rsidR="0085028C">
              <w:rPr>
                <w:bCs/>
                <w:lang w:val="en-US"/>
              </w:rPr>
              <w:t>Box</w:t>
            </w:r>
          </w:p>
        </w:tc>
      </w:tr>
      <w:tr w:rsidR="005C527A" w:rsidRPr="00D52887" w14:paraId="37B2421F" w14:textId="77777777" w:rsidTr="009D52DB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19EE48A" w14:textId="083BC7F1" w:rsidR="005C527A" w:rsidRPr="0059661A" w:rsidRDefault="005C527A" w:rsidP="005C527A">
            <w:pPr>
              <w:pStyle w:val="stofftabelletext"/>
              <w:tabs>
                <w:tab w:val="left" w:pos="112"/>
              </w:tabs>
              <w:ind w:left="0"/>
            </w:pPr>
            <w:r>
              <w:tab/>
            </w:r>
            <w:r w:rsidRPr="00BE13AB">
              <w:t>Artikel:</w:t>
            </w:r>
          </w:p>
        </w:tc>
      </w:tr>
      <w:tr w:rsidR="00162E64" w:rsidRPr="005C527A" w14:paraId="187D74AA" w14:textId="77777777" w:rsidTr="00A6310F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2C23F3" w14:textId="77777777" w:rsidR="00162E64" w:rsidRPr="0059661A" w:rsidRDefault="00162E64" w:rsidP="00162E64">
            <w:pPr>
              <w:pStyle w:val="stofftabelletext"/>
              <w:numPr>
                <w:ilvl w:val="0"/>
                <w:numId w:val="40"/>
              </w:numPr>
            </w:pPr>
            <w:r w:rsidRPr="0059661A">
              <w:t xml:space="preserve">Nachstellung des unbestimmten Artikels: </w:t>
            </w:r>
            <w:r w:rsidRPr="0059661A">
              <w:rPr>
                <w:i/>
                <w:iCs/>
              </w:rPr>
              <w:t xml:space="preserve">half, </w:t>
            </w:r>
            <w:proofErr w:type="spellStart"/>
            <w:r w:rsidRPr="0059661A">
              <w:rPr>
                <w:i/>
                <w:iCs/>
              </w:rPr>
              <w:t>many</w:t>
            </w:r>
            <w:proofErr w:type="spellEnd"/>
            <w:r w:rsidRPr="0059661A">
              <w:rPr>
                <w:i/>
                <w:iCs/>
              </w:rPr>
              <w:t xml:space="preserve">, </w:t>
            </w:r>
            <w:proofErr w:type="spellStart"/>
            <w:r w:rsidRPr="0059661A">
              <w:rPr>
                <w:i/>
                <w:iCs/>
              </w:rPr>
              <w:t>quite</w:t>
            </w:r>
            <w:proofErr w:type="spellEnd"/>
            <w:r w:rsidRPr="0059661A">
              <w:rPr>
                <w:i/>
                <w:iCs/>
              </w:rPr>
              <w:t xml:space="preserve">, such, </w:t>
            </w:r>
            <w:proofErr w:type="spellStart"/>
            <w:r w:rsidRPr="0059661A">
              <w:rPr>
                <w:i/>
                <w:iCs/>
              </w:rPr>
              <w:t>too</w:t>
            </w:r>
            <w:proofErr w:type="spellEnd"/>
            <w:r w:rsidRPr="0059661A">
              <w:t xml:space="preserve"> (</w:t>
            </w:r>
            <w:proofErr w:type="spellStart"/>
            <w:r w:rsidRPr="0059661A">
              <w:t>adj.</w:t>
            </w:r>
            <w:proofErr w:type="spellEnd"/>
            <w:r w:rsidRPr="0059661A">
              <w:t xml:space="preserve">+ </w:t>
            </w:r>
            <w:r w:rsidRPr="0059661A">
              <w:rPr>
                <w:i/>
                <w:iCs/>
              </w:rPr>
              <w:t>a/an</w:t>
            </w:r>
            <w:r w:rsidRPr="0059661A">
              <w:t xml:space="preserve">), </w:t>
            </w:r>
            <w:r w:rsidRPr="0059661A">
              <w:rPr>
                <w:i/>
                <w:iCs/>
              </w:rPr>
              <w:t>so</w:t>
            </w:r>
            <w:r w:rsidRPr="0059661A">
              <w:t xml:space="preserve"> (</w:t>
            </w:r>
            <w:proofErr w:type="spellStart"/>
            <w:r w:rsidRPr="0059661A">
              <w:t>adj.</w:t>
            </w:r>
            <w:proofErr w:type="spellEnd"/>
            <w:r w:rsidRPr="0059661A">
              <w:t xml:space="preserve">+ </w:t>
            </w:r>
            <w:r w:rsidRPr="0059661A">
              <w:rPr>
                <w:i/>
                <w:iCs/>
              </w:rPr>
              <w:t>a/an</w:t>
            </w:r>
            <w:r w:rsidRPr="0059661A">
              <w:t xml:space="preserve">) </w:t>
            </w:r>
          </w:p>
          <w:p w14:paraId="53A46FC2" w14:textId="613288C4" w:rsidR="00162E64" w:rsidRPr="0059661A" w:rsidRDefault="00162E64" w:rsidP="00162E64">
            <w:pPr>
              <w:pStyle w:val="stofftabelletext"/>
              <w:numPr>
                <w:ilvl w:val="0"/>
                <w:numId w:val="40"/>
              </w:numPr>
            </w:pPr>
            <w:r w:rsidRPr="0059661A">
              <w:t>Gebrauch des bestimmten Artikels bei Bezug auf Spezifisches, Nicht-Gebrauch bei Bezug auf Generelles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E6FC6A" w14:textId="4DA243DF" w:rsidR="00162E64" w:rsidRPr="0059661A" w:rsidRDefault="00162E64" w:rsidP="00162E64">
            <w:pPr>
              <w:pStyle w:val="stofftabelletext"/>
              <w:tabs>
                <w:tab w:val="left" w:pos="592"/>
              </w:tabs>
              <w:ind w:left="0"/>
              <w:rPr>
                <w:lang w:val="en-GB"/>
              </w:rPr>
            </w:pPr>
            <w:r w:rsidRPr="0059661A">
              <w:t xml:space="preserve">  </w:t>
            </w:r>
            <w:r w:rsidRPr="0059661A">
              <w:rPr>
                <w:u w:val="single"/>
                <w:lang w:val="en-GB"/>
              </w:rPr>
              <w:t>GL 5:</w:t>
            </w:r>
            <w:r w:rsidRPr="0059661A">
              <w:rPr>
                <w:lang w:val="en-GB"/>
              </w:rPr>
              <w:t xml:space="preserve"> u.</w:t>
            </w:r>
            <w:r w:rsidR="0059661A">
              <w:rPr>
                <w:lang w:val="en-GB"/>
              </w:rPr>
              <w:t xml:space="preserve"> </w:t>
            </w:r>
            <w:r w:rsidRPr="0059661A">
              <w:rPr>
                <w:lang w:val="en-GB"/>
              </w:rPr>
              <w:t xml:space="preserve">a. </w:t>
            </w:r>
          </w:p>
          <w:p w14:paraId="666053D8" w14:textId="7CFBFE56" w:rsidR="00162E64" w:rsidRPr="0059661A" w:rsidRDefault="00162E64" w:rsidP="00162E64">
            <w:pPr>
              <w:pStyle w:val="stofftabelletext"/>
              <w:tabs>
                <w:tab w:val="left" w:pos="592"/>
              </w:tabs>
              <w:ind w:left="0"/>
              <w:rPr>
                <w:lang w:val="en-GB"/>
              </w:rPr>
            </w:pPr>
            <w:r w:rsidRPr="0059661A">
              <w:rPr>
                <w:lang w:val="en-GB"/>
              </w:rPr>
              <w:t xml:space="preserve">  SB</w:t>
            </w:r>
            <w:r w:rsidR="00A0393C" w:rsidRPr="0059661A">
              <w:rPr>
                <w:lang w:val="en-GB"/>
              </w:rPr>
              <w:t xml:space="preserve"> 24/</w:t>
            </w:r>
            <w:r w:rsidR="00873B89">
              <w:rPr>
                <w:lang w:val="en-GB"/>
              </w:rPr>
              <w:t>Box</w:t>
            </w:r>
            <w:r w:rsidR="00A0393C" w:rsidRPr="0059661A">
              <w:rPr>
                <w:lang w:val="en-GB"/>
              </w:rPr>
              <w:t xml:space="preserve">, </w:t>
            </w:r>
            <w:r w:rsidR="00A0393C" w:rsidRPr="00873B89">
              <w:rPr>
                <w:bCs/>
                <w:lang w:val="en-US"/>
              </w:rPr>
              <w:t>235/</w:t>
            </w:r>
            <w:r w:rsidR="0085028C" w:rsidRPr="0085028C">
              <w:rPr>
                <w:bCs/>
                <w:lang w:val="en-US"/>
              </w:rPr>
              <w:t>Box</w:t>
            </w:r>
          </w:p>
        </w:tc>
      </w:tr>
      <w:tr w:rsidR="005C527A" w:rsidRPr="0059661A" w14:paraId="22B80801" w14:textId="77777777" w:rsidTr="00F1587E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9FB249B" w14:textId="69FEF5C5" w:rsidR="005C527A" w:rsidRPr="0059661A" w:rsidRDefault="005C527A" w:rsidP="005C527A">
            <w:pPr>
              <w:pStyle w:val="stofftabelletext"/>
              <w:tabs>
                <w:tab w:val="left" w:pos="126"/>
              </w:tabs>
              <w:ind w:left="0"/>
            </w:pPr>
            <w:r>
              <w:tab/>
              <w:t>Konjunktionen:</w:t>
            </w:r>
          </w:p>
        </w:tc>
      </w:tr>
      <w:tr w:rsidR="00162E64" w:rsidRPr="0059661A" w14:paraId="6366D885" w14:textId="77777777" w:rsidTr="00A6310F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94F3E6" w14:textId="79E0875E" w:rsidR="00162E64" w:rsidRPr="0059661A" w:rsidRDefault="00162E64" w:rsidP="00162E64">
            <w:pPr>
              <w:pStyle w:val="stofftabelletext"/>
              <w:numPr>
                <w:ilvl w:val="0"/>
                <w:numId w:val="41"/>
              </w:numPr>
            </w:pPr>
            <w:r w:rsidRPr="0059661A">
              <w:rPr>
                <w:i/>
                <w:iCs/>
              </w:rPr>
              <w:t>(n)</w:t>
            </w:r>
            <w:proofErr w:type="spellStart"/>
            <w:r w:rsidRPr="0059661A">
              <w:rPr>
                <w:i/>
                <w:iCs/>
              </w:rPr>
              <w:t>either</w:t>
            </w:r>
            <w:proofErr w:type="spellEnd"/>
            <w:r w:rsidRPr="0059661A">
              <w:rPr>
                <w:i/>
                <w:iCs/>
              </w:rPr>
              <w:t>- (n)</w:t>
            </w:r>
            <w:proofErr w:type="spellStart"/>
            <w:r w:rsidRPr="0059661A">
              <w:rPr>
                <w:i/>
                <w:iCs/>
              </w:rPr>
              <w:t>or</w:t>
            </w:r>
            <w:proofErr w:type="spellEnd"/>
            <w:r w:rsidRPr="0059661A">
              <w:t>; Zusammenschau und Strukturierung der Konjunktionen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0F2A7E" w14:textId="145462A0" w:rsidR="00162E64" w:rsidRPr="00E75B78" w:rsidRDefault="00162E64" w:rsidP="00162E64">
            <w:pPr>
              <w:pStyle w:val="stofftabelletext"/>
              <w:tabs>
                <w:tab w:val="left" w:pos="592"/>
              </w:tabs>
              <w:ind w:left="0"/>
            </w:pPr>
            <w:r w:rsidRPr="0059661A">
              <w:t xml:space="preserve">  </w:t>
            </w:r>
            <w:r w:rsidRPr="00E75B78">
              <w:rPr>
                <w:u w:val="single"/>
              </w:rPr>
              <w:t>GL 5:</w:t>
            </w:r>
            <w:r w:rsidRPr="00E75B78">
              <w:t xml:space="preserve"> u.</w:t>
            </w:r>
            <w:r w:rsidR="0059661A" w:rsidRPr="00E75B78">
              <w:t xml:space="preserve"> </w:t>
            </w:r>
            <w:r w:rsidRPr="00E75B78">
              <w:t xml:space="preserve">a. </w:t>
            </w:r>
          </w:p>
          <w:p w14:paraId="405DA3EF" w14:textId="54F21A9B" w:rsidR="00162E64" w:rsidRPr="0059661A" w:rsidRDefault="00162E64" w:rsidP="00162E64">
            <w:pPr>
              <w:pStyle w:val="stofftabelletext"/>
              <w:tabs>
                <w:tab w:val="left" w:pos="592"/>
              </w:tabs>
              <w:ind w:left="0"/>
            </w:pPr>
            <w:r w:rsidRPr="00E75B78">
              <w:t xml:space="preserve">  SB</w:t>
            </w:r>
            <w:r w:rsidR="00A0393C" w:rsidRPr="00E75B78">
              <w:t xml:space="preserve"> </w:t>
            </w:r>
            <w:r w:rsidR="0059661A" w:rsidRPr="00E75B78">
              <w:rPr>
                <w:i/>
                <w:iCs/>
              </w:rPr>
              <w:t>Grammar G</w:t>
            </w:r>
            <w:r w:rsidR="00A0393C" w:rsidRPr="00E75B78">
              <w:rPr>
                <w:i/>
                <w:iCs/>
              </w:rPr>
              <w:t>3</w:t>
            </w:r>
            <w:r w:rsidR="00A0393C" w:rsidRPr="00E75B78">
              <w:t>, 24/6</w:t>
            </w:r>
          </w:p>
        </w:tc>
      </w:tr>
      <w:tr w:rsidR="005C527A" w:rsidRPr="0059661A" w14:paraId="7231AF1C" w14:textId="77777777" w:rsidTr="00972BC0"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98935" w14:textId="39875BDA" w:rsidR="005C527A" w:rsidRPr="0059661A" w:rsidRDefault="005C527A" w:rsidP="00873B89">
            <w:pPr>
              <w:pStyle w:val="stofftabelletext"/>
              <w:tabs>
                <w:tab w:val="left" w:pos="93"/>
              </w:tabs>
              <w:ind w:left="0"/>
              <w:rPr>
                <w:lang w:val="en-GB"/>
              </w:rPr>
            </w:pPr>
            <w:r>
              <w:tab/>
              <w:t>Adverbien:</w:t>
            </w:r>
          </w:p>
        </w:tc>
      </w:tr>
      <w:tr w:rsidR="00162E64" w:rsidRPr="0059661A" w14:paraId="697E5871" w14:textId="77777777" w:rsidTr="00A6310F">
        <w:tc>
          <w:tcPr>
            <w:tcW w:w="6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AF1" w14:textId="77777777" w:rsidR="00162E64" w:rsidRPr="0059661A" w:rsidRDefault="00162E64" w:rsidP="00162E64">
            <w:pPr>
              <w:pStyle w:val="stofftabelletext"/>
              <w:numPr>
                <w:ilvl w:val="0"/>
                <w:numId w:val="41"/>
              </w:numPr>
            </w:pPr>
            <w:r w:rsidRPr="0059661A">
              <w:t xml:space="preserve">Revision </w:t>
            </w:r>
          </w:p>
          <w:p w14:paraId="71A3569F" w14:textId="063DD4AA" w:rsidR="00162E64" w:rsidRPr="0059661A" w:rsidRDefault="00162E64" w:rsidP="00162E64">
            <w:pPr>
              <w:pStyle w:val="stofftabelletext"/>
              <w:numPr>
                <w:ilvl w:val="0"/>
                <w:numId w:val="41"/>
              </w:numPr>
            </w:pPr>
            <w:r w:rsidRPr="0059661A">
              <w:t>Satzadverbien</w:t>
            </w:r>
          </w:p>
        </w:tc>
        <w:tc>
          <w:tcPr>
            <w:tcW w:w="2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93F6" w14:textId="66F37D14" w:rsidR="00162E64" w:rsidRPr="0059661A" w:rsidRDefault="00162E64" w:rsidP="00873B89">
            <w:pPr>
              <w:pStyle w:val="stofftabelletext"/>
              <w:tabs>
                <w:tab w:val="left" w:pos="93"/>
              </w:tabs>
              <w:ind w:left="0"/>
              <w:rPr>
                <w:lang w:val="en-GB"/>
              </w:rPr>
            </w:pPr>
            <w:r w:rsidRPr="0059661A">
              <w:rPr>
                <w:lang w:val="en-GB"/>
              </w:rPr>
              <w:t xml:space="preserve">  </w:t>
            </w:r>
            <w:r w:rsidR="00873B89">
              <w:rPr>
                <w:lang w:val="en-GB"/>
              </w:rPr>
              <w:tab/>
            </w:r>
            <w:r w:rsidRPr="0059661A">
              <w:rPr>
                <w:u w:val="single"/>
                <w:lang w:val="en-GB"/>
              </w:rPr>
              <w:t>GL 5:</w:t>
            </w:r>
            <w:r w:rsidRPr="0059661A">
              <w:rPr>
                <w:lang w:val="en-GB"/>
              </w:rPr>
              <w:t xml:space="preserve"> u.</w:t>
            </w:r>
            <w:r w:rsidR="0059661A">
              <w:rPr>
                <w:lang w:val="en-GB"/>
              </w:rPr>
              <w:t xml:space="preserve"> </w:t>
            </w:r>
            <w:r w:rsidRPr="0059661A">
              <w:rPr>
                <w:lang w:val="en-GB"/>
              </w:rPr>
              <w:t xml:space="preserve">a. </w:t>
            </w:r>
          </w:p>
          <w:p w14:paraId="2C258710" w14:textId="600C7170" w:rsidR="00162E64" w:rsidRPr="0059661A" w:rsidRDefault="00162E64" w:rsidP="00162E64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lang w:val="en-GB"/>
              </w:rPr>
              <w:t>SB</w:t>
            </w:r>
            <w:r w:rsidR="00A0393C" w:rsidRPr="0059661A">
              <w:rPr>
                <w:lang w:val="en-GB"/>
              </w:rPr>
              <w:t xml:space="preserve"> </w:t>
            </w:r>
            <w:r w:rsidR="00873B89" w:rsidRPr="00873B89">
              <w:rPr>
                <w:i/>
                <w:iCs/>
                <w:lang w:val="en-GB"/>
              </w:rPr>
              <w:t>Grammar G10</w:t>
            </w:r>
            <w:r w:rsidR="00873B89">
              <w:rPr>
                <w:lang w:val="en-GB"/>
              </w:rPr>
              <w:t xml:space="preserve">, </w:t>
            </w:r>
            <w:r w:rsidR="00A0393C" w:rsidRPr="0059661A">
              <w:rPr>
                <w:lang w:val="en-GB"/>
              </w:rPr>
              <w:t>52/4, 74/4-5, 75/7, 80/11, 132/2, 146-147</w:t>
            </w:r>
          </w:p>
          <w:p w14:paraId="223F17BC" w14:textId="2613407D" w:rsidR="00F11D84" w:rsidRPr="0059661A" w:rsidRDefault="00F11D84" w:rsidP="00CE6A7F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59661A">
              <w:rPr>
                <w:bCs/>
                <w:lang w:val="en-GB"/>
              </w:rPr>
              <w:t>WB</w:t>
            </w:r>
            <w:r w:rsidR="00873B89">
              <w:rPr>
                <w:bCs/>
                <w:lang w:val="en-GB"/>
              </w:rPr>
              <w:t xml:space="preserve"> 20/3, 47/3-4</w:t>
            </w:r>
          </w:p>
        </w:tc>
      </w:tr>
    </w:tbl>
    <w:p w14:paraId="550389A4" w14:textId="0B041A70" w:rsidR="00C933B8" w:rsidRPr="0059661A" w:rsidRDefault="008E5147" w:rsidP="00F6239A">
      <w:pPr>
        <w:pStyle w:val="stoffberschrift2"/>
        <w:spacing w:before="360" w:after="120" w:line="240" w:lineRule="auto"/>
        <w:rPr>
          <w:sz w:val="33"/>
          <w:szCs w:val="33"/>
        </w:rPr>
      </w:pPr>
      <w:r w:rsidRPr="0059661A">
        <w:rPr>
          <w:sz w:val="33"/>
          <w:szCs w:val="33"/>
        </w:rPr>
        <w:t>Methoden und Lerntechniken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8"/>
        <w:gridCol w:w="2884"/>
      </w:tblGrid>
      <w:tr w:rsidR="008E5147" w:rsidRPr="0059661A" w14:paraId="3A6C0BDC" w14:textId="77777777" w:rsidTr="005C527A">
        <w:trPr>
          <w:tblHeader/>
        </w:trPr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A72702" w14:textId="066FA64D" w:rsidR="008E5147" w:rsidRPr="0059661A" w:rsidRDefault="008E5147" w:rsidP="00C933B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9021C3" w14:textId="77777777" w:rsidR="008E5147" w:rsidRPr="0059661A" w:rsidRDefault="008E514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9661A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8E5147" w:rsidRPr="005C527A" w14:paraId="66647042" w14:textId="77777777" w:rsidTr="005C527A">
        <w:tc>
          <w:tcPr>
            <w:tcW w:w="67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84B59A" w14:textId="3ABE716B" w:rsidR="008E5147" w:rsidRPr="0059661A" w:rsidRDefault="00162E64" w:rsidP="005C527A">
            <w:pPr>
              <w:pStyle w:val="stofftabelletext"/>
              <w:numPr>
                <w:ilvl w:val="0"/>
                <w:numId w:val="47"/>
              </w:numPr>
            </w:pPr>
            <w:r w:rsidRPr="0059661A">
              <w:t>Umgang mit Synonymwörterbuch, mit ein- und zweisprachigem Wörterbuch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3F1A12" w14:textId="36A9447C" w:rsidR="008E5147" w:rsidRPr="0059661A" w:rsidRDefault="00C933B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u w:val="single"/>
                <w:lang w:val="en-GB"/>
              </w:rPr>
              <w:t xml:space="preserve">GL </w:t>
            </w:r>
            <w:r w:rsidR="002172BA" w:rsidRPr="0059661A">
              <w:rPr>
                <w:u w:val="single"/>
                <w:lang w:val="en-GB"/>
              </w:rPr>
              <w:t>5</w:t>
            </w:r>
            <w:r w:rsidRPr="00873B89">
              <w:rPr>
                <w:u w:val="single"/>
                <w:lang w:val="en-GB"/>
              </w:rPr>
              <w:t>:</w:t>
            </w:r>
            <w:r w:rsidRPr="0059661A">
              <w:rPr>
                <w:lang w:val="en-GB"/>
              </w:rPr>
              <w:t xml:space="preserve"> u.</w:t>
            </w:r>
            <w:r w:rsidR="0059661A">
              <w:rPr>
                <w:lang w:val="en-GB"/>
              </w:rPr>
              <w:t xml:space="preserve"> </w:t>
            </w:r>
            <w:r w:rsidRPr="0059661A">
              <w:rPr>
                <w:lang w:val="en-GB"/>
              </w:rPr>
              <w:t>a.</w:t>
            </w:r>
          </w:p>
          <w:p w14:paraId="632D83C4" w14:textId="56BE8818" w:rsidR="008036D8" w:rsidRPr="0059661A" w:rsidRDefault="002172BA">
            <w:pPr>
              <w:pStyle w:val="stofftabelletext"/>
              <w:tabs>
                <w:tab w:val="left" w:pos="592"/>
              </w:tabs>
              <w:rPr>
                <w:i/>
                <w:lang w:val="en-US"/>
              </w:rPr>
            </w:pPr>
            <w:r w:rsidRPr="0059661A">
              <w:rPr>
                <w:lang w:val="en-GB"/>
              </w:rPr>
              <w:t>SB</w:t>
            </w:r>
            <w:r w:rsidR="00A8777B" w:rsidRPr="0059661A">
              <w:rPr>
                <w:lang w:val="en-GB"/>
              </w:rPr>
              <w:t xml:space="preserve"> </w:t>
            </w:r>
            <w:r w:rsidR="00A8777B" w:rsidRPr="0059661A">
              <w:rPr>
                <w:iCs/>
                <w:lang w:val="en-US"/>
              </w:rPr>
              <w:t xml:space="preserve">51/3, 62/2, </w:t>
            </w:r>
            <w:r w:rsidR="00A8777B" w:rsidRPr="0059661A">
              <w:rPr>
                <w:i/>
                <w:lang w:val="en-US"/>
              </w:rPr>
              <w:t>Dictionary</w:t>
            </w:r>
          </w:p>
          <w:p w14:paraId="0437A93E" w14:textId="2AA93527" w:rsidR="004C0FD3" w:rsidRPr="0059661A" w:rsidRDefault="004C0FD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lang w:val="en-GB"/>
              </w:rPr>
              <w:t>WB 16/21, 29/9</w:t>
            </w:r>
          </w:p>
        </w:tc>
      </w:tr>
      <w:tr w:rsidR="008E5147" w:rsidRPr="0059661A" w14:paraId="520B0731" w14:textId="77777777" w:rsidTr="00A6310F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41F2" w14:textId="2FAC9374" w:rsidR="008E5147" w:rsidRPr="0059661A" w:rsidRDefault="00162E64" w:rsidP="005C527A">
            <w:pPr>
              <w:pStyle w:val="stofftabelletext"/>
              <w:numPr>
                <w:ilvl w:val="0"/>
                <w:numId w:val="47"/>
              </w:numPr>
            </w:pPr>
            <w:r w:rsidRPr="0059661A">
              <w:t>Hinführung zum selbst</w:t>
            </w:r>
            <w:r w:rsidR="00873B89">
              <w:t>st</w:t>
            </w:r>
            <w:r w:rsidRPr="0059661A">
              <w:t>ändigen Umgang mit einer Schulgrammatik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2E25" w14:textId="141784BD" w:rsidR="00B76690" w:rsidRPr="0059661A" w:rsidRDefault="00B76690" w:rsidP="00B76690">
            <w:pPr>
              <w:pStyle w:val="stofftabelletext"/>
              <w:tabs>
                <w:tab w:val="left" w:pos="592"/>
              </w:tabs>
            </w:pPr>
            <w:r w:rsidRPr="0059661A">
              <w:rPr>
                <w:u w:val="single"/>
              </w:rPr>
              <w:t xml:space="preserve">GL </w:t>
            </w:r>
            <w:r w:rsidR="002172BA" w:rsidRPr="0059661A">
              <w:rPr>
                <w:u w:val="single"/>
              </w:rPr>
              <w:t>5</w:t>
            </w:r>
            <w:r w:rsidRPr="0059661A">
              <w:rPr>
                <w:u w:val="single"/>
              </w:rPr>
              <w:t>:</w:t>
            </w:r>
            <w:r w:rsidRPr="0059661A">
              <w:t xml:space="preserve"> u.</w:t>
            </w:r>
            <w:r w:rsidR="0059661A">
              <w:t xml:space="preserve"> </w:t>
            </w:r>
            <w:r w:rsidRPr="0059661A">
              <w:t>a.</w:t>
            </w:r>
          </w:p>
          <w:p w14:paraId="6C92AD30" w14:textId="7DB51A1F" w:rsidR="008E5147" w:rsidRPr="00A6310F" w:rsidRDefault="00B76690" w:rsidP="0085028C">
            <w:pPr>
              <w:pStyle w:val="stofftabelletext"/>
              <w:tabs>
                <w:tab w:val="left" w:pos="592"/>
              </w:tabs>
              <w:rPr>
                <w:i/>
              </w:rPr>
            </w:pPr>
            <w:r w:rsidRPr="0059661A">
              <w:t>SB</w:t>
            </w:r>
            <w:r w:rsidR="0085028C">
              <w:t xml:space="preserve">+WB: alle </w:t>
            </w:r>
            <w:r w:rsidR="0085028C" w:rsidRPr="0085028C">
              <w:rPr>
                <w:i/>
                <w:iCs/>
              </w:rPr>
              <w:t>Grammar</w:t>
            </w:r>
            <w:r w:rsidR="0085028C">
              <w:t>-Aufgaben</w:t>
            </w:r>
            <w:r w:rsidRPr="0059661A">
              <w:t xml:space="preserve"> </w:t>
            </w:r>
          </w:p>
        </w:tc>
      </w:tr>
      <w:tr w:rsidR="00E16F18" w:rsidRPr="0059661A" w14:paraId="2D7615AF" w14:textId="77777777" w:rsidTr="00A6310F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E19" w14:textId="0AA19918" w:rsidR="00E16F18" w:rsidRPr="0059661A" w:rsidRDefault="00162E64" w:rsidP="005C527A">
            <w:pPr>
              <w:pStyle w:val="stofftabelletext"/>
              <w:numPr>
                <w:ilvl w:val="0"/>
                <w:numId w:val="47"/>
              </w:numPr>
            </w:pPr>
            <w:r w:rsidRPr="0059661A">
              <w:t>Informationsentnahme und Auswertung: Karten/Statistiken/Tabellen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15A" w14:textId="62C50F2A" w:rsidR="00B76690" w:rsidRPr="0059661A" w:rsidRDefault="00B76690" w:rsidP="00B76690">
            <w:pPr>
              <w:pStyle w:val="stofftabelletext"/>
              <w:rPr>
                <w:lang w:val="en-GB"/>
              </w:rPr>
            </w:pPr>
            <w:r w:rsidRPr="0059661A">
              <w:rPr>
                <w:u w:val="single"/>
                <w:lang w:val="en-GB"/>
              </w:rPr>
              <w:t xml:space="preserve">GL </w:t>
            </w:r>
            <w:r w:rsidR="002172BA" w:rsidRPr="0059661A">
              <w:rPr>
                <w:u w:val="single"/>
                <w:lang w:val="en-GB"/>
              </w:rPr>
              <w:t>5</w:t>
            </w:r>
            <w:r w:rsidRPr="0059661A">
              <w:rPr>
                <w:u w:val="single"/>
                <w:lang w:val="en-GB"/>
              </w:rPr>
              <w:t>:</w:t>
            </w:r>
            <w:r w:rsidRPr="0059661A">
              <w:rPr>
                <w:lang w:val="en-GB"/>
              </w:rPr>
              <w:t xml:space="preserve"> u.</w:t>
            </w:r>
            <w:r w:rsidR="0059661A">
              <w:rPr>
                <w:lang w:val="en-GB"/>
              </w:rPr>
              <w:t xml:space="preserve"> </w:t>
            </w:r>
            <w:r w:rsidRPr="0059661A">
              <w:rPr>
                <w:lang w:val="en-GB"/>
              </w:rPr>
              <w:t xml:space="preserve">a. </w:t>
            </w:r>
          </w:p>
          <w:p w14:paraId="4C942A32" w14:textId="7421CA60" w:rsidR="002172BA" w:rsidRPr="0059661A" w:rsidRDefault="00B76690" w:rsidP="002172BA">
            <w:pPr>
              <w:pStyle w:val="stofftabelletext"/>
              <w:rPr>
                <w:u w:val="single"/>
                <w:lang w:val="en-GB"/>
              </w:rPr>
            </w:pPr>
            <w:r w:rsidRPr="0059661A">
              <w:rPr>
                <w:lang w:val="en-GB"/>
              </w:rPr>
              <w:t xml:space="preserve">SB </w:t>
            </w:r>
            <w:r w:rsidR="00A8777B" w:rsidRPr="0059661A">
              <w:rPr>
                <w:i/>
                <w:iCs/>
                <w:lang w:val="en-GB"/>
              </w:rPr>
              <w:t>Skills S4</w:t>
            </w:r>
            <w:r w:rsidR="00A8777B" w:rsidRPr="0059661A">
              <w:rPr>
                <w:lang w:val="en-GB"/>
              </w:rPr>
              <w:t>, 26/2, 56/6, 89/3, 96/2</w:t>
            </w:r>
          </w:p>
          <w:p w14:paraId="3FD019AF" w14:textId="0D2679AD" w:rsidR="00E16F18" w:rsidRPr="0059661A" w:rsidRDefault="004C0FD3" w:rsidP="00B7669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lang w:val="en-GB"/>
              </w:rPr>
              <w:t xml:space="preserve">WB 13/16, </w:t>
            </w:r>
            <w:r w:rsidR="00410AF6">
              <w:rPr>
                <w:lang w:val="en-GB"/>
              </w:rPr>
              <w:t>65</w:t>
            </w:r>
            <w:r w:rsidRPr="0059661A">
              <w:rPr>
                <w:lang w:val="en-GB"/>
              </w:rPr>
              <w:t>/1-2</w:t>
            </w:r>
          </w:p>
        </w:tc>
      </w:tr>
      <w:tr w:rsidR="00E16F18" w:rsidRPr="0059661A" w14:paraId="7BCE2572" w14:textId="77777777" w:rsidTr="00A6310F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0894" w14:textId="7FC6786F" w:rsidR="00E16F18" w:rsidRPr="0059661A" w:rsidRDefault="00162E64" w:rsidP="005C527A">
            <w:pPr>
              <w:pStyle w:val="stofftabelletext"/>
              <w:numPr>
                <w:ilvl w:val="0"/>
                <w:numId w:val="47"/>
              </w:numPr>
            </w:pPr>
            <w:r w:rsidRPr="0059661A">
              <w:t>Sprachreflexion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B42E" w14:textId="3CE3BA57" w:rsidR="00B76690" w:rsidRPr="0059661A" w:rsidRDefault="00B76690" w:rsidP="00B7669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u w:val="single"/>
                <w:lang w:val="en-GB"/>
              </w:rPr>
              <w:t xml:space="preserve">GL </w:t>
            </w:r>
            <w:r w:rsidR="002172BA" w:rsidRPr="0059661A">
              <w:rPr>
                <w:u w:val="single"/>
                <w:lang w:val="en-GB"/>
              </w:rPr>
              <w:t>5</w:t>
            </w:r>
            <w:r w:rsidRPr="0059661A">
              <w:rPr>
                <w:u w:val="single"/>
                <w:lang w:val="en-GB"/>
              </w:rPr>
              <w:t>:</w:t>
            </w:r>
            <w:r w:rsidRPr="0059661A">
              <w:rPr>
                <w:lang w:val="en-GB"/>
              </w:rPr>
              <w:t xml:space="preserve"> u.</w:t>
            </w:r>
            <w:r w:rsidR="0059661A">
              <w:rPr>
                <w:lang w:val="en-GB"/>
              </w:rPr>
              <w:t xml:space="preserve"> </w:t>
            </w:r>
            <w:r w:rsidRPr="0059661A">
              <w:rPr>
                <w:lang w:val="en-GB"/>
              </w:rPr>
              <w:t xml:space="preserve">a. </w:t>
            </w:r>
          </w:p>
          <w:p w14:paraId="7BE10029" w14:textId="77777777" w:rsidR="00E16F18" w:rsidRPr="0059661A" w:rsidRDefault="00B76690" w:rsidP="00B76690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59661A">
              <w:rPr>
                <w:iCs/>
                <w:lang w:val="en-GB"/>
              </w:rPr>
              <w:t xml:space="preserve">SB </w:t>
            </w:r>
            <w:r w:rsidR="00A8777B" w:rsidRPr="0059661A">
              <w:rPr>
                <w:i/>
                <w:lang w:val="en-GB"/>
              </w:rPr>
              <w:t>Skills, Vocabulary</w:t>
            </w:r>
          </w:p>
          <w:p w14:paraId="6A7DEBDB" w14:textId="4E561268" w:rsidR="004C0FD3" w:rsidRPr="0059661A" w:rsidRDefault="004C0FD3" w:rsidP="00B76690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59661A">
              <w:rPr>
                <w:iCs/>
                <w:lang w:val="en-GB"/>
              </w:rPr>
              <w:t>WB 12/14, 38/27-28</w:t>
            </w:r>
          </w:p>
        </w:tc>
      </w:tr>
      <w:tr w:rsidR="00E16F18" w:rsidRPr="00410AF6" w14:paraId="463D463D" w14:textId="77777777" w:rsidTr="00A6310F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A94F" w14:textId="248D84F0" w:rsidR="00E16F18" w:rsidRPr="0059661A" w:rsidRDefault="002172BA" w:rsidP="005C527A">
            <w:pPr>
              <w:pStyle w:val="stofftabelletext"/>
              <w:numPr>
                <w:ilvl w:val="0"/>
                <w:numId w:val="47"/>
              </w:numPr>
            </w:pPr>
            <w:r w:rsidRPr="0059661A">
              <w:t>Internet-Recherche, Nutzung von Datenbanken, Textverarbeitung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3B62" w14:textId="07706DA8" w:rsidR="0093205C" w:rsidRPr="0059661A" w:rsidRDefault="0093205C" w:rsidP="00410AF6">
            <w:pPr>
              <w:pStyle w:val="stofftabelletext"/>
              <w:tabs>
                <w:tab w:val="left" w:pos="592"/>
              </w:tabs>
              <w:ind w:firstLine="8"/>
              <w:rPr>
                <w:lang w:val="en-GB"/>
              </w:rPr>
            </w:pPr>
            <w:r w:rsidRPr="0059661A">
              <w:rPr>
                <w:u w:val="single"/>
                <w:lang w:val="en-GB"/>
              </w:rPr>
              <w:t xml:space="preserve">GL </w:t>
            </w:r>
            <w:r w:rsidR="002172BA" w:rsidRPr="0059661A">
              <w:rPr>
                <w:u w:val="single"/>
                <w:lang w:val="en-GB"/>
              </w:rPr>
              <w:t>5</w:t>
            </w:r>
            <w:r w:rsidRPr="0059661A">
              <w:rPr>
                <w:u w:val="single"/>
                <w:lang w:val="en-GB"/>
              </w:rPr>
              <w:t>:</w:t>
            </w:r>
            <w:r w:rsidRPr="0059661A">
              <w:rPr>
                <w:lang w:val="en-GB"/>
              </w:rPr>
              <w:t xml:space="preserve"> u.</w:t>
            </w:r>
            <w:r w:rsidR="0059661A">
              <w:rPr>
                <w:lang w:val="en-GB"/>
              </w:rPr>
              <w:t xml:space="preserve"> </w:t>
            </w:r>
            <w:r w:rsidRPr="0059661A">
              <w:rPr>
                <w:lang w:val="en-GB"/>
              </w:rPr>
              <w:t xml:space="preserve">a. </w:t>
            </w:r>
          </w:p>
          <w:p w14:paraId="21EB7271" w14:textId="502A8F28" w:rsidR="00E16F18" w:rsidRPr="0059661A" w:rsidRDefault="00A8777B" w:rsidP="00410AF6">
            <w:pPr>
              <w:pStyle w:val="stofftabelletext"/>
              <w:tabs>
                <w:tab w:val="left" w:pos="107"/>
              </w:tabs>
              <w:ind w:left="0" w:firstLine="8"/>
              <w:rPr>
                <w:lang w:val="en-GB"/>
              </w:rPr>
            </w:pPr>
            <w:r w:rsidRPr="0059661A">
              <w:rPr>
                <w:iCs/>
                <w:lang w:val="en-GB"/>
              </w:rPr>
              <w:t xml:space="preserve">  </w:t>
            </w:r>
            <w:r w:rsidR="00410AF6">
              <w:rPr>
                <w:iCs/>
                <w:lang w:val="en-GB"/>
              </w:rPr>
              <w:tab/>
            </w:r>
            <w:r w:rsidR="0093205C" w:rsidRPr="0059661A">
              <w:rPr>
                <w:iCs/>
                <w:lang w:val="en-GB"/>
              </w:rPr>
              <w:t>SB</w:t>
            </w:r>
            <w:r w:rsidR="0093205C" w:rsidRPr="0059661A">
              <w:rPr>
                <w:i/>
                <w:lang w:val="en-GB"/>
              </w:rPr>
              <w:t xml:space="preserve"> </w:t>
            </w:r>
            <w:r w:rsidRPr="0059661A">
              <w:rPr>
                <w:i/>
                <w:iCs/>
                <w:lang w:val="en-GB"/>
              </w:rPr>
              <w:t>Skills S5</w:t>
            </w:r>
            <w:r w:rsidR="00410AF6">
              <w:rPr>
                <w:i/>
                <w:iCs/>
                <w:lang w:val="en-GB"/>
              </w:rPr>
              <w:t>, S</w:t>
            </w:r>
            <w:r w:rsidRPr="0059661A">
              <w:rPr>
                <w:i/>
                <w:iCs/>
                <w:lang w:val="en-GB"/>
              </w:rPr>
              <w:t>8</w:t>
            </w:r>
            <w:r w:rsidRPr="0059661A">
              <w:rPr>
                <w:lang w:val="en-GB"/>
              </w:rPr>
              <w:t>,</w:t>
            </w:r>
            <w:r w:rsidR="00501DE3">
              <w:rPr>
                <w:lang w:val="en-GB"/>
              </w:rPr>
              <w:t xml:space="preserve"> </w:t>
            </w:r>
            <w:r w:rsidRPr="0059661A">
              <w:rPr>
                <w:lang w:val="en-GB"/>
              </w:rPr>
              <w:t>13/10, 40/2, 77/4</w:t>
            </w:r>
          </w:p>
          <w:p w14:paraId="55DE24F9" w14:textId="2FBE763F" w:rsidR="004C0FD3" w:rsidRPr="0059661A" w:rsidRDefault="004C0FD3" w:rsidP="00410AF6">
            <w:pPr>
              <w:pStyle w:val="stofftabelletext"/>
              <w:tabs>
                <w:tab w:val="left" w:pos="592"/>
              </w:tabs>
              <w:ind w:left="0" w:firstLine="8"/>
              <w:rPr>
                <w:lang w:val="en-GB"/>
              </w:rPr>
            </w:pPr>
            <w:r w:rsidRPr="0059661A">
              <w:rPr>
                <w:lang w:val="en-GB"/>
              </w:rPr>
              <w:t xml:space="preserve">  WB 14/17, 24/1, 51/11, </w:t>
            </w:r>
            <w:r w:rsidR="00410AF6">
              <w:rPr>
                <w:lang w:val="en-GB"/>
              </w:rPr>
              <w:t>64</w:t>
            </w:r>
            <w:r w:rsidRPr="0059661A">
              <w:rPr>
                <w:lang w:val="en-GB"/>
              </w:rPr>
              <w:t>/2</w:t>
            </w:r>
          </w:p>
        </w:tc>
      </w:tr>
      <w:tr w:rsidR="008E5147" w:rsidRPr="0059661A" w14:paraId="57165AA8" w14:textId="77777777" w:rsidTr="00A6310F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0E30CD" w14:textId="4118EC2B" w:rsidR="00C933B8" w:rsidRPr="0085028C" w:rsidRDefault="00C933B8" w:rsidP="00C933B8">
            <w:pPr>
              <w:pStyle w:val="stofftabelletext"/>
            </w:pPr>
            <w:r w:rsidRPr="0085028C">
              <w:t xml:space="preserve">Präsentation: </w:t>
            </w:r>
          </w:p>
          <w:p w14:paraId="6E48AD34" w14:textId="2172C5FE" w:rsidR="008E5147" w:rsidRPr="0059661A" w:rsidRDefault="002172BA" w:rsidP="00C933B8">
            <w:pPr>
              <w:pStyle w:val="stofftabelletext"/>
              <w:numPr>
                <w:ilvl w:val="0"/>
                <w:numId w:val="27"/>
              </w:numPr>
            </w:pPr>
            <w:r w:rsidRPr="0059661A">
              <w:t>mediengestützte Darstellung zu einem Themenkomplex (Kurzreferat)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DE1B1C" w14:textId="464C1387" w:rsidR="00B76690" w:rsidRPr="0059661A" w:rsidRDefault="00B76690" w:rsidP="00B76690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59661A">
              <w:rPr>
                <w:u w:val="single"/>
                <w:lang w:val="en-GB"/>
              </w:rPr>
              <w:t xml:space="preserve">GL </w:t>
            </w:r>
            <w:r w:rsidR="002172BA" w:rsidRPr="0059661A">
              <w:rPr>
                <w:u w:val="single"/>
                <w:lang w:val="en-GB"/>
              </w:rPr>
              <w:t>5</w:t>
            </w:r>
            <w:r w:rsidRPr="0059661A">
              <w:rPr>
                <w:u w:val="single"/>
                <w:lang w:val="en-GB"/>
              </w:rPr>
              <w:t>:</w:t>
            </w:r>
            <w:r w:rsidRPr="0059661A">
              <w:rPr>
                <w:lang w:val="en-GB"/>
              </w:rPr>
              <w:t xml:space="preserve"> u.</w:t>
            </w:r>
            <w:r w:rsidR="0059661A" w:rsidRPr="0059661A">
              <w:rPr>
                <w:lang w:val="en-GB"/>
              </w:rPr>
              <w:t xml:space="preserve"> </w:t>
            </w:r>
            <w:r w:rsidRPr="0059661A">
              <w:rPr>
                <w:lang w:val="en-GB"/>
              </w:rPr>
              <w:t>a.</w:t>
            </w:r>
          </w:p>
          <w:p w14:paraId="0E449AEE" w14:textId="5AAC8CE6" w:rsidR="00A8777B" w:rsidRPr="0059661A" w:rsidRDefault="00B76690" w:rsidP="00A8777B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lang w:val="en-GB"/>
              </w:rPr>
              <w:t xml:space="preserve">SB </w:t>
            </w:r>
            <w:r w:rsidR="00A8777B" w:rsidRPr="0059661A">
              <w:rPr>
                <w:lang w:val="en-GB"/>
              </w:rPr>
              <w:t xml:space="preserve">13/10, 15/2, </w:t>
            </w:r>
            <w:r w:rsidR="0085028C">
              <w:rPr>
                <w:lang w:val="en-GB"/>
              </w:rPr>
              <w:t>35/</w:t>
            </w:r>
            <w:r w:rsidR="00A8777B" w:rsidRPr="0059661A">
              <w:rPr>
                <w:i/>
                <w:iCs/>
                <w:lang w:val="en-GB"/>
              </w:rPr>
              <w:t>Unit task</w:t>
            </w:r>
            <w:r w:rsidR="00A8777B" w:rsidRPr="0059661A">
              <w:rPr>
                <w:lang w:val="en-GB"/>
              </w:rPr>
              <w:t xml:space="preserve">, </w:t>
            </w:r>
            <w:r w:rsidR="0085028C">
              <w:rPr>
                <w:lang w:val="en-GB"/>
              </w:rPr>
              <w:t>61/</w:t>
            </w:r>
            <w:r w:rsidR="00A8777B" w:rsidRPr="0059661A">
              <w:rPr>
                <w:i/>
                <w:iCs/>
                <w:lang w:val="en-GB"/>
              </w:rPr>
              <w:t>Unit task</w:t>
            </w:r>
            <w:r w:rsidR="00A8777B" w:rsidRPr="0059661A">
              <w:rPr>
                <w:lang w:val="en-GB"/>
              </w:rPr>
              <w:t>, 71/4, 85/4</w:t>
            </w:r>
          </w:p>
          <w:p w14:paraId="752993C1" w14:textId="46F2A1BB" w:rsidR="00CA1AD4" w:rsidRPr="0059661A" w:rsidRDefault="004C0FD3" w:rsidP="00CE6A7F">
            <w:pPr>
              <w:pStyle w:val="stofftabelletext"/>
              <w:rPr>
                <w:lang w:val="en-GB"/>
              </w:rPr>
            </w:pPr>
            <w:r w:rsidRPr="0059661A">
              <w:rPr>
                <w:lang w:val="en-GB"/>
              </w:rPr>
              <w:t>WB 5/2, 26/4, 51/11</w:t>
            </w:r>
          </w:p>
        </w:tc>
      </w:tr>
    </w:tbl>
    <w:p w14:paraId="7EC06F09" w14:textId="11278669" w:rsidR="008E5147" w:rsidRPr="0059661A" w:rsidRDefault="008E5147" w:rsidP="00F6239A">
      <w:pPr>
        <w:pStyle w:val="stoffberschrift2"/>
        <w:spacing w:before="360" w:after="120"/>
        <w:rPr>
          <w:sz w:val="33"/>
          <w:szCs w:val="33"/>
        </w:rPr>
      </w:pPr>
      <w:r w:rsidRPr="0059661A">
        <w:rPr>
          <w:sz w:val="33"/>
          <w:szCs w:val="33"/>
        </w:rPr>
        <w:t>Fakultative Unterrichtsinhalte/Aufgaben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8"/>
        <w:gridCol w:w="2884"/>
      </w:tblGrid>
      <w:tr w:rsidR="008E5147" w:rsidRPr="0059661A" w14:paraId="6853F981" w14:textId="77777777" w:rsidTr="005C527A">
        <w:trPr>
          <w:tblHeader/>
        </w:trPr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70B9A9" w14:textId="67C8BF5E" w:rsidR="008E5147" w:rsidRPr="0059661A" w:rsidRDefault="008E5147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8F58F0" w14:textId="77777777" w:rsidR="008E5147" w:rsidRPr="0059661A" w:rsidRDefault="008E514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9661A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5C527A" w:rsidRPr="00D52887" w14:paraId="58243D5E" w14:textId="77777777" w:rsidTr="00251587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194DC8FC" w14:textId="6F07F147" w:rsidR="005C527A" w:rsidRPr="0059661A" w:rsidRDefault="005C527A" w:rsidP="00CF6931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85028C">
              <w:t>Präsentationsformen:</w:t>
            </w:r>
          </w:p>
        </w:tc>
      </w:tr>
      <w:tr w:rsidR="008E5147" w:rsidRPr="00D52887" w14:paraId="65BBFB7E" w14:textId="77777777" w:rsidTr="005C527A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AE5C7B" w14:textId="7CB595BA" w:rsidR="002172BA" w:rsidRPr="0085028C" w:rsidRDefault="0085028C" w:rsidP="0085028C">
            <w:pPr>
              <w:pStyle w:val="stofftabelletext"/>
              <w:numPr>
                <w:ilvl w:val="0"/>
                <w:numId w:val="43"/>
              </w:numPr>
              <w:rPr>
                <w:i/>
                <w:iCs/>
              </w:rPr>
            </w:pPr>
            <w:proofErr w:type="spellStart"/>
            <w:r w:rsidRPr="0085028C">
              <w:rPr>
                <w:i/>
                <w:iCs/>
              </w:rPr>
              <w:t>b</w:t>
            </w:r>
            <w:r w:rsidR="002172BA" w:rsidRPr="0085028C">
              <w:rPr>
                <w:i/>
                <w:iCs/>
              </w:rPr>
              <w:t>rochure</w:t>
            </w:r>
            <w:proofErr w:type="spellEnd"/>
            <w:r w:rsidR="002172BA" w:rsidRPr="0085028C">
              <w:rPr>
                <w:i/>
                <w:iCs/>
              </w:rPr>
              <w:t xml:space="preserve"> + </w:t>
            </w:r>
            <w:proofErr w:type="spellStart"/>
            <w:r w:rsidRPr="0085028C">
              <w:rPr>
                <w:i/>
                <w:iCs/>
              </w:rPr>
              <w:t>c</w:t>
            </w:r>
            <w:r w:rsidR="002172BA" w:rsidRPr="0085028C">
              <w:rPr>
                <w:i/>
                <w:iCs/>
              </w:rPr>
              <w:t>omputer</w:t>
            </w:r>
            <w:proofErr w:type="spellEnd"/>
            <w:r w:rsidR="002172BA" w:rsidRPr="0085028C">
              <w:rPr>
                <w:i/>
                <w:iCs/>
              </w:rPr>
              <w:t xml:space="preserve"> </w:t>
            </w:r>
            <w:proofErr w:type="spellStart"/>
            <w:r w:rsidR="002172BA" w:rsidRPr="0085028C">
              <w:rPr>
                <w:i/>
                <w:iCs/>
              </w:rPr>
              <w:t>literacy</w:t>
            </w:r>
            <w:proofErr w:type="spellEnd"/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8936FF" w14:textId="4C898258" w:rsidR="002172BA" w:rsidRPr="0059661A" w:rsidRDefault="002172BA" w:rsidP="00CF6931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59661A">
              <w:rPr>
                <w:u w:val="single"/>
                <w:lang w:val="en-GB"/>
              </w:rPr>
              <w:t>GL 5:</w:t>
            </w:r>
            <w:r w:rsidRPr="0059661A">
              <w:rPr>
                <w:lang w:val="en-GB"/>
              </w:rPr>
              <w:t xml:space="preserve"> u.</w:t>
            </w:r>
            <w:r w:rsidR="0059661A" w:rsidRPr="0059661A">
              <w:rPr>
                <w:lang w:val="en-GB"/>
              </w:rPr>
              <w:t xml:space="preserve"> </w:t>
            </w:r>
            <w:r w:rsidRPr="0059661A">
              <w:rPr>
                <w:lang w:val="en-GB"/>
              </w:rPr>
              <w:t>a.</w:t>
            </w:r>
          </w:p>
          <w:p w14:paraId="391E980D" w14:textId="256812A9" w:rsidR="0085028C" w:rsidRPr="0085028C" w:rsidRDefault="002172BA" w:rsidP="0085028C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lang w:val="en-GB"/>
              </w:rPr>
              <w:t xml:space="preserve">SB </w:t>
            </w:r>
            <w:r w:rsidR="00A8777B" w:rsidRPr="0059661A">
              <w:rPr>
                <w:i/>
                <w:iCs/>
                <w:lang w:val="en-GB"/>
              </w:rPr>
              <w:t>Skills S5</w:t>
            </w:r>
            <w:r w:rsidR="00A8777B" w:rsidRPr="0059661A">
              <w:rPr>
                <w:lang w:val="en-GB"/>
              </w:rPr>
              <w:t>, 38/4, 39/5, 75/</w:t>
            </w:r>
            <w:r w:rsidR="0085028C">
              <w:rPr>
                <w:lang w:val="en-GB"/>
              </w:rPr>
              <w:t>7</w:t>
            </w:r>
          </w:p>
        </w:tc>
      </w:tr>
      <w:tr w:rsidR="005C527A" w:rsidRPr="00D52887" w14:paraId="4E1D351B" w14:textId="77777777" w:rsidTr="000023AD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DDA6338" w14:textId="5876FB89" w:rsidR="005C527A" w:rsidRPr="0059661A" w:rsidRDefault="005C527A" w:rsidP="00B76690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4A4AA1">
              <w:t>Sachthemen:</w:t>
            </w:r>
          </w:p>
        </w:tc>
      </w:tr>
      <w:tr w:rsidR="00E16F18" w:rsidRPr="005C527A" w14:paraId="6A4584A4" w14:textId="77777777" w:rsidTr="005C527A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938C58" w14:textId="3F900C9D" w:rsidR="00E16F18" w:rsidRPr="004A4AA1" w:rsidRDefault="004A4AA1" w:rsidP="004A4AA1">
            <w:pPr>
              <w:pStyle w:val="stofftabelletext"/>
              <w:numPr>
                <w:ilvl w:val="0"/>
                <w:numId w:val="44"/>
              </w:numPr>
            </w:pPr>
            <w:r w:rsidRPr="004A4AA1">
              <w:t>s</w:t>
            </w:r>
            <w:r w:rsidR="00E16F18" w:rsidRPr="004A4AA1">
              <w:t>achfachorientierte Module</w:t>
            </w:r>
          </w:p>
          <w:p w14:paraId="4F5199F0" w14:textId="1440B981" w:rsidR="004866B3" w:rsidRPr="0059661A" w:rsidRDefault="004866B3" w:rsidP="00C933B8">
            <w:pPr>
              <w:pStyle w:val="stofftabelletext"/>
            </w:pP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2C1C89" w14:textId="61FF736F" w:rsidR="00B76690" w:rsidRPr="00F335D8" w:rsidRDefault="00B76690" w:rsidP="00B7669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u w:val="single"/>
                <w:lang w:val="en-GB"/>
              </w:rPr>
              <w:t>GL</w:t>
            </w:r>
            <w:r w:rsidR="002172BA" w:rsidRPr="0059661A">
              <w:rPr>
                <w:u w:val="single"/>
                <w:lang w:val="en-GB"/>
              </w:rPr>
              <w:t xml:space="preserve"> 5</w:t>
            </w:r>
            <w:r w:rsidRPr="00F335D8">
              <w:rPr>
                <w:u w:val="single"/>
                <w:lang w:val="en-GB"/>
              </w:rPr>
              <w:t>:</w:t>
            </w:r>
            <w:r w:rsidRPr="00F335D8">
              <w:rPr>
                <w:lang w:val="en-GB"/>
              </w:rPr>
              <w:t xml:space="preserve"> u.</w:t>
            </w:r>
            <w:r w:rsidR="00F335D8">
              <w:rPr>
                <w:lang w:val="en-GB"/>
              </w:rPr>
              <w:t xml:space="preserve"> </w:t>
            </w:r>
            <w:r w:rsidRPr="00F335D8">
              <w:rPr>
                <w:lang w:val="en-GB"/>
              </w:rPr>
              <w:t>a.</w:t>
            </w:r>
          </w:p>
          <w:p w14:paraId="7A109F33" w14:textId="19A833A9" w:rsidR="003211AA" w:rsidRPr="0059661A" w:rsidRDefault="004C0FD3" w:rsidP="00B76690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59661A">
              <w:rPr>
                <w:lang w:val="en-GB"/>
              </w:rPr>
              <w:t>SB</w:t>
            </w:r>
            <w:r w:rsidR="004A4AA1">
              <w:rPr>
                <w:lang w:val="en-GB"/>
              </w:rPr>
              <w:t>+</w:t>
            </w:r>
            <w:r w:rsidRPr="0059661A">
              <w:rPr>
                <w:lang w:val="en-GB"/>
              </w:rPr>
              <w:t xml:space="preserve">WB </w:t>
            </w:r>
            <w:r w:rsidR="00A8777B" w:rsidRPr="0059661A">
              <w:rPr>
                <w:i/>
                <w:iCs/>
                <w:lang w:val="en-GB"/>
              </w:rPr>
              <w:t>A</w:t>
            </w:r>
            <w:r w:rsidR="00F335D8">
              <w:rPr>
                <w:i/>
                <w:iCs/>
                <w:lang w:val="en-GB"/>
              </w:rPr>
              <w:t xml:space="preserve">cross cultures </w:t>
            </w:r>
            <w:r w:rsidR="00501DE3">
              <w:rPr>
                <w:i/>
                <w:iCs/>
                <w:lang w:val="en-GB"/>
              </w:rPr>
              <w:t>1</w:t>
            </w:r>
            <w:r w:rsidR="00CF6931">
              <w:rPr>
                <w:i/>
                <w:iCs/>
                <w:lang w:val="en-GB"/>
              </w:rPr>
              <w:t>:</w:t>
            </w:r>
            <w:r w:rsidR="003211AA" w:rsidRPr="0059661A">
              <w:rPr>
                <w:i/>
                <w:iCs/>
                <w:lang w:val="en-GB"/>
              </w:rPr>
              <w:t xml:space="preserve"> English around the world </w:t>
            </w:r>
          </w:p>
          <w:p w14:paraId="7DB82624" w14:textId="5B2AE419" w:rsidR="003211AA" w:rsidRPr="0059661A" w:rsidRDefault="003211AA" w:rsidP="00B7669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i/>
                <w:iCs/>
                <w:lang w:val="en-GB"/>
              </w:rPr>
              <w:lastRenderedPageBreak/>
              <w:t>Aboriginal community</w:t>
            </w:r>
            <w:r w:rsidR="00CF6931">
              <w:rPr>
                <w:i/>
                <w:iCs/>
                <w:lang w:val="en-GB"/>
              </w:rPr>
              <w:t>:</w:t>
            </w:r>
            <w:r w:rsidRPr="0059661A">
              <w:rPr>
                <w:i/>
                <w:iCs/>
                <w:lang w:val="en-GB"/>
              </w:rPr>
              <w:t xml:space="preserve"> </w:t>
            </w:r>
            <w:r w:rsidR="004C0FD3" w:rsidRPr="0059661A">
              <w:rPr>
                <w:lang w:val="en-GB"/>
              </w:rPr>
              <w:t xml:space="preserve">SB </w:t>
            </w:r>
            <w:r w:rsidRPr="0059661A">
              <w:rPr>
                <w:lang w:val="en-GB"/>
              </w:rPr>
              <w:t>30-34</w:t>
            </w:r>
            <w:r w:rsidR="004C0FD3" w:rsidRPr="0059661A">
              <w:rPr>
                <w:lang w:val="en-GB"/>
              </w:rPr>
              <w:t>; WB 15/19-20</w:t>
            </w:r>
          </w:p>
          <w:p w14:paraId="30E8834F" w14:textId="282B7808" w:rsidR="003211AA" w:rsidRPr="0059661A" w:rsidRDefault="004C0FD3" w:rsidP="00B7669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lang w:val="en-GB"/>
              </w:rPr>
              <w:t>SB</w:t>
            </w:r>
            <w:r w:rsidR="004A4AA1">
              <w:rPr>
                <w:lang w:val="en-GB"/>
              </w:rPr>
              <w:t>+</w:t>
            </w:r>
            <w:r w:rsidRPr="0059661A">
              <w:rPr>
                <w:lang w:val="en-GB"/>
              </w:rPr>
              <w:t xml:space="preserve">WB </w:t>
            </w:r>
            <w:r w:rsidR="00F335D8" w:rsidRPr="00F335D8">
              <w:rPr>
                <w:i/>
                <w:iCs/>
                <w:lang w:val="en-GB"/>
              </w:rPr>
              <w:t xml:space="preserve">Across cultures </w:t>
            </w:r>
            <w:r w:rsidR="003211AA" w:rsidRPr="00F335D8">
              <w:rPr>
                <w:i/>
                <w:iCs/>
                <w:lang w:val="en-GB"/>
              </w:rPr>
              <w:t>2</w:t>
            </w:r>
            <w:r w:rsidR="00CF6931">
              <w:rPr>
                <w:i/>
                <w:iCs/>
                <w:lang w:val="en-GB"/>
              </w:rPr>
              <w:t>:</w:t>
            </w:r>
            <w:r w:rsidR="003211AA" w:rsidRPr="0059661A">
              <w:rPr>
                <w:lang w:val="en-GB"/>
              </w:rPr>
              <w:t xml:space="preserve"> </w:t>
            </w:r>
            <w:r w:rsidR="003211AA" w:rsidRPr="0059661A">
              <w:rPr>
                <w:i/>
                <w:iCs/>
                <w:lang w:val="en-GB"/>
              </w:rPr>
              <w:t>Rights</w:t>
            </w:r>
          </w:p>
          <w:p w14:paraId="7677A36E" w14:textId="3F49E837" w:rsidR="003211AA" w:rsidRPr="004A4AA1" w:rsidRDefault="004A4AA1" w:rsidP="00B76690">
            <w:pPr>
              <w:pStyle w:val="stofftabelletext"/>
              <w:tabs>
                <w:tab w:val="left" w:pos="592"/>
              </w:tabs>
              <w:rPr>
                <w:lang w:val="fr-FR"/>
              </w:rPr>
            </w:pPr>
            <w:proofErr w:type="spellStart"/>
            <w:r>
              <w:rPr>
                <w:i/>
                <w:iCs/>
                <w:lang w:val="fr-FR"/>
              </w:rPr>
              <w:t>A</w:t>
            </w:r>
            <w:r w:rsidR="003211AA" w:rsidRPr="004A4AA1">
              <w:rPr>
                <w:i/>
                <w:iCs/>
                <w:lang w:val="fr-FR"/>
              </w:rPr>
              <w:t>rtificial</w:t>
            </w:r>
            <w:proofErr w:type="spellEnd"/>
            <w:r w:rsidR="003211AA" w:rsidRPr="004A4AA1">
              <w:rPr>
                <w:i/>
                <w:iCs/>
                <w:lang w:val="fr-FR"/>
              </w:rPr>
              <w:t xml:space="preserve"> </w:t>
            </w:r>
            <w:r>
              <w:rPr>
                <w:i/>
                <w:iCs/>
                <w:lang w:val="fr-FR"/>
              </w:rPr>
              <w:t>I</w:t>
            </w:r>
            <w:r w:rsidR="003211AA" w:rsidRPr="004A4AA1">
              <w:rPr>
                <w:i/>
                <w:iCs/>
                <w:lang w:val="fr-FR"/>
              </w:rPr>
              <w:t>ntelligence</w:t>
            </w:r>
            <w:r w:rsidR="00CF6931" w:rsidRPr="004A4AA1">
              <w:rPr>
                <w:i/>
                <w:iCs/>
                <w:lang w:val="fr-FR"/>
              </w:rPr>
              <w:t>:</w:t>
            </w:r>
            <w:r w:rsidR="003211AA" w:rsidRPr="004A4AA1">
              <w:rPr>
                <w:i/>
                <w:iCs/>
                <w:lang w:val="fr-FR"/>
              </w:rPr>
              <w:t xml:space="preserve"> </w:t>
            </w:r>
            <w:r w:rsidR="004C0FD3" w:rsidRPr="004A4AA1">
              <w:rPr>
                <w:lang w:val="fr-FR"/>
              </w:rPr>
              <w:t xml:space="preserve">SB </w:t>
            </w:r>
            <w:r w:rsidR="003211AA" w:rsidRPr="004A4AA1">
              <w:rPr>
                <w:lang w:val="fr-FR"/>
              </w:rPr>
              <w:t>62-65</w:t>
            </w:r>
            <w:r w:rsidR="004C0FD3" w:rsidRPr="004A4AA1">
              <w:rPr>
                <w:lang w:val="fr-FR"/>
              </w:rPr>
              <w:t>; WB 39-40</w:t>
            </w:r>
          </w:p>
          <w:p w14:paraId="693E66FE" w14:textId="0DF2F9DB" w:rsidR="003211AA" w:rsidRPr="004A4AA1" w:rsidRDefault="004A4AA1" w:rsidP="00B76690">
            <w:pPr>
              <w:pStyle w:val="stofftabelletext"/>
              <w:tabs>
                <w:tab w:val="left" w:pos="592"/>
              </w:tabs>
              <w:rPr>
                <w:lang w:val="fr-FR"/>
              </w:rPr>
            </w:pPr>
            <w:r w:rsidRPr="004A4AA1">
              <w:rPr>
                <w:i/>
                <w:iCs/>
                <w:lang w:val="fr-FR"/>
              </w:rPr>
              <w:t>g</w:t>
            </w:r>
            <w:r w:rsidR="003211AA" w:rsidRPr="004A4AA1">
              <w:rPr>
                <w:i/>
                <w:iCs/>
                <w:lang w:val="fr-FR"/>
              </w:rPr>
              <w:t>entrification</w:t>
            </w:r>
            <w:r w:rsidR="00CF6931" w:rsidRPr="004A4AA1">
              <w:rPr>
                <w:i/>
                <w:iCs/>
                <w:lang w:val="fr-FR"/>
              </w:rPr>
              <w:t>:</w:t>
            </w:r>
            <w:r w:rsidR="003211AA" w:rsidRPr="004A4AA1">
              <w:rPr>
                <w:i/>
                <w:iCs/>
                <w:lang w:val="fr-FR"/>
              </w:rPr>
              <w:t xml:space="preserve"> </w:t>
            </w:r>
            <w:r w:rsidR="004C0FD3" w:rsidRPr="004A4AA1">
              <w:rPr>
                <w:lang w:val="fr-FR"/>
              </w:rPr>
              <w:t>SB</w:t>
            </w:r>
            <w:r w:rsidR="004C0FD3" w:rsidRPr="004A4AA1">
              <w:rPr>
                <w:i/>
                <w:iCs/>
                <w:lang w:val="fr-FR"/>
              </w:rPr>
              <w:t xml:space="preserve"> </w:t>
            </w:r>
            <w:r w:rsidR="003211AA" w:rsidRPr="004A4AA1">
              <w:rPr>
                <w:lang w:val="fr-FR"/>
              </w:rPr>
              <w:t>78</w:t>
            </w:r>
            <w:r w:rsidR="004C0FD3" w:rsidRPr="004A4AA1">
              <w:rPr>
                <w:lang w:val="fr-FR"/>
              </w:rPr>
              <w:t>; WB 51/12</w:t>
            </w:r>
          </w:p>
          <w:p w14:paraId="1162B8C3" w14:textId="3146B180" w:rsidR="003211AA" w:rsidRPr="0059661A" w:rsidRDefault="004C0FD3" w:rsidP="00B7669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9661A">
              <w:rPr>
                <w:lang w:val="en-GB"/>
              </w:rPr>
              <w:t>SB</w:t>
            </w:r>
            <w:r w:rsidR="004A4AA1">
              <w:rPr>
                <w:lang w:val="en-GB"/>
              </w:rPr>
              <w:t>+</w:t>
            </w:r>
            <w:r w:rsidRPr="0059661A">
              <w:rPr>
                <w:lang w:val="en-GB"/>
              </w:rPr>
              <w:t xml:space="preserve">WB </w:t>
            </w:r>
            <w:r w:rsidR="003211AA" w:rsidRPr="0059661A">
              <w:rPr>
                <w:i/>
                <w:iCs/>
                <w:lang w:val="en-GB"/>
              </w:rPr>
              <w:t>Trailer</w:t>
            </w:r>
            <w:r w:rsidR="003211AA" w:rsidRPr="0059661A">
              <w:rPr>
                <w:lang w:val="en-GB"/>
              </w:rPr>
              <w:t xml:space="preserve"> </w:t>
            </w:r>
            <w:r w:rsidR="00CF6931">
              <w:rPr>
                <w:i/>
                <w:iCs/>
                <w:lang w:val="en-GB"/>
              </w:rPr>
              <w:t>1:</w:t>
            </w:r>
            <w:r w:rsidR="003211AA" w:rsidRPr="0059661A">
              <w:rPr>
                <w:i/>
                <w:iCs/>
                <w:lang w:val="en-GB"/>
              </w:rPr>
              <w:t xml:space="preserve"> Brexit</w:t>
            </w:r>
          </w:p>
          <w:p w14:paraId="7588D923" w14:textId="55635CF3" w:rsidR="00E16F18" w:rsidRPr="0059661A" w:rsidRDefault="004C0FD3" w:rsidP="00B76690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59661A">
              <w:rPr>
                <w:lang w:val="en-GB"/>
              </w:rPr>
              <w:t>SB</w:t>
            </w:r>
            <w:r w:rsidR="004A4AA1">
              <w:rPr>
                <w:lang w:val="en-GB"/>
              </w:rPr>
              <w:t>+</w:t>
            </w:r>
            <w:r w:rsidRPr="0059661A">
              <w:rPr>
                <w:lang w:val="en-GB"/>
              </w:rPr>
              <w:t>WB</w:t>
            </w:r>
            <w:r w:rsidRPr="0059661A">
              <w:rPr>
                <w:i/>
                <w:iCs/>
                <w:lang w:val="en-GB"/>
              </w:rPr>
              <w:t xml:space="preserve"> </w:t>
            </w:r>
            <w:r w:rsidR="00A8777B" w:rsidRPr="0059661A">
              <w:rPr>
                <w:i/>
                <w:iCs/>
                <w:lang w:val="en-GB"/>
              </w:rPr>
              <w:t>Trailer</w:t>
            </w:r>
            <w:r w:rsidR="00A8777B" w:rsidRPr="0059661A">
              <w:rPr>
                <w:lang w:val="en-GB"/>
              </w:rPr>
              <w:t xml:space="preserve"> </w:t>
            </w:r>
            <w:r w:rsidR="003211AA" w:rsidRPr="0059661A">
              <w:rPr>
                <w:i/>
                <w:iCs/>
                <w:lang w:val="en-GB"/>
              </w:rPr>
              <w:t>2</w:t>
            </w:r>
            <w:r w:rsidR="00CF6931">
              <w:rPr>
                <w:i/>
                <w:iCs/>
                <w:lang w:val="en-GB"/>
              </w:rPr>
              <w:t>:</w:t>
            </w:r>
            <w:r w:rsidR="003211AA" w:rsidRPr="0059661A">
              <w:rPr>
                <w:i/>
                <w:iCs/>
                <w:lang w:val="en-GB"/>
              </w:rPr>
              <w:t xml:space="preserve"> America: Politics and dreams</w:t>
            </w:r>
          </w:p>
          <w:p w14:paraId="03D5AE72" w14:textId="3FA1BEAA" w:rsidR="003211AA" w:rsidRPr="0059661A" w:rsidRDefault="003211AA" w:rsidP="00B76690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59661A">
              <w:rPr>
                <w:i/>
                <w:iCs/>
                <w:lang w:val="en-GB"/>
              </w:rPr>
              <w:t xml:space="preserve">National </w:t>
            </w:r>
            <w:r w:rsidR="00CE6A7F">
              <w:rPr>
                <w:i/>
                <w:iCs/>
                <w:lang w:val="en-GB"/>
              </w:rPr>
              <w:t>S</w:t>
            </w:r>
            <w:r w:rsidRPr="0059661A">
              <w:rPr>
                <w:i/>
                <w:iCs/>
                <w:lang w:val="en-GB"/>
              </w:rPr>
              <w:t>orry Day</w:t>
            </w:r>
            <w:r w:rsidR="00CF6931">
              <w:rPr>
                <w:i/>
                <w:iCs/>
                <w:lang w:val="en-GB"/>
              </w:rPr>
              <w:t>:</w:t>
            </w:r>
            <w:r w:rsidRPr="0059661A">
              <w:rPr>
                <w:i/>
                <w:iCs/>
                <w:lang w:val="en-GB"/>
              </w:rPr>
              <w:t xml:space="preserve"> </w:t>
            </w:r>
            <w:r w:rsidR="00CF6931">
              <w:rPr>
                <w:lang w:val="en-GB"/>
              </w:rPr>
              <w:t>SB 1</w:t>
            </w:r>
            <w:r w:rsidRPr="0059661A">
              <w:rPr>
                <w:lang w:val="en-GB"/>
              </w:rPr>
              <w:t>06</w:t>
            </w:r>
            <w:r w:rsidR="00CF6931">
              <w:rPr>
                <w:lang w:val="en-GB"/>
              </w:rPr>
              <w:t>-107</w:t>
            </w:r>
          </w:p>
          <w:p w14:paraId="088B7CF5" w14:textId="7BD10850" w:rsidR="00A8777B" w:rsidRPr="0059661A" w:rsidRDefault="00A8777B" w:rsidP="00B76690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4A4AA1">
              <w:rPr>
                <w:lang w:val="en-GB"/>
              </w:rPr>
              <w:t>Banksy</w:t>
            </w:r>
            <w:r w:rsidR="004A4AA1">
              <w:rPr>
                <w:lang w:val="en-GB"/>
              </w:rPr>
              <w:t xml:space="preserve">: </w:t>
            </w:r>
            <w:r w:rsidR="00CF6931" w:rsidRPr="004A4AA1">
              <w:rPr>
                <w:lang w:val="en-GB"/>
              </w:rPr>
              <w:t>SB</w:t>
            </w:r>
            <w:r w:rsidR="00CF6931" w:rsidRPr="00CF6931">
              <w:rPr>
                <w:lang w:val="en-GB"/>
              </w:rPr>
              <w:t xml:space="preserve"> 1</w:t>
            </w:r>
            <w:r w:rsidRPr="00CF6931">
              <w:rPr>
                <w:lang w:val="en-GB"/>
              </w:rPr>
              <w:t>22</w:t>
            </w:r>
            <w:r w:rsidR="00CF6931" w:rsidRPr="00CF6931">
              <w:rPr>
                <w:lang w:val="en-GB"/>
              </w:rPr>
              <w:t>-123</w:t>
            </w:r>
          </w:p>
        </w:tc>
      </w:tr>
      <w:tr w:rsidR="005C527A" w:rsidRPr="00D52887" w14:paraId="07B253ED" w14:textId="77777777" w:rsidTr="00C73BB0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52790499" w14:textId="165A5816" w:rsidR="005C527A" w:rsidRPr="0059661A" w:rsidRDefault="005C527A" w:rsidP="00CF6931">
            <w:pPr>
              <w:pStyle w:val="stofftabelletext"/>
              <w:tabs>
                <w:tab w:val="left" w:pos="592"/>
              </w:tabs>
              <w:ind w:left="93" w:firstLine="20"/>
              <w:rPr>
                <w:u w:val="single"/>
                <w:lang w:val="en-GB"/>
              </w:rPr>
            </w:pPr>
            <w:r w:rsidRPr="004A4AA1">
              <w:lastRenderedPageBreak/>
              <w:t>Landeskunde:</w:t>
            </w:r>
          </w:p>
        </w:tc>
      </w:tr>
      <w:tr w:rsidR="002172BA" w:rsidRPr="005C527A" w14:paraId="24D4438F" w14:textId="77777777" w:rsidTr="005C527A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AA07EC" w14:textId="0ECB0B59" w:rsidR="002172BA" w:rsidRPr="0059661A" w:rsidRDefault="002172BA" w:rsidP="002172BA">
            <w:pPr>
              <w:pStyle w:val="stofftabelletext"/>
              <w:numPr>
                <w:ilvl w:val="0"/>
                <w:numId w:val="27"/>
              </w:numPr>
            </w:pPr>
            <w:r w:rsidRPr="0059661A">
              <w:t>Einbeziehung weiterer englischsprachiger Lände</w:t>
            </w:r>
            <w:r w:rsidR="00102138">
              <w:t>r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A21A9F" w14:textId="5C7352C7" w:rsidR="002172BA" w:rsidRPr="0059661A" w:rsidRDefault="002172BA" w:rsidP="00CF6931">
            <w:pPr>
              <w:pStyle w:val="stofftabelletext"/>
              <w:tabs>
                <w:tab w:val="left" w:pos="592"/>
              </w:tabs>
              <w:ind w:left="93" w:firstLine="20"/>
              <w:rPr>
                <w:u w:val="single"/>
                <w:lang w:val="en-GB"/>
              </w:rPr>
            </w:pPr>
            <w:r w:rsidRPr="0059661A">
              <w:rPr>
                <w:u w:val="single"/>
                <w:lang w:val="en-GB"/>
              </w:rPr>
              <w:t>GL 5</w:t>
            </w:r>
            <w:r w:rsidRPr="00F335D8">
              <w:rPr>
                <w:u w:val="single"/>
                <w:lang w:val="en-GB"/>
              </w:rPr>
              <w:t>:</w:t>
            </w:r>
            <w:r w:rsidRPr="00F335D8">
              <w:rPr>
                <w:lang w:val="en-GB"/>
              </w:rPr>
              <w:t xml:space="preserve"> u.</w:t>
            </w:r>
            <w:r w:rsidR="00F335D8">
              <w:rPr>
                <w:lang w:val="en-GB"/>
              </w:rPr>
              <w:t xml:space="preserve"> </w:t>
            </w:r>
            <w:r w:rsidRPr="00F335D8">
              <w:rPr>
                <w:lang w:val="en-GB"/>
              </w:rPr>
              <w:t>a.</w:t>
            </w:r>
          </w:p>
          <w:p w14:paraId="3D310BD5" w14:textId="2F2F5592" w:rsidR="002172BA" w:rsidRPr="0059661A" w:rsidRDefault="002172BA" w:rsidP="00CF6931">
            <w:pPr>
              <w:pStyle w:val="stofftabelletext"/>
              <w:tabs>
                <w:tab w:val="left" w:pos="592"/>
              </w:tabs>
              <w:ind w:left="93" w:firstLine="20"/>
              <w:rPr>
                <w:i/>
                <w:iCs/>
                <w:lang w:val="en-GB"/>
              </w:rPr>
            </w:pPr>
            <w:r w:rsidRPr="0059661A">
              <w:rPr>
                <w:lang w:val="en-GB"/>
              </w:rPr>
              <w:t xml:space="preserve">SB </w:t>
            </w:r>
            <w:r w:rsidR="00A8777B" w:rsidRPr="0059661A">
              <w:rPr>
                <w:i/>
                <w:iCs/>
                <w:lang w:val="en-GB"/>
              </w:rPr>
              <w:t>A</w:t>
            </w:r>
            <w:r w:rsidR="00F335D8">
              <w:rPr>
                <w:i/>
                <w:iCs/>
                <w:lang w:val="en-GB"/>
              </w:rPr>
              <w:t xml:space="preserve">cross cultures </w:t>
            </w:r>
            <w:r w:rsidR="00A8777B" w:rsidRPr="0059661A">
              <w:rPr>
                <w:i/>
                <w:iCs/>
                <w:lang w:val="en-GB"/>
              </w:rPr>
              <w:t>1</w:t>
            </w:r>
            <w:r w:rsidR="00A8777B" w:rsidRPr="0059661A">
              <w:rPr>
                <w:lang w:val="en-GB"/>
              </w:rPr>
              <w:t xml:space="preserve">, </w:t>
            </w:r>
            <w:r w:rsidR="00A8777B" w:rsidRPr="0059661A">
              <w:rPr>
                <w:i/>
                <w:iCs/>
                <w:lang w:val="en-GB"/>
              </w:rPr>
              <w:t>Unit 1</w:t>
            </w:r>
            <w:r w:rsidR="004A4AA1">
              <w:rPr>
                <w:i/>
                <w:iCs/>
                <w:lang w:val="en-GB"/>
              </w:rPr>
              <w:t>:</w:t>
            </w:r>
            <w:r w:rsidR="00A8777B" w:rsidRPr="0059661A">
              <w:rPr>
                <w:i/>
                <w:iCs/>
                <w:lang w:val="en-GB"/>
              </w:rPr>
              <w:t xml:space="preserve"> Australia, Unit 3</w:t>
            </w:r>
            <w:r w:rsidR="004A4AA1">
              <w:rPr>
                <w:i/>
                <w:iCs/>
                <w:lang w:val="en-GB"/>
              </w:rPr>
              <w:t>:</w:t>
            </w:r>
            <w:r w:rsidR="00A8777B" w:rsidRPr="0059661A">
              <w:rPr>
                <w:i/>
                <w:iCs/>
                <w:lang w:val="en-GB"/>
              </w:rPr>
              <w:t xml:space="preserve"> London</w:t>
            </w:r>
          </w:p>
          <w:p w14:paraId="17FECB91" w14:textId="6379EC7C" w:rsidR="00F11D84" w:rsidRPr="0059661A" w:rsidRDefault="00F11D84" w:rsidP="00CF6931">
            <w:pPr>
              <w:pStyle w:val="stofftabelletext"/>
              <w:tabs>
                <w:tab w:val="left" w:pos="107"/>
              </w:tabs>
              <w:ind w:left="0"/>
              <w:rPr>
                <w:lang w:val="en-GB"/>
              </w:rPr>
            </w:pPr>
            <w:r w:rsidRPr="0059661A">
              <w:rPr>
                <w:lang w:val="en-GB"/>
              </w:rPr>
              <w:t xml:space="preserve">  WB </w:t>
            </w:r>
            <w:r w:rsidRPr="0059661A">
              <w:rPr>
                <w:i/>
                <w:iCs/>
                <w:lang w:val="en-GB"/>
              </w:rPr>
              <w:t>A</w:t>
            </w:r>
            <w:r w:rsidR="00F335D8">
              <w:rPr>
                <w:i/>
                <w:iCs/>
                <w:lang w:val="en-GB"/>
              </w:rPr>
              <w:t xml:space="preserve">cross cultures </w:t>
            </w:r>
            <w:r w:rsidRPr="0059661A">
              <w:rPr>
                <w:i/>
                <w:iCs/>
                <w:lang w:val="en-GB"/>
              </w:rPr>
              <w:t>1</w:t>
            </w:r>
            <w:r w:rsidRPr="0059661A">
              <w:rPr>
                <w:lang w:val="en-GB"/>
              </w:rPr>
              <w:t xml:space="preserve">, </w:t>
            </w:r>
            <w:r w:rsidR="004C0FD3" w:rsidRPr="00F335D8">
              <w:rPr>
                <w:i/>
                <w:iCs/>
                <w:lang w:val="en-GB"/>
              </w:rPr>
              <w:t>Unit 1</w:t>
            </w:r>
            <w:r w:rsidR="004A4AA1">
              <w:rPr>
                <w:i/>
                <w:iCs/>
                <w:lang w:val="en-GB"/>
              </w:rPr>
              <w:t xml:space="preserve">, </w:t>
            </w:r>
            <w:r w:rsidR="004A4AA1">
              <w:rPr>
                <w:i/>
                <w:iCs/>
                <w:lang w:val="en-GB"/>
              </w:rPr>
              <w:tab/>
            </w:r>
            <w:r w:rsidR="004C0FD3" w:rsidRPr="0059661A">
              <w:rPr>
                <w:i/>
                <w:iCs/>
                <w:lang w:val="en-GB"/>
              </w:rPr>
              <w:t>Trailer</w:t>
            </w:r>
            <w:r w:rsidR="00CF6931">
              <w:rPr>
                <w:i/>
                <w:iCs/>
                <w:lang w:val="en-GB"/>
              </w:rPr>
              <w:t xml:space="preserve"> </w:t>
            </w:r>
            <w:r w:rsidR="004C0FD3" w:rsidRPr="0059661A">
              <w:rPr>
                <w:i/>
                <w:iCs/>
                <w:lang w:val="en-GB"/>
              </w:rPr>
              <w:t>2</w:t>
            </w:r>
            <w:r w:rsidR="004C0FD3" w:rsidRPr="0059661A">
              <w:rPr>
                <w:lang w:val="en-GB"/>
              </w:rPr>
              <w:t xml:space="preserve"> </w:t>
            </w:r>
          </w:p>
        </w:tc>
      </w:tr>
      <w:tr w:rsidR="005C527A" w:rsidRPr="0059661A" w14:paraId="217D1466" w14:textId="77777777" w:rsidTr="00FF5F8C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4704111" w14:textId="3628DC5C" w:rsidR="005C527A" w:rsidRPr="0059661A" w:rsidRDefault="005C527A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4A4AA1">
              <w:t>Methoden und Lerntechniken</w:t>
            </w:r>
            <w:r>
              <w:t>:</w:t>
            </w:r>
          </w:p>
        </w:tc>
      </w:tr>
      <w:tr w:rsidR="00022301" w:rsidRPr="00192422" w14:paraId="791F3869" w14:textId="77777777" w:rsidTr="00A6310F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817EC4" w14:textId="77777777" w:rsidR="00022301" w:rsidRPr="0059661A" w:rsidRDefault="00022301" w:rsidP="004A4AA1">
            <w:pPr>
              <w:pStyle w:val="stofftabelletext"/>
              <w:numPr>
                <w:ilvl w:val="0"/>
                <w:numId w:val="27"/>
              </w:numPr>
            </w:pPr>
            <w:r w:rsidRPr="0059661A">
              <w:t>Einsatz des Europäischen Sprachenportfolios</w:t>
            </w:r>
          </w:p>
          <w:p w14:paraId="6B8F9DF5" w14:textId="46B04CDC" w:rsidR="009A068E" w:rsidRPr="0059661A" w:rsidRDefault="009A068E" w:rsidP="00022301">
            <w:pPr>
              <w:pStyle w:val="stofftabelletext"/>
            </w:pP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67E237" w14:textId="57ACC6E6" w:rsidR="00B76690" w:rsidRPr="0059661A" w:rsidRDefault="00B76690" w:rsidP="00B76690">
            <w:pPr>
              <w:pStyle w:val="stofftabelletext"/>
              <w:tabs>
                <w:tab w:val="left" w:pos="592"/>
              </w:tabs>
              <w:ind w:left="0"/>
            </w:pPr>
            <w:r w:rsidRPr="0059661A">
              <w:t xml:space="preserve">  </w:t>
            </w:r>
            <w:r w:rsidRPr="0059661A">
              <w:rPr>
                <w:u w:val="single"/>
              </w:rPr>
              <w:t xml:space="preserve">GL </w:t>
            </w:r>
            <w:r w:rsidR="002172BA" w:rsidRPr="0059661A">
              <w:rPr>
                <w:u w:val="single"/>
              </w:rPr>
              <w:t>5</w:t>
            </w:r>
            <w:r w:rsidRPr="00F335D8">
              <w:rPr>
                <w:u w:val="single"/>
              </w:rPr>
              <w:t>:</w:t>
            </w:r>
            <w:r w:rsidRPr="0059661A">
              <w:t xml:space="preserve"> u.</w:t>
            </w:r>
            <w:r w:rsidR="00F335D8">
              <w:t xml:space="preserve"> </w:t>
            </w:r>
            <w:r w:rsidRPr="0059661A">
              <w:t>a.</w:t>
            </w:r>
          </w:p>
          <w:p w14:paraId="7FABB3D7" w14:textId="7B5E235B" w:rsidR="00022301" w:rsidRPr="00513DE9" w:rsidRDefault="00B76690" w:rsidP="00B76690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59661A">
              <w:t>Portfolio im Workbook mit Selbsteinschätzungsbögen für jede Lektion</w:t>
            </w:r>
          </w:p>
        </w:tc>
      </w:tr>
    </w:tbl>
    <w:p w14:paraId="7AF63C89" w14:textId="77777777" w:rsidR="00391151" w:rsidRPr="00A120F9" w:rsidRDefault="00391151" w:rsidP="00FA3834">
      <w:pPr>
        <w:pStyle w:val="stoffberschrift2"/>
        <w:rPr>
          <w:color w:val="FF0000"/>
          <w:sz w:val="33"/>
          <w:szCs w:val="33"/>
        </w:rPr>
      </w:pPr>
    </w:p>
    <w:sectPr w:rsidR="00391151" w:rsidRPr="00A120F9" w:rsidSect="00695B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78832" w14:textId="77777777" w:rsidR="00370764" w:rsidRDefault="00370764" w:rsidP="002421C0">
      <w:pPr>
        <w:spacing w:after="0" w:line="240" w:lineRule="auto"/>
      </w:pPr>
      <w:r>
        <w:separator/>
      </w:r>
    </w:p>
  </w:endnote>
  <w:endnote w:type="continuationSeparator" w:id="0">
    <w:p w14:paraId="00E7EAD9" w14:textId="77777777" w:rsidR="00370764" w:rsidRDefault="00370764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5646" w14:textId="3E36F0AC" w:rsidR="003713CD" w:rsidRDefault="003713CD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C6C3F2" wp14:editId="7357FC8B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16" name="Gerade Verbindung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545B89" id="Gerade Verbindung 16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3120" behindDoc="0" locked="0" layoutInCell="1" allowOverlap="0" wp14:anchorId="11805457" wp14:editId="03303A31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2" name="Grafik 2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E4589D">
      <w:rPr>
        <w:rFonts w:ascii="Arial" w:hAnsi="Arial" w:cs="Arial"/>
        <w:sz w:val="14"/>
        <w:szCs w:val="14"/>
      </w:rPr>
      <w:t>2</w:t>
    </w:r>
    <w:r w:rsidR="0059661A">
      <w:rPr>
        <w:rFonts w:ascii="Arial" w:hAnsi="Arial" w:cs="Arial"/>
        <w:sz w:val="14"/>
        <w:szCs w:val="14"/>
      </w:rPr>
      <w:t>6</w:t>
    </w:r>
  </w:p>
  <w:p w14:paraId="6B4F9AE3" w14:textId="77777777" w:rsidR="003713CD" w:rsidRPr="00AC65AF" w:rsidRDefault="003713CD" w:rsidP="00695BC8">
    <w:pPr>
      <w:pStyle w:val="Fuzeile"/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75292554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BC11" w14:textId="45557D3B" w:rsidR="003713CD" w:rsidRDefault="003713CD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352032" wp14:editId="4D21196C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36" name="Gerade Verbindung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7548D8" id="Gerade Verbindung 3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1312" behindDoc="0" locked="0" layoutInCell="1" allowOverlap="0" wp14:anchorId="09D92D5D" wp14:editId="6BADF630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3" name="Grafik 3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E4589D">
      <w:rPr>
        <w:rFonts w:ascii="Arial" w:hAnsi="Arial" w:cs="Arial"/>
        <w:sz w:val="14"/>
        <w:szCs w:val="14"/>
      </w:rPr>
      <w:t>2</w:t>
    </w:r>
    <w:r w:rsidR="0059661A">
      <w:rPr>
        <w:rFonts w:ascii="Arial" w:hAnsi="Arial" w:cs="Arial"/>
        <w:sz w:val="14"/>
        <w:szCs w:val="14"/>
      </w:rPr>
      <w:t>6</w:t>
    </w:r>
  </w:p>
  <w:p w14:paraId="6E6ECEEF" w14:textId="77777777" w:rsidR="003713CD" w:rsidRPr="00AC65AF" w:rsidRDefault="003713CD" w:rsidP="00695BC8">
    <w:pPr>
      <w:pStyle w:val="Fuzeile"/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51133971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7165" w14:textId="77777777" w:rsidR="00370764" w:rsidRDefault="00370764" w:rsidP="002421C0">
      <w:pPr>
        <w:spacing w:after="0" w:line="240" w:lineRule="auto"/>
      </w:pPr>
      <w:r>
        <w:separator/>
      </w:r>
    </w:p>
  </w:footnote>
  <w:footnote w:type="continuationSeparator" w:id="0">
    <w:p w14:paraId="5AFD6574" w14:textId="77777777" w:rsidR="00370764" w:rsidRDefault="00370764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D2A7" w14:textId="51EE4DAD" w:rsidR="00C446FE" w:rsidRDefault="003713CD" w:rsidP="00C446FE">
    <w:pPr>
      <w:pStyle w:val="Kopfzeile"/>
      <w:tabs>
        <w:tab w:val="clear" w:pos="907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Abgleich für das Fach </w:t>
    </w:r>
    <w:r w:rsidRPr="003D439C">
      <w:rPr>
        <w:rFonts w:ascii="Arial" w:hAnsi="Arial" w:cs="Arial"/>
        <w:sz w:val="14"/>
        <w:szCs w:val="14"/>
      </w:rPr>
      <w:t xml:space="preserve">Englisch Klasse </w:t>
    </w:r>
    <w:r w:rsidR="00513DE9">
      <w:rPr>
        <w:rFonts w:ascii="Arial" w:hAnsi="Arial" w:cs="Arial"/>
        <w:sz w:val="14"/>
        <w:szCs w:val="14"/>
      </w:rPr>
      <w:t>9</w:t>
    </w:r>
    <w:r w:rsidRPr="003D439C">
      <w:rPr>
        <w:rFonts w:ascii="Arial" w:hAnsi="Arial" w:cs="Arial"/>
        <w:sz w:val="14"/>
        <w:szCs w:val="14"/>
      </w:rPr>
      <w:t xml:space="preserve"> auf der</w:t>
    </w:r>
    <w:r>
      <w:rPr>
        <w:rFonts w:ascii="Arial" w:hAnsi="Arial" w:cs="Arial"/>
        <w:sz w:val="14"/>
        <w:szCs w:val="14"/>
      </w:rPr>
      <w:t xml:space="preserve"> Grundlage des </w:t>
    </w:r>
    <w:r w:rsidR="00941F1B">
      <w:rPr>
        <w:rFonts w:ascii="Arial" w:hAnsi="Arial" w:cs="Arial"/>
        <w:sz w:val="14"/>
        <w:szCs w:val="14"/>
      </w:rPr>
      <w:t>Lehrplans</w:t>
    </w:r>
    <w:r w:rsidRPr="00961FA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für Gymnasien in </w:t>
    </w:r>
    <w:r w:rsidR="00941F1B">
      <w:rPr>
        <w:rFonts w:ascii="Arial" w:hAnsi="Arial" w:cs="Arial"/>
        <w:sz w:val="14"/>
        <w:szCs w:val="14"/>
      </w:rPr>
      <w:t>Hessen</w:t>
    </w:r>
    <w:r w:rsidR="00601317">
      <w:rPr>
        <w:rFonts w:ascii="Arial" w:hAnsi="Arial" w:cs="Arial"/>
        <w:sz w:val="14"/>
        <w:szCs w:val="14"/>
      </w:rPr>
      <w:t xml:space="preserve"> (G</w:t>
    </w:r>
    <w:r w:rsidR="007D3036">
      <w:rPr>
        <w:rFonts w:ascii="Arial" w:hAnsi="Arial" w:cs="Arial"/>
        <w:sz w:val="14"/>
        <w:szCs w:val="14"/>
      </w:rPr>
      <w:t>9</w:t>
    </w:r>
    <w:r w:rsidR="00601317">
      <w:rPr>
        <w:rFonts w:ascii="Arial" w:hAnsi="Arial" w:cs="Arial"/>
        <w:sz w:val="14"/>
        <w:szCs w:val="14"/>
      </w:rPr>
      <w:t>)</w:t>
    </w:r>
  </w:p>
  <w:p w14:paraId="42AC302F" w14:textId="77777777" w:rsidR="00513DE9" w:rsidRPr="00974B84" w:rsidRDefault="00513DE9" w:rsidP="00513DE9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  <w:lang w:val="en-GB"/>
      </w:rPr>
    </w:pPr>
    <w:r>
      <w:rPr>
        <w:rFonts w:ascii="Arial" w:hAnsi="Arial" w:cs="Arial"/>
        <w:sz w:val="14"/>
        <w:szCs w:val="14"/>
      </w:rPr>
      <w:tab/>
    </w:r>
    <w:r w:rsidRPr="00513DE9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</w:t>
    </w:r>
    <w:r w:rsidRPr="00974B84">
      <w:rPr>
        <w:rFonts w:ascii="Arial" w:hAnsi="Arial" w:cs="Arial"/>
        <w:sz w:val="14"/>
        <w:szCs w:val="14"/>
        <w:lang w:val="en-US"/>
      </w:rPr>
      <w:t xml:space="preserve">Green Line 5 G9: </w:t>
    </w:r>
    <w:r w:rsidRPr="00974B84">
      <w:rPr>
        <w:rFonts w:ascii="Arial" w:hAnsi="Arial" w:cs="Arial"/>
        <w:sz w:val="14"/>
        <w:szCs w:val="14"/>
        <w:lang w:val="en-GB"/>
      </w:rPr>
      <w:t>ISBN: 978-3-12-874050-8</w:t>
    </w:r>
  </w:p>
  <w:p w14:paraId="549BFD4F" w14:textId="77777777" w:rsidR="00836574" w:rsidRPr="00513DE9" w:rsidRDefault="00836574" w:rsidP="00C446FE">
    <w:pPr>
      <w:pStyle w:val="Kopfzeile"/>
      <w:tabs>
        <w:tab w:val="clear" w:pos="9072"/>
      </w:tabs>
      <w:jc w:val="right"/>
      <w:rPr>
        <w:rFonts w:ascii="Arial" w:hAnsi="Arial" w:cs="Arial"/>
        <w:sz w:val="14"/>
        <w:szCs w:val="14"/>
        <w:lang w:val="en-GB"/>
      </w:rPr>
    </w:pPr>
  </w:p>
  <w:p w14:paraId="733A516F" w14:textId="77777777" w:rsidR="003713CD" w:rsidRPr="00513DE9" w:rsidRDefault="003713CD">
    <w:pPr>
      <w:pStyle w:val="Kopfzeile"/>
      <w:rPr>
        <w:rFonts w:ascii="Arial" w:hAnsi="Arial" w:cs="Arial"/>
        <w:sz w:val="14"/>
        <w:szCs w:val="14"/>
        <w:lang w:val="en-GB"/>
      </w:rPr>
    </w:pPr>
    <w:r w:rsidRPr="00513DE9">
      <w:rPr>
        <w:rFonts w:ascii="Arial" w:hAnsi="Arial" w:cs="Arial"/>
        <w:sz w:val="14"/>
        <w:szCs w:val="14"/>
        <w:lang w:val="en-GB"/>
      </w:rPr>
      <w:tab/>
    </w:r>
    <w:r w:rsidRPr="00513DE9">
      <w:rPr>
        <w:rFonts w:ascii="Arial" w:hAnsi="Arial" w:cs="Arial"/>
        <w:sz w:val="14"/>
        <w:szCs w:val="14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B6EC" w14:textId="77777777" w:rsidR="003713CD" w:rsidRDefault="003713CD" w:rsidP="00695BC8">
    <w:pPr>
      <w:pStyle w:val="Kopfzeile"/>
      <w:tabs>
        <w:tab w:val="clear" w:pos="4536"/>
        <w:tab w:val="clear" w:pos="9072"/>
      </w:tabs>
    </w:pPr>
  </w:p>
  <w:p w14:paraId="56966D06" w14:textId="77777777" w:rsidR="003713CD" w:rsidRPr="00695BC8" w:rsidRDefault="003713CD" w:rsidP="00695B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EA0C41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F1ACD"/>
    <w:multiLevelType w:val="hybridMultilevel"/>
    <w:tmpl w:val="97C2928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5373A71"/>
    <w:multiLevelType w:val="hybridMultilevel"/>
    <w:tmpl w:val="64905E5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73371B3"/>
    <w:multiLevelType w:val="hybridMultilevel"/>
    <w:tmpl w:val="BEC40A42"/>
    <w:lvl w:ilvl="0" w:tplc="F33CDD9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947D2"/>
    <w:multiLevelType w:val="hybridMultilevel"/>
    <w:tmpl w:val="6FA6986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D8305A8"/>
    <w:multiLevelType w:val="hybridMultilevel"/>
    <w:tmpl w:val="B10ED3CC"/>
    <w:lvl w:ilvl="0" w:tplc="E198484A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6" w15:restartNumberingAfterBreak="0">
    <w:nsid w:val="0FCD55E8"/>
    <w:multiLevelType w:val="hybridMultilevel"/>
    <w:tmpl w:val="FCCE1BBC"/>
    <w:lvl w:ilvl="0" w:tplc="0407000D">
      <w:start w:val="1"/>
      <w:numFmt w:val="bullet"/>
      <w:lvlText w:val=""/>
      <w:lvlJc w:val="left"/>
      <w:pPr>
        <w:ind w:left="88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7" w15:restartNumberingAfterBreak="0">
    <w:nsid w:val="154655A7"/>
    <w:multiLevelType w:val="hybridMultilevel"/>
    <w:tmpl w:val="499AFBA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165E5392"/>
    <w:multiLevelType w:val="hybridMultilevel"/>
    <w:tmpl w:val="B39A96C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D812408"/>
    <w:multiLevelType w:val="hybridMultilevel"/>
    <w:tmpl w:val="100AB4D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1E4E40F5"/>
    <w:multiLevelType w:val="hybridMultilevel"/>
    <w:tmpl w:val="80825EB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FF81588"/>
    <w:multiLevelType w:val="hybridMultilevel"/>
    <w:tmpl w:val="C5C6B69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6C1797F"/>
    <w:multiLevelType w:val="hybridMultilevel"/>
    <w:tmpl w:val="B8FE65E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29D9214E"/>
    <w:multiLevelType w:val="hybridMultilevel"/>
    <w:tmpl w:val="D89EAA7E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2B9101F1"/>
    <w:multiLevelType w:val="hybridMultilevel"/>
    <w:tmpl w:val="6938E01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CDF11E5"/>
    <w:multiLevelType w:val="hybridMultilevel"/>
    <w:tmpl w:val="443AF1D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2E467B6D"/>
    <w:multiLevelType w:val="hybridMultilevel"/>
    <w:tmpl w:val="82CC3DC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30268A36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31496A34"/>
    <w:multiLevelType w:val="hybridMultilevel"/>
    <w:tmpl w:val="414EDD04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36064908"/>
    <w:multiLevelType w:val="hybridMultilevel"/>
    <w:tmpl w:val="AB4859D6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39535C25"/>
    <w:multiLevelType w:val="hybridMultilevel"/>
    <w:tmpl w:val="7F38F9E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3AE40F74"/>
    <w:multiLevelType w:val="hybridMultilevel"/>
    <w:tmpl w:val="5E4025E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3E063A68"/>
    <w:multiLevelType w:val="hybridMultilevel"/>
    <w:tmpl w:val="1B945EBC"/>
    <w:lvl w:ilvl="0" w:tplc="AB3002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3EF34303"/>
    <w:multiLevelType w:val="hybridMultilevel"/>
    <w:tmpl w:val="94DC230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3FA4335E"/>
    <w:multiLevelType w:val="hybridMultilevel"/>
    <w:tmpl w:val="BF5CB24E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4700091A"/>
    <w:multiLevelType w:val="hybridMultilevel"/>
    <w:tmpl w:val="1B8652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4CD558D9"/>
    <w:multiLevelType w:val="hybridMultilevel"/>
    <w:tmpl w:val="9F3E74A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50981C13"/>
    <w:multiLevelType w:val="hybridMultilevel"/>
    <w:tmpl w:val="B7C81AF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5129468D"/>
    <w:multiLevelType w:val="hybridMultilevel"/>
    <w:tmpl w:val="8B802E9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51462507"/>
    <w:multiLevelType w:val="hybridMultilevel"/>
    <w:tmpl w:val="65D4D59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52CA54F5"/>
    <w:multiLevelType w:val="hybridMultilevel"/>
    <w:tmpl w:val="1E4EFB2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B04C8"/>
    <w:multiLevelType w:val="hybridMultilevel"/>
    <w:tmpl w:val="4F46C3E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4BB5E76"/>
    <w:multiLevelType w:val="hybridMultilevel"/>
    <w:tmpl w:val="5310E76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55125FD3"/>
    <w:multiLevelType w:val="hybridMultilevel"/>
    <w:tmpl w:val="52DE9BA8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55944E46"/>
    <w:multiLevelType w:val="hybridMultilevel"/>
    <w:tmpl w:val="37B21C94"/>
    <w:lvl w:ilvl="0" w:tplc="D8B66D88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4" w15:restartNumberingAfterBreak="0">
    <w:nsid w:val="599F66F3"/>
    <w:multiLevelType w:val="hybridMultilevel"/>
    <w:tmpl w:val="967E0A6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623F5782"/>
    <w:multiLevelType w:val="hybridMultilevel"/>
    <w:tmpl w:val="C0A03C4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642C25B1"/>
    <w:multiLevelType w:val="hybridMultilevel"/>
    <w:tmpl w:val="DF6CDCC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66AE7735"/>
    <w:multiLevelType w:val="hybridMultilevel"/>
    <w:tmpl w:val="33DA90F2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68FE2FCA"/>
    <w:multiLevelType w:val="hybridMultilevel"/>
    <w:tmpl w:val="4F1068C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699545C8"/>
    <w:multiLevelType w:val="hybridMultilevel"/>
    <w:tmpl w:val="2B92EB2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320B8"/>
    <w:multiLevelType w:val="hybridMultilevel"/>
    <w:tmpl w:val="CCE4DFE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1" w15:restartNumberingAfterBreak="0">
    <w:nsid w:val="6FCC362E"/>
    <w:multiLevelType w:val="hybridMultilevel"/>
    <w:tmpl w:val="9D9E423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2" w15:restartNumberingAfterBreak="0">
    <w:nsid w:val="73526F9A"/>
    <w:multiLevelType w:val="hybridMultilevel"/>
    <w:tmpl w:val="71CABC6E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3" w15:restartNumberingAfterBreak="0">
    <w:nsid w:val="76EF7F7C"/>
    <w:multiLevelType w:val="hybridMultilevel"/>
    <w:tmpl w:val="D46E1940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4" w15:restartNumberingAfterBreak="0">
    <w:nsid w:val="785D581C"/>
    <w:multiLevelType w:val="hybridMultilevel"/>
    <w:tmpl w:val="C540DE2A"/>
    <w:lvl w:ilvl="0" w:tplc="0407000D">
      <w:start w:val="1"/>
      <w:numFmt w:val="bullet"/>
      <w:lvlText w:val=""/>
      <w:lvlJc w:val="left"/>
      <w:pPr>
        <w:ind w:left="155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45" w15:restartNumberingAfterBreak="0">
    <w:nsid w:val="78E958D7"/>
    <w:multiLevelType w:val="hybridMultilevel"/>
    <w:tmpl w:val="1CE001C8"/>
    <w:lvl w:ilvl="0" w:tplc="A4BA269E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6" w15:restartNumberingAfterBreak="0">
    <w:nsid w:val="7F407E96"/>
    <w:multiLevelType w:val="hybridMultilevel"/>
    <w:tmpl w:val="272E5C98"/>
    <w:lvl w:ilvl="0" w:tplc="0407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539779536">
    <w:abstractNumId w:val="3"/>
  </w:num>
  <w:num w:numId="2" w16cid:durableId="294026217">
    <w:abstractNumId w:val="0"/>
  </w:num>
  <w:num w:numId="3" w16cid:durableId="1784960961">
    <w:abstractNumId w:val="40"/>
  </w:num>
  <w:num w:numId="4" w16cid:durableId="262999662">
    <w:abstractNumId w:val="11"/>
  </w:num>
  <w:num w:numId="5" w16cid:durableId="1501845544">
    <w:abstractNumId w:val="26"/>
  </w:num>
  <w:num w:numId="6" w16cid:durableId="609776000">
    <w:abstractNumId w:val="10"/>
  </w:num>
  <w:num w:numId="7" w16cid:durableId="1211111914">
    <w:abstractNumId w:val="1"/>
  </w:num>
  <w:num w:numId="8" w16cid:durableId="35741884">
    <w:abstractNumId w:val="27"/>
  </w:num>
  <w:num w:numId="9" w16cid:durableId="509879014">
    <w:abstractNumId w:val="36"/>
  </w:num>
  <w:num w:numId="10" w16cid:durableId="428425717">
    <w:abstractNumId w:val="19"/>
  </w:num>
  <w:num w:numId="11" w16cid:durableId="1181236044">
    <w:abstractNumId w:val="34"/>
  </w:num>
  <w:num w:numId="12" w16cid:durableId="2061049117">
    <w:abstractNumId w:val="4"/>
  </w:num>
  <w:num w:numId="13" w16cid:durableId="1346783078">
    <w:abstractNumId w:val="33"/>
  </w:num>
  <w:num w:numId="14" w16cid:durableId="836727516">
    <w:abstractNumId w:val="21"/>
  </w:num>
  <w:num w:numId="15" w16cid:durableId="32579977">
    <w:abstractNumId w:val="16"/>
  </w:num>
  <w:num w:numId="16" w16cid:durableId="200022298">
    <w:abstractNumId w:val="12"/>
  </w:num>
  <w:num w:numId="17" w16cid:durableId="1679844276">
    <w:abstractNumId w:val="13"/>
  </w:num>
  <w:num w:numId="18" w16cid:durableId="1897399816">
    <w:abstractNumId w:val="17"/>
  </w:num>
  <w:num w:numId="19" w16cid:durableId="546642805">
    <w:abstractNumId w:val="8"/>
  </w:num>
  <w:num w:numId="20" w16cid:durableId="1009405959">
    <w:abstractNumId w:val="18"/>
  </w:num>
  <w:num w:numId="21" w16cid:durableId="487089983">
    <w:abstractNumId w:val="14"/>
  </w:num>
  <w:num w:numId="22" w16cid:durableId="1103724178">
    <w:abstractNumId w:val="43"/>
  </w:num>
  <w:num w:numId="23" w16cid:durableId="1270163630">
    <w:abstractNumId w:val="30"/>
  </w:num>
  <w:num w:numId="24" w16cid:durableId="126944296">
    <w:abstractNumId w:val="37"/>
  </w:num>
  <w:num w:numId="25" w16cid:durableId="791747419">
    <w:abstractNumId w:val="20"/>
  </w:num>
  <w:num w:numId="26" w16cid:durableId="639580603">
    <w:abstractNumId w:val="39"/>
  </w:num>
  <w:num w:numId="27" w16cid:durableId="2112820312">
    <w:abstractNumId w:val="7"/>
  </w:num>
  <w:num w:numId="28" w16cid:durableId="298537776">
    <w:abstractNumId w:val="9"/>
  </w:num>
  <w:num w:numId="29" w16cid:durableId="29649081">
    <w:abstractNumId w:val="24"/>
  </w:num>
  <w:num w:numId="30" w16cid:durableId="864054992">
    <w:abstractNumId w:val="44"/>
  </w:num>
  <w:num w:numId="31" w16cid:durableId="212541266">
    <w:abstractNumId w:val="28"/>
  </w:num>
  <w:num w:numId="32" w16cid:durableId="119765899">
    <w:abstractNumId w:val="29"/>
  </w:num>
  <w:num w:numId="33" w16cid:durableId="993096791">
    <w:abstractNumId w:val="6"/>
  </w:num>
  <w:num w:numId="34" w16cid:durableId="350768963">
    <w:abstractNumId w:val="2"/>
  </w:num>
  <w:num w:numId="35" w16cid:durableId="886261463">
    <w:abstractNumId w:val="35"/>
  </w:num>
  <w:num w:numId="36" w16cid:durableId="663166453">
    <w:abstractNumId w:val="42"/>
  </w:num>
  <w:num w:numId="37" w16cid:durableId="321935300">
    <w:abstractNumId w:val="25"/>
  </w:num>
  <w:num w:numId="38" w16cid:durableId="1422097108">
    <w:abstractNumId w:val="41"/>
  </w:num>
  <w:num w:numId="39" w16cid:durableId="1475878861">
    <w:abstractNumId w:val="15"/>
  </w:num>
  <w:num w:numId="40" w16cid:durableId="1200053158">
    <w:abstractNumId w:val="22"/>
  </w:num>
  <w:num w:numId="41" w16cid:durableId="1375159072">
    <w:abstractNumId w:val="32"/>
  </w:num>
  <w:num w:numId="42" w16cid:durableId="1739472929">
    <w:abstractNumId w:val="5"/>
  </w:num>
  <w:num w:numId="43" w16cid:durableId="10843683">
    <w:abstractNumId w:val="46"/>
  </w:num>
  <w:num w:numId="44" w16cid:durableId="1963073632">
    <w:abstractNumId w:val="23"/>
  </w:num>
  <w:num w:numId="45" w16cid:durableId="339355583">
    <w:abstractNumId w:val="45"/>
  </w:num>
  <w:num w:numId="46" w16cid:durableId="1402219494">
    <w:abstractNumId w:val="31"/>
  </w:num>
  <w:num w:numId="47" w16cid:durableId="75321264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57"/>
    <w:rsid w:val="00001941"/>
    <w:rsid w:val="000021AE"/>
    <w:rsid w:val="00010E3D"/>
    <w:rsid w:val="00014F54"/>
    <w:rsid w:val="000218FD"/>
    <w:rsid w:val="00022301"/>
    <w:rsid w:val="00022F7F"/>
    <w:rsid w:val="00031750"/>
    <w:rsid w:val="00042566"/>
    <w:rsid w:val="0004435D"/>
    <w:rsid w:val="00045E18"/>
    <w:rsid w:val="0005657C"/>
    <w:rsid w:val="000602E1"/>
    <w:rsid w:val="000626A0"/>
    <w:rsid w:val="000656DA"/>
    <w:rsid w:val="00066EA5"/>
    <w:rsid w:val="00067111"/>
    <w:rsid w:val="00070D81"/>
    <w:rsid w:val="000847A0"/>
    <w:rsid w:val="000A2551"/>
    <w:rsid w:val="000A33EF"/>
    <w:rsid w:val="000A3533"/>
    <w:rsid w:val="000A5D5A"/>
    <w:rsid w:val="000A6D53"/>
    <w:rsid w:val="000A78CC"/>
    <w:rsid w:val="000A791E"/>
    <w:rsid w:val="000A79D4"/>
    <w:rsid w:val="000B4F1F"/>
    <w:rsid w:val="000C0E82"/>
    <w:rsid w:val="000D6504"/>
    <w:rsid w:val="000E24F0"/>
    <w:rsid w:val="000E35C8"/>
    <w:rsid w:val="000E7B3F"/>
    <w:rsid w:val="0010017E"/>
    <w:rsid w:val="00101843"/>
    <w:rsid w:val="00102138"/>
    <w:rsid w:val="0010357D"/>
    <w:rsid w:val="00105E67"/>
    <w:rsid w:val="001116FC"/>
    <w:rsid w:val="00112306"/>
    <w:rsid w:val="00116810"/>
    <w:rsid w:val="00122305"/>
    <w:rsid w:val="0012552F"/>
    <w:rsid w:val="00143F3C"/>
    <w:rsid w:val="00154097"/>
    <w:rsid w:val="00156A1A"/>
    <w:rsid w:val="001578A7"/>
    <w:rsid w:val="00162ACC"/>
    <w:rsid w:val="00162E64"/>
    <w:rsid w:val="001664CB"/>
    <w:rsid w:val="00166641"/>
    <w:rsid w:val="001705B5"/>
    <w:rsid w:val="0018204B"/>
    <w:rsid w:val="001856B4"/>
    <w:rsid w:val="00190CAE"/>
    <w:rsid w:val="00191EF6"/>
    <w:rsid w:val="00192422"/>
    <w:rsid w:val="00193E07"/>
    <w:rsid w:val="001973AC"/>
    <w:rsid w:val="00197980"/>
    <w:rsid w:val="001A235F"/>
    <w:rsid w:val="001A4D1C"/>
    <w:rsid w:val="001B0275"/>
    <w:rsid w:val="001B75BD"/>
    <w:rsid w:val="001B78C7"/>
    <w:rsid w:val="001C1049"/>
    <w:rsid w:val="001C17D4"/>
    <w:rsid w:val="001C2BEC"/>
    <w:rsid w:val="001C65C0"/>
    <w:rsid w:val="001C7A98"/>
    <w:rsid w:val="001D3A68"/>
    <w:rsid w:val="001E16D4"/>
    <w:rsid w:val="001E4B5E"/>
    <w:rsid w:val="001E5551"/>
    <w:rsid w:val="001F0177"/>
    <w:rsid w:val="001F40A6"/>
    <w:rsid w:val="00200333"/>
    <w:rsid w:val="00202231"/>
    <w:rsid w:val="002101B8"/>
    <w:rsid w:val="002120F6"/>
    <w:rsid w:val="0021332E"/>
    <w:rsid w:val="00214745"/>
    <w:rsid w:val="002172BA"/>
    <w:rsid w:val="00217A92"/>
    <w:rsid w:val="00220BCD"/>
    <w:rsid w:val="00223372"/>
    <w:rsid w:val="002258C7"/>
    <w:rsid w:val="00226E73"/>
    <w:rsid w:val="00230CED"/>
    <w:rsid w:val="00232027"/>
    <w:rsid w:val="00233A11"/>
    <w:rsid w:val="002340B8"/>
    <w:rsid w:val="00236512"/>
    <w:rsid w:val="00236568"/>
    <w:rsid w:val="00240F64"/>
    <w:rsid w:val="0024188F"/>
    <w:rsid w:val="002421C0"/>
    <w:rsid w:val="0025090D"/>
    <w:rsid w:val="0025134F"/>
    <w:rsid w:val="002524DB"/>
    <w:rsid w:val="00255412"/>
    <w:rsid w:val="002565E5"/>
    <w:rsid w:val="0026065A"/>
    <w:rsid w:val="00261EA8"/>
    <w:rsid w:val="00270E4F"/>
    <w:rsid w:val="002753BD"/>
    <w:rsid w:val="002768A2"/>
    <w:rsid w:val="0027790D"/>
    <w:rsid w:val="00277EAE"/>
    <w:rsid w:val="00284727"/>
    <w:rsid w:val="00285569"/>
    <w:rsid w:val="00285AA8"/>
    <w:rsid w:val="00287E2F"/>
    <w:rsid w:val="002A5A7C"/>
    <w:rsid w:val="002B1D7D"/>
    <w:rsid w:val="002B2300"/>
    <w:rsid w:val="002C0330"/>
    <w:rsid w:val="002C07C3"/>
    <w:rsid w:val="002C160E"/>
    <w:rsid w:val="002D17BE"/>
    <w:rsid w:val="002D569E"/>
    <w:rsid w:val="002D5947"/>
    <w:rsid w:val="002D5DF5"/>
    <w:rsid w:val="002E0E66"/>
    <w:rsid w:val="002E5A77"/>
    <w:rsid w:val="002E6AB5"/>
    <w:rsid w:val="002F3D4B"/>
    <w:rsid w:val="002F612A"/>
    <w:rsid w:val="00314475"/>
    <w:rsid w:val="00317988"/>
    <w:rsid w:val="00320A68"/>
    <w:rsid w:val="003211AA"/>
    <w:rsid w:val="003228AB"/>
    <w:rsid w:val="003236F8"/>
    <w:rsid w:val="00327D6D"/>
    <w:rsid w:val="00330CC9"/>
    <w:rsid w:val="00330D50"/>
    <w:rsid w:val="00331148"/>
    <w:rsid w:val="0033221F"/>
    <w:rsid w:val="003330B1"/>
    <w:rsid w:val="0033616A"/>
    <w:rsid w:val="00340CFC"/>
    <w:rsid w:val="00343AC9"/>
    <w:rsid w:val="00346E9C"/>
    <w:rsid w:val="003540EF"/>
    <w:rsid w:val="003602D2"/>
    <w:rsid w:val="0036189C"/>
    <w:rsid w:val="00362557"/>
    <w:rsid w:val="00362D55"/>
    <w:rsid w:val="0037056D"/>
    <w:rsid w:val="00370764"/>
    <w:rsid w:val="003713CD"/>
    <w:rsid w:val="00380181"/>
    <w:rsid w:val="00384FE4"/>
    <w:rsid w:val="00385A98"/>
    <w:rsid w:val="00391151"/>
    <w:rsid w:val="003A165E"/>
    <w:rsid w:val="003A20AC"/>
    <w:rsid w:val="003A78F8"/>
    <w:rsid w:val="003B0AB8"/>
    <w:rsid w:val="003B3B37"/>
    <w:rsid w:val="003B68FD"/>
    <w:rsid w:val="003B6B2B"/>
    <w:rsid w:val="003B6C0D"/>
    <w:rsid w:val="003C3110"/>
    <w:rsid w:val="003C37B1"/>
    <w:rsid w:val="003C53E9"/>
    <w:rsid w:val="003C6B35"/>
    <w:rsid w:val="003D1566"/>
    <w:rsid w:val="003D4147"/>
    <w:rsid w:val="003D439C"/>
    <w:rsid w:val="003E312F"/>
    <w:rsid w:val="003E470F"/>
    <w:rsid w:val="003F2706"/>
    <w:rsid w:val="003F431B"/>
    <w:rsid w:val="00401CBF"/>
    <w:rsid w:val="00401DFD"/>
    <w:rsid w:val="00403A9E"/>
    <w:rsid w:val="00407B2D"/>
    <w:rsid w:val="00410AF6"/>
    <w:rsid w:val="00411243"/>
    <w:rsid w:val="00413F50"/>
    <w:rsid w:val="004223E2"/>
    <w:rsid w:val="00432110"/>
    <w:rsid w:val="00433F83"/>
    <w:rsid w:val="00437BFA"/>
    <w:rsid w:val="00440AAD"/>
    <w:rsid w:val="00440C20"/>
    <w:rsid w:val="00441244"/>
    <w:rsid w:val="00442592"/>
    <w:rsid w:val="00442A5F"/>
    <w:rsid w:val="00444801"/>
    <w:rsid w:val="004478B2"/>
    <w:rsid w:val="00447F9B"/>
    <w:rsid w:val="0045420C"/>
    <w:rsid w:val="004546DD"/>
    <w:rsid w:val="00455726"/>
    <w:rsid w:val="004573BA"/>
    <w:rsid w:val="004574E7"/>
    <w:rsid w:val="00461E3B"/>
    <w:rsid w:val="00466068"/>
    <w:rsid w:val="00471E9D"/>
    <w:rsid w:val="00471EDE"/>
    <w:rsid w:val="0048319B"/>
    <w:rsid w:val="004866B3"/>
    <w:rsid w:val="004920C4"/>
    <w:rsid w:val="004926BE"/>
    <w:rsid w:val="004A08C2"/>
    <w:rsid w:val="004A1AC2"/>
    <w:rsid w:val="004A3B24"/>
    <w:rsid w:val="004A4AA1"/>
    <w:rsid w:val="004A6FA5"/>
    <w:rsid w:val="004B0BCC"/>
    <w:rsid w:val="004B111E"/>
    <w:rsid w:val="004B3889"/>
    <w:rsid w:val="004B47D7"/>
    <w:rsid w:val="004B5DCC"/>
    <w:rsid w:val="004C0FD3"/>
    <w:rsid w:val="004C6354"/>
    <w:rsid w:val="004C7F2C"/>
    <w:rsid w:val="004D0FDE"/>
    <w:rsid w:val="004D1049"/>
    <w:rsid w:val="004D118E"/>
    <w:rsid w:val="004D1519"/>
    <w:rsid w:val="004D25AB"/>
    <w:rsid w:val="004D2DD0"/>
    <w:rsid w:val="004D641E"/>
    <w:rsid w:val="004E09D4"/>
    <w:rsid w:val="004E2ED0"/>
    <w:rsid w:val="004E3A2F"/>
    <w:rsid w:val="004E6559"/>
    <w:rsid w:val="004F1C14"/>
    <w:rsid w:val="004F7230"/>
    <w:rsid w:val="004F7BA9"/>
    <w:rsid w:val="0050076A"/>
    <w:rsid w:val="00501DE3"/>
    <w:rsid w:val="005053DE"/>
    <w:rsid w:val="00506EDD"/>
    <w:rsid w:val="00507005"/>
    <w:rsid w:val="00510351"/>
    <w:rsid w:val="00513DE9"/>
    <w:rsid w:val="00514918"/>
    <w:rsid w:val="00515C31"/>
    <w:rsid w:val="00516427"/>
    <w:rsid w:val="00532122"/>
    <w:rsid w:val="0053615B"/>
    <w:rsid w:val="00542DBF"/>
    <w:rsid w:val="00544546"/>
    <w:rsid w:val="00545454"/>
    <w:rsid w:val="0055061C"/>
    <w:rsid w:val="00550B3A"/>
    <w:rsid w:val="00552F2F"/>
    <w:rsid w:val="00555052"/>
    <w:rsid w:val="00555873"/>
    <w:rsid w:val="00560B7B"/>
    <w:rsid w:val="0056399B"/>
    <w:rsid w:val="00570B1E"/>
    <w:rsid w:val="005721A0"/>
    <w:rsid w:val="005732C4"/>
    <w:rsid w:val="00580781"/>
    <w:rsid w:val="0058174A"/>
    <w:rsid w:val="00584483"/>
    <w:rsid w:val="0058744E"/>
    <w:rsid w:val="0059123C"/>
    <w:rsid w:val="0059661A"/>
    <w:rsid w:val="00597F66"/>
    <w:rsid w:val="005A1199"/>
    <w:rsid w:val="005A4F0A"/>
    <w:rsid w:val="005B20E4"/>
    <w:rsid w:val="005B2C65"/>
    <w:rsid w:val="005B73C1"/>
    <w:rsid w:val="005C1ACB"/>
    <w:rsid w:val="005C527A"/>
    <w:rsid w:val="005C667B"/>
    <w:rsid w:val="005D6247"/>
    <w:rsid w:val="005D6467"/>
    <w:rsid w:val="005D673C"/>
    <w:rsid w:val="005E0FB2"/>
    <w:rsid w:val="005E18FD"/>
    <w:rsid w:val="005E2D71"/>
    <w:rsid w:val="005E412C"/>
    <w:rsid w:val="005E5FCD"/>
    <w:rsid w:val="005F5706"/>
    <w:rsid w:val="00601124"/>
    <w:rsid w:val="00601317"/>
    <w:rsid w:val="00607E08"/>
    <w:rsid w:val="00621C9E"/>
    <w:rsid w:val="00626596"/>
    <w:rsid w:val="006304F3"/>
    <w:rsid w:val="00634900"/>
    <w:rsid w:val="006509FB"/>
    <w:rsid w:val="00656F8C"/>
    <w:rsid w:val="00666408"/>
    <w:rsid w:val="00675D0A"/>
    <w:rsid w:val="00680B42"/>
    <w:rsid w:val="00685800"/>
    <w:rsid w:val="00687A84"/>
    <w:rsid w:val="00695BC8"/>
    <w:rsid w:val="006A09D6"/>
    <w:rsid w:val="006A33C1"/>
    <w:rsid w:val="006A6EB0"/>
    <w:rsid w:val="006A7031"/>
    <w:rsid w:val="006B16A0"/>
    <w:rsid w:val="006B44BF"/>
    <w:rsid w:val="006B6007"/>
    <w:rsid w:val="006C037D"/>
    <w:rsid w:val="006C17E8"/>
    <w:rsid w:val="006C5F46"/>
    <w:rsid w:val="006C676C"/>
    <w:rsid w:val="006D3EE8"/>
    <w:rsid w:val="006D7619"/>
    <w:rsid w:val="006E2B31"/>
    <w:rsid w:val="006F1BD7"/>
    <w:rsid w:val="006F3966"/>
    <w:rsid w:val="006F77CE"/>
    <w:rsid w:val="006F7936"/>
    <w:rsid w:val="00704DCC"/>
    <w:rsid w:val="0070558D"/>
    <w:rsid w:val="00705B49"/>
    <w:rsid w:val="00710B89"/>
    <w:rsid w:val="00713558"/>
    <w:rsid w:val="00713948"/>
    <w:rsid w:val="00717FEB"/>
    <w:rsid w:val="00720BFB"/>
    <w:rsid w:val="00721F02"/>
    <w:rsid w:val="0072433A"/>
    <w:rsid w:val="00725CE1"/>
    <w:rsid w:val="0073029A"/>
    <w:rsid w:val="0073219A"/>
    <w:rsid w:val="007321E9"/>
    <w:rsid w:val="00733AE4"/>
    <w:rsid w:val="007376BA"/>
    <w:rsid w:val="00740796"/>
    <w:rsid w:val="00740938"/>
    <w:rsid w:val="0074291E"/>
    <w:rsid w:val="0074347E"/>
    <w:rsid w:val="00745444"/>
    <w:rsid w:val="00747B85"/>
    <w:rsid w:val="00755C8E"/>
    <w:rsid w:val="0076290B"/>
    <w:rsid w:val="0076535E"/>
    <w:rsid w:val="00771EF8"/>
    <w:rsid w:val="00773D58"/>
    <w:rsid w:val="007816EC"/>
    <w:rsid w:val="0078280E"/>
    <w:rsid w:val="007A259D"/>
    <w:rsid w:val="007A4479"/>
    <w:rsid w:val="007B550F"/>
    <w:rsid w:val="007B5CAE"/>
    <w:rsid w:val="007C318C"/>
    <w:rsid w:val="007C3281"/>
    <w:rsid w:val="007C452F"/>
    <w:rsid w:val="007D1F9F"/>
    <w:rsid w:val="007D3036"/>
    <w:rsid w:val="007D3357"/>
    <w:rsid w:val="007D7199"/>
    <w:rsid w:val="007D72DA"/>
    <w:rsid w:val="007D75F6"/>
    <w:rsid w:val="007E4A18"/>
    <w:rsid w:val="007E5CB2"/>
    <w:rsid w:val="007E6467"/>
    <w:rsid w:val="007F0684"/>
    <w:rsid w:val="008036D8"/>
    <w:rsid w:val="0080425B"/>
    <w:rsid w:val="00804D99"/>
    <w:rsid w:val="00805A8C"/>
    <w:rsid w:val="0081120D"/>
    <w:rsid w:val="00812675"/>
    <w:rsid w:val="00825E1A"/>
    <w:rsid w:val="00836574"/>
    <w:rsid w:val="00843C73"/>
    <w:rsid w:val="008446C0"/>
    <w:rsid w:val="00846DA4"/>
    <w:rsid w:val="0085028C"/>
    <w:rsid w:val="00854D24"/>
    <w:rsid w:val="00855646"/>
    <w:rsid w:val="008679E5"/>
    <w:rsid w:val="00872076"/>
    <w:rsid w:val="00873B89"/>
    <w:rsid w:val="00884807"/>
    <w:rsid w:val="00886C10"/>
    <w:rsid w:val="00887571"/>
    <w:rsid w:val="008970CF"/>
    <w:rsid w:val="00897EFD"/>
    <w:rsid w:val="008A13FF"/>
    <w:rsid w:val="008A28DC"/>
    <w:rsid w:val="008A4D85"/>
    <w:rsid w:val="008B5758"/>
    <w:rsid w:val="008C7142"/>
    <w:rsid w:val="008C7E28"/>
    <w:rsid w:val="008D1323"/>
    <w:rsid w:val="008D27E6"/>
    <w:rsid w:val="008D575B"/>
    <w:rsid w:val="008D76DF"/>
    <w:rsid w:val="008E265A"/>
    <w:rsid w:val="008E31C1"/>
    <w:rsid w:val="008E5147"/>
    <w:rsid w:val="008E661E"/>
    <w:rsid w:val="008E6843"/>
    <w:rsid w:val="008F13E7"/>
    <w:rsid w:val="008F2F1E"/>
    <w:rsid w:val="008F311A"/>
    <w:rsid w:val="00902865"/>
    <w:rsid w:val="00905B09"/>
    <w:rsid w:val="009061B6"/>
    <w:rsid w:val="00906CD2"/>
    <w:rsid w:val="0091701C"/>
    <w:rsid w:val="0093205C"/>
    <w:rsid w:val="00941F1B"/>
    <w:rsid w:val="0094463C"/>
    <w:rsid w:val="009554B7"/>
    <w:rsid w:val="00957F2F"/>
    <w:rsid w:val="00961689"/>
    <w:rsid w:val="00961FA5"/>
    <w:rsid w:val="00965346"/>
    <w:rsid w:val="009662F4"/>
    <w:rsid w:val="00966ADB"/>
    <w:rsid w:val="0097216D"/>
    <w:rsid w:val="0097514E"/>
    <w:rsid w:val="0097735C"/>
    <w:rsid w:val="00983584"/>
    <w:rsid w:val="009856A2"/>
    <w:rsid w:val="00986560"/>
    <w:rsid w:val="00987265"/>
    <w:rsid w:val="00987D27"/>
    <w:rsid w:val="00992D42"/>
    <w:rsid w:val="00995AB6"/>
    <w:rsid w:val="00997523"/>
    <w:rsid w:val="00997AD9"/>
    <w:rsid w:val="00997E53"/>
    <w:rsid w:val="009A068E"/>
    <w:rsid w:val="009A2CEA"/>
    <w:rsid w:val="009A7D48"/>
    <w:rsid w:val="009B73DD"/>
    <w:rsid w:val="009B7E07"/>
    <w:rsid w:val="009D6C2A"/>
    <w:rsid w:val="009E174A"/>
    <w:rsid w:val="009E2518"/>
    <w:rsid w:val="009E4033"/>
    <w:rsid w:val="009E7353"/>
    <w:rsid w:val="009F07DB"/>
    <w:rsid w:val="009F5B3C"/>
    <w:rsid w:val="009F6A13"/>
    <w:rsid w:val="00A00FA4"/>
    <w:rsid w:val="00A0393C"/>
    <w:rsid w:val="00A10E81"/>
    <w:rsid w:val="00A120F9"/>
    <w:rsid w:val="00A14F92"/>
    <w:rsid w:val="00A22873"/>
    <w:rsid w:val="00A33A57"/>
    <w:rsid w:val="00A34782"/>
    <w:rsid w:val="00A377BC"/>
    <w:rsid w:val="00A416EC"/>
    <w:rsid w:val="00A44849"/>
    <w:rsid w:val="00A451FE"/>
    <w:rsid w:val="00A479DD"/>
    <w:rsid w:val="00A54B9A"/>
    <w:rsid w:val="00A56C7D"/>
    <w:rsid w:val="00A6310F"/>
    <w:rsid w:val="00A63379"/>
    <w:rsid w:val="00A63A27"/>
    <w:rsid w:val="00A70647"/>
    <w:rsid w:val="00A70EE2"/>
    <w:rsid w:val="00A73857"/>
    <w:rsid w:val="00A7468F"/>
    <w:rsid w:val="00A75409"/>
    <w:rsid w:val="00A77D80"/>
    <w:rsid w:val="00A830AD"/>
    <w:rsid w:val="00A84066"/>
    <w:rsid w:val="00A847F0"/>
    <w:rsid w:val="00A86035"/>
    <w:rsid w:val="00A8777B"/>
    <w:rsid w:val="00A9109B"/>
    <w:rsid w:val="00A91873"/>
    <w:rsid w:val="00A91C9D"/>
    <w:rsid w:val="00A927A3"/>
    <w:rsid w:val="00A92FFC"/>
    <w:rsid w:val="00A93560"/>
    <w:rsid w:val="00A961CC"/>
    <w:rsid w:val="00A97E22"/>
    <w:rsid w:val="00AA119F"/>
    <w:rsid w:val="00AB160C"/>
    <w:rsid w:val="00AB7201"/>
    <w:rsid w:val="00AC15A1"/>
    <w:rsid w:val="00AC4E08"/>
    <w:rsid w:val="00AC5637"/>
    <w:rsid w:val="00AC65AF"/>
    <w:rsid w:val="00AC7CCE"/>
    <w:rsid w:val="00AD3FA9"/>
    <w:rsid w:val="00AD69E7"/>
    <w:rsid w:val="00AD708F"/>
    <w:rsid w:val="00AE72C4"/>
    <w:rsid w:val="00AF0160"/>
    <w:rsid w:val="00AF1943"/>
    <w:rsid w:val="00AF1A93"/>
    <w:rsid w:val="00AF61E8"/>
    <w:rsid w:val="00B06D28"/>
    <w:rsid w:val="00B15248"/>
    <w:rsid w:val="00B178B9"/>
    <w:rsid w:val="00B203DD"/>
    <w:rsid w:val="00B209C9"/>
    <w:rsid w:val="00B2200A"/>
    <w:rsid w:val="00B2792D"/>
    <w:rsid w:val="00B36DA1"/>
    <w:rsid w:val="00B37AEA"/>
    <w:rsid w:val="00B43AE2"/>
    <w:rsid w:val="00B45EED"/>
    <w:rsid w:val="00B4768A"/>
    <w:rsid w:val="00B5335A"/>
    <w:rsid w:val="00B53A47"/>
    <w:rsid w:val="00B631F6"/>
    <w:rsid w:val="00B6476A"/>
    <w:rsid w:val="00B64FC8"/>
    <w:rsid w:val="00B76690"/>
    <w:rsid w:val="00B77D1A"/>
    <w:rsid w:val="00B80631"/>
    <w:rsid w:val="00B80E47"/>
    <w:rsid w:val="00B85B26"/>
    <w:rsid w:val="00B86FBA"/>
    <w:rsid w:val="00B87672"/>
    <w:rsid w:val="00B87A41"/>
    <w:rsid w:val="00B90C61"/>
    <w:rsid w:val="00B92194"/>
    <w:rsid w:val="00B9551B"/>
    <w:rsid w:val="00B971DF"/>
    <w:rsid w:val="00BA03D9"/>
    <w:rsid w:val="00BA0B3B"/>
    <w:rsid w:val="00BA0C9A"/>
    <w:rsid w:val="00BA135F"/>
    <w:rsid w:val="00BA3F6B"/>
    <w:rsid w:val="00BA6487"/>
    <w:rsid w:val="00BA7C68"/>
    <w:rsid w:val="00BB0D3E"/>
    <w:rsid w:val="00BB1865"/>
    <w:rsid w:val="00BB2004"/>
    <w:rsid w:val="00BB26CC"/>
    <w:rsid w:val="00BC4384"/>
    <w:rsid w:val="00BC6BF5"/>
    <w:rsid w:val="00BC78C8"/>
    <w:rsid w:val="00BD0C03"/>
    <w:rsid w:val="00BD2442"/>
    <w:rsid w:val="00BD2781"/>
    <w:rsid w:val="00BD46CC"/>
    <w:rsid w:val="00BD6871"/>
    <w:rsid w:val="00BE0B5E"/>
    <w:rsid w:val="00BE13AB"/>
    <w:rsid w:val="00BE3FDA"/>
    <w:rsid w:val="00BF71E3"/>
    <w:rsid w:val="00C05F68"/>
    <w:rsid w:val="00C06F4C"/>
    <w:rsid w:val="00C07151"/>
    <w:rsid w:val="00C127EF"/>
    <w:rsid w:val="00C20157"/>
    <w:rsid w:val="00C2236A"/>
    <w:rsid w:val="00C22F20"/>
    <w:rsid w:val="00C2616B"/>
    <w:rsid w:val="00C43374"/>
    <w:rsid w:val="00C446FE"/>
    <w:rsid w:val="00C47955"/>
    <w:rsid w:val="00C53775"/>
    <w:rsid w:val="00C55480"/>
    <w:rsid w:val="00C56433"/>
    <w:rsid w:val="00C70922"/>
    <w:rsid w:val="00C72E55"/>
    <w:rsid w:val="00C7564A"/>
    <w:rsid w:val="00C759FD"/>
    <w:rsid w:val="00C7654E"/>
    <w:rsid w:val="00C77553"/>
    <w:rsid w:val="00C933B8"/>
    <w:rsid w:val="00CA1AD4"/>
    <w:rsid w:val="00CA4898"/>
    <w:rsid w:val="00CB14EE"/>
    <w:rsid w:val="00CB1FAF"/>
    <w:rsid w:val="00CB2E55"/>
    <w:rsid w:val="00CB6DB1"/>
    <w:rsid w:val="00CB7014"/>
    <w:rsid w:val="00CC7D8B"/>
    <w:rsid w:val="00CD446F"/>
    <w:rsid w:val="00CD7EF2"/>
    <w:rsid w:val="00CE3F8F"/>
    <w:rsid w:val="00CE4E3D"/>
    <w:rsid w:val="00CE6A7F"/>
    <w:rsid w:val="00CE7072"/>
    <w:rsid w:val="00CF00AE"/>
    <w:rsid w:val="00CF0238"/>
    <w:rsid w:val="00CF6931"/>
    <w:rsid w:val="00D013D8"/>
    <w:rsid w:val="00D1332A"/>
    <w:rsid w:val="00D13FBF"/>
    <w:rsid w:val="00D16D80"/>
    <w:rsid w:val="00D20BC5"/>
    <w:rsid w:val="00D20F07"/>
    <w:rsid w:val="00D31EB8"/>
    <w:rsid w:val="00D328C2"/>
    <w:rsid w:val="00D373E3"/>
    <w:rsid w:val="00D40E8C"/>
    <w:rsid w:val="00D42A90"/>
    <w:rsid w:val="00D46E25"/>
    <w:rsid w:val="00D46F9A"/>
    <w:rsid w:val="00D52887"/>
    <w:rsid w:val="00D55A06"/>
    <w:rsid w:val="00D55D87"/>
    <w:rsid w:val="00D621C5"/>
    <w:rsid w:val="00D63660"/>
    <w:rsid w:val="00D6767E"/>
    <w:rsid w:val="00D73656"/>
    <w:rsid w:val="00D7726F"/>
    <w:rsid w:val="00D82A28"/>
    <w:rsid w:val="00D832CC"/>
    <w:rsid w:val="00D8419C"/>
    <w:rsid w:val="00D84F14"/>
    <w:rsid w:val="00D94DE8"/>
    <w:rsid w:val="00DA036E"/>
    <w:rsid w:val="00DA068A"/>
    <w:rsid w:val="00DA0738"/>
    <w:rsid w:val="00DA7F3C"/>
    <w:rsid w:val="00DB08FD"/>
    <w:rsid w:val="00DB0CA1"/>
    <w:rsid w:val="00DB541D"/>
    <w:rsid w:val="00DB6462"/>
    <w:rsid w:val="00DC13E8"/>
    <w:rsid w:val="00DC2CDB"/>
    <w:rsid w:val="00DC74AB"/>
    <w:rsid w:val="00DC7ED8"/>
    <w:rsid w:val="00DD08F1"/>
    <w:rsid w:val="00DD31FF"/>
    <w:rsid w:val="00DD56DC"/>
    <w:rsid w:val="00DE2D71"/>
    <w:rsid w:val="00DE3391"/>
    <w:rsid w:val="00DF192F"/>
    <w:rsid w:val="00DF64BA"/>
    <w:rsid w:val="00E01046"/>
    <w:rsid w:val="00E11F6E"/>
    <w:rsid w:val="00E141C0"/>
    <w:rsid w:val="00E14A6C"/>
    <w:rsid w:val="00E15638"/>
    <w:rsid w:val="00E16F18"/>
    <w:rsid w:val="00E22E6B"/>
    <w:rsid w:val="00E23113"/>
    <w:rsid w:val="00E25B4B"/>
    <w:rsid w:val="00E3277E"/>
    <w:rsid w:val="00E35D83"/>
    <w:rsid w:val="00E40E05"/>
    <w:rsid w:val="00E419A6"/>
    <w:rsid w:val="00E4589D"/>
    <w:rsid w:val="00E47FCD"/>
    <w:rsid w:val="00E50984"/>
    <w:rsid w:val="00E51B5F"/>
    <w:rsid w:val="00E53855"/>
    <w:rsid w:val="00E603EC"/>
    <w:rsid w:val="00E6081F"/>
    <w:rsid w:val="00E65FA4"/>
    <w:rsid w:val="00E75B78"/>
    <w:rsid w:val="00E83AC3"/>
    <w:rsid w:val="00EA058D"/>
    <w:rsid w:val="00EA0CAC"/>
    <w:rsid w:val="00EA357D"/>
    <w:rsid w:val="00EA5F92"/>
    <w:rsid w:val="00EB0A95"/>
    <w:rsid w:val="00EB3159"/>
    <w:rsid w:val="00EB3485"/>
    <w:rsid w:val="00EB75B1"/>
    <w:rsid w:val="00EC1822"/>
    <w:rsid w:val="00EC3C2C"/>
    <w:rsid w:val="00EC57B7"/>
    <w:rsid w:val="00EC5B8D"/>
    <w:rsid w:val="00EC5E56"/>
    <w:rsid w:val="00ED121C"/>
    <w:rsid w:val="00ED3401"/>
    <w:rsid w:val="00ED3469"/>
    <w:rsid w:val="00ED6C2D"/>
    <w:rsid w:val="00EF6FFB"/>
    <w:rsid w:val="00F03A5B"/>
    <w:rsid w:val="00F11D84"/>
    <w:rsid w:val="00F12B74"/>
    <w:rsid w:val="00F17621"/>
    <w:rsid w:val="00F21062"/>
    <w:rsid w:val="00F210AE"/>
    <w:rsid w:val="00F27BD9"/>
    <w:rsid w:val="00F27C2B"/>
    <w:rsid w:val="00F30ED1"/>
    <w:rsid w:val="00F30F07"/>
    <w:rsid w:val="00F335D8"/>
    <w:rsid w:val="00F36FE4"/>
    <w:rsid w:val="00F40466"/>
    <w:rsid w:val="00F434E9"/>
    <w:rsid w:val="00F45E30"/>
    <w:rsid w:val="00F5288A"/>
    <w:rsid w:val="00F543F1"/>
    <w:rsid w:val="00F548CD"/>
    <w:rsid w:val="00F60442"/>
    <w:rsid w:val="00F6165B"/>
    <w:rsid w:val="00F61E67"/>
    <w:rsid w:val="00F6239A"/>
    <w:rsid w:val="00F647BC"/>
    <w:rsid w:val="00F658B9"/>
    <w:rsid w:val="00F72436"/>
    <w:rsid w:val="00F73F9E"/>
    <w:rsid w:val="00F766E1"/>
    <w:rsid w:val="00F77765"/>
    <w:rsid w:val="00F81AA2"/>
    <w:rsid w:val="00F866C8"/>
    <w:rsid w:val="00F90115"/>
    <w:rsid w:val="00F92150"/>
    <w:rsid w:val="00F93865"/>
    <w:rsid w:val="00F947CF"/>
    <w:rsid w:val="00F94C13"/>
    <w:rsid w:val="00F97A9C"/>
    <w:rsid w:val="00FA0528"/>
    <w:rsid w:val="00FA3834"/>
    <w:rsid w:val="00FA6442"/>
    <w:rsid w:val="00FB58E4"/>
    <w:rsid w:val="00FC1158"/>
    <w:rsid w:val="00FC24DA"/>
    <w:rsid w:val="00FC2FB1"/>
    <w:rsid w:val="00FC566C"/>
    <w:rsid w:val="00FC6F31"/>
    <w:rsid w:val="00FD1392"/>
    <w:rsid w:val="00FD23C6"/>
    <w:rsid w:val="00FD2847"/>
    <w:rsid w:val="00FD3C7A"/>
    <w:rsid w:val="00FD4A6B"/>
    <w:rsid w:val="00FD5443"/>
    <w:rsid w:val="00FE2115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9368"/>
  <w15:docId w15:val="{5C63971C-D4A3-45D3-94E8-12E4D1B5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551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1E5551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1E5551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stoffberschrift2">
    <w:name w:val="stoff.überschrift 2"/>
    <w:basedOn w:val="Standard"/>
    <w:qFormat/>
    <w:rsid w:val="001E5551"/>
    <w:pPr>
      <w:spacing w:before="180" w:after="240" w:line="420" w:lineRule="exact"/>
    </w:pPr>
    <w:rPr>
      <w:rFonts w:ascii="Arial" w:hAnsi="Arial" w:cs="Arial"/>
      <w:sz w:val="28"/>
      <w:szCs w:val="28"/>
    </w:rPr>
  </w:style>
  <w:style w:type="paragraph" w:customStyle="1" w:styleId="stoffberschrift1">
    <w:name w:val="stoff.überschrift 1"/>
    <w:basedOn w:val="Listenabsatz"/>
    <w:qFormat/>
    <w:rsid w:val="001E5551"/>
    <w:pPr>
      <w:numPr>
        <w:numId w:val="1"/>
      </w:numPr>
      <w:spacing w:before="180" w:after="240" w:line="420" w:lineRule="exact"/>
      <w:ind w:left="426" w:hanging="426"/>
    </w:pPr>
    <w:rPr>
      <w:rFonts w:ascii="Arial" w:hAnsi="Arial" w:cs="Arial"/>
      <w:sz w:val="33"/>
      <w:szCs w:val="33"/>
    </w:rPr>
  </w:style>
  <w:style w:type="paragraph" w:customStyle="1" w:styleId="Hinweise">
    <w:name w:val="Hinweise"/>
    <w:basedOn w:val="stoffberschrift3"/>
    <w:qFormat/>
    <w:rsid w:val="00B06D28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berschrift2">
    <w:name w:val="stoff.deckblatt.überschrift 2"/>
    <w:basedOn w:val="berschrift1"/>
    <w:qFormat/>
    <w:rsid w:val="00B06D28"/>
    <w:pPr>
      <w:spacing w:before="0" w:line="312" w:lineRule="auto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3A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3A9E"/>
    <w:rPr>
      <w:b/>
      <w:bCs/>
      <w:sz w:val="20"/>
      <w:szCs w:val="20"/>
    </w:rPr>
  </w:style>
  <w:style w:type="paragraph" w:styleId="Aufzhlungszeichen">
    <w:name w:val="List Bullet"/>
    <w:basedOn w:val="Standard"/>
    <w:uiPriority w:val="99"/>
    <w:unhideWhenUsed/>
    <w:rsid w:val="006E2B31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v357\Desktop\Synopsen\Synopse_GL_2021_S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94E8-45AF-4CA0-A7B3-E63BEA80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Synopse_GL_2021_SN</Template>
  <TotalTime>0</TotalTime>
  <Pages>6</Pages>
  <Words>1051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Voith, Johanna</dc:creator>
  <cp:keywords/>
  <dc:description/>
  <cp:lastModifiedBy>Reckart, Martina</cp:lastModifiedBy>
  <cp:revision>20</cp:revision>
  <cp:lastPrinted>2016-08-15T06:57:00Z</cp:lastPrinted>
  <dcterms:created xsi:type="dcterms:W3CDTF">2025-05-20T11:44:00Z</dcterms:created>
  <dcterms:modified xsi:type="dcterms:W3CDTF">2026-04-16T07:23:00Z</dcterms:modified>
</cp:coreProperties>
</file>