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B1DA" w14:textId="63773713" w:rsidR="00323A1C" w:rsidRDefault="008B1A9D" w:rsidP="002F7116">
      <w:pPr>
        <w:pStyle w:val="stoffdeckblatttitel"/>
        <w:spacing w:line="240" w:lineRule="auto"/>
        <w:ind w:right="113"/>
        <w:rPr>
          <w:rFonts w:ascii="Times New Roman" w:hAnsi="Times New Roman" w:cs="Times New Roman"/>
          <w:b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drawing>
          <wp:inline distT="0" distB="0" distL="0" distR="0" wp14:anchorId="6F88C4BE" wp14:editId="4691E265">
            <wp:extent cx="1445962" cy="1883882"/>
            <wp:effectExtent l="0" t="0" r="1905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5962" cy="188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33F23" w14:textId="77777777" w:rsidR="00323A1C" w:rsidRDefault="00323A1C" w:rsidP="002F7116">
      <w:pPr>
        <w:pStyle w:val="stoffdeckblatttitel"/>
        <w:spacing w:line="240" w:lineRule="auto"/>
        <w:ind w:right="113"/>
        <w:rPr>
          <w:rFonts w:ascii="Times New Roman" w:hAnsi="Times New Roman" w:cs="Times New Roman"/>
          <w:sz w:val="18"/>
          <w:szCs w:val="18"/>
        </w:rPr>
      </w:pPr>
    </w:p>
    <w:p w14:paraId="469E65BF" w14:textId="77777777" w:rsidR="002F7116" w:rsidRDefault="002F7116" w:rsidP="002F7116">
      <w:pPr>
        <w:spacing w:after="0" w:line="240" w:lineRule="auto"/>
        <w:ind w:leftChars="113" w:left="249" w:right="113"/>
        <w:rPr>
          <w:rFonts w:ascii="Times New Roman" w:hAnsi="Times New Roman" w:cs="Times New Roman"/>
          <w:sz w:val="18"/>
          <w:szCs w:val="18"/>
        </w:rPr>
      </w:pPr>
    </w:p>
    <w:p w14:paraId="45B22415" w14:textId="77777777" w:rsidR="002F7116" w:rsidRDefault="002F7116" w:rsidP="002F7116">
      <w:pPr>
        <w:spacing w:after="0" w:line="240" w:lineRule="auto"/>
        <w:ind w:leftChars="113" w:left="249" w:right="113"/>
        <w:rPr>
          <w:rFonts w:ascii="Times New Roman" w:hAnsi="Times New Roman" w:cs="Times New Roman"/>
          <w:sz w:val="18"/>
          <w:szCs w:val="18"/>
        </w:rPr>
      </w:pPr>
    </w:p>
    <w:p w14:paraId="5E1F0F58" w14:textId="06CC21A9" w:rsidR="002F7116" w:rsidRDefault="002F7116" w:rsidP="002F7116">
      <w:pPr>
        <w:pStyle w:val="stoffdeckblattberschrift2"/>
        <w:rPr>
          <w:sz w:val="24"/>
          <w:szCs w:val="24"/>
        </w:rPr>
      </w:pPr>
      <w:r w:rsidRPr="00F6196F">
        <w:rPr>
          <w:bCs w:val="0"/>
        </w:rPr>
        <w:t xml:space="preserve">Geschichte und Geschehen Klasse </w:t>
      </w:r>
      <w:r w:rsidR="00F8187F">
        <w:rPr>
          <w:bCs w:val="0"/>
        </w:rPr>
        <w:t>10</w:t>
      </w:r>
      <w:r w:rsidRPr="00F6196F">
        <w:rPr>
          <w:bCs w:val="0"/>
        </w:rPr>
        <w:t xml:space="preserve"> Sachsen </w:t>
      </w:r>
      <w:r w:rsidRPr="00F6196F">
        <w:rPr>
          <w:bCs w:val="0"/>
        </w:rPr>
        <w:br/>
      </w:r>
      <w:r>
        <w:rPr>
          <w:sz w:val="24"/>
          <w:szCs w:val="24"/>
        </w:rPr>
        <w:t>(</w:t>
      </w:r>
      <w:r w:rsidRPr="002F7116">
        <w:rPr>
          <w:sz w:val="24"/>
          <w:szCs w:val="24"/>
        </w:rPr>
        <w:t>978-3-12-</w:t>
      </w:r>
      <w:r w:rsidR="00F8187F">
        <w:rPr>
          <w:sz w:val="24"/>
          <w:szCs w:val="24"/>
        </w:rPr>
        <w:t>443965</w:t>
      </w:r>
      <w:r w:rsidRPr="002F7116">
        <w:rPr>
          <w:sz w:val="24"/>
          <w:szCs w:val="24"/>
        </w:rPr>
        <w:t>-</w:t>
      </w:r>
      <w:r w:rsidR="00F8187F">
        <w:rPr>
          <w:sz w:val="24"/>
          <w:szCs w:val="24"/>
        </w:rPr>
        <w:t>9</w:t>
      </w:r>
      <w:r>
        <w:rPr>
          <w:sz w:val="24"/>
          <w:szCs w:val="24"/>
        </w:rPr>
        <w:t>)</w:t>
      </w:r>
    </w:p>
    <w:p w14:paraId="689C9B60" w14:textId="77777777" w:rsidR="002F7116" w:rsidRDefault="002F7116" w:rsidP="002F7116">
      <w:pPr>
        <w:pStyle w:val="stoffdeckblattberschrift2"/>
        <w:rPr>
          <w:sz w:val="24"/>
          <w:szCs w:val="24"/>
        </w:rPr>
      </w:pPr>
    </w:p>
    <w:p w14:paraId="7EEBA936" w14:textId="682C54CF" w:rsidR="00D02BEF" w:rsidRPr="00630280" w:rsidRDefault="002F7116" w:rsidP="002F7116">
      <w:pPr>
        <w:pStyle w:val="stoffdeckblatttitel"/>
        <w:spacing w:line="240" w:lineRule="auto"/>
        <w:ind w:right="113"/>
        <w:jc w:val="left"/>
        <w:rPr>
          <w:rFonts w:ascii="Times New Roman" w:hAnsi="Times New Roman" w:cs="Times New Roman"/>
          <w:sz w:val="18"/>
          <w:szCs w:val="18"/>
        </w:rPr>
      </w:pPr>
      <w:r w:rsidRPr="007834C7">
        <w:rPr>
          <w:sz w:val="24"/>
          <w:szCs w:val="24"/>
        </w:rPr>
        <w:t>Stoffverteilungsplan für das Fa</w:t>
      </w:r>
      <w:r>
        <w:rPr>
          <w:sz w:val="24"/>
          <w:szCs w:val="24"/>
        </w:rPr>
        <w:t xml:space="preserve">ch Geschichte Gymnasium Klasse </w:t>
      </w:r>
      <w:r w:rsidR="00F8187F">
        <w:rPr>
          <w:sz w:val="24"/>
          <w:szCs w:val="24"/>
        </w:rPr>
        <w:t>10</w:t>
      </w:r>
      <w:r w:rsidRPr="007834C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7834C7">
        <w:rPr>
          <w:sz w:val="24"/>
          <w:szCs w:val="24"/>
        </w:rPr>
        <w:t>auf</w:t>
      </w:r>
      <w:r>
        <w:rPr>
          <w:sz w:val="24"/>
          <w:szCs w:val="24"/>
        </w:rPr>
        <w:t xml:space="preserve"> der Grundlage des Lehrplans </w:t>
      </w:r>
      <w:r w:rsidR="00F8187F">
        <w:rPr>
          <w:sz w:val="24"/>
          <w:szCs w:val="24"/>
        </w:rPr>
        <w:t>2021</w:t>
      </w:r>
    </w:p>
    <w:p w14:paraId="1C849318" w14:textId="01400961" w:rsidR="004E467F" w:rsidRPr="00630280" w:rsidRDefault="004E467F" w:rsidP="00EA41F7">
      <w:pPr>
        <w:pStyle w:val="stoffdeckblattberschrift2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30280">
        <w:rPr>
          <w:rFonts w:ascii="Times New Roman" w:hAnsi="Times New Roman" w:cs="Times New Roman"/>
          <w:b/>
          <w:sz w:val="18"/>
          <w:szCs w:val="18"/>
        </w:rPr>
        <w:br w:type="page"/>
      </w:r>
    </w:p>
    <w:p w14:paraId="250BD07F" w14:textId="77777777" w:rsidR="00023E16" w:rsidRPr="00630280" w:rsidRDefault="00023E16" w:rsidP="00EA41F7">
      <w:pPr>
        <w:pStyle w:val="stoffeinleitungstext"/>
        <w:spacing w:line="240" w:lineRule="auto"/>
        <w:ind w:right="113"/>
        <w:rPr>
          <w:rFonts w:ascii="Times New Roman" w:hAnsi="Times New Roman"/>
          <w:sz w:val="18"/>
          <w:szCs w:val="18"/>
        </w:rPr>
      </w:pPr>
    </w:p>
    <w:tbl>
      <w:tblPr>
        <w:tblStyle w:val="Tabellenraster1"/>
        <w:tblW w:w="147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544"/>
        <w:gridCol w:w="1134"/>
        <w:gridCol w:w="3544"/>
        <w:gridCol w:w="3685"/>
        <w:gridCol w:w="2126"/>
      </w:tblGrid>
      <w:tr w:rsidR="00064D46" w:rsidRPr="00630280" w14:paraId="5A05DADC" w14:textId="77777777" w:rsidTr="009B6FCE">
        <w:trPr>
          <w:tblHeader/>
        </w:trPr>
        <w:tc>
          <w:tcPr>
            <w:tcW w:w="704" w:type="dxa"/>
          </w:tcPr>
          <w:p w14:paraId="514A5B46" w14:textId="77777777" w:rsidR="00B22B36" w:rsidRPr="00630280" w:rsidRDefault="00B22B36" w:rsidP="00EA41F7">
            <w:pPr>
              <w:pStyle w:val="stofftabellekopf"/>
              <w:spacing w:before="0" w:after="0" w:line="240" w:lineRule="auto"/>
              <w:ind w:leftChars="113" w:left="249"/>
              <w:rPr>
                <w:rFonts w:ascii="Times New Roman" w:hAnsi="Times New Roman"/>
                <w:sz w:val="18"/>
                <w:szCs w:val="18"/>
              </w:rPr>
            </w:pPr>
            <w:r w:rsidRPr="00630280">
              <w:rPr>
                <w:rFonts w:ascii="Times New Roman" w:hAnsi="Times New Roman"/>
                <w:sz w:val="18"/>
                <w:szCs w:val="18"/>
              </w:rPr>
              <w:t>Std.</w:t>
            </w:r>
          </w:p>
        </w:tc>
        <w:tc>
          <w:tcPr>
            <w:tcW w:w="3544" w:type="dxa"/>
          </w:tcPr>
          <w:p w14:paraId="2C9C5CAE" w14:textId="6FA84573" w:rsidR="00B22B36" w:rsidRPr="00630280" w:rsidRDefault="00B22B36" w:rsidP="00EA41F7">
            <w:pPr>
              <w:pStyle w:val="stofftabellekopf"/>
              <w:spacing w:before="0" w:after="0" w:line="240" w:lineRule="auto"/>
              <w:ind w:leftChars="113" w:left="249"/>
              <w:rPr>
                <w:rFonts w:ascii="Times New Roman" w:hAnsi="Times New Roman"/>
                <w:sz w:val="18"/>
                <w:szCs w:val="18"/>
              </w:rPr>
            </w:pPr>
            <w:r w:rsidRPr="00630280">
              <w:rPr>
                <w:rFonts w:ascii="Times New Roman" w:hAnsi="Times New Roman"/>
                <w:sz w:val="18"/>
                <w:szCs w:val="18"/>
              </w:rPr>
              <w:t>Thema im Sch</w:t>
            </w:r>
            <w:r w:rsidR="00082EBF" w:rsidRPr="00630280">
              <w:rPr>
                <w:rFonts w:ascii="Times New Roman" w:hAnsi="Times New Roman"/>
                <w:sz w:val="18"/>
                <w:szCs w:val="18"/>
              </w:rPr>
              <w:t>ul</w:t>
            </w:r>
            <w:r w:rsidRPr="00630280">
              <w:rPr>
                <w:rFonts w:ascii="Times New Roman" w:hAnsi="Times New Roman"/>
                <w:sz w:val="18"/>
                <w:szCs w:val="18"/>
              </w:rPr>
              <w:t xml:space="preserve">buch </w:t>
            </w:r>
          </w:p>
        </w:tc>
        <w:tc>
          <w:tcPr>
            <w:tcW w:w="1134" w:type="dxa"/>
          </w:tcPr>
          <w:p w14:paraId="059C474C" w14:textId="77777777" w:rsidR="00B22B36" w:rsidRPr="00630280" w:rsidRDefault="00B22B36" w:rsidP="00EA41F7">
            <w:pPr>
              <w:pStyle w:val="stofftabellekopf"/>
              <w:spacing w:before="0" w:after="0" w:line="240" w:lineRule="auto"/>
              <w:ind w:leftChars="113" w:left="249"/>
              <w:rPr>
                <w:rFonts w:ascii="Times New Roman" w:hAnsi="Times New Roman"/>
                <w:sz w:val="18"/>
                <w:szCs w:val="18"/>
              </w:rPr>
            </w:pPr>
            <w:r w:rsidRPr="00630280">
              <w:rPr>
                <w:rFonts w:ascii="Times New Roman" w:hAnsi="Times New Roman"/>
                <w:sz w:val="18"/>
                <w:szCs w:val="18"/>
              </w:rPr>
              <w:t>Seite</w:t>
            </w:r>
          </w:p>
        </w:tc>
        <w:tc>
          <w:tcPr>
            <w:tcW w:w="3544" w:type="dxa"/>
          </w:tcPr>
          <w:p w14:paraId="5767D80B" w14:textId="77777777" w:rsidR="00B22B36" w:rsidRPr="00630280" w:rsidRDefault="00B22B36" w:rsidP="00630280">
            <w:pPr>
              <w:ind w:left="113"/>
              <w:contextualSpacing/>
              <w:rPr>
                <w:b/>
                <w:sz w:val="18"/>
                <w:szCs w:val="18"/>
              </w:rPr>
            </w:pPr>
            <w:r w:rsidRPr="00630280">
              <w:rPr>
                <w:b/>
                <w:sz w:val="18"/>
                <w:szCs w:val="18"/>
              </w:rPr>
              <w:t>Kompetenzerwartungen (sowie grundlegende Begriffe und Daten)</w:t>
            </w:r>
          </w:p>
        </w:tc>
        <w:tc>
          <w:tcPr>
            <w:tcW w:w="3685" w:type="dxa"/>
          </w:tcPr>
          <w:p w14:paraId="45D808FE" w14:textId="77777777" w:rsidR="00B22B36" w:rsidRPr="00630280" w:rsidRDefault="00B22B36" w:rsidP="00A00C18">
            <w:pPr>
              <w:pStyle w:val="stofftabellekopf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0280">
              <w:rPr>
                <w:rFonts w:ascii="Times New Roman" w:hAnsi="Times New Roman"/>
                <w:sz w:val="18"/>
                <w:szCs w:val="18"/>
              </w:rPr>
              <w:t>Lernziele und Lerninhalte</w:t>
            </w:r>
          </w:p>
        </w:tc>
        <w:tc>
          <w:tcPr>
            <w:tcW w:w="2126" w:type="dxa"/>
          </w:tcPr>
          <w:p w14:paraId="0BDDE0CD" w14:textId="77777777" w:rsidR="00B22B36" w:rsidRPr="00630280" w:rsidRDefault="00B22B36" w:rsidP="00EA41F7">
            <w:pPr>
              <w:pStyle w:val="stofftabellekopf"/>
              <w:spacing w:before="0" w:after="0" w:line="240" w:lineRule="auto"/>
              <w:ind w:leftChars="113" w:left="249"/>
              <w:rPr>
                <w:rFonts w:ascii="Times New Roman" w:hAnsi="Times New Roman"/>
                <w:sz w:val="18"/>
                <w:szCs w:val="18"/>
              </w:rPr>
            </w:pPr>
            <w:r w:rsidRPr="00630280">
              <w:rPr>
                <w:rFonts w:ascii="Times New Roman" w:hAnsi="Times New Roman"/>
                <w:sz w:val="18"/>
                <w:szCs w:val="18"/>
              </w:rPr>
              <w:t>Mein Unterrichtsplan</w:t>
            </w:r>
          </w:p>
        </w:tc>
      </w:tr>
      <w:tr w:rsidR="00E90064" w:rsidRPr="00630280" w14:paraId="102B1B3A" w14:textId="77777777">
        <w:trPr>
          <w:trHeight w:val="566"/>
        </w:trPr>
        <w:tc>
          <w:tcPr>
            <w:tcW w:w="704" w:type="dxa"/>
            <w:shd w:val="clear" w:color="auto" w:fill="D9D9D9" w:themeFill="background1" w:themeFillShade="D9"/>
          </w:tcPr>
          <w:p w14:paraId="2DAA0137" w14:textId="26684D9B" w:rsidR="00E90064" w:rsidRPr="000570B7" w:rsidRDefault="00CB316F" w:rsidP="00E90064">
            <w:pPr>
              <w:pStyle w:val="stofftabellekopf"/>
              <w:spacing w:before="0" w:after="0" w:line="240" w:lineRule="auto"/>
              <w:ind w:leftChars="113" w:left="249"/>
              <w:rPr>
                <w:rFonts w:ascii="Times New Roman" w:hAnsi="Times New Roman"/>
                <w:bCs/>
                <w:sz w:val="18"/>
                <w:szCs w:val="18"/>
              </w:rPr>
            </w:pPr>
            <w:r w:rsidRPr="000570B7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0A620A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DFD65E8" w14:textId="233441CD" w:rsidR="00E90064" w:rsidRPr="00630280" w:rsidRDefault="00CA5333" w:rsidP="00FC152E">
            <w:pPr>
              <w:ind w:lef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</w:t>
            </w:r>
            <w:r w:rsidR="000A620A">
              <w:rPr>
                <w:b/>
                <w:bCs/>
                <w:sz w:val="18"/>
                <w:szCs w:val="18"/>
              </w:rPr>
              <w:t>Längsschnitt: Die Beziehungen zwischen den USA und der UdSSR im 20. Jahrhundert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D3B67B3" w14:textId="42F848E0" w:rsidR="00E90064" w:rsidRPr="00630280" w:rsidRDefault="000A620A" w:rsidP="00E90064">
            <w:pPr>
              <w:ind w:leftChars="113" w:left="249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10-51</w:t>
            </w:r>
          </w:p>
        </w:tc>
        <w:tc>
          <w:tcPr>
            <w:tcW w:w="9355" w:type="dxa"/>
            <w:gridSpan w:val="3"/>
            <w:shd w:val="clear" w:color="auto" w:fill="D9D9D9" w:themeFill="background1" w:themeFillShade="D9"/>
          </w:tcPr>
          <w:p w14:paraId="5B05FF97" w14:textId="631CCCCF" w:rsidR="00E90064" w:rsidRPr="00630280" w:rsidRDefault="00E90064" w:rsidP="00A00C18">
            <w:pPr>
              <w:ind w:left="113"/>
              <w:contextualSpacing/>
              <w:rPr>
                <w:sz w:val="18"/>
                <w:szCs w:val="18"/>
              </w:rPr>
            </w:pPr>
            <w:r w:rsidRPr="00E90064">
              <w:rPr>
                <w:b/>
                <w:bCs/>
                <w:sz w:val="18"/>
                <w:szCs w:val="18"/>
              </w:rPr>
              <w:t xml:space="preserve">Lernbereich 1: </w:t>
            </w:r>
            <w:r w:rsidR="00F8187F">
              <w:rPr>
                <w:b/>
                <w:bCs/>
                <w:sz w:val="18"/>
                <w:szCs w:val="18"/>
              </w:rPr>
              <w:t>Längsschnitt: Beziehungen zwischen USA und UdSSR im 20. Jahrhundert</w:t>
            </w:r>
          </w:p>
        </w:tc>
      </w:tr>
      <w:tr w:rsidR="000764A2" w:rsidRPr="00630280" w14:paraId="6776BEF4" w14:textId="77777777" w:rsidTr="00D75D96">
        <w:trPr>
          <w:trHeight w:val="304"/>
        </w:trPr>
        <w:tc>
          <w:tcPr>
            <w:tcW w:w="704" w:type="dxa"/>
          </w:tcPr>
          <w:p w14:paraId="60C02B9A" w14:textId="77777777" w:rsidR="000764A2" w:rsidRPr="00630280" w:rsidRDefault="000764A2" w:rsidP="00E90064">
            <w:pPr>
              <w:pStyle w:val="Listenabsatz"/>
              <w:ind w:left="142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4755A13D" w14:textId="5D70A9A4" w:rsidR="000764A2" w:rsidRPr="00630280" w:rsidRDefault="000764A2" w:rsidP="00E90064">
            <w:pPr>
              <w:pStyle w:val="Listenabsatz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Zwei Gegenpole? USA und UdSSR</w:t>
            </w:r>
          </w:p>
        </w:tc>
        <w:tc>
          <w:tcPr>
            <w:tcW w:w="1134" w:type="dxa"/>
          </w:tcPr>
          <w:p w14:paraId="3B178963" w14:textId="53B1E3E8" w:rsidR="000764A2" w:rsidRPr="00630280" w:rsidRDefault="000764A2" w:rsidP="00E90064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12-15</w:t>
            </w:r>
          </w:p>
        </w:tc>
        <w:tc>
          <w:tcPr>
            <w:tcW w:w="3544" w:type="dxa"/>
            <w:vMerge w:val="restart"/>
          </w:tcPr>
          <w:p w14:paraId="33E093A5" w14:textId="77777777" w:rsidR="00063524" w:rsidRDefault="00063524" w:rsidP="000A620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0764A2" w:rsidRPr="000A620A">
              <w:rPr>
                <w:b/>
                <w:bCs/>
                <w:sz w:val="18"/>
                <w:szCs w:val="18"/>
              </w:rPr>
              <w:t xml:space="preserve">Entwickeln eines Verständnisses für </w:t>
            </w:r>
          </w:p>
          <w:p w14:paraId="06C1CCAA" w14:textId="77777777" w:rsidR="00063524" w:rsidRDefault="00063524" w:rsidP="000A620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0764A2" w:rsidRPr="000A620A">
              <w:rPr>
                <w:b/>
                <w:bCs/>
                <w:sz w:val="18"/>
                <w:szCs w:val="18"/>
              </w:rPr>
              <w:t xml:space="preserve">zeittypische Bedingungen und für </w:t>
            </w:r>
          </w:p>
          <w:p w14:paraId="078D255A" w14:textId="77777777" w:rsidR="00063524" w:rsidRDefault="00063524" w:rsidP="000A620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0764A2" w:rsidRPr="000A620A">
              <w:rPr>
                <w:b/>
                <w:bCs/>
                <w:sz w:val="18"/>
                <w:szCs w:val="18"/>
              </w:rPr>
              <w:t xml:space="preserve">Veränderungsprozesse auf der Grundlage </w:t>
            </w:r>
          </w:p>
          <w:p w14:paraId="3423AA35" w14:textId="14B45CD5" w:rsidR="000764A2" w:rsidRDefault="00063524" w:rsidP="000A620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0764A2" w:rsidRPr="000A620A">
              <w:rPr>
                <w:b/>
                <w:bCs/>
                <w:sz w:val="18"/>
                <w:szCs w:val="18"/>
              </w:rPr>
              <w:t>historischen Wissens</w:t>
            </w:r>
          </w:p>
          <w:p w14:paraId="3C1757A1" w14:textId="77777777" w:rsidR="00063524" w:rsidRDefault="00063524" w:rsidP="000A6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0764A2" w:rsidRPr="000A620A">
              <w:rPr>
                <w:sz w:val="18"/>
                <w:szCs w:val="18"/>
              </w:rPr>
              <w:t xml:space="preserve">Die Schüler erwerben grundlegendes Wissen </w:t>
            </w:r>
          </w:p>
          <w:p w14:paraId="0AB12394" w14:textId="4697502C" w:rsidR="000764A2" w:rsidRDefault="00063524" w:rsidP="000A6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0764A2" w:rsidRPr="000A620A">
              <w:rPr>
                <w:sz w:val="18"/>
                <w:szCs w:val="18"/>
              </w:rPr>
              <w:t>über</w:t>
            </w:r>
          </w:p>
          <w:p w14:paraId="16AC24E0" w14:textId="43D24F75" w:rsidR="000764A2" w:rsidRDefault="000764A2" w:rsidP="00F90DD1">
            <w:pPr>
              <w:pStyle w:val="Listenabsatz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Beziehungen zwischen den USA und der UdSSR im 20. Jahrhundert</w:t>
            </w:r>
            <w:r w:rsidR="008A56BE">
              <w:rPr>
                <w:sz w:val="18"/>
                <w:szCs w:val="18"/>
              </w:rPr>
              <w:t>,</w:t>
            </w:r>
          </w:p>
          <w:p w14:paraId="67206749" w14:textId="77777777" w:rsidR="000764A2" w:rsidRDefault="000764A2" w:rsidP="00F90DD1">
            <w:pPr>
              <w:pStyle w:val="Listenabsatz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Ursachen und Ausprägungen des Kalten Krieges</w:t>
            </w:r>
          </w:p>
          <w:p w14:paraId="074BC50A" w14:textId="77777777" w:rsidR="000764A2" w:rsidRDefault="000764A2" w:rsidP="000764A2">
            <w:pPr>
              <w:rPr>
                <w:sz w:val="18"/>
                <w:szCs w:val="18"/>
              </w:rPr>
            </w:pPr>
          </w:p>
          <w:p w14:paraId="61EAC6D2" w14:textId="77777777" w:rsidR="00063524" w:rsidRDefault="00063524" w:rsidP="000764A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0764A2">
              <w:rPr>
                <w:b/>
                <w:bCs/>
                <w:sz w:val="18"/>
                <w:szCs w:val="18"/>
              </w:rPr>
              <w:t>E</w:t>
            </w:r>
            <w:r w:rsidR="000764A2" w:rsidRPr="000764A2">
              <w:rPr>
                <w:b/>
                <w:bCs/>
                <w:sz w:val="18"/>
                <w:szCs w:val="18"/>
              </w:rPr>
              <w:t xml:space="preserve">ntwickeln der Fähigkeit, fachspezifische </w:t>
            </w:r>
          </w:p>
          <w:p w14:paraId="32046807" w14:textId="77777777" w:rsidR="00063524" w:rsidRDefault="00063524" w:rsidP="000764A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0764A2" w:rsidRPr="000764A2">
              <w:rPr>
                <w:b/>
                <w:bCs/>
                <w:sz w:val="18"/>
                <w:szCs w:val="18"/>
              </w:rPr>
              <w:t xml:space="preserve">Arbeitsmethoden im Umgang mit </w:t>
            </w:r>
          </w:p>
          <w:p w14:paraId="01BF1E78" w14:textId="77777777" w:rsidR="00063524" w:rsidRDefault="00063524" w:rsidP="000764A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0764A2" w:rsidRPr="000764A2">
              <w:rPr>
                <w:b/>
                <w:bCs/>
                <w:sz w:val="18"/>
                <w:szCs w:val="18"/>
              </w:rPr>
              <w:t xml:space="preserve">Quellenarten und Darstellungsformen </w:t>
            </w:r>
          </w:p>
          <w:p w14:paraId="487661E3" w14:textId="5B867AAE" w:rsidR="000764A2" w:rsidRDefault="00063524" w:rsidP="000764A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0764A2" w:rsidRPr="000764A2">
              <w:rPr>
                <w:b/>
                <w:bCs/>
                <w:sz w:val="18"/>
                <w:szCs w:val="18"/>
              </w:rPr>
              <w:t>anzuwenden</w:t>
            </w:r>
          </w:p>
          <w:p w14:paraId="627C1EDD" w14:textId="6C72AB96" w:rsidR="000764A2" w:rsidRDefault="00063524" w:rsidP="00076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0764A2" w:rsidRPr="000764A2">
              <w:rPr>
                <w:sz w:val="18"/>
                <w:szCs w:val="18"/>
              </w:rPr>
              <w:t xml:space="preserve">Die Schüler beherrschen </w:t>
            </w:r>
          </w:p>
          <w:p w14:paraId="0679EE2D" w14:textId="12962A2F" w:rsidR="000764A2" w:rsidRDefault="00F8187F" w:rsidP="00F90DD1">
            <w:pPr>
              <w:pStyle w:val="Listenabsatz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0764A2">
              <w:rPr>
                <w:sz w:val="18"/>
                <w:szCs w:val="18"/>
              </w:rPr>
              <w:t xml:space="preserve">en Umgang mit den bereits bekannten Quellenarten und Darstellungsformen einschließlich Karikaturen, gegenständlicher Quellen, politischer Literatur und Symbolik, </w:t>
            </w:r>
          </w:p>
          <w:p w14:paraId="774E363D" w14:textId="2ABE4F25" w:rsidR="000764A2" w:rsidRDefault="00F8187F" w:rsidP="00F90DD1">
            <w:pPr>
              <w:pStyle w:val="Listenabsatz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0764A2">
              <w:rPr>
                <w:sz w:val="18"/>
                <w:szCs w:val="18"/>
              </w:rPr>
              <w:t xml:space="preserve">en Umgang mit traditionellen und digitalen Medien </w:t>
            </w:r>
          </w:p>
          <w:p w14:paraId="657510EC" w14:textId="77777777" w:rsidR="00063524" w:rsidRDefault="00063524" w:rsidP="00076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0764A2">
              <w:rPr>
                <w:sz w:val="18"/>
                <w:szCs w:val="18"/>
              </w:rPr>
              <w:t xml:space="preserve">Die Schüler sind zunehmend selbstständig in </w:t>
            </w:r>
          </w:p>
          <w:p w14:paraId="6D8266E5" w14:textId="2D7596F1" w:rsidR="000764A2" w:rsidRDefault="00063524" w:rsidP="00076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0764A2">
              <w:rPr>
                <w:sz w:val="18"/>
                <w:szCs w:val="18"/>
              </w:rPr>
              <w:t xml:space="preserve">der Lage, </w:t>
            </w:r>
          </w:p>
          <w:p w14:paraId="29283D1F" w14:textId="77777777" w:rsidR="000764A2" w:rsidRDefault="000764A2" w:rsidP="00F90DD1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Ton- und Filmdokumente zu analysieren, </w:t>
            </w:r>
          </w:p>
          <w:p w14:paraId="15EECAF1" w14:textId="6A682211" w:rsidR="000764A2" w:rsidRDefault="008A56BE" w:rsidP="00F90DD1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0764A2">
              <w:rPr>
                <w:sz w:val="18"/>
                <w:szCs w:val="18"/>
              </w:rPr>
              <w:t xml:space="preserve">nterschiedliche Quellenarten zu einem Thema zu vergleichen und auszuwerten </w:t>
            </w:r>
          </w:p>
          <w:p w14:paraId="6D1D9A56" w14:textId="77777777" w:rsidR="000764A2" w:rsidRDefault="000764A2" w:rsidP="00F8187F">
            <w:pPr>
              <w:rPr>
                <w:sz w:val="18"/>
                <w:szCs w:val="18"/>
              </w:rPr>
            </w:pPr>
          </w:p>
          <w:p w14:paraId="13912272" w14:textId="77777777" w:rsidR="00063524" w:rsidRDefault="00063524" w:rsidP="00F818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8187F" w:rsidRPr="00F8187F">
              <w:rPr>
                <w:b/>
                <w:bCs/>
                <w:sz w:val="18"/>
                <w:szCs w:val="18"/>
              </w:rPr>
              <w:t xml:space="preserve">Entwickeln der Fähigkeit, begründete </w:t>
            </w:r>
          </w:p>
          <w:p w14:paraId="00131160" w14:textId="77777777" w:rsidR="00063524" w:rsidRDefault="00063524" w:rsidP="00F818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8187F" w:rsidRPr="00F8187F">
              <w:rPr>
                <w:b/>
                <w:bCs/>
                <w:sz w:val="18"/>
                <w:szCs w:val="18"/>
              </w:rPr>
              <w:t xml:space="preserve">Urteile über historische Sachverhalte und </w:t>
            </w:r>
          </w:p>
          <w:p w14:paraId="3DE8F389" w14:textId="4B2AC053" w:rsidR="00F8187F" w:rsidRPr="00F8187F" w:rsidRDefault="00063524" w:rsidP="00F818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8187F" w:rsidRPr="00F8187F">
              <w:rPr>
                <w:b/>
                <w:bCs/>
                <w:sz w:val="18"/>
                <w:szCs w:val="18"/>
              </w:rPr>
              <w:t xml:space="preserve">ihre Deutungen zu bilden </w:t>
            </w:r>
          </w:p>
          <w:p w14:paraId="1CD3EDC9" w14:textId="77777777" w:rsidR="00063524" w:rsidRDefault="00063524" w:rsidP="00F81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8187F">
              <w:rPr>
                <w:sz w:val="18"/>
                <w:szCs w:val="18"/>
              </w:rPr>
              <w:t xml:space="preserve">Die Schüler entwickeln historische </w:t>
            </w:r>
          </w:p>
          <w:p w14:paraId="61D1B774" w14:textId="41E1A5AB" w:rsidR="00F8187F" w:rsidRDefault="00063524" w:rsidP="00F81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  <w:r w:rsidR="00F8187F">
              <w:rPr>
                <w:sz w:val="18"/>
                <w:szCs w:val="18"/>
              </w:rPr>
              <w:t xml:space="preserve">Urteilsfähigkeit, indem sie </w:t>
            </w:r>
          </w:p>
          <w:p w14:paraId="4B83A01E" w14:textId="2BC87C3C" w:rsidR="00F8187F" w:rsidRDefault="00F8187F" w:rsidP="00F90DD1">
            <w:pPr>
              <w:pStyle w:val="Listenabsatz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Entstehung des Kalten Krieges und die Risikobereitschaft der Supermächte erfassen, </w:t>
            </w:r>
          </w:p>
          <w:p w14:paraId="0AA92355" w14:textId="77777777" w:rsidR="00F8187F" w:rsidRDefault="00F8187F" w:rsidP="00F90DD1">
            <w:pPr>
              <w:pStyle w:val="Listenabsatz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Auswirkungen von Feindbildern, Wirtschafts- und Machtinteressen begreifen</w:t>
            </w:r>
          </w:p>
          <w:p w14:paraId="77D066B7" w14:textId="77777777" w:rsidR="00F8187F" w:rsidRDefault="00F8187F" w:rsidP="00F8187F">
            <w:pPr>
              <w:rPr>
                <w:sz w:val="18"/>
                <w:szCs w:val="18"/>
              </w:rPr>
            </w:pPr>
          </w:p>
          <w:p w14:paraId="4548EBBB" w14:textId="77777777" w:rsidR="00063524" w:rsidRDefault="00063524" w:rsidP="00F818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8187F" w:rsidRPr="00F8187F">
              <w:rPr>
                <w:b/>
                <w:bCs/>
                <w:sz w:val="18"/>
                <w:szCs w:val="18"/>
              </w:rPr>
              <w:t xml:space="preserve">Einsicht gewinnen in die Bedeutung von </w:t>
            </w:r>
          </w:p>
          <w:p w14:paraId="00ACF00D" w14:textId="77777777" w:rsidR="00063524" w:rsidRDefault="00063524" w:rsidP="00F818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8187F" w:rsidRPr="00F8187F">
              <w:rPr>
                <w:b/>
                <w:bCs/>
                <w:sz w:val="18"/>
                <w:szCs w:val="18"/>
              </w:rPr>
              <w:t xml:space="preserve">Geschichte für die eigene Lebenswelt und </w:t>
            </w:r>
          </w:p>
          <w:p w14:paraId="2B1155AE" w14:textId="77777777" w:rsidR="00063524" w:rsidRDefault="00063524" w:rsidP="00F818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8187F" w:rsidRPr="00F8187F">
              <w:rPr>
                <w:b/>
                <w:bCs/>
                <w:sz w:val="18"/>
                <w:szCs w:val="18"/>
              </w:rPr>
              <w:t xml:space="preserve">Entwicklung der Fähigkeit, </w:t>
            </w:r>
          </w:p>
          <w:p w14:paraId="073269DC" w14:textId="77777777" w:rsidR="00063524" w:rsidRDefault="00063524" w:rsidP="00F818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8187F" w:rsidRPr="00F8187F">
              <w:rPr>
                <w:b/>
                <w:bCs/>
                <w:sz w:val="18"/>
                <w:szCs w:val="18"/>
              </w:rPr>
              <w:t xml:space="preserve">Handlungsmöglichkeiten für die Gegenwart </w:t>
            </w:r>
          </w:p>
          <w:p w14:paraId="7567178B" w14:textId="77777777" w:rsidR="00063524" w:rsidRDefault="00063524" w:rsidP="00F818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8187F" w:rsidRPr="00F8187F">
              <w:rPr>
                <w:b/>
                <w:bCs/>
                <w:sz w:val="18"/>
                <w:szCs w:val="18"/>
              </w:rPr>
              <w:t xml:space="preserve">vor dem Hintergrund historischer </w:t>
            </w:r>
          </w:p>
          <w:p w14:paraId="287BDA37" w14:textId="6F4012E9" w:rsidR="00F8187F" w:rsidRPr="00F8187F" w:rsidRDefault="00063524" w:rsidP="00F818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8187F" w:rsidRPr="00F8187F">
              <w:rPr>
                <w:b/>
                <w:bCs/>
                <w:sz w:val="18"/>
                <w:szCs w:val="18"/>
              </w:rPr>
              <w:t xml:space="preserve">Erfahrungen zu überprüfen </w:t>
            </w:r>
          </w:p>
          <w:p w14:paraId="599D44DC" w14:textId="2CFD99C0" w:rsidR="00F8187F" w:rsidRDefault="00063524" w:rsidP="00F81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8187F">
              <w:rPr>
                <w:sz w:val="18"/>
                <w:szCs w:val="18"/>
              </w:rPr>
              <w:t>Die Schüler erkennen,</w:t>
            </w:r>
          </w:p>
          <w:p w14:paraId="0C6AEEEE" w14:textId="134379DC" w:rsidR="00F8187F" w:rsidRDefault="00F8187F" w:rsidP="00F90DD1">
            <w:pPr>
              <w:pStyle w:val="Listenabsatz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dass Feindbilder Folgen für das gesellschaftliche und politische Handeln haben und die Überprüfung aktueller Feindbilder notwendig ist</w:t>
            </w:r>
            <w:r w:rsidR="00FD4CD6">
              <w:rPr>
                <w:sz w:val="18"/>
                <w:szCs w:val="18"/>
              </w:rPr>
              <w:t>,</w:t>
            </w:r>
          </w:p>
          <w:p w14:paraId="3B9E28E7" w14:textId="565EF0A9" w:rsidR="00FD4CD6" w:rsidRPr="00F8187F" w:rsidRDefault="00FD4CD6" w:rsidP="00F90DD1">
            <w:pPr>
              <w:pStyle w:val="Listenabsatz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dass Politik Spannungsherde schaffen und beseitigen kann</w:t>
            </w:r>
          </w:p>
        </w:tc>
        <w:tc>
          <w:tcPr>
            <w:tcW w:w="3685" w:type="dxa"/>
          </w:tcPr>
          <w:p w14:paraId="0928F038" w14:textId="77777777" w:rsidR="00005FEC" w:rsidRDefault="00005FEC" w:rsidP="00A00C18">
            <w:pPr>
              <w:ind w:lef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Kennen von Ursachen der Entstehung des Kalten Krieges </w:t>
            </w:r>
          </w:p>
          <w:p w14:paraId="5B05D0D2" w14:textId="3F2D00AA" w:rsidR="00005FEC" w:rsidRPr="00005FEC" w:rsidRDefault="006B5083" w:rsidP="00A00C18">
            <w:pPr>
              <w:pStyle w:val="Listenabsatz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005FEC">
              <w:rPr>
                <w:sz w:val="18"/>
                <w:szCs w:val="18"/>
              </w:rPr>
              <w:t>deologische Grundlagen und Feindbilder</w:t>
            </w:r>
          </w:p>
          <w:p w14:paraId="75407378" w14:textId="65BE9277" w:rsidR="00005FEC" w:rsidRDefault="00005FEC" w:rsidP="00A00C18">
            <w:pPr>
              <w:ind w:lef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Kennen wesentlicher Stationen der Beziehung der USA und der UdSSR zwischen Zusammenarbeit und Konfrontation</w:t>
            </w:r>
          </w:p>
          <w:p w14:paraId="4B5324ED" w14:textId="77777777" w:rsidR="00005FEC" w:rsidRDefault="00005FEC" w:rsidP="00A00C18">
            <w:pPr>
              <w:pStyle w:val="Listenabsatz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Selbstverständnis der USA und der Sowjetunion in den 20er Jahren</w:t>
            </w:r>
          </w:p>
          <w:p w14:paraId="3D93F5A4" w14:textId="0DCB8057" w:rsidR="00005FEC" w:rsidRPr="00005FEC" w:rsidRDefault="00005FEC" w:rsidP="00A00C18">
            <w:pPr>
              <w:pStyle w:val="Listenabsatz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Anti-Hitler-Koalition </w:t>
            </w:r>
          </w:p>
        </w:tc>
        <w:tc>
          <w:tcPr>
            <w:tcW w:w="2126" w:type="dxa"/>
            <w:vMerge w:val="restart"/>
          </w:tcPr>
          <w:p w14:paraId="7043789B" w14:textId="7E3C7A1F" w:rsidR="000764A2" w:rsidRPr="00630280" w:rsidRDefault="000764A2" w:rsidP="000764A2">
            <w:pPr>
              <w:pStyle w:val="stofftabelletext"/>
              <w:spacing w:before="0" w:after="0" w:line="240" w:lineRule="auto"/>
              <w:ind w:leftChars="113" w:left="249"/>
              <w:rPr>
                <w:szCs w:val="18"/>
              </w:rPr>
            </w:pPr>
          </w:p>
        </w:tc>
      </w:tr>
      <w:tr w:rsidR="000764A2" w:rsidRPr="00630280" w14:paraId="30A062CF" w14:textId="77777777" w:rsidTr="00D75D96">
        <w:trPr>
          <w:trHeight w:val="549"/>
        </w:trPr>
        <w:tc>
          <w:tcPr>
            <w:tcW w:w="704" w:type="dxa"/>
          </w:tcPr>
          <w:p w14:paraId="51887F2A" w14:textId="77777777" w:rsidR="000764A2" w:rsidRPr="00630280" w:rsidRDefault="000764A2" w:rsidP="00E90064">
            <w:pPr>
              <w:pStyle w:val="Listenabsatz"/>
              <w:ind w:left="142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7C835701" w14:textId="2A25AE21" w:rsidR="000764A2" w:rsidRPr="00D75D96" w:rsidRDefault="000764A2" w:rsidP="00D75D96">
            <w:pPr>
              <w:pStyle w:val="Listenabsatz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Potsdamer Konferenz – neue Ordnung nach dem Krieg?</w:t>
            </w:r>
          </w:p>
        </w:tc>
        <w:tc>
          <w:tcPr>
            <w:tcW w:w="1134" w:type="dxa"/>
          </w:tcPr>
          <w:p w14:paraId="55ADBF04" w14:textId="131A64C0" w:rsidR="000764A2" w:rsidRPr="00630280" w:rsidRDefault="000764A2" w:rsidP="00E90064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16-17</w:t>
            </w:r>
          </w:p>
        </w:tc>
        <w:tc>
          <w:tcPr>
            <w:tcW w:w="3544" w:type="dxa"/>
            <w:vMerge/>
          </w:tcPr>
          <w:p w14:paraId="0585EDD3" w14:textId="6BE2F20C" w:rsidR="000764A2" w:rsidRPr="00630280" w:rsidRDefault="000764A2" w:rsidP="00F90DD1">
            <w:pPr>
              <w:pStyle w:val="Listenabsatz"/>
              <w:numPr>
                <w:ilvl w:val="0"/>
                <w:numId w:val="1"/>
              </w:numPr>
              <w:ind w:left="113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7CF53E7C" w14:textId="21B50D09" w:rsidR="00005FEC" w:rsidRDefault="00005FEC" w:rsidP="00A00C18">
            <w:pPr>
              <w:ind w:lef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Kennen von Ursachen der Entstehung des Kalten Krieges </w:t>
            </w:r>
          </w:p>
          <w:p w14:paraId="676B0598" w14:textId="759F0787" w:rsidR="00005FEC" w:rsidRDefault="00005FEC" w:rsidP="00A00C18">
            <w:pPr>
              <w:pStyle w:val="Listenabsatz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Ergebnisse des Zweiten Weltkrieges</w:t>
            </w:r>
          </w:p>
          <w:p w14:paraId="7E01644E" w14:textId="0FC27D73" w:rsidR="000764A2" w:rsidRPr="000A620A" w:rsidRDefault="000764A2" w:rsidP="00A00C1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6720E6F" w14:textId="77777777" w:rsidR="000764A2" w:rsidRPr="00630280" w:rsidRDefault="000764A2" w:rsidP="00E90064">
            <w:pPr>
              <w:pStyle w:val="stofftabelletext"/>
              <w:spacing w:before="0" w:after="0" w:line="240" w:lineRule="auto"/>
              <w:ind w:leftChars="113" w:left="249"/>
              <w:rPr>
                <w:szCs w:val="18"/>
              </w:rPr>
            </w:pPr>
          </w:p>
        </w:tc>
      </w:tr>
      <w:tr w:rsidR="000764A2" w:rsidRPr="00630280" w14:paraId="64843973" w14:textId="77777777" w:rsidTr="00D75D96">
        <w:trPr>
          <w:trHeight w:val="543"/>
        </w:trPr>
        <w:tc>
          <w:tcPr>
            <w:tcW w:w="704" w:type="dxa"/>
          </w:tcPr>
          <w:p w14:paraId="13FB78AB" w14:textId="77777777" w:rsidR="000764A2" w:rsidRPr="00630280" w:rsidRDefault="000764A2" w:rsidP="00E90064">
            <w:pPr>
              <w:pStyle w:val="Listenabsatz"/>
              <w:ind w:left="142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150E6F4" w14:textId="419E1C4A" w:rsidR="000764A2" w:rsidRPr="00D75D96" w:rsidRDefault="000764A2" w:rsidP="00D75D96">
            <w:pPr>
              <w:pStyle w:val="Listenabsatz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Entstehung des Kalten Krieges – warum wurden aus Verbündeten Feinde?</w:t>
            </w:r>
          </w:p>
        </w:tc>
        <w:tc>
          <w:tcPr>
            <w:tcW w:w="1134" w:type="dxa"/>
          </w:tcPr>
          <w:p w14:paraId="07B8E647" w14:textId="2CD38250" w:rsidR="000764A2" w:rsidRPr="00630280" w:rsidRDefault="000764A2" w:rsidP="00E90064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18-21</w:t>
            </w:r>
          </w:p>
        </w:tc>
        <w:tc>
          <w:tcPr>
            <w:tcW w:w="3544" w:type="dxa"/>
            <w:vMerge/>
          </w:tcPr>
          <w:p w14:paraId="5B66D7C8" w14:textId="5FF0741A" w:rsidR="000764A2" w:rsidRPr="00630280" w:rsidRDefault="000764A2" w:rsidP="00F90DD1">
            <w:pPr>
              <w:pStyle w:val="Listenabsatz"/>
              <w:numPr>
                <w:ilvl w:val="0"/>
                <w:numId w:val="1"/>
              </w:numPr>
              <w:ind w:left="113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218E162C" w14:textId="7460272F" w:rsidR="000764A2" w:rsidRDefault="00005FEC" w:rsidP="00A00C18">
            <w:pPr>
              <w:ind w:lef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Kennen von Ursachen der Entstehung des Kalten Krieges </w:t>
            </w:r>
          </w:p>
          <w:p w14:paraId="72D526B7" w14:textId="2855CFD3" w:rsidR="00005FEC" w:rsidRDefault="006B5083" w:rsidP="00A00C18">
            <w:pPr>
              <w:pStyle w:val="Listenabsatz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005FEC">
              <w:rPr>
                <w:sz w:val="18"/>
                <w:szCs w:val="18"/>
              </w:rPr>
              <w:t>deologische Grundlagen und Feindbilder</w:t>
            </w:r>
          </w:p>
          <w:p w14:paraId="1370F105" w14:textId="0578A9EE" w:rsidR="00005FEC" w:rsidRPr="00005FEC" w:rsidRDefault="006B5083" w:rsidP="00A00C18">
            <w:pPr>
              <w:pStyle w:val="Listenabsatz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005FEC">
              <w:rPr>
                <w:sz w:val="18"/>
                <w:szCs w:val="18"/>
              </w:rPr>
              <w:t xml:space="preserve">olitische, militärische und ökonomische Grundlagen </w:t>
            </w:r>
          </w:p>
        </w:tc>
        <w:tc>
          <w:tcPr>
            <w:tcW w:w="2126" w:type="dxa"/>
            <w:vMerge/>
          </w:tcPr>
          <w:p w14:paraId="6EDB0CBA" w14:textId="77777777" w:rsidR="000764A2" w:rsidRPr="00630280" w:rsidRDefault="000764A2" w:rsidP="00E90064">
            <w:pPr>
              <w:pStyle w:val="stofftabelletext"/>
              <w:spacing w:before="0" w:after="0" w:line="240" w:lineRule="auto"/>
              <w:ind w:leftChars="113" w:left="249"/>
              <w:rPr>
                <w:szCs w:val="18"/>
              </w:rPr>
            </w:pPr>
          </w:p>
        </w:tc>
      </w:tr>
      <w:tr w:rsidR="000764A2" w:rsidRPr="00630280" w14:paraId="6CA1A53C" w14:textId="77777777" w:rsidTr="00D75D96">
        <w:trPr>
          <w:trHeight w:val="579"/>
        </w:trPr>
        <w:tc>
          <w:tcPr>
            <w:tcW w:w="704" w:type="dxa"/>
          </w:tcPr>
          <w:p w14:paraId="3F9CD09C" w14:textId="77777777" w:rsidR="000764A2" w:rsidRPr="00630280" w:rsidRDefault="000764A2" w:rsidP="00E90064">
            <w:pPr>
              <w:pStyle w:val="Listenabsatz"/>
              <w:ind w:left="142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7DFBD6B9" w14:textId="3E3F4A24" w:rsidR="000764A2" w:rsidRPr="00D75D96" w:rsidRDefault="000764A2" w:rsidP="00D75D96">
            <w:pPr>
              <w:pStyle w:val="Listenabsatz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Zweiteilung der Welt – wie konnte der Konflikt global werden?</w:t>
            </w:r>
          </w:p>
        </w:tc>
        <w:tc>
          <w:tcPr>
            <w:tcW w:w="1134" w:type="dxa"/>
          </w:tcPr>
          <w:p w14:paraId="4169602F" w14:textId="176420CA" w:rsidR="000764A2" w:rsidRPr="00630280" w:rsidRDefault="000764A2" w:rsidP="00E90064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22-25</w:t>
            </w:r>
          </w:p>
        </w:tc>
        <w:tc>
          <w:tcPr>
            <w:tcW w:w="3544" w:type="dxa"/>
            <w:vMerge/>
          </w:tcPr>
          <w:p w14:paraId="029BB0FD" w14:textId="6E28F022" w:rsidR="000764A2" w:rsidRPr="00630280" w:rsidRDefault="000764A2" w:rsidP="00F90DD1">
            <w:pPr>
              <w:pStyle w:val="Listenabsatz"/>
              <w:numPr>
                <w:ilvl w:val="0"/>
                <w:numId w:val="1"/>
              </w:numPr>
              <w:ind w:left="113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29E17915" w14:textId="5D39B808" w:rsidR="000764A2" w:rsidRPr="00630280" w:rsidRDefault="000764A2" w:rsidP="00A00C18">
            <w:pPr>
              <w:pStyle w:val="Listenabsatz"/>
              <w:numPr>
                <w:ilvl w:val="0"/>
                <w:numId w:val="1"/>
              </w:numPr>
              <w:ind w:left="113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9EEE3B0" w14:textId="77777777" w:rsidR="000764A2" w:rsidRPr="00630280" w:rsidRDefault="000764A2" w:rsidP="00E90064">
            <w:pPr>
              <w:pStyle w:val="stofftabelletext"/>
              <w:spacing w:before="0" w:after="0" w:line="240" w:lineRule="auto"/>
              <w:ind w:leftChars="113" w:left="249"/>
              <w:rPr>
                <w:szCs w:val="18"/>
              </w:rPr>
            </w:pPr>
          </w:p>
        </w:tc>
      </w:tr>
      <w:tr w:rsidR="000764A2" w:rsidRPr="00630280" w14:paraId="4A6BB0FA" w14:textId="77777777" w:rsidTr="009B6FCE">
        <w:trPr>
          <w:trHeight w:val="579"/>
        </w:trPr>
        <w:tc>
          <w:tcPr>
            <w:tcW w:w="704" w:type="dxa"/>
          </w:tcPr>
          <w:p w14:paraId="104CE7E2" w14:textId="77777777" w:rsidR="000764A2" w:rsidRPr="00630280" w:rsidRDefault="000764A2" w:rsidP="00E90064">
            <w:pPr>
              <w:pStyle w:val="Listenabsatz"/>
              <w:ind w:left="142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716890F5" w14:textId="2693883A" w:rsidR="000764A2" w:rsidRPr="00630280" w:rsidRDefault="000764A2" w:rsidP="00E90064">
            <w:pPr>
              <w:pStyle w:val="Listenabsatz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Aufstände in Osteuropa</w:t>
            </w:r>
          </w:p>
        </w:tc>
        <w:tc>
          <w:tcPr>
            <w:tcW w:w="1134" w:type="dxa"/>
          </w:tcPr>
          <w:p w14:paraId="538DE843" w14:textId="74B0CF8F" w:rsidR="000764A2" w:rsidRPr="00630280" w:rsidRDefault="000764A2" w:rsidP="00E90064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26-27</w:t>
            </w:r>
          </w:p>
        </w:tc>
        <w:tc>
          <w:tcPr>
            <w:tcW w:w="3544" w:type="dxa"/>
            <w:vMerge/>
          </w:tcPr>
          <w:p w14:paraId="0614237E" w14:textId="78C0A49A" w:rsidR="000764A2" w:rsidRPr="00630280" w:rsidRDefault="000764A2" w:rsidP="00F90DD1">
            <w:pPr>
              <w:pStyle w:val="Listenabsatz"/>
              <w:numPr>
                <w:ilvl w:val="0"/>
                <w:numId w:val="1"/>
              </w:numPr>
              <w:ind w:left="113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4DA24162" w14:textId="67CF4D37" w:rsidR="000764A2" w:rsidRPr="00630280" w:rsidRDefault="000764A2" w:rsidP="00A00C18">
            <w:pPr>
              <w:ind w:left="113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4B337AC" w14:textId="77777777" w:rsidR="000764A2" w:rsidRPr="00630280" w:rsidRDefault="000764A2" w:rsidP="00E90064">
            <w:pPr>
              <w:pStyle w:val="stofftabelletext"/>
              <w:spacing w:before="0" w:after="0" w:line="240" w:lineRule="auto"/>
              <w:ind w:leftChars="113" w:left="249"/>
              <w:rPr>
                <w:szCs w:val="18"/>
              </w:rPr>
            </w:pPr>
          </w:p>
        </w:tc>
      </w:tr>
      <w:tr w:rsidR="000764A2" w:rsidRPr="00630280" w14:paraId="5AE4BEFD" w14:textId="77777777" w:rsidTr="009B6FCE">
        <w:trPr>
          <w:trHeight w:val="590"/>
        </w:trPr>
        <w:tc>
          <w:tcPr>
            <w:tcW w:w="704" w:type="dxa"/>
          </w:tcPr>
          <w:p w14:paraId="20714B74" w14:textId="77777777" w:rsidR="000764A2" w:rsidRPr="00630280" w:rsidRDefault="000764A2" w:rsidP="00E90064">
            <w:pPr>
              <w:pStyle w:val="Listenabsatz"/>
              <w:ind w:left="142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5685272" w14:textId="0C33E8D1" w:rsidR="000764A2" w:rsidRPr="00630280" w:rsidRDefault="000764A2" w:rsidP="00E90064">
            <w:pPr>
              <w:pStyle w:val="Listenabsatz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Kubakrise – beinahe der dritte Weltkrieg?</w:t>
            </w:r>
          </w:p>
        </w:tc>
        <w:tc>
          <w:tcPr>
            <w:tcW w:w="1134" w:type="dxa"/>
          </w:tcPr>
          <w:p w14:paraId="7E2FA6D1" w14:textId="0EAF224C" w:rsidR="000764A2" w:rsidRPr="00630280" w:rsidRDefault="000764A2" w:rsidP="00E90064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28-31</w:t>
            </w:r>
          </w:p>
        </w:tc>
        <w:tc>
          <w:tcPr>
            <w:tcW w:w="3544" w:type="dxa"/>
            <w:vMerge/>
          </w:tcPr>
          <w:p w14:paraId="051FA41A" w14:textId="05BAA498" w:rsidR="000764A2" w:rsidRPr="00630280" w:rsidRDefault="000764A2" w:rsidP="00F90DD1">
            <w:pPr>
              <w:pStyle w:val="Listenabsatz"/>
              <w:numPr>
                <w:ilvl w:val="0"/>
                <w:numId w:val="1"/>
              </w:numPr>
              <w:ind w:left="113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530736F0" w14:textId="77777777" w:rsidR="00005FEC" w:rsidRDefault="00005FEC" w:rsidP="00A00C18">
            <w:pPr>
              <w:ind w:lef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Kennen wesentlicher Stationen der Beziehung der USA und der UdSSR zwischen Zusammenarbeit und Konfrontation</w:t>
            </w:r>
          </w:p>
          <w:p w14:paraId="29E73CCF" w14:textId="1BE480F8" w:rsidR="000764A2" w:rsidRPr="00005FEC" w:rsidRDefault="00005FEC" w:rsidP="00A00C18">
            <w:pPr>
              <w:pStyle w:val="Listenabsatz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Kuba-Krise</w:t>
            </w:r>
          </w:p>
        </w:tc>
        <w:tc>
          <w:tcPr>
            <w:tcW w:w="2126" w:type="dxa"/>
            <w:vMerge/>
          </w:tcPr>
          <w:p w14:paraId="27148FFE" w14:textId="502197DD" w:rsidR="000764A2" w:rsidRPr="00630280" w:rsidRDefault="000764A2" w:rsidP="00E90064">
            <w:pPr>
              <w:pStyle w:val="stofftabelletext"/>
              <w:spacing w:before="0" w:after="0" w:line="240" w:lineRule="auto"/>
              <w:ind w:left="0"/>
              <w:rPr>
                <w:szCs w:val="18"/>
              </w:rPr>
            </w:pPr>
          </w:p>
        </w:tc>
      </w:tr>
      <w:tr w:rsidR="000764A2" w:rsidRPr="00630280" w14:paraId="6A8CF8C2" w14:textId="77777777" w:rsidTr="009B6FCE">
        <w:trPr>
          <w:trHeight w:val="590"/>
        </w:trPr>
        <w:tc>
          <w:tcPr>
            <w:tcW w:w="704" w:type="dxa"/>
          </w:tcPr>
          <w:p w14:paraId="5D5A02E2" w14:textId="77777777" w:rsidR="000764A2" w:rsidRPr="00630280" w:rsidRDefault="000764A2" w:rsidP="00E90064">
            <w:pPr>
              <w:pStyle w:val="Listenabsatz"/>
              <w:ind w:left="142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612D6E1E" w14:textId="2E3B1BC4" w:rsidR="000764A2" w:rsidRPr="00630280" w:rsidRDefault="000764A2" w:rsidP="00986965">
            <w:pPr>
              <w:pStyle w:val="Listenabsatz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Vietnamkrieg und die Macht der Bilder</w:t>
            </w:r>
          </w:p>
        </w:tc>
        <w:tc>
          <w:tcPr>
            <w:tcW w:w="1134" w:type="dxa"/>
          </w:tcPr>
          <w:p w14:paraId="26E662D2" w14:textId="46D3668D" w:rsidR="000764A2" w:rsidRPr="00630280" w:rsidRDefault="000764A2" w:rsidP="00E90064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32-35</w:t>
            </w:r>
          </w:p>
        </w:tc>
        <w:tc>
          <w:tcPr>
            <w:tcW w:w="3544" w:type="dxa"/>
            <w:vMerge/>
          </w:tcPr>
          <w:p w14:paraId="6F69D7AC" w14:textId="77777777" w:rsidR="000764A2" w:rsidRPr="00630280" w:rsidRDefault="000764A2" w:rsidP="00F90DD1">
            <w:pPr>
              <w:pStyle w:val="Listenabsatz"/>
              <w:numPr>
                <w:ilvl w:val="0"/>
                <w:numId w:val="1"/>
              </w:numPr>
              <w:ind w:left="113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4A83C2F7" w14:textId="77777777" w:rsidR="000764A2" w:rsidRPr="00630280" w:rsidRDefault="000764A2" w:rsidP="00A00C18">
            <w:pPr>
              <w:pStyle w:val="stofftabelletext"/>
              <w:spacing w:before="0" w:after="0" w:line="240" w:lineRule="auto"/>
              <w:rPr>
                <w:b/>
                <w:szCs w:val="18"/>
              </w:rPr>
            </w:pPr>
          </w:p>
        </w:tc>
        <w:tc>
          <w:tcPr>
            <w:tcW w:w="2126" w:type="dxa"/>
            <w:vMerge/>
          </w:tcPr>
          <w:p w14:paraId="3BDB63B5" w14:textId="77777777" w:rsidR="000764A2" w:rsidRPr="00630280" w:rsidRDefault="000764A2" w:rsidP="00E90064">
            <w:pPr>
              <w:pStyle w:val="stofftabelletext"/>
              <w:spacing w:before="0" w:after="0" w:line="240" w:lineRule="auto"/>
              <w:ind w:leftChars="113" w:left="249"/>
              <w:rPr>
                <w:szCs w:val="18"/>
              </w:rPr>
            </w:pPr>
          </w:p>
        </w:tc>
      </w:tr>
      <w:tr w:rsidR="000764A2" w:rsidRPr="00630280" w14:paraId="434D83F5" w14:textId="77777777" w:rsidTr="009B6FCE">
        <w:trPr>
          <w:trHeight w:val="590"/>
        </w:trPr>
        <w:tc>
          <w:tcPr>
            <w:tcW w:w="704" w:type="dxa"/>
          </w:tcPr>
          <w:p w14:paraId="5AF54448" w14:textId="77777777" w:rsidR="000764A2" w:rsidRPr="00630280" w:rsidRDefault="000764A2" w:rsidP="00E90064">
            <w:pPr>
              <w:pStyle w:val="Listenabsatz"/>
              <w:ind w:left="142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0E4965B6" w14:textId="0EAE732C" w:rsidR="000764A2" w:rsidRDefault="000764A2" w:rsidP="00986965">
            <w:pPr>
              <w:pStyle w:val="Listenabsatz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Zwischen Abschreckungs- und Entspannungspolitik</w:t>
            </w:r>
          </w:p>
        </w:tc>
        <w:tc>
          <w:tcPr>
            <w:tcW w:w="1134" w:type="dxa"/>
          </w:tcPr>
          <w:p w14:paraId="30CFABA5" w14:textId="467583D5" w:rsidR="000764A2" w:rsidRPr="00630280" w:rsidRDefault="000764A2" w:rsidP="00E90064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36-39</w:t>
            </w:r>
          </w:p>
        </w:tc>
        <w:tc>
          <w:tcPr>
            <w:tcW w:w="3544" w:type="dxa"/>
            <w:vMerge/>
          </w:tcPr>
          <w:p w14:paraId="29F89915" w14:textId="77777777" w:rsidR="000764A2" w:rsidRPr="00630280" w:rsidRDefault="000764A2" w:rsidP="00F90DD1">
            <w:pPr>
              <w:pStyle w:val="Listenabsatz"/>
              <w:numPr>
                <w:ilvl w:val="0"/>
                <w:numId w:val="1"/>
              </w:numPr>
              <w:ind w:left="113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28345913" w14:textId="77777777" w:rsidR="00005FEC" w:rsidRDefault="00005FEC" w:rsidP="00A00C18">
            <w:pPr>
              <w:ind w:lef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Kennen wesentlicher Stationen der Beziehung der USA und der UdSSR zwischen Zusammenarbeit und Konfrontation</w:t>
            </w:r>
          </w:p>
          <w:p w14:paraId="411580B0" w14:textId="1F98A974" w:rsidR="000764A2" w:rsidRPr="00005FEC" w:rsidRDefault="00FF7A97" w:rsidP="00A00C18">
            <w:pPr>
              <w:pStyle w:val="stofftabelletext"/>
              <w:numPr>
                <w:ilvl w:val="0"/>
                <w:numId w:val="16"/>
              </w:numPr>
              <w:spacing w:before="0" w:after="0" w:line="240" w:lineRule="auto"/>
              <w:rPr>
                <w:bCs/>
                <w:szCs w:val="18"/>
              </w:rPr>
            </w:pPr>
            <w:r>
              <w:rPr>
                <w:bCs/>
                <w:szCs w:val="18"/>
              </w:rPr>
              <w:t>f</w:t>
            </w:r>
            <w:r w:rsidR="00005FEC">
              <w:rPr>
                <w:bCs/>
                <w:szCs w:val="18"/>
              </w:rPr>
              <w:t xml:space="preserve">riedliche Koexistenz </w:t>
            </w:r>
          </w:p>
        </w:tc>
        <w:tc>
          <w:tcPr>
            <w:tcW w:w="2126" w:type="dxa"/>
            <w:vMerge/>
          </w:tcPr>
          <w:p w14:paraId="70F6B368" w14:textId="77777777" w:rsidR="000764A2" w:rsidRPr="00630280" w:rsidRDefault="000764A2" w:rsidP="00E90064">
            <w:pPr>
              <w:pStyle w:val="stofftabelletext"/>
              <w:spacing w:before="0" w:after="0" w:line="240" w:lineRule="auto"/>
              <w:ind w:leftChars="113" w:left="249"/>
              <w:rPr>
                <w:szCs w:val="18"/>
              </w:rPr>
            </w:pPr>
          </w:p>
        </w:tc>
      </w:tr>
      <w:tr w:rsidR="000764A2" w:rsidRPr="00630280" w14:paraId="26E8A268" w14:textId="77777777" w:rsidTr="009B6FCE">
        <w:trPr>
          <w:trHeight w:val="590"/>
        </w:trPr>
        <w:tc>
          <w:tcPr>
            <w:tcW w:w="704" w:type="dxa"/>
          </w:tcPr>
          <w:p w14:paraId="3960F5EB" w14:textId="77777777" w:rsidR="000764A2" w:rsidRPr="00630280" w:rsidRDefault="000764A2" w:rsidP="00E90064">
            <w:pPr>
              <w:pStyle w:val="Listenabsatz"/>
              <w:ind w:left="142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57C6FB5B" w14:textId="51693D5C" w:rsidR="000764A2" w:rsidRDefault="000764A2" w:rsidP="00986965">
            <w:pPr>
              <w:pStyle w:val="Listenabsatz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Ende des Kalten Krieges – eine Epochenwende?</w:t>
            </w:r>
          </w:p>
        </w:tc>
        <w:tc>
          <w:tcPr>
            <w:tcW w:w="1134" w:type="dxa"/>
          </w:tcPr>
          <w:p w14:paraId="07A5BABD" w14:textId="74428C26" w:rsidR="000764A2" w:rsidRPr="00630280" w:rsidRDefault="000764A2" w:rsidP="00E90064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40-43</w:t>
            </w:r>
          </w:p>
        </w:tc>
        <w:tc>
          <w:tcPr>
            <w:tcW w:w="3544" w:type="dxa"/>
            <w:vMerge/>
          </w:tcPr>
          <w:p w14:paraId="7BF98E9E" w14:textId="77777777" w:rsidR="000764A2" w:rsidRPr="00630280" w:rsidRDefault="000764A2" w:rsidP="00F90DD1">
            <w:pPr>
              <w:pStyle w:val="Listenabsatz"/>
              <w:numPr>
                <w:ilvl w:val="0"/>
                <w:numId w:val="1"/>
              </w:numPr>
              <w:ind w:left="113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6BDA5A59" w14:textId="77777777" w:rsidR="00005FEC" w:rsidRDefault="00005FEC" w:rsidP="00A00C18">
            <w:pPr>
              <w:ind w:lef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Kennen wesentlicher Stationen der Beziehung der USA und der UdSSR zwischen Zusammenarbeit und Konfrontation</w:t>
            </w:r>
          </w:p>
          <w:p w14:paraId="2FE138D0" w14:textId="17F3F8E7" w:rsidR="000764A2" w:rsidRPr="00005FEC" w:rsidRDefault="00005FEC" w:rsidP="00A00C18">
            <w:pPr>
              <w:pStyle w:val="stofftabelletext"/>
              <w:numPr>
                <w:ilvl w:val="0"/>
                <w:numId w:val="16"/>
              </w:numPr>
              <w:spacing w:before="0" w:after="0" w:line="240" w:lineRule="auto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Verhältnis in den 80er Jahren </w:t>
            </w:r>
          </w:p>
        </w:tc>
        <w:tc>
          <w:tcPr>
            <w:tcW w:w="2126" w:type="dxa"/>
            <w:vMerge/>
          </w:tcPr>
          <w:p w14:paraId="6E4D4F50" w14:textId="77777777" w:rsidR="000764A2" w:rsidRPr="00630280" w:rsidRDefault="000764A2" w:rsidP="00E90064">
            <w:pPr>
              <w:pStyle w:val="stofftabelletext"/>
              <w:spacing w:before="0" w:after="0" w:line="240" w:lineRule="auto"/>
              <w:ind w:leftChars="113" w:left="249"/>
              <w:rPr>
                <w:szCs w:val="18"/>
              </w:rPr>
            </w:pPr>
          </w:p>
        </w:tc>
      </w:tr>
      <w:tr w:rsidR="000764A2" w:rsidRPr="00630280" w14:paraId="4042F423" w14:textId="77777777" w:rsidTr="009B6FCE">
        <w:trPr>
          <w:trHeight w:val="590"/>
        </w:trPr>
        <w:tc>
          <w:tcPr>
            <w:tcW w:w="704" w:type="dxa"/>
          </w:tcPr>
          <w:p w14:paraId="015BEA84" w14:textId="77777777" w:rsidR="000764A2" w:rsidRPr="00630280" w:rsidRDefault="000764A2" w:rsidP="00E90064">
            <w:pPr>
              <w:pStyle w:val="Listenabsatz"/>
              <w:ind w:left="142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E406DFE" w14:textId="3D3E2D77" w:rsidR="000764A2" w:rsidRDefault="000764A2" w:rsidP="00986965">
            <w:pPr>
              <w:pStyle w:val="Listenabsatz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USA und Russland nach 1991 – neuer Kalter Krieg?</w:t>
            </w:r>
          </w:p>
        </w:tc>
        <w:tc>
          <w:tcPr>
            <w:tcW w:w="1134" w:type="dxa"/>
          </w:tcPr>
          <w:p w14:paraId="48C89146" w14:textId="2963EDCC" w:rsidR="000764A2" w:rsidRPr="00630280" w:rsidRDefault="000764A2" w:rsidP="00E90064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44-47</w:t>
            </w:r>
          </w:p>
        </w:tc>
        <w:tc>
          <w:tcPr>
            <w:tcW w:w="3544" w:type="dxa"/>
            <w:vMerge/>
          </w:tcPr>
          <w:p w14:paraId="517A143A" w14:textId="77777777" w:rsidR="000764A2" w:rsidRPr="00630280" w:rsidRDefault="000764A2" w:rsidP="00F90DD1">
            <w:pPr>
              <w:pStyle w:val="Listenabsatz"/>
              <w:numPr>
                <w:ilvl w:val="0"/>
                <w:numId w:val="1"/>
              </w:numPr>
              <w:ind w:left="113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5366E131" w14:textId="22BFA196" w:rsidR="000764A2" w:rsidRPr="00630280" w:rsidRDefault="00005FEC" w:rsidP="00A00C18">
            <w:pPr>
              <w:pStyle w:val="stofftabelletext"/>
              <w:spacing w:before="0" w:after="0" w:line="240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Einblick gewinnen in die weltpolitische Rolle der USA und Russlands nach dem Zusammenbruch der UdSSR</w:t>
            </w:r>
          </w:p>
        </w:tc>
        <w:tc>
          <w:tcPr>
            <w:tcW w:w="2126" w:type="dxa"/>
            <w:vMerge/>
          </w:tcPr>
          <w:p w14:paraId="2CD9F2C3" w14:textId="77777777" w:rsidR="000764A2" w:rsidRPr="00630280" w:rsidRDefault="000764A2" w:rsidP="00E90064">
            <w:pPr>
              <w:pStyle w:val="stofftabelletext"/>
              <w:spacing w:before="0" w:after="0" w:line="240" w:lineRule="auto"/>
              <w:ind w:leftChars="113" w:left="249"/>
              <w:rPr>
                <w:szCs w:val="18"/>
              </w:rPr>
            </w:pPr>
          </w:p>
        </w:tc>
      </w:tr>
      <w:tr w:rsidR="000764A2" w:rsidRPr="00630280" w14:paraId="3A9D583B" w14:textId="77777777" w:rsidTr="009B6FCE">
        <w:trPr>
          <w:trHeight w:val="590"/>
        </w:trPr>
        <w:tc>
          <w:tcPr>
            <w:tcW w:w="704" w:type="dxa"/>
          </w:tcPr>
          <w:p w14:paraId="136D9873" w14:textId="77777777" w:rsidR="000764A2" w:rsidRPr="00630280" w:rsidRDefault="000764A2" w:rsidP="00E90064">
            <w:pPr>
              <w:pStyle w:val="Listenabsatz"/>
              <w:ind w:left="142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6E7E290D" w14:textId="07CD857C" w:rsidR="000764A2" w:rsidRDefault="000764A2" w:rsidP="00986965">
            <w:pPr>
              <w:pStyle w:val="Listenabsatz"/>
              <w:ind w:left="113"/>
              <w:rPr>
                <w:sz w:val="18"/>
                <w:szCs w:val="18"/>
              </w:rPr>
            </w:pPr>
            <w:r w:rsidRPr="000A620A">
              <w:rPr>
                <w:color w:val="4F81BD" w:themeColor="accent1"/>
                <w:sz w:val="18"/>
                <w:szCs w:val="18"/>
              </w:rPr>
              <w:t>Kompetenztraining Operatorentraining: Erörtern von Darstellungen</w:t>
            </w:r>
          </w:p>
        </w:tc>
        <w:tc>
          <w:tcPr>
            <w:tcW w:w="1134" w:type="dxa"/>
          </w:tcPr>
          <w:p w14:paraId="78F9B72E" w14:textId="2B6E5B43" w:rsidR="000764A2" w:rsidRPr="00630280" w:rsidRDefault="000764A2" w:rsidP="00E90064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48-49</w:t>
            </w:r>
          </w:p>
        </w:tc>
        <w:tc>
          <w:tcPr>
            <w:tcW w:w="3544" w:type="dxa"/>
            <w:vMerge/>
          </w:tcPr>
          <w:p w14:paraId="1EF54970" w14:textId="77777777" w:rsidR="000764A2" w:rsidRPr="00630280" w:rsidRDefault="000764A2" w:rsidP="00F90DD1">
            <w:pPr>
              <w:pStyle w:val="Listenabsatz"/>
              <w:numPr>
                <w:ilvl w:val="0"/>
                <w:numId w:val="1"/>
              </w:numPr>
              <w:ind w:left="113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430F0C8D" w14:textId="77777777" w:rsidR="000764A2" w:rsidRPr="00630280" w:rsidRDefault="000764A2" w:rsidP="00A00C18">
            <w:pPr>
              <w:pStyle w:val="stofftabelletext"/>
              <w:spacing w:before="0" w:after="0" w:line="240" w:lineRule="auto"/>
              <w:rPr>
                <w:b/>
                <w:szCs w:val="18"/>
              </w:rPr>
            </w:pPr>
          </w:p>
        </w:tc>
        <w:tc>
          <w:tcPr>
            <w:tcW w:w="2126" w:type="dxa"/>
            <w:vMerge/>
          </w:tcPr>
          <w:p w14:paraId="33616646" w14:textId="77777777" w:rsidR="000764A2" w:rsidRPr="00630280" w:rsidRDefault="000764A2" w:rsidP="00E90064">
            <w:pPr>
              <w:pStyle w:val="stofftabelletext"/>
              <w:spacing w:before="0" w:after="0" w:line="240" w:lineRule="auto"/>
              <w:ind w:leftChars="113" w:left="249"/>
              <w:rPr>
                <w:szCs w:val="18"/>
              </w:rPr>
            </w:pPr>
          </w:p>
        </w:tc>
      </w:tr>
      <w:tr w:rsidR="000764A2" w:rsidRPr="00630280" w14:paraId="17E70B59" w14:textId="77777777" w:rsidTr="009B6FCE">
        <w:trPr>
          <w:trHeight w:val="590"/>
        </w:trPr>
        <w:tc>
          <w:tcPr>
            <w:tcW w:w="704" w:type="dxa"/>
          </w:tcPr>
          <w:p w14:paraId="24633AE2" w14:textId="77777777" w:rsidR="000764A2" w:rsidRPr="00630280" w:rsidRDefault="000764A2" w:rsidP="00E90064">
            <w:pPr>
              <w:pStyle w:val="Listenabsatz"/>
              <w:ind w:left="142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0DD6AA40" w14:textId="14F59A78" w:rsidR="000764A2" w:rsidRDefault="000764A2" w:rsidP="00986965">
            <w:pPr>
              <w:pStyle w:val="Listenabsatz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Wiederholen und Anwenden </w:t>
            </w:r>
          </w:p>
        </w:tc>
        <w:tc>
          <w:tcPr>
            <w:tcW w:w="1134" w:type="dxa"/>
          </w:tcPr>
          <w:p w14:paraId="7F4E0AED" w14:textId="649ECF28" w:rsidR="000764A2" w:rsidRPr="00630280" w:rsidRDefault="000764A2" w:rsidP="00E90064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50-51</w:t>
            </w:r>
          </w:p>
        </w:tc>
        <w:tc>
          <w:tcPr>
            <w:tcW w:w="3544" w:type="dxa"/>
            <w:vMerge/>
          </w:tcPr>
          <w:p w14:paraId="70061058" w14:textId="77777777" w:rsidR="000764A2" w:rsidRPr="00630280" w:rsidRDefault="000764A2" w:rsidP="00F90DD1">
            <w:pPr>
              <w:pStyle w:val="Listenabsatz"/>
              <w:numPr>
                <w:ilvl w:val="0"/>
                <w:numId w:val="1"/>
              </w:numPr>
              <w:ind w:left="113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33ADEFB0" w14:textId="77777777" w:rsidR="000764A2" w:rsidRPr="00630280" w:rsidRDefault="000764A2" w:rsidP="00A00C18">
            <w:pPr>
              <w:pStyle w:val="stofftabelletext"/>
              <w:spacing w:before="0" w:after="0" w:line="240" w:lineRule="auto"/>
              <w:rPr>
                <w:b/>
                <w:szCs w:val="18"/>
              </w:rPr>
            </w:pPr>
          </w:p>
        </w:tc>
        <w:tc>
          <w:tcPr>
            <w:tcW w:w="2126" w:type="dxa"/>
            <w:vMerge/>
          </w:tcPr>
          <w:p w14:paraId="32D1062F" w14:textId="77777777" w:rsidR="000764A2" w:rsidRPr="00630280" w:rsidRDefault="000764A2" w:rsidP="00E90064">
            <w:pPr>
              <w:pStyle w:val="stofftabelletext"/>
              <w:spacing w:before="0" w:after="0" w:line="240" w:lineRule="auto"/>
              <w:ind w:leftChars="113" w:left="249"/>
              <w:rPr>
                <w:szCs w:val="18"/>
              </w:rPr>
            </w:pPr>
          </w:p>
        </w:tc>
      </w:tr>
      <w:tr w:rsidR="00E90064" w:rsidRPr="00630280" w14:paraId="6B2A1EF9" w14:textId="77777777" w:rsidTr="009B6FCE">
        <w:trPr>
          <w:trHeight w:val="305"/>
        </w:trPr>
        <w:tc>
          <w:tcPr>
            <w:tcW w:w="704" w:type="dxa"/>
            <w:shd w:val="clear" w:color="auto" w:fill="D9D9D9" w:themeFill="background1" w:themeFillShade="D9"/>
          </w:tcPr>
          <w:p w14:paraId="19B91282" w14:textId="6FBE13B9" w:rsidR="00E90064" w:rsidRPr="00630280" w:rsidRDefault="00CB316F" w:rsidP="00E90064">
            <w:pPr>
              <w:pStyle w:val="Listenabsatz"/>
              <w:ind w:left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C07B926" w14:textId="56D907C0" w:rsidR="00E90064" w:rsidRPr="00986965" w:rsidRDefault="00CA5333" w:rsidP="00986965">
            <w:pPr>
              <w:ind w:lef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</w:t>
            </w:r>
            <w:r w:rsidR="00F8187F">
              <w:rPr>
                <w:b/>
                <w:bCs/>
                <w:sz w:val="18"/>
                <w:szCs w:val="18"/>
              </w:rPr>
              <w:t>Der Ost-West-Konflikt – Ursachen und Auswirkungen für Deutschland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F56E248" w14:textId="327F8327" w:rsidR="00E90064" w:rsidRPr="00630280" w:rsidRDefault="008627F3" w:rsidP="00E90064">
            <w:pPr>
              <w:ind w:leftChars="113" w:left="249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52-131</w:t>
            </w:r>
          </w:p>
        </w:tc>
        <w:tc>
          <w:tcPr>
            <w:tcW w:w="9355" w:type="dxa"/>
            <w:gridSpan w:val="3"/>
            <w:shd w:val="clear" w:color="auto" w:fill="D9D9D9" w:themeFill="background1" w:themeFillShade="D9"/>
            <w:vAlign w:val="center"/>
          </w:tcPr>
          <w:p w14:paraId="663A71BC" w14:textId="497F980C" w:rsidR="00E90064" w:rsidRPr="00630280" w:rsidRDefault="00E90064" w:rsidP="00A00C18">
            <w:pPr>
              <w:pStyle w:val="stofftabelletext"/>
              <w:spacing w:before="0" w:after="0" w:line="240" w:lineRule="auto"/>
              <w:rPr>
                <w:szCs w:val="18"/>
              </w:rPr>
            </w:pPr>
            <w:r w:rsidRPr="00630280">
              <w:rPr>
                <w:b/>
                <w:bCs/>
                <w:szCs w:val="18"/>
              </w:rPr>
              <w:t xml:space="preserve">Lernbereich 2: </w:t>
            </w:r>
            <w:r w:rsidR="00F8187F">
              <w:rPr>
                <w:b/>
                <w:bCs/>
                <w:szCs w:val="18"/>
              </w:rPr>
              <w:t>Der Ost-West-Konflikt – Ursachen und Auswirkungen für Deutschland</w:t>
            </w:r>
          </w:p>
        </w:tc>
      </w:tr>
      <w:tr w:rsidR="00901C58" w:rsidRPr="00630280" w14:paraId="4127297E" w14:textId="77777777" w:rsidTr="009B6FCE">
        <w:tc>
          <w:tcPr>
            <w:tcW w:w="704" w:type="dxa"/>
          </w:tcPr>
          <w:p w14:paraId="49F322F4" w14:textId="77777777" w:rsidR="00901C58" w:rsidRPr="00630280" w:rsidRDefault="00901C58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0F90C515" w14:textId="685E4531" w:rsidR="00901C58" w:rsidRPr="00630280" w:rsidRDefault="00901C58" w:rsidP="00F8187F">
            <w:pPr>
              <w:pStyle w:val="Listenabsatz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Deutschland 1945 – zwischen Not und Hoffnung</w:t>
            </w:r>
          </w:p>
        </w:tc>
        <w:tc>
          <w:tcPr>
            <w:tcW w:w="1134" w:type="dxa"/>
          </w:tcPr>
          <w:p w14:paraId="3FE57352" w14:textId="1D1FA4E4" w:rsidR="00901C58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54-59</w:t>
            </w:r>
          </w:p>
        </w:tc>
        <w:tc>
          <w:tcPr>
            <w:tcW w:w="3544" w:type="dxa"/>
            <w:vMerge w:val="restart"/>
          </w:tcPr>
          <w:p w14:paraId="3F9D00FC" w14:textId="77777777" w:rsidR="00063524" w:rsidRDefault="00063524" w:rsidP="000570B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01C58" w:rsidRPr="00901C58">
              <w:rPr>
                <w:b/>
                <w:bCs/>
                <w:sz w:val="18"/>
                <w:szCs w:val="18"/>
              </w:rPr>
              <w:t xml:space="preserve">Entwickeln eines Verständnisses für </w:t>
            </w:r>
          </w:p>
          <w:p w14:paraId="41219D8E" w14:textId="77777777" w:rsidR="00063524" w:rsidRDefault="00063524" w:rsidP="000570B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01C58" w:rsidRPr="00901C58">
              <w:rPr>
                <w:b/>
                <w:bCs/>
                <w:sz w:val="18"/>
                <w:szCs w:val="18"/>
              </w:rPr>
              <w:t xml:space="preserve">zeittypische Bedingungen und für </w:t>
            </w:r>
          </w:p>
          <w:p w14:paraId="55B0D422" w14:textId="77777777" w:rsidR="00063524" w:rsidRDefault="00063524" w:rsidP="000570B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01C58" w:rsidRPr="00901C58">
              <w:rPr>
                <w:b/>
                <w:bCs/>
                <w:sz w:val="18"/>
                <w:szCs w:val="18"/>
              </w:rPr>
              <w:t xml:space="preserve">Veränderungsprozesse auf der Grundlage </w:t>
            </w:r>
          </w:p>
          <w:p w14:paraId="3A87E7AE" w14:textId="1DEA846D" w:rsidR="00901C58" w:rsidRDefault="00063524" w:rsidP="000570B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01C58" w:rsidRPr="00901C58">
              <w:rPr>
                <w:b/>
                <w:bCs/>
                <w:sz w:val="18"/>
                <w:szCs w:val="18"/>
              </w:rPr>
              <w:t>historischen Wissens</w:t>
            </w:r>
          </w:p>
          <w:p w14:paraId="7F350036" w14:textId="77777777" w:rsidR="00063524" w:rsidRDefault="00063524" w:rsidP="000570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01C58" w:rsidRPr="00901C58">
              <w:rPr>
                <w:sz w:val="18"/>
                <w:szCs w:val="18"/>
              </w:rPr>
              <w:t xml:space="preserve">Die Schüler erwerben grundlegendes Wissen </w:t>
            </w:r>
          </w:p>
          <w:p w14:paraId="0E654446" w14:textId="16B9CF92" w:rsidR="00901C58" w:rsidRPr="00901C58" w:rsidRDefault="00063524" w:rsidP="000570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01C58" w:rsidRPr="00901C58">
              <w:rPr>
                <w:sz w:val="18"/>
                <w:szCs w:val="18"/>
              </w:rPr>
              <w:t xml:space="preserve">über </w:t>
            </w:r>
          </w:p>
          <w:p w14:paraId="08D0985F" w14:textId="721BC6F6" w:rsidR="00901C58" w:rsidRDefault="00901C58" w:rsidP="00F90DD1">
            <w:pPr>
              <w:pStyle w:val="Listenabsatz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 Charakter der beiden deutschen Staaten</w:t>
            </w:r>
          </w:p>
          <w:p w14:paraId="31FFB746" w14:textId="77777777" w:rsidR="00901C58" w:rsidRDefault="00901C58" w:rsidP="00901C58">
            <w:pPr>
              <w:rPr>
                <w:sz w:val="18"/>
                <w:szCs w:val="18"/>
              </w:rPr>
            </w:pPr>
          </w:p>
          <w:p w14:paraId="653D5420" w14:textId="77777777" w:rsidR="00063524" w:rsidRDefault="00063524" w:rsidP="00901C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01C58" w:rsidRPr="00901C58">
              <w:rPr>
                <w:b/>
                <w:bCs/>
                <w:sz w:val="18"/>
                <w:szCs w:val="18"/>
              </w:rPr>
              <w:t xml:space="preserve">Entwickeln der Fähigkeit, fachspezifische </w:t>
            </w:r>
          </w:p>
          <w:p w14:paraId="301C65D7" w14:textId="77777777" w:rsidR="00063524" w:rsidRDefault="00063524" w:rsidP="00901C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01C58" w:rsidRPr="00901C58">
              <w:rPr>
                <w:b/>
                <w:bCs/>
                <w:sz w:val="18"/>
                <w:szCs w:val="18"/>
              </w:rPr>
              <w:t xml:space="preserve">Arbeitsmethoden im Umgang mit </w:t>
            </w:r>
          </w:p>
          <w:p w14:paraId="241D640B" w14:textId="77777777" w:rsidR="00063524" w:rsidRDefault="00063524" w:rsidP="00901C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01C58" w:rsidRPr="00901C58">
              <w:rPr>
                <w:b/>
                <w:bCs/>
                <w:sz w:val="18"/>
                <w:szCs w:val="18"/>
              </w:rPr>
              <w:t xml:space="preserve">Quellenarten und Darstellungsformen </w:t>
            </w:r>
          </w:p>
          <w:p w14:paraId="57B7025C" w14:textId="3D330CF2" w:rsidR="00901C58" w:rsidRDefault="00063524" w:rsidP="00901C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01C58" w:rsidRPr="00901C58">
              <w:rPr>
                <w:b/>
                <w:bCs/>
                <w:sz w:val="18"/>
                <w:szCs w:val="18"/>
              </w:rPr>
              <w:t>anzuwenden</w:t>
            </w:r>
          </w:p>
          <w:p w14:paraId="7A7F1F5C" w14:textId="7559E8A3" w:rsidR="00FD4CD6" w:rsidRDefault="00063524" w:rsidP="00FD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D4CD6" w:rsidRPr="000764A2">
              <w:rPr>
                <w:sz w:val="18"/>
                <w:szCs w:val="18"/>
              </w:rPr>
              <w:t xml:space="preserve">Die Schüler beherrschen </w:t>
            </w:r>
          </w:p>
          <w:p w14:paraId="79E2F611" w14:textId="77777777" w:rsidR="00FD4CD6" w:rsidRDefault="00FD4CD6" w:rsidP="00F90DD1">
            <w:pPr>
              <w:pStyle w:val="Listenabsatz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 Umgang mit den bereits bekannten Quellenarten und Darstellungsformen einschließlich </w:t>
            </w:r>
            <w:r>
              <w:rPr>
                <w:sz w:val="18"/>
                <w:szCs w:val="18"/>
              </w:rPr>
              <w:lastRenderedPageBreak/>
              <w:t xml:space="preserve">Karikaturen, gegenständlicher Quellen, politischer Literatur und Symbolik, </w:t>
            </w:r>
          </w:p>
          <w:p w14:paraId="1306EEE0" w14:textId="77777777" w:rsidR="00FD4CD6" w:rsidRDefault="00FD4CD6" w:rsidP="00F90DD1">
            <w:pPr>
              <w:pStyle w:val="Listenabsatz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 Umgang mit traditionellen und digitalen Medien </w:t>
            </w:r>
          </w:p>
          <w:p w14:paraId="3A163D7E" w14:textId="77777777" w:rsidR="00063524" w:rsidRDefault="00063524" w:rsidP="00FD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D4CD6">
              <w:rPr>
                <w:sz w:val="18"/>
                <w:szCs w:val="18"/>
              </w:rPr>
              <w:t xml:space="preserve">Die Schüler sind zunehmend selbstständig in </w:t>
            </w:r>
          </w:p>
          <w:p w14:paraId="0C06D53B" w14:textId="3487913C" w:rsidR="00FD4CD6" w:rsidRDefault="00063524" w:rsidP="00FD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D4CD6">
              <w:rPr>
                <w:sz w:val="18"/>
                <w:szCs w:val="18"/>
              </w:rPr>
              <w:t xml:space="preserve">der Lage, </w:t>
            </w:r>
          </w:p>
          <w:p w14:paraId="7D2EE157" w14:textId="77777777" w:rsidR="00FD4CD6" w:rsidRDefault="00FD4CD6" w:rsidP="00F90DD1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Ton- und Filmdokumente zu analysieren, </w:t>
            </w:r>
          </w:p>
          <w:p w14:paraId="0A87CD8E" w14:textId="043024EC" w:rsidR="00FD4CD6" w:rsidRDefault="008A56BE" w:rsidP="00F90DD1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FD4CD6">
              <w:rPr>
                <w:sz w:val="18"/>
                <w:szCs w:val="18"/>
              </w:rPr>
              <w:t xml:space="preserve">nterschiedliche Quellenarten zu einem Thema zu vergleichen und auszuwerten </w:t>
            </w:r>
          </w:p>
          <w:p w14:paraId="08AF5F93" w14:textId="32097A93" w:rsidR="00FD4CD6" w:rsidRDefault="00063524" w:rsidP="00FD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D4CD6">
              <w:rPr>
                <w:sz w:val="18"/>
                <w:szCs w:val="18"/>
              </w:rPr>
              <w:t xml:space="preserve">Die Schüler entwickeln die Fähigkeit, </w:t>
            </w:r>
          </w:p>
          <w:p w14:paraId="4AF23E8D" w14:textId="77777777" w:rsidR="00FD4CD6" w:rsidRDefault="00FD4CD6" w:rsidP="00F90DD1">
            <w:pPr>
              <w:pStyle w:val="Listenabsatz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Spielfilme und Dokumentationen mit historischen Inhalten zu analysieren, </w:t>
            </w:r>
          </w:p>
          <w:p w14:paraId="5779AEA6" w14:textId="05613B33" w:rsidR="00FD4CD6" w:rsidRPr="00FD4CD6" w:rsidRDefault="00FD4CD6" w:rsidP="00F90DD1">
            <w:pPr>
              <w:pStyle w:val="Listenabsatz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FD4CD6">
              <w:rPr>
                <w:sz w:val="18"/>
                <w:szCs w:val="18"/>
              </w:rPr>
              <w:t>u erkennen, dass in Ausstellungen und Museen Geschichte arrangiert wird und zur Auseinandersetzung anregt</w:t>
            </w:r>
          </w:p>
          <w:p w14:paraId="4E65B8B8" w14:textId="77777777" w:rsidR="00901C58" w:rsidRDefault="00901C58" w:rsidP="00FD4CD6">
            <w:pPr>
              <w:rPr>
                <w:sz w:val="18"/>
                <w:szCs w:val="18"/>
              </w:rPr>
            </w:pPr>
          </w:p>
          <w:p w14:paraId="02220356" w14:textId="77777777" w:rsidR="00063524" w:rsidRDefault="00063524" w:rsidP="00FD4CD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D4CD6" w:rsidRPr="00FD4CD6">
              <w:rPr>
                <w:b/>
                <w:bCs/>
                <w:sz w:val="18"/>
                <w:szCs w:val="18"/>
              </w:rPr>
              <w:t xml:space="preserve">Entwickeln der Fähigkeit, begründete </w:t>
            </w:r>
          </w:p>
          <w:p w14:paraId="2E57EA9D" w14:textId="77777777" w:rsidR="00063524" w:rsidRDefault="00063524" w:rsidP="00FD4CD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D4CD6" w:rsidRPr="00FD4CD6">
              <w:rPr>
                <w:b/>
                <w:bCs/>
                <w:sz w:val="18"/>
                <w:szCs w:val="18"/>
              </w:rPr>
              <w:t xml:space="preserve">Urteile über historische Sachverhalte und </w:t>
            </w:r>
          </w:p>
          <w:p w14:paraId="7CBDAAA9" w14:textId="3A51EC61" w:rsidR="00FD4CD6" w:rsidRPr="00FD4CD6" w:rsidRDefault="00063524" w:rsidP="00FD4CD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D4CD6" w:rsidRPr="00FD4CD6">
              <w:rPr>
                <w:b/>
                <w:bCs/>
                <w:sz w:val="18"/>
                <w:szCs w:val="18"/>
              </w:rPr>
              <w:t xml:space="preserve">ihre Deutungen zu bilden </w:t>
            </w:r>
          </w:p>
          <w:p w14:paraId="71F6165C" w14:textId="77777777" w:rsidR="00063524" w:rsidRDefault="00063524" w:rsidP="00FD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D4CD6">
              <w:rPr>
                <w:sz w:val="18"/>
                <w:szCs w:val="18"/>
              </w:rPr>
              <w:t xml:space="preserve">Die Schüler entwickeln historische </w:t>
            </w:r>
          </w:p>
          <w:p w14:paraId="3D63CE3E" w14:textId="00BADBF3" w:rsidR="00FD4CD6" w:rsidRDefault="00063524" w:rsidP="00FD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D4CD6">
              <w:rPr>
                <w:sz w:val="18"/>
                <w:szCs w:val="18"/>
              </w:rPr>
              <w:t>Urteilsfähigkeit, indem sie</w:t>
            </w:r>
          </w:p>
          <w:p w14:paraId="5600193F" w14:textId="00F9B4AB" w:rsidR="00FD4CD6" w:rsidRDefault="00FD4CD6" w:rsidP="00F90DD1">
            <w:pPr>
              <w:pStyle w:val="Listenabsatz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gegensätzlichen Gesellschaftssysteme im geteilten Deutschland miteinander vergleichen,</w:t>
            </w:r>
          </w:p>
          <w:p w14:paraId="01ACAE14" w14:textId="77777777" w:rsidR="00901C58" w:rsidRDefault="00FD4CD6" w:rsidP="00F90DD1">
            <w:pPr>
              <w:pStyle w:val="Listenabsatz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der Auseinandersetzung mit der Bundesrepublik und der DDR spezielle Erscheinungsformen von Demokratie und Diktatur erkennen</w:t>
            </w:r>
          </w:p>
          <w:p w14:paraId="104EE2A8" w14:textId="77777777" w:rsidR="00FD4CD6" w:rsidRDefault="00FD4CD6" w:rsidP="00FD4CD6">
            <w:pPr>
              <w:rPr>
                <w:sz w:val="18"/>
                <w:szCs w:val="18"/>
              </w:rPr>
            </w:pPr>
          </w:p>
          <w:p w14:paraId="75F6F7CB" w14:textId="77777777" w:rsidR="00063524" w:rsidRDefault="00063524" w:rsidP="00FD4CD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D4CD6" w:rsidRPr="00FD4CD6">
              <w:rPr>
                <w:b/>
                <w:bCs/>
                <w:sz w:val="18"/>
                <w:szCs w:val="18"/>
              </w:rPr>
              <w:t xml:space="preserve">Einsicht gewinnen in die Bedeutung von </w:t>
            </w:r>
          </w:p>
          <w:p w14:paraId="1A3C3352" w14:textId="77777777" w:rsidR="00063524" w:rsidRDefault="00063524" w:rsidP="00FD4CD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D4CD6" w:rsidRPr="00FD4CD6">
              <w:rPr>
                <w:b/>
                <w:bCs/>
                <w:sz w:val="18"/>
                <w:szCs w:val="18"/>
              </w:rPr>
              <w:t xml:space="preserve">Geschichte für die eigene Lebenswelt und </w:t>
            </w:r>
          </w:p>
          <w:p w14:paraId="4E0E6F61" w14:textId="77777777" w:rsidR="00063524" w:rsidRDefault="00063524" w:rsidP="00FD4CD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D4CD6" w:rsidRPr="00FD4CD6">
              <w:rPr>
                <w:b/>
                <w:bCs/>
                <w:sz w:val="18"/>
                <w:szCs w:val="18"/>
              </w:rPr>
              <w:t xml:space="preserve">Entwicklung der Fähigkeit, </w:t>
            </w:r>
          </w:p>
          <w:p w14:paraId="23E50F4D" w14:textId="77777777" w:rsidR="00063524" w:rsidRDefault="00063524" w:rsidP="00FD4CD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D4CD6" w:rsidRPr="00FD4CD6">
              <w:rPr>
                <w:b/>
                <w:bCs/>
                <w:sz w:val="18"/>
                <w:szCs w:val="18"/>
              </w:rPr>
              <w:t xml:space="preserve">Handlungsmöglichkeiten für die Gegenwart </w:t>
            </w:r>
          </w:p>
          <w:p w14:paraId="13C292E7" w14:textId="77777777" w:rsidR="00063524" w:rsidRDefault="00063524" w:rsidP="00FD4CD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D4CD6" w:rsidRPr="00FD4CD6">
              <w:rPr>
                <w:b/>
                <w:bCs/>
                <w:sz w:val="18"/>
                <w:szCs w:val="18"/>
              </w:rPr>
              <w:t xml:space="preserve">vor dem Hintergrund historischer </w:t>
            </w:r>
          </w:p>
          <w:p w14:paraId="60D7E5AE" w14:textId="177113EB" w:rsidR="00FD4CD6" w:rsidRDefault="00063524" w:rsidP="00FD4CD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D4CD6" w:rsidRPr="00FD4CD6">
              <w:rPr>
                <w:b/>
                <w:bCs/>
                <w:sz w:val="18"/>
                <w:szCs w:val="18"/>
              </w:rPr>
              <w:t xml:space="preserve">Erfahrung zu überprüfen </w:t>
            </w:r>
          </w:p>
          <w:p w14:paraId="614F654D" w14:textId="2C5ED29F" w:rsidR="00FD4CD6" w:rsidRDefault="00063524" w:rsidP="00FD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D4CD6">
              <w:rPr>
                <w:sz w:val="18"/>
                <w:szCs w:val="18"/>
              </w:rPr>
              <w:t xml:space="preserve">Die Schüler erkennen </w:t>
            </w:r>
          </w:p>
          <w:p w14:paraId="22566AA4" w14:textId="77777777" w:rsidR="00FD4CD6" w:rsidRDefault="00FD4CD6" w:rsidP="00F90DD1">
            <w:pPr>
              <w:pStyle w:val="Listenabsatz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dass Grund- und Menschenrechte immer wieder gefährdet sind und in </w:t>
            </w:r>
            <w:r>
              <w:rPr>
                <w:sz w:val="18"/>
                <w:szCs w:val="18"/>
              </w:rPr>
              <w:lastRenderedPageBreak/>
              <w:t>der Demokratie verteidigt und weiterentwickelt werden müssen,</w:t>
            </w:r>
          </w:p>
          <w:p w14:paraId="0D44ABA1" w14:textId="615889FD" w:rsidR="00FD4CD6" w:rsidRPr="00FD4CD6" w:rsidRDefault="00FD4CD6" w:rsidP="00F90DD1">
            <w:pPr>
              <w:pStyle w:val="Listenabsatz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dass die demokratische Staatsform als wertvolles Gut zu bewahren ist</w:t>
            </w:r>
          </w:p>
        </w:tc>
        <w:tc>
          <w:tcPr>
            <w:tcW w:w="3685" w:type="dxa"/>
          </w:tcPr>
          <w:p w14:paraId="1E78EF12" w14:textId="61AF56B0" w:rsidR="00901C58" w:rsidRPr="000570B7" w:rsidRDefault="00901C58" w:rsidP="00A00C18">
            <w:pPr>
              <w:pStyle w:val="Listenabsatz"/>
              <w:ind w:left="47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14:paraId="432C4B69" w14:textId="77777777" w:rsidR="00901C58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19571388" w14:textId="77777777" w:rsidR="00901C58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3C110D72" w14:textId="77777777" w:rsidR="00901C58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5716B22F" w14:textId="77777777" w:rsidR="00901C58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576BE26F" w14:textId="77777777" w:rsidR="00901C58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3FB0B90C" w14:textId="77777777" w:rsidR="00901C58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1C7B0F8C" w14:textId="77777777" w:rsidR="00901C58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613A0B1D" w14:textId="77777777" w:rsidR="00901C58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67D90F1C" w14:textId="77777777" w:rsidR="00901C58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7310618D" w14:textId="77777777" w:rsidR="00901C58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54EB1877" w14:textId="77777777" w:rsidR="00901C58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2AD5B42F" w14:textId="77777777" w:rsidR="00901C58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20784621" w14:textId="77777777" w:rsidR="00901C58" w:rsidRPr="00630280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901C58" w:rsidRPr="00630280" w14:paraId="3FA716A3" w14:textId="77777777" w:rsidTr="009B6FCE">
        <w:tc>
          <w:tcPr>
            <w:tcW w:w="704" w:type="dxa"/>
          </w:tcPr>
          <w:p w14:paraId="166FA7E2" w14:textId="11FC058B" w:rsidR="00901C58" w:rsidRPr="00630280" w:rsidRDefault="00901C58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54884C29" w14:textId="28BF3DFE" w:rsidR="00901C58" w:rsidRPr="00630280" w:rsidRDefault="00901C58" w:rsidP="00F8187F">
            <w:pPr>
              <w:pStyle w:val="Listenabsatz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Neubeginn für Deutschland? Entnazifizierung und Demokratie </w:t>
            </w:r>
          </w:p>
        </w:tc>
        <w:tc>
          <w:tcPr>
            <w:tcW w:w="1134" w:type="dxa"/>
          </w:tcPr>
          <w:p w14:paraId="0BDEB08B" w14:textId="0D058140" w:rsidR="00901C58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60-65</w:t>
            </w:r>
          </w:p>
        </w:tc>
        <w:tc>
          <w:tcPr>
            <w:tcW w:w="3544" w:type="dxa"/>
            <w:vMerge/>
          </w:tcPr>
          <w:p w14:paraId="79276A55" w14:textId="6B540874" w:rsidR="00901C58" w:rsidRPr="00630280" w:rsidRDefault="00901C58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5EAADB73" w14:textId="449DD0C6" w:rsidR="00901C58" w:rsidRDefault="008B4BEC" w:rsidP="00A00C18">
            <w:pPr>
              <w:ind w:lef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Anwenden der Kenntnisse zum Kalten Krieg auf die Entwicklung in Deutschland von 1945-1955</w:t>
            </w:r>
          </w:p>
          <w:p w14:paraId="782734AA" w14:textId="0B60DC91" w:rsidR="008B4BEC" w:rsidRPr="008B4BEC" w:rsidRDefault="00FF7A97" w:rsidP="00A00C18">
            <w:pPr>
              <w:pStyle w:val="Listenabsatz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8B4BEC">
              <w:rPr>
                <w:sz w:val="18"/>
                <w:szCs w:val="18"/>
              </w:rPr>
              <w:t xml:space="preserve">olitische, wirtschaftliche und gesellschaftliche Strukturen der Besatzungszonen </w:t>
            </w:r>
          </w:p>
        </w:tc>
        <w:tc>
          <w:tcPr>
            <w:tcW w:w="2126" w:type="dxa"/>
            <w:vMerge/>
          </w:tcPr>
          <w:p w14:paraId="131C4C48" w14:textId="77777777" w:rsidR="00901C58" w:rsidRPr="00630280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901C58" w:rsidRPr="00630280" w14:paraId="2C210083" w14:textId="77777777" w:rsidTr="009B6FCE">
        <w:tc>
          <w:tcPr>
            <w:tcW w:w="704" w:type="dxa"/>
          </w:tcPr>
          <w:p w14:paraId="081C32B3" w14:textId="77777777" w:rsidR="00901C58" w:rsidRPr="00630280" w:rsidRDefault="00901C58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CD1BB71" w14:textId="107CE3AB" w:rsidR="00901C58" w:rsidRPr="00630280" w:rsidRDefault="00901C58" w:rsidP="00F8187F">
            <w:pPr>
              <w:ind w:left="113" w:right="113"/>
              <w:rPr>
                <w:sz w:val="18"/>
                <w:szCs w:val="18"/>
              </w:rPr>
            </w:pPr>
            <w:r w:rsidRPr="007D625A">
              <w:rPr>
                <w:color w:val="4F81BD" w:themeColor="accent1"/>
                <w:sz w:val="18"/>
                <w:szCs w:val="18"/>
              </w:rPr>
              <w:t>Kompetenztraining Operatorentraining: Interpretieren von Quellen</w:t>
            </w:r>
          </w:p>
        </w:tc>
        <w:tc>
          <w:tcPr>
            <w:tcW w:w="1134" w:type="dxa"/>
          </w:tcPr>
          <w:p w14:paraId="5510C3A7" w14:textId="7FF92A1A" w:rsidR="00901C58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66-67</w:t>
            </w:r>
          </w:p>
        </w:tc>
        <w:tc>
          <w:tcPr>
            <w:tcW w:w="3544" w:type="dxa"/>
            <w:vMerge/>
          </w:tcPr>
          <w:p w14:paraId="7F2EC331" w14:textId="62837FFB" w:rsidR="00901C58" w:rsidRPr="00630280" w:rsidRDefault="00901C58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400333B9" w14:textId="5C5CEA0F" w:rsidR="00901C58" w:rsidRPr="00630280" w:rsidRDefault="00901C58" w:rsidP="00A00C18">
            <w:pPr>
              <w:ind w:left="113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5E42309" w14:textId="77777777" w:rsidR="00901C58" w:rsidRPr="00630280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901C58" w:rsidRPr="00630280" w14:paraId="5630FDB6" w14:textId="77777777" w:rsidTr="009B6FCE">
        <w:tc>
          <w:tcPr>
            <w:tcW w:w="704" w:type="dxa"/>
          </w:tcPr>
          <w:p w14:paraId="091D7F2E" w14:textId="77777777" w:rsidR="00901C58" w:rsidRPr="00630280" w:rsidRDefault="00901C58" w:rsidP="00FC152E">
            <w:pPr>
              <w:pStyle w:val="Listenabsatz"/>
              <w:ind w:leftChars="64" w:left="141" w:right="113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BA4B62B" w14:textId="1F0DBED6" w:rsidR="00901C58" w:rsidRPr="00630280" w:rsidRDefault="00901C58" w:rsidP="00F8187F">
            <w:pPr>
              <w:ind w:left="113" w:right="113"/>
              <w:rPr>
                <w:color w:val="4F81BD" w:themeColor="accent1"/>
                <w:sz w:val="18"/>
                <w:szCs w:val="18"/>
              </w:rPr>
            </w:pPr>
            <w:r w:rsidRPr="007D625A">
              <w:rPr>
                <w:sz w:val="18"/>
                <w:szCs w:val="18"/>
              </w:rPr>
              <w:t xml:space="preserve">Die Anti-Hitler-Koalition bricht auseinander – mit welchen Folgen für Deutschland? </w:t>
            </w:r>
          </w:p>
        </w:tc>
        <w:tc>
          <w:tcPr>
            <w:tcW w:w="1134" w:type="dxa"/>
          </w:tcPr>
          <w:p w14:paraId="08ED5AC7" w14:textId="685FCFE5" w:rsidR="00901C58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68-71</w:t>
            </w:r>
          </w:p>
        </w:tc>
        <w:tc>
          <w:tcPr>
            <w:tcW w:w="3544" w:type="dxa"/>
            <w:vMerge/>
          </w:tcPr>
          <w:p w14:paraId="14C03EE4" w14:textId="27CE5ABC" w:rsidR="00901C58" w:rsidRPr="00630280" w:rsidRDefault="00901C58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2E3965F4" w14:textId="4FED1D40" w:rsidR="00901C58" w:rsidRPr="00630280" w:rsidRDefault="00901C58" w:rsidP="00A00C18">
            <w:pPr>
              <w:ind w:left="113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B091329" w14:textId="77777777" w:rsidR="00901C58" w:rsidRPr="00630280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901C58" w:rsidRPr="00630280" w14:paraId="4B84F186" w14:textId="77777777" w:rsidTr="009B6FCE">
        <w:tc>
          <w:tcPr>
            <w:tcW w:w="704" w:type="dxa"/>
          </w:tcPr>
          <w:p w14:paraId="308205A9" w14:textId="77777777" w:rsidR="00901C58" w:rsidRPr="00630280" w:rsidRDefault="00901C58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071FF65F" w14:textId="08E8B3D4" w:rsidR="00901C58" w:rsidRPr="00630280" w:rsidRDefault="00901C58" w:rsidP="00F8187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Gründung von zwei deutschen Staaten </w:t>
            </w:r>
          </w:p>
        </w:tc>
        <w:tc>
          <w:tcPr>
            <w:tcW w:w="1134" w:type="dxa"/>
          </w:tcPr>
          <w:p w14:paraId="703B430C" w14:textId="5A56705D" w:rsidR="00901C58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72-75</w:t>
            </w:r>
          </w:p>
        </w:tc>
        <w:tc>
          <w:tcPr>
            <w:tcW w:w="3544" w:type="dxa"/>
            <w:vMerge/>
          </w:tcPr>
          <w:p w14:paraId="2C880777" w14:textId="7217EB49" w:rsidR="00901C58" w:rsidRPr="00630280" w:rsidRDefault="00901C58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597981FD" w14:textId="77777777" w:rsidR="008B4BEC" w:rsidRDefault="008B4BEC" w:rsidP="00A00C18">
            <w:pPr>
              <w:ind w:lef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Anwenden der Kenntnisse zum Kalten Krieg auf die Entwicklung in Deutschland von 1945-1955</w:t>
            </w:r>
          </w:p>
          <w:p w14:paraId="79932D7A" w14:textId="41AA89A9" w:rsidR="00901C58" w:rsidRPr="008B4BEC" w:rsidRDefault="008B4BEC" w:rsidP="00A00C18">
            <w:pPr>
              <w:pStyle w:val="Listenabsatz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Gründung der beiden deutschen Staaten </w:t>
            </w:r>
          </w:p>
        </w:tc>
        <w:tc>
          <w:tcPr>
            <w:tcW w:w="2126" w:type="dxa"/>
            <w:vMerge/>
          </w:tcPr>
          <w:p w14:paraId="1E44ABF1" w14:textId="77777777" w:rsidR="00901C58" w:rsidRPr="00630280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901C58" w:rsidRPr="00630280" w14:paraId="11A94943" w14:textId="77777777" w:rsidTr="009B6FCE">
        <w:tc>
          <w:tcPr>
            <w:tcW w:w="704" w:type="dxa"/>
          </w:tcPr>
          <w:p w14:paraId="46328BA1" w14:textId="77777777" w:rsidR="00901C58" w:rsidRPr="00630280" w:rsidRDefault="00901C58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1C237330" w14:textId="01D7699E" w:rsidR="00901C58" w:rsidRPr="007D625A" w:rsidRDefault="00901C58" w:rsidP="00F8187F">
            <w:pPr>
              <w:ind w:left="113" w:right="113"/>
              <w:rPr>
                <w:sz w:val="18"/>
                <w:szCs w:val="18"/>
              </w:rPr>
            </w:pPr>
            <w:r w:rsidRPr="007D625A">
              <w:rPr>
                <w:sz w:val="18"/>
                <w:szCs w:val="18"/>
              </w:rPr>
              <w:t>Sozialistischer Neubeginn in der DDR</w:t>
            </w:r>
          </w:p>
        </w:tc>
        <w:tc>
          <w:tcPr>
            <w:tcW w:w="1134" w:type="dxa"/>
          </w:tcPr>
          <w:p w14:paraId="1706A7CC" w14:textId="3177030B" w:rsidR="00901C58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76-79</w:t>
            </w:r>
          </w:p>
        </w:tc>
        <w:tc>
          <w:tcPr>
            <w:tcW w:w="3544" w:type="dxa"/>
            <w:vMerge/>
          </w:tcPr>
          <w:p w14:paraId="755FE8CA" w14:textId="54910E12" w:rsidR="00901C58" w:rsidRPr="00630280" w:rsidRDefault="00901C58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4DB2D03B" w14:textId="77777777" w:rsidR="008B4BEC" w:rsidRDefault="008B4BEC" w:rsidP="00A00C18">
            <w:pPr>
              <w:ind w:lef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Anwenden der Kenntnisse zum Kalten Krieg auf die Entwicklung in Deutschland von 1945-1955</w:t>
            </w:r>
          </w:p>
          <w:p w14:paraId="35201A62" w14:textId="77777777" w:rsidR="00901C58" w:rsidRDefault="008B4BEC" w:rsidP="00A00C18">
            <w:pPr>
              <w:pStyle w:val="Listenabsatz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West- bzw. Ostintegration der beiden deutschen Staaten </w:t>
            </w:r>
          </w:p>
          <w:p w14:paraId="4CB81158" w14:textId="77777777" w:rsidR="00F712EB" w:rsidRDefault="00F712EB" w:rsidP="00A00C18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F712EB">
              <w:rPr>
                <w:b/>
                <w:bCs/>
                <w:sz w:val="18"/>
                <w:szCs w:val="18"/>
              </w:rPr>
              <w:t xml:space="preserve">Sich positionieren zu Anspruch und </w:t>
            </w:r>
          </w:p>
          <w:p w14:paraId="75587740" w14:textId="77777777" w:rsidR="00F712EB" w:rsidRDefault="00F712EB" w:rsidP="00A00C1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F712EB">
              <w:rPr>
                <w:b/>
                <w:bCs/>
                <w:sz w:val="18"/>
                <w:szCs w:val="18"/>
              </w:rPr>
              <w:t>Wirklichkeit beider deutscher Staaten</w:t>
            </w:r>
            <w:r>
              <w:rPr>
                <w:sz w:val="18"/>
                <w:szCs w:val="18"/>
              </w:rPr>
              <w:t xml:space="preserve"> </w:t>
            </w:r>
          </w:p>
          <w:p w14:paraId="2581126C" w14:textId="77777777" w:rsidR="00BF5D23" w:rsidRDefault="00BF5D23" w:rsidP="00A00C18">
            <w:pPr>
              <w:pStyle w:val="Listenabsatz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BF5D23">
              <w:rPr>
                <w:sz w:val="18"/>
                <w:szCs w:val="18"/>
              </w:rPr>
              <w:t>Selbstdarstellung und Fremdwahrnehmung</w:t>
            </w:r>
          </w:p>
          <w:p w14:paraId="7B72899C" w14:textId="76AC1EA4" w:rsidR="00BF5D23" w:rsidRPr="00BF5D23" w:rsidRDefault="00BF5D23" w:rsidP="00A00C18">
            <w:pPr>
              <w:pStyle w:val="Listenabsatz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Umgang mit Andersdenkenden </w:t>
            </w:r>
          </w:p>
        </w:tc>
        <w:tc>
          <w:tcPr>
            <w:tcW w:w="2126" w:type="dxa"/>
            <w:vMerge/>
          </w:tcPr>
          <w:p w14:paraId="74162C2A" w14:textId="77777777" w:rsidR="00901C58" w:rsidRPr="00630280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901C58" w:rsidRPr="00630280" w14:paraId="2F6D6A65" w14:textId="77777777" w:rsidTr="009B6FCE">
        <w:tc>
          <w:tcPr>
            <w:tcW w:w="704" w:type="dxa"/>
          </w:tcPr>
          <w:p w14:paraId="266C4883" w14:textId="77777777" w:rsidR="00901C58" w:rsidRPr="00630280" w:rsidRDefault="00901C58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32693C5" w14:textId="3F2197E0" w:rsidR="00901C58" w:rsidRPr="007D625A" w:rsidRDefault="00901C58" w:rsidP="00FC152E">
            <w:pPr>
              <w:ind w:left="113"/>
              <w:rPr>
                <w:sz w:val="18"/>
                <w:szCs w:val="18"/>
              </w:rPr>
            </w:pPr>
            <w:r w:rsidRPr="007D625A">
              <w:rPr>
                <w:sz w:val="18"/>
                <w:szCs w:val="18"/>
              </w:rPr>
              <w:t xml:space="preserve">Sachsen – von der Sowjetischen Besatzungszone in die DDR </w:t>
            </w:r>
          </w:p>
        </w:tc>
        <w:tc>
          <w:tcPr>
            <w:tcW w:w="1134" w:type="dxa"/>
          </w:tcPr>
          <w:p w14:paraId="19FFBFAA" w14:textId="21750254" w:rsidR="00901C58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80-83</w:t>
            </w:r>
          </w:p>
        </w:tc>
        <w:tc>
          <w:tcPr>
            <w:tcW w:w="3544" w:type="dxa"/>
            <w:vMerge/>
          </w:tcPr>
          <w:p w14:paraId="0368A119" w14:textId="0DA55DD0" w:rsidR="00901C58" w:rsidRPr="00630280" w:rsidRDefault="00901C58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5FF8E25E" w14:textId="77777777" w:rsidR="00901C58" w:rsidRPr="00630280" w:rsidRDefault="00901C58" w:rsidP="00A00C18">
            <w:pPr>
              <w:pStyle w:val="StandardWeb"/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A112961" w14:textId="77777777" w:rsidR="00901C58" w:rsidRPr="00630280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901C58" w:rsidRPr="00630280" w14:paraId="7F30A1D3" w14:textId="77777777" w:rsidTr="009B6FCE">
        <w:trPr>
          <w:trHeight w:val="505"/>
        </w:trPr>
        <w:tc>
          <w:tcPr>
            <w:tcW w:w="704" w:type="dxa"/>
          </w:tcPr>
          <w:p w14:paraId="13977DB6" w14:textId="77777777" w:rsidR="00901C58" w:rsidRPr="00630280" w:rsidRDefault="00901C58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5BE5A80" w14:textId="648BEE78" w:rsidR="00901C58" w:rsidRPr="00630280" w:rsidRDefault="00901C58" w:rsidP="00FC15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Vom Volksaufstand zum Mauerbau </w:t>
            </w:r>
          </w:p>
        </w:tc>
        <w:tc>
          <w:tcPr>
            <w:tcW w:w="1134" w:type="dxa"/>
          </w:tcPr>
          <w:p w14:paraId="62A2C0DB" w14:textId="7FD48AF8" w:rsidR="00901C58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84-87</w:t>
            </w:r>
          </w:p>
        </w:tc>
        <w:tc>
          <w:tcPr>
            <w:tcW w:w="3544" w:type="dxa"/>
            <w:vMerge/>
          </w:tcPr>
          <w:p w14:paraId="18CD8207" w14:textId="3F1F37B0" w:rsidR="00901C58" w:rsidRPr="00630280" w:rsidRDefault="00901C58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26F80330" w14:textId="77777777" w:rsidR="00901C58" w:rsidRDefault="00A50A75" w:rsidP="00A00C18">
            <w:pPr>
              <w:pStyle w:val="StandardWeb"/>
              <w:spacing w:before="0" w:beforeAutospacing="0" w:after="0" w:afterAutospacing="0"/>
              <w:ind w:left="113" w:right="113"/>
              <w:rPr>
                <w:b/>
                <w:bCs/>
                <w:sz w:val="18"/>
                <w:szCs w:val="18"/>
              </w:rPr>
            </w:pPr>
            <w:r w:rsidRPr="00A50A75">
              <w:rPr>
                <w:b/>
                <w:bCs/>
                <w:sz w:val="18"/>
                <w:szCs w:val="18"/>
              </w:rPr>
              <w:t xml:space="preserve">Kennen der Entwicklung der Bundesrepublik und der DDR in Grundzügen </w:t>
            </w:r>
          </w:p>
          <w:p w14:paraId="139F0D26" w14:textId="7D8505CE" w:rsidR="00F712EB" w:rsidRDefault="00F712EB" w:rsidP="00A00C1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F712EB">
              <w:rPr>
                <w:b/>
                <w:bCs/>
                <w:sz w:val="18"/>
                <w:szCs w:val="18"/>
              </w:rPr>
              <w:t xml:space="preserve">Sich positionieren zu Anspruch und </w:t>
            </w:r>
          </w:p>
          <w:p w14:paraId="24A3C607" w14:textId="77777777" w:rsidR="00F712EB" w:rsidRDefault="00F712EB" w:rsidP="00A00C18">
            <w:pPr>
              <w:pStyle w:val="StandardWeb"/>
              <w:spacing w:before="0" w:beforeAutospacing="0" w:after="0" w:afterAutospacing="0"/>
              <w:ind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F712EB">
              <w:rPr>
                <w:b/>
                <w:bCs/>
                <w:sz w:val="18"/>
                <w:szCs w:val="18"/>
              </w:rPr>
              <w:t>Wirklichkeit beider deutscher Staaten</w:t>
            </w:r>
          </w:p>
          <w:p w14:paraId="1F0212AC" w14:textId="6777F2EE" w:rsidR="00BF5D23" w:rsidRPr="00BF5D23" w:rsidRDefault="00BF5D23" w:rsidP="00A00C18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Selbstdarstellung</w:t>
            </w:r>
            <w:r w:rsidR="00A00C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und Fremdwahrnehmung</w:t>
            </w:r>
          </w:p>
        </w:tc>
        <w:tc>
          <w:tcPr>
            <w:tcW w:w="2126" w:type="dxa"/>
            <w:vMerge/>
          </w:tcPr>
          <w:p w14:paraId="2D9318F1" w14:textId="77777777" w:rsidR="00901C58" w:rsidRPr="00630280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901C58" w:rsidRPr="00630280" w14:paraId="4B40C54B" w14:textId="77777777" w:rsidTr="009B6FCE">
        <w:trPr>
          <w:trHeight w:val="505"/>
        </w:trPr>
        <w:tc>
          <w:tcPr>
            <w:tcW w:w="704" w:type="dxa"/>
          </w:tcPr>
          <w:p w14:paraId="589505E3" w14:textId="77777777" w:rsidR="00901C58" w:rsidRPr="00630280" w:rsidRDefault="00901C58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680FCCC0" w14:textId="5A761E45" w:rsidR="00901C58" w:rsidRDefault="00901C58" w:rsidP="00FC15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Wahlbereich 1: Die 1950er-Jahre: Alltag in Ost und West </w:t>
            </w:r>
          </w:p>
        </w:tc>
        <w:tc>
          <w:tcPr>
            <w:tcW w:w="1134" w:type="dxa"/>
          </w:tcPr>
          <w:p w14:paraId="412ED092" w14:textId="144B8C6A" w:rsidR="00901C58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88-81</w:t>
            </w:r>
          </w:p>
        </w:tc>
        <w:tc>
          <w:tcPr>
            <w:tcW w:w="3544" w:type="dxa"/>
            <w:vMerge/>
          </w:tcPr>
          <w:p w14:paraId="3C043D51" w14:textId="77777777" w:rsidR="00901C58" w:rsidRPr="00630280" w:rsidRDefault="00901C58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5BA0D957" w14:textId="77777777" w:rsidR="00901C58" w:rsidRDefault="00A50A75" w:rsidP="00A00C18">
            <w:pPr>
              <w:pStyle w:val="StandardWeb"/>
              <w:spacing w:before="0" w:beforeAutospacing="0" w:after="0" w:afterAutospacing="0"/>
              <w:ind w:left="113" w:right="113"/>
              <w:rPr>
                <w:b/>
                <w:bCs/>
                <w:sz w:val="18"/>
                <w:szCs w:val="18"/>
              </w:rPr>
            </w:pPr>
            <w:r w:rsidRPr="00A50A75">
              <w:rPr>
                <w:b/>
                <w:bCs/>
                <w:sz w:val="18"/>
                <w:szCs w:val="18"/>
              </w:rPr>
              <w:t>Kennen der Entwicklung der Bundesrepublik und der DDR in Grundzügen</w:t>
            </w:r>
          </w:p>
          <w:p w14:paraId="66997DD9" w14:textId="77777777" w:rsidR="0045195B" w:rsidRDefault="0045195B" w:rsidP="00A00C18">
            <w:pPr>
              <w:pStyle w:val="StandardWeb"/>
              <w:spacing w:before="0" w:beforeAutospacing="0" w:after="0" w:afterAutospacing="0"/>
              <w:ind w:left="113" w:right="113"/>
              <w:rPr>
                <w:b/>
                <w:bCs/>
                <w:sz w:val="18"/>
                <w:szCs w:val="18"/>
              </w:rPr>
            </w:pPr>
          </w:p>
          <w:p w14:paraId="4C9CB012" w14:textId="77777777" w:rsidR="0045195B" w:rsidRDefault="0045195B" w:rsidP="00A00C18">
            <w:pPr>
              <w:pStyle w:val="StandardWeb"/>
              <w:spacing w:before="0" w:beforeAutospacing="0" w:after="0" w:afterAutospacing="0"/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Wahlbereich 1: Alltagserfahrungen und Mentalitäten in beiden deutschen </w:t>
            </w:r>
            <w:r w:rsidR="00637EC9">
              <w:rPr>
                <w:b/>
                <w:bCs/>
                <w:sz w:val="18"/>
                <w:szCs w:val="18"/>
              </w:rPr>
              <w:t>Staaten</w:t>
            </w:r>
            <w:r>
              <w:rPr>
                <w:b/>
                <w:bCs/>
                <w:sz w:val="18"/>
                <w:szCs w:val="18"/>
              </w:rPr>
              <w:t xml:space="preserve"> in den 50er Jahren</w:t>
            </w:r>
          </w:p>
          <w:p w14:paraId="1801FD57" w14:textId="77777777" w:rsidR="00637EC9" w:rsidRDefault="00637EC9" w:rsidP="00637EC9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Einblick gewinnen in verschiedene Bereiche des Alltags </w:t>
            </w:r>
          </w:p>
          <w:p w14:paraId="09B122D2" w14:textId="51BD820E" w:rsidR="00637EC9" w:rsidRPr="00630280" w:rsidRDefault="00637EC9" w:rsidP="00637EC9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Beurteilen von Wechselwirkungen zwischen Alltagserfahrungen, Mentalitäten und politischen Strukturen </w:t>
            </w:r>
          </w:p>
        </w:tc>
        <w:tc>
          <w:tcPr>
            <w:tcW w:w="2126" w:type="dxa"/>
          </w:tcPr>
          <w:p w14:paraId="6B919652" w14:textId="77777777" w:rsidR="00901C58" w:rsidRPr="00630280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901C58" w:rsidRPr="00630280" w14:paraId="2F7EC7BA" w14:textId="77777777" w:rsidTr="009B6FCE">
        <w:trPr>
          <w:trHeight w:val="505"/>
        </w:trPr>
        <w:tc>
          <w:tcPr>
            <w:tcW w:w="704" w:type="dxa"/>
          </w:tcPr>
          <w:p w14:paraId="1DD8662B" w14:textId="77777777" w:rsidR="00901C58" w:rsidRPr="00630280" w:rsidRDefault="00901C58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11D43772" w14:textId="18B3650A" w:rsidR="00901C58" w:rsidRDefault="00901C58" w:rsidP="00FC152E">
            <w:pPr>
              <w:ind w:left="113" w:right="113"/>
              <w:rPr>
                <w:sz w:val="18"/>
                <w:szCs w:val="18"/>
              </w:rPr>
            </w:pPr>
            <w:r w:rsidRPr="007D625A">
              <w:rPr>
                <w:color w:val="4F81BD" w:themeColor="accent1"/>
                <w:sz w:val="18"/>
                <w:szCs w:val="18"/>
              </w:rPr>
              <w:t>Kompetenztraining Historische Spielfilme untersuchen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155FD042" w14:textId="2C57F24A" w:rsidR="00901C58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92-93</w:t>
            </w:r>
          </w:p>
        </w:tc>
        <w:tc>
          <w:tcPr>
            <w:tcW w:w="3544" w:type="dxa"/>
            <w:vMerge/>
          </w:tcPr>
          <w:p w14:paraId="17C51E2A" w14:textId="77777777" w:rsidR="00901C58" w:rsidRPr="00630280" w:rsidRDefault="00901C58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0022EEDA" w14:textId="266C45AE" w:rsidR="00901C58" w:rsidRPr="00A00C18" w:rsidRDefault="00A00C18" w:rsidP="00A00C18">
            <w:pPr>
              <w:pStyle w:val="StandardWeb"/>
              <w:spacing w:before="0" w:beforeAutospacing="0" w:after="0" w:afterAutospacing="0"/>
              <w:ind w:left="113" w:right="113"/>
              <w:rPr>
                <w:b/>
                <w:bCs/>
                <w:sz w:val="18"/>
                <w:szCs w:val="18"/>
              </w:rPr>
            </w:pPr>
            <w:r w:rsidRPr="00A00C18">
              <w:rPr>
                <w:b/>
                <w:bCs/>
                <w:sz w:val="18"/>
                <w:szCs w:val="18"/>
              </w:rPr>
              <w:t>Kennen von Möglichkeiten und Grenzen der Darstellung von Geschichte in Spielfilmen und Dokumentationen</w:t>
            </w:r>
          </w:p>
        </w:tc>
        <w:tc>
          <w:tcPr>
            <w:tcW w:w="2126" w:type="dxa"/>
          </w:tcPr>
          <w:p w14:paraId="5731E082" w14:textId="77777777" w:rsidR="00901C58" w:rsidRPr="00630280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901C58" w:rsidRPr="00630280" w14:paraId="649640C5" w14:textId="77777777" w:rsidTr="009B6FCE">
        <w:trPr>
          <w:trHeight w:val="505"/>
        </w:trPr>
        <w:tc>
          <w:tcPr>
            <w:tcW w:w="704" w:type="dxa"/>
          </w:tcPr>
          <w:p w14:paraId="29FFF6AD" w14:textId="77777777" w:rsidR="00901C58" w:rsidRPr="00630280" w:rsidRDefault="00901C58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5BA720F1" w14:textId="1CF492DB" w:rsidR="00901C58" w:rsidRDefault="00901C58" w:rsidP="00FC15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Bundesrepublik in der Ära Adenauer – wie gelingt der Neubeginn?</w:t>
            </w:r>
          </w:p>
        </w:tc>
        <w:tc>
          <w:tcPr>
            <w:tcW w:w="1134" w:type="dxa"/>
          </w:tcPr>
          <w:p w14:paraId="35A7A314" w14:textId="7470C834" w:rsidR="00901C58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94-97</w:t>
            </w:r>
          </w:p>
        </w:tc>
        <w:tc>
          <w:tcPr>
            <w:tcW w:w="3544" w:type="dxa"/>
            <w:vMerge/>
          </w:tcPr>
          <w:p w14:paraId="7B2814D2" w14:textId="77777777" w:rsidR="00901C58" w:rsidRPr="00630280" w:rsidRDefault="00901C58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4F76BE2C" w14:textId="77777777" w:rsidR="008B4BEC" w:rsidRDefault="008B4BEC" w:rsidP="00A00C18">
            <w:pPr>
              <w:ind w:lef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Anwenden der Kenntnisse zum Kalten Krieg auf die Entwicklung in Deutschland von 1945-1955</w:t>
            </w:r>
          </w:p>
          <w:p w14:paraId="467D430F" w14:textId="77777777" w:rsidR="00901C58" w:rsidRDefault="008B4BEC" w:rsidP="00A00C18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West- bzw. Ostintegration der beiden deutschen Staaten</w:t>
            </w:r>
          </w:p>
          <w:p w14:paraId="005B58FB" w14:textId="77777777" w:rsidR="00A00C18" w:rsidRDefault="00A00C18" w:rsidP="00A00C18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F712EB">
              <w:rPr>
                <w:b/>
                <w:bCs/>
                <w:sz w:val="18"/>
                <w:szCs w:val="18"/>
              </w:rPr>
              <w:t xml:space="preserve">Sich positionieren zu Anspruch und </w:t>
            </w:r>
          </w:p>
          <w:p w14:paraId="4B713D1F" w14:textId="77777777" w:rsidR="00A00C18" w:rsidRDefault="00A00C18" w:rsidP="00A00C18">
            <w:pPr>
              <w:pStyle w:val="StandardWeb"/>
              <w:spacing w:before="0" w:beforeAutospacing="0" w:after="0" w:afterAutospacing="0"/>
              <w:ind w:left="113" w:right="113"/>
              <w:rPr>
                <w:b/>
                <w:bCs/>
                <w:sz w:val="18"/>
                <w:szCs w:val="18"/>
              </w:rPr>
            </w:pPr>
            <w:r w:rsidRPr="00F712EB">
              <w:rPr>
                <w:b/>
                <w:bCs/>
                <w:sz w:val="18"/>
                <w:szCs w:val="18"/>
              </w:rPr>
              <w:t>Wirklichkeit beider deutscher Staaten</w:t>
            </w:r>
          </w:p>
          <w:p w14:paraId="4BB3C555" w14:textId="779E9980" w:rsidR="00A00C18" w:rsidRPr="00630280" w:rsidRDefault="00A00C18" w:rsidP="00A00C18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Umgang mit Andersdenkenden </w:t>
            </w:r>
          </w:p>
        </w:tc>
        <w:tc>
          <w:tcPr>
            <w:tcW w:w="2126" w:type="dxa"/>
          </w:tcPr>
          <w:p w14:paraId="4AA63042" w14:textId="77777777" w:rsidR="00901C58" w:rsidRPr="00630280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901C58" w:rsidRPr="00630280" w14:paraId="626D9B02" w14:textId="77777777" w:rsidTr="009B6FCE">
        <w:trPr>
          <w:trHeight w:val="505"/>
        </w:trPr>
        <w:tc>
          <w:tcPr>
            <w:tcW w:w="704" w:type="dxa"/>
          </w:tcPr>
          <w:p w14:paraId="013A9CCD" w14:textId="77777777" w:rsidR="00901C58" w:rsidRPr="00630280" w:rsidRDefault="00901C58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409E1F24" w14:textId="5D05062A" w:rsidR="00901C58" w:rsidRDefault="00901C58" w:rsidP="00FC15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Wirtschaft zwischen Markt und Plan</w:t>
            </w:r>
          </w:p>
        </w:tc>
        <w:tc>
          <w:tcPr>
            <w:tcW w:w="1134" w:type="dxa"/>
          </w:tcPr>
          <w:p w14:paraId="0D1D8A8A" w14:textId="385C0499" w:rsidR="00901C58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98-103</w:t>
            </w:r>
          </w:p>
        </w:tc>
        <w:tc>
          <w:tcPr>
            <w:tcW w:w="3544" w:type="dxa"/>
            <w:vMerge/>
          </w:tcPr>
          <w:p w14:paraId="415882A2" w14:textId="77777777" w:rsidR="00901C58" w:rsidRPr="00630280" w:rsidRDefault="00901C58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50496392" w14:textId="77777777" w:rsidR="00901C58" w:rsidRDefault="00A50A75" w:rsidP="00A00C18">
            <w:pPr>
              <w:pStyle w:val="StandardWeb"/>
              <w:spacing w:before="0" w:beforeAutospacing="0" w:after="0" w:afterAutospacing="0"/>
              <w:ind w:left="113" w:right="113"/>
              <w:rPr>
                <w:b/>
                <w:bCs/>
                <w:sz w:val="18"/>
                <w:szCs w:val="18"/>
              </w:rPr>
            </w:pPr>
            <w:r w:rsidRPr="00A50A75">
              <w:rPr>
                <w:b/>
                <w:bCs/>
                <w:sz w:val="18"/>
                <w:szCs w:val="18"/>
              </w:rPr>
              <w:t>Kennen der Entwicklung der Bundesrepublik und der DDR in Grundzügen</w:t>
            </w:r>
          </w:p>
          <w:p w14:paraId="2A7DC86F" w14:textId="66C6CA06" w:rsidR="00F712EB" w:rsidRDefault="00F712EB" w:rsidP="00A00C1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F712EB">
              <w:rPr>
                <w:b/>
                <w:bCs/>
                <w:sz w:val="18"/>
                <w:szCs w:val="18"/>
              </w:rPr>
              <w:t xml:space="preserve">Sich positionieren zu Anspruch und </w:t>
            </w:r>
          </w:p>
          <w:p w14:paraId="0ED1DC02" w14:textId="77777777" w:rsidR="00F712EB" w:rsidRDefault="00F712EB" w:rsidP="00A00C18">
            <w:pPr>
              <w:pStyle w:val="StandardWeb"/>
              <w:spacing w:before="0" w:beforeAutospacing="0" w:after="0" w:afterAutospacing="0"/>
              <w:ind w:left="113" w:right="113"/>
              <w:rPr>
                <w:b/>
                <w:bCs/>
                <w:sz w:val="18"/>
                <w:szCs w:val="18"/>
              </w:rPr>
            </w:pPr>
            <w:r w:rsidRPr="00F712EB">
              <w:rPr>
                <w:b/>
                <w:bCs/>
                <w:sz w:val="18"/>
                <w:szCs w:val="18"/>
              </w:rPr>
              <w:t>Wirklichkeit beider deutscher Staaten</w:t>
            </w:r>
          </w:p>
          <w:p w14:paraId="7B986B06" w14:textId="449334DF" w:rsidR="00BF5D23" w:rsidRPr="00BF5D23" w:rsidRDefault="00BF5D23" w:rsidP="00A00C18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Sozial- und Wirtschaftspolitik</w:t>
            </w:r>
          </w:p>
        </w:tc>
        <w:tc>
          <w:tcPr>
            <w:tcW w:w="2126" w:type="dxa"/>
          </w:tcPr>
          <w:p w14:paraId="214EADC8" w14:textId="77777777" w:rsidR="00901C58" w:rsidRPr="00630280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901C58" w:rsidRPr="00630280" w14:paraId="0CF960E9" w14:textId="77777777" w:rsidTr="009B6FCE">
        <w:trPr>
          <w:trHeight w:val="505"/>
        </w:trPr>
        <w:tc>
          <w:tcPr>
            <w:tcW w:w="704" w:type="dxa"/>
          </w:tcPr>
          <w:p w14:paraId="59E2E03E" w14:textId="77777777" w:rsidR="00901C58" w:rsidRPr="00630280" w:rsidRDefault="00901C58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6FC187F5" w14:textId="32A0A558" w:rsidR="00901C58" w:rsidRDefault="00901C58" w:rsidP="00FC15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Gesellschaftlicher und politischer Wandel in der Bundesrepublik</w:t>
            </w:r>
          </w:p>
        </w:tc>
        <w:tc>
          <w:tcPr>
            <w:tcW w:w="1134" w:type="dxa"/>
          </w:tcPr>
          <w:p w14:paraId="6E89AF3F" w14:textId="6E22E799" w:rsidR="00901C58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104-107</w:t>
            </w:r>
          </w:p>
        </w:tc>
        <w:tc>
          <w:tcPr>
            <w:tcW w:w="3544" w:type="dxa"/>
            <w:vMerge/>
          </w:tcPr>
          <w:p w14:paraId="3314FDCC" w14:textId="77777777" w:rsidR="00901C58" w:rsidRPr="00630280" w:rsidRDefault="00901C58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0A9155D8" w14:textId="77777777" w:rsidR="00901C58" w:rsidRDefault="00A50A75" w:rsidP="00A00C18">
            <w:pPr>
              <w:pStyle w:val="StandardWeb"/>
              <w:spacing w:before="0" w:beforeAutospacing="0" w:after="0" w:afterAutospacing="0"/>
              <w:ind w:left="113" w:right="113"/>
              <w:rPr>
                <w:b/>
                <w:bCs/>
                <w:sz w:val="18"/>
                <w:szCs w:val="18"/>
              </w:rPr>
            </w:pPr>
            <w:r w:rsidRPr="00A50A75">
              <w:rPr>
                <w:b/>
                <w:bCs/>
                <w:sz w:val="18"/>
                <w:szCs w:val="18"/>
              </w:rPr>
              <w:t>Kennen der Entwicklung der Bundesrepublik und der DDR in Grundzügen</w:t>
            </w:r>
          </w:p>
          <w:p w14:paraId="2D57C692" w14:textId="4F8BF59A" w:rsidR="00A00C18" w:rsidRDefault="00A00C18" w:rsidP="00A00C18">
            <w:pPr>
              <w:pStyle w:val="StandardWeb"/>
              <w:spacing w:before="0" w:beforeAutospacing="0" w:after="0" w:afterAutospacing="0"/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Kennen wesentlicher Entwicklungen in den Beziehungen zwischen beiden deutschen Staaten zwischen Konfrontation und Verständigung </w:t>
            </w:r>
          </w:p>
          <w:p w14:paraId="3DD08071" w14:textId="77777777" w:rsidR="00637EC9" w:rsidRDefault="00637EC9" w:rsidP="00A00C18">
            <w:pPr>
              <w:pStyle w:val="StandardWeb"/>
              <w:spacing w:before="0" w:beforeAutospacing="0" w:after="0" w:afterAutospacing="0"/>
              <w:ind w:left="113" w:right="113"/>
              <w:rPr>
                <w:b/>
                <w:bCs/>
                <w:sz w:val="18"/>
                <w:szCs w:val="18"/>
              </w:rPr>
            </w:pPr>
          </w:p>
          <w:p w14:paraId="558F3F66" w14:textId="40D840C0" w:rsidR="00637EC9" w:rsidRDefault="00637EC9" w:rsidP="00A00C18">
            <w:pPr>
              <w:pStyle w:val="StandardWeb"/>
              <w:spacing w:before="0" w:beforeAutospacing="0" w:after="0" w:afterAutospacing="0"/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Wahlbereich 2: Alltagserfahrungen und Mentalitäten in beiden deutschen Staaten in den 70er Jahren </w:t>
            </w:r>
          </w:p>
          <w:p w14:paraId="750696A2" w14:textId="39475F79" w:rsidR="00637EC9" w:rsidRPr="00637EC9" w:rsidRDefault="00637EC9" w:rsidP="00637EC9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 w:rsidRPr="00637EC9">
              <w:rPr>
                <w:sz w:val="18"/>
                <w:szCs w:val="18"/>
              </w:rPr>
              <w:t xml:space="preserve">Einblick gewinnen in die Lebenskultur beider deutscher Staaten in den 70er Jahren </w:t>
            </w:r>
          </w:p>
          <w:p w14:paraId="475942F7" w14:textId="140DCF89" w:rsidR="00A00C18" w:rsidRPr="00637EC9" w:rsidRDefault="00637EC9" w:rsidP="00637EC9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  <w:ind w:right="113"/>
              <w:rPr>
                <w:b/>
                <w:bCs/>
                <w:sz w:val="18"/>
                <w:szCs w:val="18"/>
              </w:rPr>
            </w:pPr>
            <w:r w:rsidRPr="00637EC9">
              <w:rPr>
                <w:sz w:val="18"/>
                <w:szCs w:val="18"/>
              </w:rPr>
              <w:t>Beurteilen von Wechselwirkungen zwischen Alltagserfahrungen, Mentalitäten und politischen Strukturen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466ADEFD" w14:textId="77777777" w:rsidR="00901C58" w:rsidRPr="00630280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901C58" w:rsidRPr="00630280" w14:paraId="3BD4086C" w14:textId="77777777" w:rsidTr="009B6FCE">
        <w:trPr>
          <w:trHeight w:val="505"/>
        </w:trPr>
        <w:tc>
          <w:tcPr>
            <w:tcW w:w="704" w:type="dxa"/>
          </w:tcPr>
          <w:p w14:paraId="6F6705A2" w14:textId="77777777" w:rsidR="00901C58" w:rsidRPr="00630280" w:rsidRDefault="00901C58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5E5008C4" w14:textId="28A6137C" w:rsidR="00901C58" w:rsidRDefault="00901C58" w:rsidP="00FC15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Wahlbereich 2: Die 1970er-Jahre: Erschütterung und Stabilisierung</w:t>
            </w:r>
          </w:p>
        </w:tc>
        <w:tc>
          <w:tcPr>
            <w:tcW w:w="1134" w:type="dxa"/>
          </w:tcPr>
          <w:p w14:paraId="3F6D3D37" w14:textId="4FD11966" w:rsidR="00901C58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108-111</w:t>
            </w:r>
          </w:p>
        </w:tc>
        <w:tc>
          <w:tcPr>
            <w:tcW w:w="3544" w:type="dxa"/>
            <w:vMerge/>
          </w:tcPr>
          <w:p w14:paraId="5CD2440A" w14:textId="77777777" w:rsidR="00901C58" w:rsidRPr="00630280" w:rsidRDefault="00901C58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5F1E16B3" w14:textId="77777777" w:rsidR="00901C58" w:rsidRDefault="00A50A75" w:rsidP="00A00C18">
            <w:pPr>
              <w:pStyle w:val="StandardWeb"/>
              <w:spacing w:before="0" w:beforeAutospacing="0" w:after="0" w:afterAutospacing="0"/>
              <w:ind w:left="113" w:right="113"/>
              <w:rPr>
                <w:b/>
                <w:bCs/>
                <w:sz w:val="18"/>
                <w:szCs w:val="18"/>
              </w:rPr>
            </w:pPr>
            <w:r w:rsidRPr="00A50A75">
              <w:rPr>
                <w:b/>
                <w:bCs/>
                <w:sz w:val="18"/>
                <w:szCs w:val="18"/>
              </w:rPr>
              <w:t>Kennen der Entwicklung der Bundesrepublik und der DDR in Grundzügen</w:t>
            </w:r>
          </w:p>
          <w:p w14:paraId="2E75105C" w14:textId="77777777" w:rsidR="00637EC9" w:rsidRDefault="00637EC9" w:rsidP="00A00C18">
            <w:pPr>
              <w:pStyle w:val="StandardWeb"/>
              <w:spacing w:before="0" w:beforeAutospacing="0" w:after="0" w:afterAutospacing="0"/>
              <w:ind w:left="113" w:right="113"/>
              <w:rPr>
                <w:b/>
                <w:bCs/>
                <w:sz w:val="18"/>
                <w:szCs w:val="18"/>
              </w:rPr>
            </w:pPr>
          </w:p>
          <w:p w14:paraId="5C016B64" w14:textId="77777777" w:rsidR="00637EC9" w:rsidRDefault="00637EC9" w:rsidP="00637EC9">
            <w:pPr>
              <w:pStyle w:val="StandardWeb"/>
              <w:spacing w:before="0" w:beforeAutospacing="0" w:after="0" w:afterAutospacing="0"/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Wahlbereich 2: Alltagserfahrungen und Mentalitäten in beiden deutschen Staaten in den 70er Jahren </w:t>
            </w:r>
          </w:p>
          <w:p w14:paraId="4566560B" w14:textId="77777777" w:rsidR="00637EC9" w:rsidRDefault="00637EC9" w:rsidP="00637EC9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 w:rsidRPr="00637EC9">
              <w:rPr>
                <w:sz w:val="18"/>
                <w:szCs w:val="18"/>
              </w:rPr>
              <w:t xml:space="preserve">Einblick gewinnen in die Lebenskultur beider deutscher Staaten in den 70er Jahren </w:t>
            </w:r>
          </w:p>
          <w:p w14:paraId="09892467" w14:textId="466C5785" w:rsidR="00637EC9" w:rsidRPr="00637EC9" w:rsidRDefault="00637EC9" w:rsidP="00637EC9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 w:rsidRPr="00637EC9">
              <w:rPr>
                <w:sz w:val="18"/>
                <w:szCs w:val="18"/>
              </w:rPr>
              <w:t>Beurteilen von Wechselwirkungen zwischen Alltagserfahrungen, Mentalitäten und politischen Strukturen</w:t>
            </w:r>
          </w:p>
        </w:tc>
        <w:tc>
          <w:tcPr>
            <w:tcW w:w="2126" w:type="dxa"/>
          </w:tcPr>
          <w:p w14:paraId="6D46450D" w14:textId="77777777" w:rsidR="00901C58" w:rsidRPr="00630280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901C58" w:rsidRPr="00630280" w14:paraId="2F2744D2" w14:textId="77777777" w:rsidTr="009B6FCE">
        <w:trPr>
          <w:trHeight w:val="505"/>
        </w:trPr>
        <w:tc>
          <w:tcPr>
            <w:tcW w:w="704" w:type="dxa"/>
          </w:tcPr>
          <w:p w14:paraId="2DCC0164" w14:textId="77777777" w:rsidR="00901C58" w:rsidRPr="00630280" w:rsidRDefault="00901C58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065E3592" w14:textId="1C500F72" w:rsidR="00901C58" w:rsidRDefault="00901C58" w:rsidP="00FC15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Vergangenheit, die nie vergeht </w:t>
            </w:r>
          </w:p>
        </w:tc>
        <w:tc>
          <w:tcPr>
            <w:tcW w:w="1134" w:type="dxa"/>
          </w:tcPr>
          <w:p w14:paraId="6739C627" w14:textId="0F2B1419" w:rsidR="00901C58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112-115</w:t>
            </w:r>
          </w:p>
        </w:tc>
        <w:tc>
          <w:tcPr>
            <w:tcW w:w="3544" w:type="dxa"/>
            <w:vMerge/>
          </w:tcPr>
          <w:p w14:paraId="2E73B523" w14:textId="77777777" w:rsidR="00901C58" w:rsidRPr="00630280" w:rsidRDefault="00901C58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5B156596" w14:textId="77777777" w:rsidR="00901C58" w:rsidRDefault="00A50A75" w:rsidP="00A00C18">
            <w:pPr>
              <w:pStyle w:val="StandardWeb"/>
              <w:spacing w:before="0" w:beforeAutospacing="0" w:after="0" w:afterAutospacing="0"/>
              <w:ind w:left="113" w:right="113"/>
              <w:rPr>
                <w:b/>
                <w:bCs/>
                <w:sz w:val="18"/>
                <w:szCs w:val="18"/>
              </w:rPr>
            </w:pPr>
            <w:r w:rsidRPr="00A50A75">
              <w:rPr>
                <w:b/>
                <w:bCs/>
                <w:sz w:val="18"/>
                <w:szCs w:val="18"/>
              </w:rPr>
              <w:t>Kennen der Entwicklung der Bundesrepublik und der DDR in Grundzügen</w:t>
            </w:r>
          </w:p>
          <w:p w14:paraId="5EE715F7" w14:textId="6A174B46" w:rsidR="00F712EB" w:rsidRDefault="00F712EB" w:rsidP="00A00C1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F712EB">
              <w:rPr>
                <w:b/>
                <w:bCs/>
                <w:sz w:val="18"/>
                <w:szCs w:val="18"/>
              </w:rPr>
              <w:t xml:space="preserve">Sich positionieren zu Anspruch und </w:t>
            </w:r>
          </w:p>
          <w:p w14:paraId="5CC7BC9C" w14:textId="77777777" w:rsidR="00F712EB" w:rsidRDefault="00F712EB" w:rsidP="00A00C18">
            <w:pPr>
              <w:pStyle w:val="StandardWeb"/>
              <w:spacing w:before="0" w:beforeAutospacing="0" w:after="0" w:afterAutospacing="0"/>
              <w:ind w:left="113" w:right="113"/>
              <w:rPr>
                <w:b/>
                <w:bCs/>
                <w:sz w:val="18"/>
                <w:szCs w:val="18"/>
              </w:rPr>
            </w:pPr>
            <w:r w:rsidRPr="00F712EB">
              <w:rPr>
                <w:b/>
                <w:bCs/>
                <w:sz w:val="18"/>
                <w:szCs w:val="18"/>
              </w:rPr>
              <w:t>Wirklichkeit beider deutscher Staaten</w:t>
            </w:r>
          </w:p>
          <w:p w14:paraId="27F8D9EE" w14:textId="2513E58B" w:rsidR="00BF5D23" w:rsidRPr="00BF5D23" w:rsidRDefault="00BF5D23" w:rsidP="00A00C18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Selbstdarstellung und Fremdwahrnehmung</w:t>
            </w:r>
          </w:p>
        </w:tc>
        <w:tc>
          <w:tcPr>
            <w:tcW w:w="2126" w:type="dxa"/>
          </w:tcPr>
          <w:p w14:paraId="10CD4D9D" w14:textId="77777777" w:rsidR="00901C58" w:rsidRPr="00630280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901C58" w:rsidRPr="00630280" w14:paraId="5D528328" w14:textId="77777777" w:rsidTr="009B6FCE">
        <w:trPr>
          <w:trHeight w:val="505"/>
        </w:trPr>
        <w:tc>
          <w:tcPr>
            <w:tcW w:w="704" w:type="dxa"/>
          </w:tcPr>
          <w:p w14:paraId="253EB12C" w14:textId="77777777" w:rsidR="00901C58" w:rsidRPr="00630280" w:rsidRDefault="00901C58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711FAD83" w14:textId="55B62495" w:rsidR="00901C58" w:rsidRDefault="00901C58" w:rsidP="00FC15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Schwierige deutsch-deutsche Beziehungen</w:t>
            </w:r>
          </w:p>
        </w:tc>
        <w:tc>
          <w:tcPr>
            <w:tcW w:w="1134" w:type="dxa"/>
          </w:tcPr>
          <w:p w14:paraId="67507432" w14:textId="6B7EB6E8" w:rsidR="00901C58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116-119</w:t>
            </w:r>
          </w:p>
        </w:tc>
        <w:tc>
          <w:tcPr>
            <w:tcW w:w="3544" w:type="dxa"/>
            <w:vMerge/>
          </w:tcPr>
          <w:p w14:paraId="14869AE0" w14:textId="77777777" w:rsidR="00901C58" w:rsidRPr="00630280" w:rsidRDefault="00901C58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10E3108C" w14:textId="739291FD" w:rsidR="00A00C18" w:rsidRDefault="00A00C18" w:rsidP="00A00C18">
            <w:pPr>
              <w:pStyle w:val="StandardWeb"/>
              <w:spacing w:before="0" w:beforeAutospacing="0" w:after="0" w:afterAutospacing="0"/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Kennen wesentlicher Entwicklungen in den Beziehungen zwischen beiden deutschen Staaten zwischen Konfrontation und Verständigung</w:t>
            </w:r>
          </w:p>
          <w:p w14:paraId="0AF04EC2" w14:textId="77777777" w:rsidR="00901C58" w:rsidRPr="00630280" w:rsidRDefault="00901C58" w:rsidP="00A00C18">
            <w:pPr>
              <w:pStyle w:val="StandardWeb"/>
              <w:spacing w:before="0" w:beforeAutospacing="0" w:after="0" w:afterAutospacing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00A119D" w14:textId="77777777" w:rsidR="00901C58" w:rsidRPr="00630280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901C58" w:rsidRPr="00630280" w14:paraId="25C81BCC" w14:textId="77777777" w:rsidTr="009B6FCE">
        <w:trPr>
          <w:trHeight w:val="505"/>
        </w:trPr>
        <w:tc>
          <w:tcPr>
            <w:tcW w:w="704" w:type="dxa"/>
          </w:tcPr>
          <w:p w14:paraId="5DBF38A5" w14:textId="77777777" w:rsidR="00901C58" w:rsidRPr="00630280" w:rsidRDefault="00901C58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0BED0B1B" w14:textId="462D804B" w:rsidR="00901C58" w:rsidRDefault="00901C58" w:rsidP="00FC15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Gesellschaft in der Bundesrepublik</w:t>
            </w:r>
          </w:p>
        </w:tc>
        <w:tc>
          <w:tcPr>
            <w:tcW w:w="1134" w:type="dxa"/>
          </w:tcPr>
          <w:p w14:paraId="1FCFB346" w14:textId="70C35822" w:rsidR="00901C58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120-123</w:t>
            </w:r>
          </w:p>
        </w:tc>
        <w:tc>
          <w:tcPr>
            <w:tcW w:w="3544" w:type="dxa"/>
            <w:vMerge/>
          </w:tcPr>
          <w:p w14:paraId="7E1D3B33" w14:textId="77777777" w:rsidR="00901C58" w:rsidRPr="00630280" w:rsidRDefault="00901C58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77B5ECFA" w14:textId="77777777" w:rsidR="00901C58" w:rsidRDefault="00A50A75" w:rsidP="00A00C18">
            <w:pPr>
              <w:pStyle w:val="StandardWeb"/>
              <w:spacing w:before="0" w:beforeAutospacing="0" w:after="0" w:afterAutospacing="0"/>
              <w:ind w:left="113" w:right="113"/>
              <w:rPr>
                <w:b/>
                <w:bCs/>
                <w:sz w:val="18"/>
                <w:szCs w:val="18"/>
              </w:rPr>
            </w:pPr>
            <w:r w:rsidRPr="00A50A75">
              <w:rPr>
                <w:b/>
                <w:bCs/>
                <w:sz w:val="18"/>
                <w:szCs w:val="18"/>
              </w:rPr>
              <w:t>Kennen der Entwicklung der Bundesrepublik und der DDR in Grundzügen</w:t>
            </w:r>
          </w:p>
          <w:p w14:paraId="195126E3" w14:textId="728D93C2" w:rsidR="00BF5D23" w:rsidRDefault="00BF5D23" w:rsidP="00A00C1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F712EB">
              <w:rPr>
                <w:b/>
                <w:bCs/>
                <w:sz w:val="18"/>
                <w:szCs w:val="18"/>
              </w:rPr>
              <w:t xml:space="preserve">Sich positionieren zu Anspruch und </w:t>
            </w:r>
          </w:p>
          <w:p w14:paraId="1819FA22" w14:textId="77777777" w:rsidR="00BF5D23" w:rsidRDefault="00BF5D23" w:rsidP="00A00C18">
            <w:pPr>
              <w:pStyle w:val="StandardWeb"/>
              <w:spacing w:before="0" w:beforeAutospacing="0" w:after="0" w:afterAutospacing="0"/>
              <w:ind w:left="113" w:right="113"/>
              <w:rPr>
                <w:b/>
                <w:bCs/>
                <w:sz w:val="18"/>
                <w:szCs w:val="18"/>
              </w:rPr>
            </w:pPr>
            <w:r w:rsidRPr="00F712EB">
              <w:rPr>
                <w:b/>
                <w:bCs/>
                <w:sz w:val="18"/>
                <w:szCs w:val="18"/>
              </w:rPr>
              <w:t>Wirklichkeit beider deutscher Staaten</w:t>
            </w:r>
          </w:p>
          <w:p w14:paraId="7B2B18E0" w14:textId="77777777" w:rsidR="00BF5D23" w:rsidRDefault="00BF5D23" w:rsidP="00A00C18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Sozial- und Wirtschaftspolitik </w:t>
            </w:r>
          </w:p>
          <w:p w14:paraId="4F6FA38D" w14:textId="77777777" w:rsidR="005C5504" w:rsidRDefault="005C5504" w:rsidP="005C5504">
            <w:pPr>
              <w:pStyle w:val="StandardWeb"/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</w:p>
          <w:p w14:paraId="3C286DFA" w14:textId="1DB85A76" w:rsidR="005C5504" w:rsidRPr="005C5504" w:rsidRDefault="005C5504" w:rsidP="005C5504">
            <w:pPr>
              <w:pStyle w:val="StandardWeb"/>
              <w:spacing w:before="0" w:beforeAutospacing="0" w:after="0" w:afterAutospacing="0"/>
              <w:ind w:right="113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63524">
              <w:rPr>
                <w:sz w:val="18"/>
                <w:szCs w:val="18"/>
              </w:rPr>
              <w:t xml:space="preserve"> </w:t>
            </w:r>
            <w:r w:rsidRPr="005C5504">
              <w:rPr>
                <w:b/>
                <w:bCs/>
                <w:sz w:val="18"/>
                <w:szCs w:val="18"/>
              </w:rPr>
              <w:t xml:space="preserve">Wahlbereich 1: Alltagserfahrungen und </w:t>
            </w:r>
          </w:p>
          <w:p w14:paraId="437680F0" w14:textId="77777777" w:rsidR="005C5504" w:rsidRDefault="005C5504" w:rsidP="005C5504">
            <w:pPr>
              <w:pStyle w:val="StandardWeb"/>
              <w:spacing w:before="0" w:beforeAutospacing="0" w:after="0" w:afterAutospacing="0"/>
              <w:ind w:right="113"/>
              <w:rPr>
                <w:b/>
                <w:bCs/>
                <w:sz w:val="18"/>
                <w:szCs w:val="18"/>
              </w:rPr>
            </w:pPr>
            <w:r w:rsidRPr="005C5504">
              <w:rPr>
                <w:b/>
                <w:bCs/>
                <w:sz w:val="18"/>
                <w:szCs w:val="18"/>
              </w:rPr>
              <w:t xml:space="preserve">  Mentalitäten in beiden deutschen Staaten in </w:t>
            </w:r>
          </w:p>
          <w:p w14:paraId="48FD23E6" w14:textId="2DB3BE3A" w:rsidR="005C5504" w:rsidRPr="005C5504" w:rsidRDefault="005C5504" w:rsidP="005C5504">
            <w:pPr>
              <w:pStyle w:val="StandardWeb"/>
              <w:spacing w:before="0" w:beforeAutospacing="0" w:after="0" w:afterAutospacing="0"/>
              <w:ind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5C5504">
              <w:rPr>
                <w:b/>
                <w:bCs/>
                <w:sz w:val="18"/>
                <w:szCs w:val="18"/>
              </w:rPr>
              <w:t xml:space="preserve">den 50er Jahren </w:t>
            </w:r>
          </w:p>
          <w:p w14:paraId="418D5D2C" w14:textId="77777777" w:rsidR="005C5504" w:rsidRDefault="005C5504" w:rsidP="005C5504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Einblick gewinnen in verschiedene Bereiche des Alltags</w:t>
            </w:r>
          </w:p>
          <w:p w14:paraId="3385D431" w14:textId="77777777" w:rsidR="005C5504" w:rsidRDefault="005C5504" w:rsidP="005C5504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Beurteilen von Wechselwirkungen zwischen Alltagserfahrungen, Mentalitäten und politischen Strukturen </w:t>
            </w:r>
          </w:p>
          <w:p w14:paraId="5E0829DF" w14:textId="77777777" w:rsidR="005C5504" w:rsidRDefault="005C5504" w:rsidP="005C5504">
            <w:pPr>
              <w:pStyle w:val="StandardWeb"/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</w:p>
          <w:p w14:paraId="035D4E76" w14:textId="77777777" w:rsidR="005C5504" w:rsidRPr="005C5504" w:rsidRDefault="005C5504" w:rsidP="005C5504">
            <w:pPr>
              <w:pStyle w:val="StandardWeb"/>
              <w:spacing w:before="0" w:beforeAutospacing="0" w:after="0" w:afterAutospacing="0"/>
              <w:ind w:right="113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5C5504">
              <w:rPr>
                <w:b/>
                <w:bCs/>
                <w:sz w:val="18"/>
                <w:szCs w:val="18"/>
              </w:rPr>
              <w:t xml:space="preserve">Wahlbereich 2: Alltagserfahrungen und </w:t>
            </w:r>
          </w:p>
          <w:p w14:paraId="07759891" w14:textId="77777777" w:rsidR="005C5504" w:rsidRDefault="005C5504" w:rsidP="005C5504">
            <w:pPr>
              <w:pStyle w:val="StandardWeb"/>
              <w:spacing w:before="0" w:beforeAutospacing="0" w:after="0" w:afterAutospacing="0"/>
              <w:ind w:right="113"/>
              <w:rPr>
                <w:b/>
                <w:bCs/>
                <w:sz w:val="18"/>
                <w:szCs w:val="18"/>
              </w:rPr>
            </w:pPr>
            <w:r w:rsidRPr="005C5504">
              <w:rPr>
                <w:b/>
                <w:bCs/>
                <w:sz w:val="18"/>
                <w:szCs w:val="18"/>
              </w:rPr>
              <w:t xml:space="preserve">  Mentalitäten in beiden deutschen Staaten in </w:t>
            </w:r>
          </w:p>
          <w:p w14:paraId="758CE28C" w14:textId="28666CFA" w:rsidR="005C5504" w:rsidRPr="005C5504" w:rsidRDefault="005C5504" w:rsidP="005C5504">
            <w:pPr>
              <w:pStyle w:val="StandardWeb"/>
              <w:spacing w:before="0" w:beforeAutospacing="0" w:after="0" w:afterAutospacing="0"/>
              <w:ind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5C5504">
              <w:rPr>
                <w:b/>
                <w:bCs/>
                <w:sz w:val="18"/>
                <w:szCs w:val="18"/>
              </w:rPr>
              <w:t xml:space="preserve">den 70er Jahren </w:t>
            </w:r>
          </w:p>
          <w:p w14:paraId="77632458" w14:textId="77777777" w:rsidR="005C5504" w:rsidRDefault="005C5504" w:rsidP="005C5504">
            <w:pPr>
              <w:pStyle w:val="StandardWeb"/>
              <w:numPr>
                <w:ilvl w:val="0"/>
                <w:numId w:val="19"/>
              </w:numPr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Einblick gewinnen in die Lebenskultur beider deutscher Staaten in den 70er Jahren </w:t>
            </w:r>
          </w:p>
          <w:p w14:paraId="42750B43" w14:textId="3ADA2F27" w:rsidR="005C5504" w:rsidRPr="00BF5D23" w:rsidRDefault="005C5504" w:rsidP="005C5504">
            <w:pPr>
              <w:pStyle w:val="StandardWeb"/>
              <w:numPr>
                <w:ilvl w:val="0"/>
                <w:numId w:val="19"/>
              </w:numPr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Beurteilen von Wechselwirkungen zwischen Alltagserfahrungen, Mentalitäten und politischen Strukturen </w:t>
            </w:r>
          </w:p>
        </w:tc>
        <w:tc>
          <w:tcPr>
            <w:tcW w:w="2126" w:type="dxa"/>
          </w:tcPr>
          <w:p w14:paraId="1F3DED5F" w14:textId="77777777" w:rsidR="00901C58" w:rsidRPr="00630280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901C58" w:rsidRPr="00630280" w14:paraId="795420B5" w14:textId="77777777" w:rsidTr="009B6FCE">
        <w:trPr>
          <w:trHeight w:val="505"/>
        </w:trPr>
        <w:tc>
          <w:tcPr>
            <w:tcW w:w="704" w:type="dxa"/>
          </w:tcPr>
          <w:p w14:paraId="4D49D910" w14:textId="77777777" w:rsidR="00901C58" w:rsidRPr="00630280" w:rsidRDefault="00901C58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5190A2A" w14:textId="0828D1D3" w:rsidR="00901C58" w:rsidRDefault="00901C58" w:rsidP="00FC15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Gesellschaft in der DDR </w:t>
            </w:r>
          </w:p>
        </w:tc>
        <w:tc>
          <w:tcPr>
            <w:tcW w:w="1134" w:type="dxa"/>
          </w:tcPr>
          <w:p w14:paraId="4CA7AE72" w14:textId="7621F81E" w:rsidR="00901C58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124-127</w:t>
            </w:r>
          </w:p>
        </w:tc>
        <w:tc>
          <w:tcPr>
            <w:tcW w:w="3544" w:type="dxa"/>
            <w:vMerge/>
          </w:tcPr>
          <w:p w14:paraId="57DC264D" w14:textId="77777777" w:rsidR="00901C58" w:rsidRPr="00630280" w:rsidRDefault="00901C58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53F84EAD" w14:textId="77EF296C" w:rsidR="005C5504" w:rsidRDefault="00A50A75" w:rsidP="005C5504">
            <w:pPr>
              <w:pStyle w:val="StandardWeb"/>
              <w:spacing w:before="0" w:beforeAutospacing="0" w:after="0" w:afterAutospacing="0"/>
              <w:ind w:left="113" w:right="113"/>
              <w:rPr>
                <w:b/>
                <w:bCs/>
                <w:sz w:val="18"/>
                <w:szCs w:val="18"/>
              </w:rPr>
            </w:pPr>
            <w:r w:rsidRPr="00A50A75">
              <w:rPr>
                <w:b/>
                <w:bCs/>
                <w:sz w:val="18"/>
                <w:szCs w:val="18"/>
              </w:rPr>
              <w:t>Kennen der Entwicklung der Bundesrepublik und der DDR in Grundzügen</w:t>
            </w:r>
          </w:p>
          <w:p w14:paraId="3B1DCD47" w14:textId="53232923" w:rsidR="00BF5D23" w:rsidRDefault="00BF5D23" w:rsidP="00A00C1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  </w:t>
            </w:r>
            <w:r w:rsidRPr="00F712EB">
              <w:rPr>
                <w:b/>
                <w:bCs/>
                <w:sz w:val="18"/>
                <w:szCs w:val="18"/>
              </w:rPr>
              <w:t xml:space="preserve">Sich positionieren zu Anspruch und </w:t>
            </w:r>
          </w:p>
          <w:p w14:paraId="14E1BA39" w14:textId="77777777" w:rsidR="00BF5D23" w:rsidRDefault="00BF5D23" w:rsidP="00A00C18">
            <w:pPr>
              <w:pStyle w:val="StandardWeb"/>
              <w:spacing w:before="0" w:beforeAutospacing="0" w:after="0" w:afterAutospacing="0"/>
              <w:ind w:left="113" w:right="113"/>
              <w:rPr>
                <w:b/>
                <w:bCs/>
                <w:sz w:val="18"/>
                <w:szCs w:val="18"/>
              </w:rPr>
            </w:pPr>
            <w:r w:rsidRPr="00F712EB">
              <w:rPr>
                <w:b/>
                <w:bCs/>
                <w:sz w:val="18"/>
                <w:szCs w:val="18"/>
              </w:rPr>
              <w:t>Wirklichkeit beider deutscher Staaten</w:t>
            </w:r>
          </w:p>
          <w:p w14:paraId="1AD2547A" w14:textId="77777777" w:rsidR="00BF5D23" w:rsidRDefault="00BF5D23" w:rsidP="00A00C18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Sozial- und Wirtschaftspolitik </w:t>
            </w:r>
          </w:p>
          <w:p w14:paraId="13E48F1E" w14:textId="77777777" w:rsidR="005C5504" w:rsidRDefault="005C5504" w:rsidP="005C5504">
            <w:pPr>
              <w:pStyle w:val="StandardWeb"/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</w:p>
          <w:p w14:paraId="4253320A" w14:textId="7B3E3D08" w:rsidR="005C5504" w:rsidRPr="005C5504" w:rsidRDefault="00063524" w:rsidP="005C5504">
            <w:pPr>
              <w:pStyle w:val="StandardWeb"/>
              <w:spacing w:before="0" w:beforeAutospacing="0" w:after="0" w:afterAutospacing="0"/>
              <w:ind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5C5504" w:rsidRPr="005C5504">
              <w:rPr>
                <w:b/>
                <w:bCs/>
                <w:sz w:val="18"/>
                <w:szCs w:val="18"/>
              </w:rPr>
              <w:t xml:space="preserve">Wahlbereich 1: Alltagserfahrungen und </w:t>
            </w:r>
          </w:p>
          <w:p w14:paraId="0CB36FB2" w14:textId="77777777" w:rsidR="005C5504" w:rsidRDefault="005C5504" w:rsidP="005C5504">
            <w:pPr>
              <w:pStyle w:val="StandardWeb"/>
              <w:spacing w:before="0" w:beforeAutospacing="0" w:after="0" w:afterAutospacing="0"/>
              <w:ind w:right="113"/>
              <w:rPr>
                <w:b/>
                <w:bCs/>
                <w:sz w:val="18"/>
                <w:szCs w:val="18"/>
              </w:rPr>
            </w:pPr>
            <w:r w:rsidRPr="005C5504">
              <w:rPr>
                <w:b/>
                <w:bCs/>
                <w:sz w:val="18"/>
                <w:szCs w:val="18"/>
              </w:rPr>
              <w:t xml:space="preserve">  Mentalitäten in beiden deutschen Staaten in </w:t>
            </w:r>
          </w:p>
          <w:p w14:paraId="5AD0ACC5" w14:textId="77777777" w:rsidR="005C5504" w:rsidRPr="005C5504" w:rsidRDefault="005C5504" w:rsidP="005C5504">
            <w:pPr>
              <w:pStyle w:val="StandardWeb"/>
              <w:spacing w:before="0" w:beforeAutospacing="0" w:after="0" w:afterAutospacing="0"/>
              <w:ind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5C5504">
              <w:rPr>
                <w:b/>
                <w:bCs/>
                <w:sz w:val="18"/>
                <w:szCs w:val="18"/>
              </w:rPr>
              <w:t xml:space="preserve">den 50er Jahren </w:t>
            </w:r>
          </w:p>
          <w:p w14:paraId="1280E8BF" w14:textId="77777777" w:rsidR="005C5504" w:rsidRDefault="005C5504" w:rsidP="005C5504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Einblick gewinnen in verschiedene Bereiche des Alltags</w:t>
            </w:r>
          </w:p>
          <w:p w14:paraId="766D9F6E" w14:textId="77777777" w:rsidR="005C5504" w:rsidRDefault="005C5504" w:rsidP="005C5504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Beurteilen von Wechselwirkungen zwischen Alltagserfahrungen, Mentalitäten und politischen Strukturen </w:t>
            </w:r>
          </w:p>
          <w:p w14:paraId="668A3A11" w14:textId="77777777" w:rsidR="005C5504" w:rsidRDefault="005C5504" w:rsidP="005C5504">
            <w:pPr>
              <w:pStyle w:val="StandardWeb"/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</w:p>
          <w:p w14:paraId="5FE288CC" w14:textId="77777777" w:rsidR="005C5504" w:rsidRPr="005C5504" w:rsidRDefault="005C5504" w:rsidP="005C5504">
            <w:pPr>
              <w:pStyle w:val="StandardWeb"/>
              <w:spacing w:before="0" w:beforeAutospacing="0" w:after="0" w:afterAutospacing="0"/>
              <w:ind w:right="113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5C5504">
              <w:rPr>
                <w:b/>
                <w:bCs/>
                <w:sz w:val="18"/>
                <w:szCs w:val="18"/>
              </w:rPr>
              <w:t xml:space="preserve">Wahlbereich 2: Alltagserfahrungen und </w:t>
            </w:r>
          </w:p>
          <w:p w14:paraId="10A6E629" w14:textId="77777777" w:rsidR="005C5504" w:rsidRDefault="005C5504" w:rsidP="005C5504">
            <w:pPr>
              <w:pStyle w:val="StandardWeb"/>
              <w:spacing w:before="0" w:beforeAutospacing="0" w:after="0" w:afterAutospacing="0"/>
              <w:ind w:right="113"/>
              <w:rPr>
                <w:b/>
                <w:bCs/>
                <w:sz w:val="18"/>
                <w:szCs w:val="18"/>
              </w:rPr>
            </w:pPr>
            <w:r w:rsidRPr="005C5504">
              <w:rPr>
                <w:b/>
                <w:bCs/>
                <w:sz w:val="18"/>
                <w:szCs w:val="18"/>
              </w:rPr>
              <w:t xml:space="preserve">  Mentalitäten in beiden deutschen Staaten in </w:t>
            </w:r>
          </w:p>
          <w:p w14:paraId="6DD86385" w14:textId="77777777" w:rsidR="005C5504" w:rsidRPr="005C5504" w:rsidRDefault="005C5504" w:rsidP="005C5504">
            <w:pPr>
              <w:pStyle w:val="StandardWeb"/>
              <w:spacing w:before="0" w:beforeAutospacing="0" w:after="0" w:afterAutospacing="0"/>
              <w:ind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5C5504">
              <w:rPr>
                <w:b/>
                <w:bCs/>
                <w:sz w:val="18"/>
                <w:szCs w:val="18"/>
              </w:rPr>
              <w:t xml:space="preserve">den 70er Jahren </w:t>
            </w:r>
          </w:p>
          <w:p w14:paraId="216EE11A" w14:textId="77777777" w:rsidR="005C5504" w:rsidRDefault="005C5504" w:rsidP="005C5504">
            <w:pPr>
              <w:pStyle w:val="StandardWeb"/>
              <w:numPr>
                <w:ilvl w:val="0"/>
                <w:numId w:val="19"/>
              </w:numPr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Einblick gewinnen in die Lebenskultur beider deutscher Staaten in den 70er Jahren </w:t>
            </w:r>
          </w:p>
          <w:p w14:paraId="33B63E7A" w14:textId="35BE589F" w:rsidR="005C5504" w:rsidRPr="00BF5D23" w:rsidRDefault="005C5504" w:rsidP="005C5504">
            <w:pPr>
              <w:pStyle w:val="StandardWeb"/>
              <w:numPr>
                <w:ilvl w:val="0"/>
                <w:numId w:val="19"/>
              </w:numPr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Beurteilen von Wechselwirkungen zwischen Alltagserfahrungen, Mentalitäten und politischen Strukturen</w:t>
            </w:r>
          </w:p>
        </w:tc>
        <w:tc>
          <w:tcPr>
            <w:tcW w:w="2126" w:type="dxa"/>
          </w:tcPr>
          <w:p w14:paraId="71879460" w14:textId="77777777" w:rsidR="00901C58" w:rsidRPr="00630280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901C58" w:rsidRPr="00630280" w14:paraId="5B3A02EF" w14:textId="77777777" w:rsidTr="009B6FCE">
        <w:trPr>
          <w:trHeight w:val="505"/>
        </w:trPr>
        <w:tc>
          <w:tcPr>
            <w:tcW w:w="704" w:type="dxa"/>
          </w:tcPr>
          <w:p w14:paraId="5641E6CC" w14:textId="77777777" w:rsidR="00901C58" w:rsidRPr="00630280" w:rsidRDefault="00901C58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9400530" w14:textId="4BFD1B30" w:rsidR="00901C58" w:rsidRDefault="00901C58" w:rsidP="00FC152E">
            <w:pPr>
              <w:ind w:left="113" w:right="113"/>
              <w:rPr>
                <w:sz w:val="18"/>
                <w:szCs w:val="18"/>
              </w:rPr>
            </w:pPr>
            <w:r w:rsidRPr="007D625A">
              <w:rPr>
                <w:color w:val="9BBB59" w:themeColor="accent3"/>
                <w:sz w:val="18"/>
                <w:szCs w:val="18"/>
              </w:rPr>
              <w:t>Geschichte begegnen Das Zeitgeschichtliche Forum in Leipzig</w:t>
            </w:r>
          </w:p>
        </w:tc>
        <w:tc>
          <w:tcPr>
            <w:tcW w:w="1134" w:type="dxa"/>
          </w:tcPr>
          <w:p w14:paraId="6813DD8C" w14:textId="170FA8B5" w:rsidR="00901C58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128-129</w:t>
            </w:r>
          </w:p>
        </w:tc>
        <w:tc>
          <w:tcPr>
            <w:tcW w:w="3544" w:type="dxa"/>
            <w:vMerge/>
          </w:tcPr>
          <w:p w14:paraId="5D273F44" w14:textId="77777777" w:rsidR="00901C58" w:rsidRPr="00630280" w:rsidRDefault="00901C58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45B2F3C3" w14:textId="77777777" w:rsidR="00901C58" w:rsidRPr="00630280" w:rsidRDefault="00901C58" w:rsidP="00A00C18">
            <w:pPr>
              <w:pStyle w:val="StandardWeb"/>
              <w:spacing w:before="0" w:beforeAutospacing="0" w:after="0" w:afterAutospacing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D3E546E" w14:textId="77777777" w:rsidR="00901C58" w:rsidRPr="00630280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901C58" w:rsidRPr="00630280" w14:paraId="6E829F71" w14:textId="77777777" w:rsidTr="009B6FCE">
        <w:trPr>
          <w:trHeight w:val="505"/>
        </w:trPr>
        <w:tc>
          <w:tcPr>
            <w:tcW w:w="704" w:type="dxa"/>
          </w:tcPr>
          <w:p w14:paraId="67759D4D" w14:textId="77777777" w:rsidR="00901C58" w:rsidRPr="00630280" w:rsidRDefault="00901C58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62081CB" w14:textId="7E52F877" w:rsidR="00901C58" w:rsidRDefault="00901C58" w:rsidP="00FC15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Wiederholen und Anwenden </w:t>
            </w:r>
          </w:p>
        </w:tc>
        <w:tc>
          <w:tcPr>
            <w:tcW w:w="1134" w:type="dxa"/>
          </w:tcPr>
          <w:p w14:paraId="48201506" w14:textId="6E35C6BF" w:rsidR="00901C58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130-131</w:t>
            </w:r>
          </w:p>
        </w:tc>
        <w:tc>
          <w:tcPr>
            <w:tcW w:w="3544" w:type="dxa"/>
            <w:vMerge/>
          </w:tcPr>
          <w:p w14:paraId="11D35D93" w14:textId="77777777" w:rsidR="00901C58" w:rsidRPr="00630280" w:rsidRDefault="00901C58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74B9946F" w14:textId="77777777" w:rsidR="00901C58" w:rsidRPr="00630280" w:rsidRDefault="00901C58" w:rsidP="00A00C18">
            <w:pPr>
              <w:pStyle w:val="StandardWeb"/>
              <w:spacing w:before="0" w:beforeAutospacing="0" w:after="0" w:afterAutospacing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E8063D5" w14:textId="77777777" w:rsidR="00901C58" w:rsidRPr="00630280" w:rsidRDefault="00901C58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FC152E" w:rsidRPr="00630280" w14:paraId="3B5F6C6F" w14:textId="77777777" w:rsidTr="009B6FCE">
        <w:tc>
          <w:tcPr>
            <w:tcW w:w="704" w:type="dxa"/>
            <w:shd w:val="clear" w:color="auto" w:fill="D9D9D9" w:themeFill="background1" w:themeFillShade="D9"/>
          </w:tcPr>
          <w:p w14:paraId="07BD1869" w14:textId="5E6DC07D" w:rsidR="00FC152E" w:rsidRPr="00630280" w:rsidRDefault="000570B7" w:rsidP="00FC152E">
            <w:pPr>
              <w:pStyle w:val="Listenabsatz"/>
              <w:ind w:leftChars="20" w:left="44" w:right="113" w:firstLine="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627F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1144E13" w14:textId="0EB539F4" w:rsidR="00FC152E" w:rsidRDefault="00FC152E" w:rsidP="00FC152E">
            <w:pPr>
              <w:pStyle w:val="Listenabsatz"/>
              <w:ind w:lef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 </w:t>
            </w:r>
            <w:r w:rsidR="008627F3">
              <w:rPr>
                <w:b/>
                <w:bCs/>
                <w:sz w:val="18"/>
                <w:szCs w:val="18"/>
              </w:rPr>
              <w:t>Politische Wandlungsprozesse in Europa</w:t>
            </w:r>
          </w:p>
          <w:p w14:paraId="7C5E3840" w14:textId="30E88D37" w:rsidR="00FC152E" w:rsidRPr="00986965" w:rsidRDefault="00FC152E" w:rsidP="00FC152E">
            <w:pPr>
              <w:pStyle w:val="Listenabsatz"/>
              <w:ind w:lef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5A0F3B9" w14:textId="710621CB" w:rsidR="00FC152E" w:rsidRPr="00630280" w:rsidRDefault="008627F3" w:rsidP="00FC152E">
            <w:pPr>
              <w:ind w:leftChars="113" w:left="249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132-169</w:t>
            </w:r>
          </w:p>
        </w:tc>
        <w:tc>
          <w:tcPr>
            <w:tcW w:w="9355" w:type="dxa"/>
            <w:gridSpan w:val="3"/>
            <w:shd w:val="clear" w:color="auto" w:fill="D9D9D9" w:themeFill="background1" w:themeFillShade="D9"/>
            <w:vAlign w:val="center"/>
          </w:tcPr>
          <w:p w14:paraId="75FE646C" w14:textId="2EFDB9A9" w:rsidR="000A7DD8" w:rsidRPr="00630280" w:rsidRDefault="000570B7" w:rsidP="00A00C18">
            <w:pPr>
              <w:pStyle w:val="stofftabelletext"/>
              <w:spacing w:before="0" w:after="0" w:line="240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Lernbereich 3: </w:t>
            </w:r>
            <w:r w:rsidR="008627F3">
              <w:rPr>
                <w:b/>
                <w:bCs/>
                <w:szCs w:val="18"/>
              </w:rPr>
              <w:t xml:space="preserve">Politische Wandlungsprozesse in Europa </w:t>
            </w:r>
          </w:p>
        </w:tc>
      </w:tr>
      <w:tr w:rsidR="00706C40" w:rsidRPr="00630280" w14:paraId="59D5767A" w14:textId="77777777" w:rsidTr="00AD53F3">
        <w:trPr>
          <w:trHeight w:val="478"/>
        </w:trPr>
        <w:tc>
          <w:tcPr>
            <w:tcW w:w="704" w:type="dxa"/>
          </w:tcPr>
          <w:p w14:paraId="56CFB910" w14:textId="77777777" w:rsidR="00706C40" w:rsidRPr="00630280" w:rsidRDefault="00706C40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79FB7360" w14:textId="1A57FCDD" w:rsidR="00706C40" w:rsidRPr="007D625A" w:rsidRDefault="00901C58" w:rsidP="007D625A">
            <w:pPr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7D625A">
              <w:rPr>
                <w:sz w:val="18"/>
                <w:szCs w:val="18"/>
              </w:rPr>
              <w:t xml:space="preserve">Die Friedliche Revolution </w:t>
            </w:r>
          </w:p>
        </w:tc>
        <w:tc>
          <w:tcPr>
            <w:tcW w:w="1134" w:type="dxa"/>
          </w:tcPr>
          <w:p w14:paraId="3E861E8A" w14:textId="2A3160F8" w:rsidR="00706C40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134-137</w:t>
            </w:r>
          </w:p>
        </w:tc>
        <w:tc>
          <w:tcPr>
            <w:tcW w:w="3544" w:type="dxa"/>
            <w:vMerge w:val="restart"/>
          </w:tcPr>
          <w:p w14:paraId="6127619B" w14:textId="77777777" w:rsidR="00063524" w:rsidRDefault="00063524" w:rsidP="00FD4CD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D4CD6" w:rsidRPr="00FD4CD6">
              <w:rPr>
                <w:b/>
                <w:bCs/>
                <w:sz w:val="18"/>
                <w:szCs w:val="18"/>
              </w:rPr>
              <w:t xml:space="preserve">Entwickeln eines Verständnisses für </w:t>
            </w:r>
          </w:p>
          <w:p w14:paraId="269E66B5" w14:textId="77777777" w:rsidR="00063524" w:rsidRDefault="00063524" w:rsidP="00FD4CD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D4CD6" w:rsidRPr="00FD4CD6">
              <w:rPr>
                <w:b/>
                <w:bCs/>
                <w:sz w:val="18"/>
                <w:szCs w:val="18"/>
              </w:rPr>
              <w:t xml:space="preserve">zeittypische Bedingungen und für </w:t>
            </w:r>
          </w:p>
          <w:p w14:paraId="5C80F026" w14:textId="77777777" w:rsidR="00063524" w:rsidRDefault="00063524" w:rsidP="00FD4CD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D4CD6" w:rsidRPr="00FD4CD6">
              <w:rPr>
                <w:b/>
                <w:bCs/>
                <w:sz w:val="18"/>
                <w:szCs w:val="18"/>
              </w:rPr>
              <w:t xml:space="preserve">Veränderungsprozesse auf der Grundlage </w:t>
            </w:r>
          </w:p>
          <w:p w14:paraId="491CD8B3" w14:textId="1585C862" w:rsidR="00706C40" w:rsidRDefault="00063524" w:rsidP="00FD4CD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D4CD6" w:rsidRPr="00FD4CD6">
              <w:rPr>
                <w:b/>
                <w:bCs/>
                <w:sz w:val="18"/>
                <w:szCs w:val="18"/>
              </w:rPr>
              <w:t>historischen Wissens</w:t>
            </w:r>
          </w:p>
          <w:p w14:paraId="3724B291" w14:textId="77777777" w:rsidR="00063524" w:rsidRDefault="00063524" w:rsidP="00FD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D4CD6">
              <w:rPr>
                <w:sz w:val="18"/>
                <w:szCs w:val="18"/>
              </w:rPr>
              <w:t xml:space="preserve">Die Schüler erwerben grundlegendes Wissen </w:t>
            </w:r>
          </w:p>
          <w:p w14:paraId="4EACB4C0" w14:textId="4A46BB19" w:rsidR="00FD4CD6" w:rsidRDefault="00063524" w:rsidP="00FD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D4CD6">
              <w:rPr>
                <w:sz w:val="18"/>
                <w:szCs w:val="18"/>
              </w:rPr>
              <w:t xml:space="preserve">über </w:t>
            </w:r>
          </w:p>
          <w:p w14:paraId="3D03BDA0" w14:textId="0BF42BB6" w:rsidR="00FD4CD6" w:rsidRDefault="002E1C93" w:rsidP="00F90DD1">
            <w:pPr>
              <w:pStyle w:val="Listenabsatz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 europäischen</w:t>
            </w:r>
            <w:r w:rsidR="008A56BE">
              <w:rPr>
                <w:sz w:val="18"/>
                <w:szCs w:val="18"/>
              </w:rPr>
              <w:t xml:space="preserve"> und deutschen</w:t>
            </w:r>
            <w:r>
              <w:rPr>
                <w:sz w:val="18"/>
                <w:szCs w:val="18"/>
              </w:rPr>
              <w:t xml:space="preserve"> Einigungsprozess</w:t>
            </w:r>
          </w:p>
          <w:p w14:paraId="5526678E" w14:textId="77777777" w:rsidR="002E1C93" w:rsidRDefault="002E1C93" w:rsidP="002E1C93">
            <w:pPr>
              <w:rPr>
                <w:sz w:val="18"/>
                <w:szCs w:val="18"/>
              </w:rPr>
            </w:pPr>
          </w:p>
          <w:p w14:paraId="6A58EB15" w14:textId="77777777" w:rsidR="00063524" w:rsidRDefault="00063524" w:rsidP="002E1C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2E1C93" w:rsidRPr="002E1C93">
              <w:rPr>
                <w:b/>
                <w:bCs/>
                <w:sz w:val="18"/>
                <w:szCs w:val="18"/>
              </w:rPr>
              <w:t xml:space="preserve">Entwickeln der Fähigkeit, fachspezifische </w:t>
            </w:r>
          </w:p>
          <w:p w14:paraId="362FBE61" w14:textId="77777777" w:rsidR="00063524" w:rsidRDefault="00063524" w:rsidP="002E1C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2E1C93" w:rsidRPr="002E1C93">
              <w:rPr>
                <w:b/>
                <w:bCs/>
                <w:sz w:val="18"/>
                <w:szCs w:val="18"/>
              </w:rPr>
              <w:t xml:space="preserve">Arbeitsmethoden im Umgang mit </w:t>
            </w:r>
          </w:p>
          <w:p w14:paraId="0126B185" w14:textId="77777777" w:rsidR="00063524" w:rsidRDefault="00063524" w:rsidP="002E1C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  </w:t>
            </w:r>
            <w:r w:rsidR="002E1C93" w:rsidRPr="002E1C93">
              <w:rPr>
                <w:b/>
                <w:bCs/>
                <w:sz w:val="18"/>
                <w:szCs w:val="18"/>
              </w:rPr>
              <w:t xml:space="preserve">Quellenarten und Darstellungsformen </w:t>
            </w:r>
          </w:p>
          <w:p w14:paraId="71723122" w14:textId="55BA4AC1" w:rsidR="002E1C93" w:rsidRDefault="00063524" w:rsidP="002E1C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2E1C93" w:rsidRPr="002E1C93">
              <w:rPr>
                <w:b/>
                <w:bCs/>
                <w:sz w:val="18"/>
                <w:szCs w:val="18"/>
              </w:rPr>
              <w:t>anzuwenden</w:t>
            </w:r>
          </w:p>
          <w:p w14:paraId="3C100BFE" w14:textId="3B06475D" w:rsidR="002E1C93" w:rsidRDefault="00063524" w:rsidP="002E1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E1C93" w:rsidRPr="000764A2">
              <w:rPr>
                <w:sz w:val="18"/>
                <w:szCs w:val="18"/>
              </w:rPr>
              <w:t xml:space="preserve">Die Schüler beherrschen </w:t>
            </w:r>
          </w:p>
          <w:p w14:paraId="4EA8D6AE" w14:textId="77777777" w:rsidR="002E1C93" w:rsidRDefault="002E1C93" w:rsidP="00F90DD1">
            <w:pPr>
              <w:pStyle w:val="Listenabsatz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 Umgang mit den bereits bekannten Quellenarten und Darstellungsformen einschließlich Karikaturen, gegenständlicher Quellen, politischer Literatur und Symbolik, </w:t>
            </w:r>
          </w:p>
          <w:p w14:paraId="3E40AF06" w14:textId="77777777" w:rsidR="002E1C93" w:rsidRDefault="002E1C93" w:rsidP="00F90DD1">
            <w:pPr>
              <w:pStyle w:val="Listenabsatz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 Umgang mit traditionellen und digitalen Medien </w:t>
            </w:r>
          </w:p>
          <w:p w14:paraId="5FF66755" w14:textId="77777777" w:rsidR="00063524" w:rsidRDefault="00063524" w:rsidP="002E1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E1C93">
              <w:rPr>
                <w:sz w:val="18"/>
                <w:szCs w:val="18"/>
              </w:rPr>
              <w:t xml:space="preserve">Die Schüler sind zunehmend selbstständig in </w:t>
            </w:r>
          </w:p>
          <w:p w14:paraId="52873C8A" w14:textId="5C75F34A" w:rsidR="002E1C93" w:rsidRDefault="00063524" w:rsidP="002E1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E1C93">
              <w:rPr>
                <w:sz w:val="18"/>
                <w:szCs w:val="18"/>
              </w:rPr>
              <w:t>der Lage,</w:t>
            </w:r>
          </w:p>
          <w:p w14:paraId="292A5F4A" w14:textId="77777777" w:rsidR="002E1C93" w:rsidRDefault="002E1C93" w:rsidP="00F90DD1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Ton- und Filmdokumente zu analysieren, </w:t>
            </w:r>
          </w:p>
          <w:p w14:paraId="3AA8FFF2" w14:textId="4D7A2569" w:rsidR="002E1C93" w:rsidRDefault="008A56BE" w:rsidP="00F90DD1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2E1C93">
              <w:rPr>
                <w:sz w:val="18"/>
                <w:szCs w:val="18"/>
              </w:rPr>
              <w:t xml:space="preserve">nterschiedliche Quellenarten zu einem Thema zu vergleichen und auszuwerten </w:t>
            </w:r>
          </w:p>
          <w:p w14:paraId="190B5DD2" w14:textId="77777777" w:rsidR="002E1C93" w:rsidRDefault="002E1C93" w:rsidP="002E1C93">
            <w:pPr>
              <w:rPr>
                <w:sz w:val="18"/>
                <w:szCs w:val="18"/>
              </w:rPr>
            </w:pPr>
          </w:p>
          <w:p w14:paraId="197C6C22" w14:textId="77777777" w:rsidR="00063524" w:rsidRDefault="00063524" w:rsidP="002E1C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2E1C93" w:rsidRPr="002E1C93">
              <w:rPr>
                <w:b/>
                <w:bCs/>
                <w:sz w:val="18"/>
                <w:szCs w:val="18"/>
              </w:rPr>
              <w:t xml:space="preserve">Entwickeln der Fähigkeit, begründete </w:t>
            </w:r>
          </w:p>
          <w:p w14:paraId="6DEA1F2E" w14:textId="77777777" w:rsidR="00063524" w:rsidRDefault="00063524" w:rsidP="002E1C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2E1C93" w:rsidRPr="002E1C93">
              <w:rPr>
                <w:b/>
                <w:bCs/>
                <w:sz w:val="18"/>
                <w:szCs w:val="18"/>
              </w:rPr>
              <w:t xml:space="preserve">Urteile über historische Sachverhalte und </w:t>
            </w:r>
          </w:p>
          <w:p w14:paraId="381EEA3F" w14:textId="2C1C6C00" w:rsidR="002E1C93" w:rsidRDefault="00063524" w:rsidP="002E1C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2E1C93" w:rsidRPr="002E1C93">
              <w:rPr>
                <w:b/>
                <w:bCs/>
                <w:sz w:val="18"/>
                <w:szCs w:val="18"/>
              </w:rPr>
              <w:t>ihre Deutungen zu bilden</w:t>
            </w:r>
          </w:p>
          <w:p w14:paraId="492D266C" w14:textId="77777777" w:rsidR="00063524" w:rsidRDefault="00063524" w:rsidP="002E1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E1C93" w:rsidRPr="002E1C93">
              <w:rPr>
                <w:sz w:val="18"/>
                <w:szCs w:val="18"/>
              </w:rPr>
              <w:t xml:space="preserve">Die Schüler entwickeln historische </w:t>
            </w:r>
          </w:p>
          <w:p w14:paraId="0A0FB228" w14:textId="66677199" w:rsidR="002E1C93" w:rsidRDefault="00063524" w:rsidP="002E1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E1C93" w:rsidRPr="002E1C93">
              <w:rPr>
                <w:sz w:val="18"/>
                <w:szCs w:val="18"/>
              </w:rPr>
              <w:t xml:space="preserve">Urteilsfähigkeit, indem sie </w:t>
            </w:r>
          </w:p>
          <w:p w14:paraId="71C8BB6A" w14:textId="51383437" w:rsidR="002E1C93" w:rsidRDefault="008A56BE" w:rsidP="00F90DD1">
            <w:pPr>
              <w:pStyle w:val="Listenabsatz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F90DD1">
              <w:rPr>
                <w:sz w:val="18"/>
                <w:szCs w:val="18"/>
              </w:rPr>
              <w:t>en Einigungsprozess 1989/90 als Lösung der Deutschen Frage und Teil der europäischen Einigung begreifen</w:t>
            </w:r>
          </w:p>
          <w:p w14:paraId="44B35F8A" w14:textId="77777777" w:rsidR="00F90DD1" w:rsidRDefault="00F90DD1" w:rsidP="00F90DD1">
            <w:pPr>
              <w:rPr>
                <w:sz w:val="18"/>
                <w:szCs w:val="18"/>
              </w:rPr>
            </w:pPr>
          </w:p>
          <w:p w14:paraId="0CF3B74D" w14:textId="77777777" w:rsidR="00063524" w:rsidRDefault="00063524" w:rsidP="00F90DD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90DD1" w:rsidRPr="00F90DD1">
              <w:rPr>
                <w:b/>
                <w:bCs/>
                <w:sz w:val="18"/>
                <w:szCs w:val="18"/>
              </w:rPr>
              <w:t xml:space="preserve">Einsicht gewinnen in die Bedeutung von </w:t>
            </w:r>
          </w:p>
          <w:p w14:paraId="7D80389B" w14:textId="77777777" w:rsidR="00063524" w:rsidRDefault="00063524" w:rsidP="00F90DD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90DD1" w:rsidRPr="00F90DD1">
              <w:rPr>
                <w:b/>
                <w:bCs/>
                <w:sz w:val="18"/>
                <w:szCs w:val="18"/>
              </w:rPr>
              <w:t xml:space="preserve">Geschichte für die eigene Lebenswelt und </w:t>
            </w:r>
          </w:p>
          <w:p w14:paraId="2789DBB6" w14:textId="77777777" w:rsidR="00063524" w:rsidRDefault="00063524" w:rsidP="00F90DD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90DD1" w:rsidRPr="00F90DD1">
              <w:rPr>
                <w:b/>
                <w:bCs/>
                <w:sz w:val="18"/>
                <w:szCs w:val="18"/>
              </w:rPr>
              <w:t xml:space="preserve">Entwicklung der Fähigkeit, </w:t>
            </w:r>
          </w:p>
          <w:p w14:paraId="3A9C606A" w14:textId="77777777" w:rsidR="00063524" w:rsidRDefault="00063524" w:rsidP="00F90DD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90DD1" w:rsidRPr="00F90DD1">
              <w:rPr>
                <w:b/>
                <w:bCs/>
                <w:sz w:val="18"/>
                <w:szCs w:val="18"/>
              </w:rPr>
              <w:t xml:space="preserve">Handlungsmöglichkeiten für die Gegenwart </w:t>
            </w:r>
          </w:p>
          <w:p w14:paraId="41E0A923" w14:textId="77777777" w:rsidR="00063524" w:rsidRDefault="00063524" w:rsidP="00F90DD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90DD1" w:rsidRPr="00F90DD1">
              <w:rPr>
                <w:b/>
                <w:bCs/>
                <w:sz w:val="18"/>
                <w:szCs w:val="18"/>
              </w:rPr>
              <w:t xml:space="preserve">vor dem Hintergrund historischer </w:t>
            </w:r>
          </w:p>
          <w:p w14:paraId="3E5B8C84" w14:textId="4AB6E18E" w:rsidR="00F90DD1" w:rsidRDefault="00063524" w:rsidP="00F90DD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90DD1" w:rsidRPr="00F90DD1">
              <w:rPr>
                <w:b/>
                <w:bCs/>
                <w:sz w:val="18"/>
                <w:szCs w:val="18"/>
              </w:rPr>
              <w:t>Erfahrung zu überprüfen</w:t>
            </w:r>
          </w:p>
          <w:p w14:paraId="4308BDA8" w14:textId="1405CE4F" w:rsidR="00F90DD1" w:rsidRDefault="00063524" w:rsidP="00F90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90DD1" w:rsidRPr="00F90DD1">
              <w:rPr>
                <w:sz w:val="18"/>
                <w:szCs w:val="18"/>
              </w:rPr>
              <w:t xml:space="preserve">Die Schüler erkennen, </w:t>
            </w:r>
          </w:p>
          <w:p w14:paraId="21E31E9A" w14:textId="25CC960B" w:rsidR="008A56BE" w:rsidRPr="008A56BE" w:rsidRDefault="008A56BE" w:rsidP="008A56BE">
            <w:pPr>
              <w:pStyle w:val="Listenabsatz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dass die Erfahrung staatlicher Teilung bis heute nachwirkt,</w:t>
            </w:r>
          </w:p>
          <w:p w14:paraId="28FA3FE5" w14:textId="3893CD73" w:rsidR="00F90DD1" w:rsidRDefault="008A56BE" w:rsidP="00F90DD1">
            <w:pPr>
              <w:pStyle w:val="Listenabsatz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F90DD1">
              <w:rPr>
                <w:sz w:val="18"/>
                <w:szCs w:val="18"/>
              </w:rPr>
              <w:t xml:space="preserve">ass die demokratische Staatsform als wertvolles Gut zu bewahren ist, </w:t>
            </w:r>
          </w:p>
          <w:p w14:paraId="1CF9AE33" w14:textId="68B4DF28" w:rsidR="00F90DD1" w:rsidRDefault="008A56BE" w:rsidP="00F90DD1">
            <w:pPr>
              <w:pStyle w:val="Listenabsatz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F90DD1">
              <w:rPr>
                <w:sz w:val="18"/>
                <w:szCs w:val="18"/>
              </w:rPr>
              <w:t xml:space="preserve">ass die europäische Einigung neben persönlichen Schwierigkeiten vor allem auch </w:t>
            </w:r>
            <w:r w:rsidR="00F90DD1">
              <w:rPr>
                <w:sz w:val="18"/>
                <w:szCs w:val="18"/>
              </w:rPr>
              <w:lastRenderedPageBreak/>
              <w:t>Entwicklungsmöglichkeiten und Chancen eröffnet</w:t>
            </w:r>
          </w:p>
          <w:p w14:paraId="605E0769" w14:textId="77777777" w:rsidR="00F90DD1" w:rsidRDefault="00F90DD1" w:rsidP="00F90DD1">
            <w:pPr>
              <w:rPr>
                <w:sz w:val="18"/>
                <w:szCs w:val="18"/>
              </w:rPr>
            </w:pPr>
          </w:p>
          <w:p w14:paraId="7610D4A9" w14:textId="77777777" w:rsidR="00063524" w:rsidRDefault="00063524" w:rsidP="00F90DD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90DD1" w:rsidRPr="00F90DD1">
              <w:rPr>
                <w:b/>
                <w:bCs/>
                <w:sz w:val="18"/>
                <w:szCs w:val="18"/>
              </w:rPr>
              <w:t xml:space="preserve">Entwickeln der Fähigkeit und Bereitschaft, </w:t>
            </w:r>
          </w:p>
          <w:p w14:paraId="1C108DEF" w14:textId="77777777" w:rsidR="00063524" w:rsidRDefault="00063524" w:rsidP="00F90DD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90DD1" w:rsidRPr="00F90DD1">
              <w:rPr>
                <w:b/>
                <w:bCs/>
                <w:sz w:val="18"/>
                <w:szCs w:val="18"/>
              </w:rPr>
              <w:t xml:space="preserve">humane und rationale Überzeugungen zu </w:t>
            </w:r>
          </w:p>
          <w:p w14:paraId="1274D48A" w14:textId="77777777" w:rsidR="00063524" w:rsidRDefault="00063524" w:rsidP="00F90DD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90DD1" w:rsidRPr="00F90DD1">
              <w:rPr>
                <w:b/>
                <w:bCs/>
                <w:sz w:val="18"/>
                <w:szCs w:val="18"/>
              </w:rPr>
              <w:t xml:space="preserve">vertreten und die freiheitlich-demokratische </w:t>
            </w:r>
          </w:p>
          <w:p w14:paraId="7A6FAB7F" w14:textId="586C9ADD" w:rsidR="00F90DD1" w:rsidRDefault="00063524" w:rsidP="00F90DD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90DD1" w:rsidRPr="00F90DD1">
              <w:rPr>
                <w:b/>
                <w:bCs/>
                <w:sz w:val="18"/>
                <w:szCs w:val="18"/>
              </w:rPr>
              <w:t>Grundordnung mitzugestalten</w:t>
            </w:r>
          </w:p>
          <w:p w14:paraId="620B7C63" w14:textId="50A5271D" w:rsidR="00F90DD1" w:rsidRDefault="00063524" w:rsidP="00F90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90DD1">
              <w:rPr>
                <w:sz w:val="18"/>
                <w:szCs w:val="18"/>
              </w:rPr>
              <w:t xml:space="preserve">Die Schüler </w:t>
            </w:r>
          </w:p>
          <w:p w14:paraId="472B3F39" w14:textId="5EC604DE" w:rsidR="00F90DD1" w:rsidRDefault="008A56BE" w:rsidP="00F90DD1">
            <w:pPr>
              <w:pStyle w:val="Listenabsatz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F90DD1">
              <w:rPr>
                <w:sz w:val="18"/>
                <w:szCs w:val="18"/>
              </w:rPr>
              <w:t xml:space="preserve">etzen sich für einen differenzierten und kritischen Umgang mit der unmittelbaren deutschen Vergangenheit ein, </w:t>
            </w:r>
          </w:p>
          <w:p w14:paraId="3A4E66EE" w14:textId="6E566251" w:rsidR="00F90DD1" w:rsidRPr="00F90DD1" w:rsidRDefault="008A56BE" w:rsidP="00F90DD1">
            <w:pPr>
              <w:pStyle w:val="Listenabsatz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F90DD1">
              <w:rPr>
                <w:sz w:val="18"/>
                <w:szCs w:val="18"/>
              </w:rPr>
              <w:t>ehmen Möglichkeiten zur Ausgestaltung von Demokratie und sozialer Gerechtigkeit in ihrem Lebensumfeld wahr</w:t>
            </w:r>
          </w:p>
        </w:tc>
        <w:tc>
          <w:tcPr>
            <w:tcW w:w="3685" w:type="dxa"/>
          </w:tcPr>
          <w:p w14:paraId="220462CF" w14:textId="77777777" w:rsidR="00063524" w:rsidRDefault="00063524" w:rsidP="00CC6216">
            <w:pPr>
              <w:pStyle w:val="stofftabelletext"/>
              <w:spacing w:before="0" w:after="0" w:line="240" w:lineRule="auto"/>
              <w:ind w:left="0"/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lastRenderedPageBreak/>
              <w:t xml:space="preserve">  </w:t>
            </w:r>
            <w:r w:rsidR="00CC6216" w:rsidRPr="00CC6216">
              <w:rPr>
                <w:b/>
                <w:bCs/>
                <w:color w:val="000000"/>
                <w:szCs w:val="18"/>
              </w:rPr>
              <w:t xml:space="preserve">Kennen des Prozesses der europäischen </w:t>
            </w:r>
          </w:p>
          <w:p w14:paraId="62BDDA67" w14:textId="0C3C8DCF" w:rsidR="00706C40" w:rsidRPr="00CC6216" w:rsidRDefault="00063524" w:rsidP="00CC6216">
            <w:pPr>
              <w:pStyle w:val="stofftabelletext"/>
              <w:spacing w:before="0" w:after="0" w:line="240" w:lineRule="auto"/>
              <w:ind w:left="0"/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 xml:space="preserve">  </w:t>
            </w:r>
            <w:r w:rsidR="00CC6216" w:rsidRPr="00CC6216">
              <w:rPr>
                <w:b/>
                <w:bCs/>
                <w:color w:val="000000"/>
                <w:szCs w:val="18"/>
              </w:rPr>
              <w:t xml:space="preserve">Einigung seit 1945 </w:t>
            </w:r>
          </w:p>
          <w:p w14:paraId="57BA9458" w14:textId="77777777" w:rsidR="00706C40" w:rsidRDefault="00CC6216" w:rsidP="00CC6216">
            <w:pPr>
              <w:pStyle w:val="stofftabelletext"/>
              <w:numPr>
                <w:ilvl w:val="0"/>
                <w:numId w:val="18"/>
              </w:numPr>
              <w:spacing w:before="0" w:after="0" w:line="240" w:lineRule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Motive und Schritte </w:t>
            </w:r>
          </w:p>
          <w:p w14:paraId="78EF8275" w14:textId="77777777" w:rsidR="00B95EA7" w:rsidRPr="00FF7A97" w:rsidRDefault="00B95EA7" w:rsidP="00B95EA7">
            <w:pPr>
              <w:pStyle w:val="stofftabelletext"/>
              <w:spacing w:before="0" w:after="0" w:line="240" w:lineRule="auto"/>
              <w:rPr>
                <w:b/>
                <w:bCs/>
                <w:color w:val="000000"/>
                <w:szCs w:val="18"/>
              </w:rPr>
            </w:pPr>
            <w:r w:rsidRPr="00FF7A97">
              <w:rPr>
                <w:b/>
                <w:bCs/>
                <w:color w:val="000000"/>
                <w:szCs w:val="18"/>
              </w:rPr>
              <w:t xml:space="preserve">Beurteilen von Versuchen und Folgen der Überweindung der Ost-West-Spaltung </w:t>
            </w:r>
          </w:p>
          <w:p w14:paraId="65B13134" w14:textId="77777777" w:rsidR="00B95EA7" w:rsidRDefault="00B95EA7" w:rsidP="00B95EA7">
            <w:pPr>
              <w:pStyle w:val="stofftabelletext"/>
              <w:numPr>
                <w:ilvl w:val="0"/>
                <w:numId w:val="18"/>
              </w:numPr>
              <w:spacing w:before="0" w:after="0" w:line="240" w:lineRule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KSZE </w:t>
            </w:r>
          </w:p>
          <w:p w14:paraId="6CCF8748" w14:textId="64257A17" w:rsidR="00B95EA7" w:rsidRPr="00CC6216" w:rsidRDefault="00B95EA7" w:rsidP="00B95EA7">
            <w:pPr>
              <w:pStyle w:val="stofftabelletext"/>
              <w:numPr>
                <w:ilvl w:val="0"/>
                <w:numId w:val="18"/>
              </w:numPr>
              <w:spacing w:before="0" w:after="0" w:line="240" w:lineRule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Wandel in Osteuropa </w:t>
            </w:r>
          </w:p>
        </w:tc>
        <w:tc>
          <w:tcPr>
            <w:tcW w:w="2126" w:type="dxa"/>
            <w:vMerge w:val="restart"/>
          </w:tcPr>
          <w:p w14:paraId="2409CF7C" w14:textId="77777777" w:rsidR="00706C4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173E3820" w14:textId="77777777" w:rsidR="00706C4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048E230C" w14:textId="77777777" w:rsidR="00706C4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3614C8EA" w14:textId="77777777" w:rsidR="00706C4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1F8C5206" w14:textId="77777777" w:rsidR="00706C4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7F43B88B" w14:textId="77777777" w:rsidR="00706C4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30F2897F" w14:textId="77777777" w:rsidR="00706C4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64CB417C" w14:textId="77777777" w:rsidR="00706C4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52302D3F" w14:textId="77777777" w:rsidR="00706C4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6FCAEB66" w14:textId="77777777" w:rsidR="00706C4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12359B74" w14:textId="77777777" w:rsidR="00706C4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71A46855" w14:textId="77777777" w:rsidR="00706C4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78BFA383" w14:textId="77777777" w:rsidR="00706C4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34CDD4AA" w14:textId="77777777" w:rsidR="00706C4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3D36F4A3" w14:textId="77777777" w:rsidR="00706C4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2DDD903A" w14:textId="77777777" w:rsidR="00706C4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27162720" w14:textId="77777777" w:rsidR="00706C4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2E0532A7" w14:textId="77777777" w:rsidR="00706C4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5AED883F" w14:textId="77777777" w:rsidR="00706C4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7B649865" w14:textId="77777777" w:rsidR="00706C4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2D7EEDC5" w14:textId="77777777" w:rsidR="00706C4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030E2D09" w14:textId="77777777" w:rsidR="00706C4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  <w:p w14:paraId="56EE2B89" w14:textId="77777777" w:rsidR="00901C58" w:rsidRDefault="00901C58" w:rsidP="00901C58">
            <w:pPr>
              <w:pStyle w:val="stofftabelletext"/>
              <w:spacing w:before="0" w:after="0" w:line="240" w:lineRule="auto"/>
              <w:ind w:left="0"/>
              <w:rPr>
                <w:szCs w:val="18"/>
              </w:rPr>
            </w:pPr>
          </w:p>
          <w:p w14:paraId="7085D8A7" w14:textId="77777777" w:rsidR="00706C40" w:rsidRPr="0063028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706C40" w:rsidRPr="00630280" w14:paraId="72952E33" w14:textId="77777777" w:rsidTr="009B6FCE">
        <w:tc>
          <w:tcPr>
            <w:tcW w:w="704" w:type="dxa"/>
          </w:tcPr>
          <w:p w14:paraId="6D2F113E" w14:textId="47D182F0" w:rsidR="00706C40" w:rsidRPr="00630280" w:rsidRDefault="00706C40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64C70F54" w14:textId="77777777" w:rsidR="00901C58" w:rsidRPr="00901C58" w:rsidRDefault="00901C58" w:rsidP="00901C58">
            <w:pPr>
              <w:ind w:right="113"/>
              <w:rPr>
                <w:color w:val="4F81BD" w:themeColor="accen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01C58">
              <w:rPr>
                <w:color w:val="4F81BD" w:themeColor="accent1"/>
                <w:sz w:val="18"/>
                <w:szCs w:val="18"/>
              </w:rPr>
              <w:t xml:space="preserve">Kompetenztraining Operatorentraining:  </w:t>
            </w:r>
          </w:p>
          <w:p w14:paraId="41B55915" w14:textId="0657F20E" w:rsidR="00706C40" w:rsidRPr="00901C58" w:rsidRDefault="00901C58" w:rsidP="00901C58">
            <w:pPr>
              <w:ind w:right="113"/>
              <w:rPr>
                <w:sz w:val="18"/>
                <w:szCs w:val="18"/>
              </w:rPr>
            </w:pPr>
            <w:r w:rsidRPr="00901C58">
              <w:rPr>
                <w:color w:val="4F81BD" w:themeColor="accent1"/>
                <w:sz w:val="18"/>
                <w:szCs w:val="18"/>
              </w:rPr>
              <w:t xml:space="preserve">  Beurteilen</w:t>
            </w:r>
          </w:p>
        </w:tc>
        <w:tc>
          <w:tcPr>
            <w:tcW w:w="1134" w:type="dxa"/>
          </w:tcPr>
          <w:p w14:paraId="65274149" w14:textId="706A2AB1" w:rsidR="00706C40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138-139</w:t>
            </w:r>
          </w:p>
        </w:tc>
        <w:tc>
          <w:tcPr>
            <w:tcW w:w="3544" w:type="dxa"/>
            <w:vMerge/>
          </w:tcPr>
          <w:p w14:paraId="2E007260" w14:textId="0EDB5234" w:rsidR="00706C40" w:rsidRPr="00630280" w:rsidRDefault="00706C40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62309315" w14:textId="0CC9B773" w:rsidR="00CC6216" w:rsidRPr="00630280" w:rsidRDefault="00CC6216" w:rsidP="00B95EA7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  <w:tc>
          <w:tcPr>
            <w:tcW w:w="2126" w:type="dxa"/>
            <w:vMerge/>
          </w:tcPr>
          <w:p w14:paraId="7C876E08" w14:textId="77777777" w:rsidR="00706C40" w:rsidRPr="0063028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706C40" w:rsidRPr="00630280" w14:paraId="0C19C2F2" w14:textId="77777777" w:rsidTr="009B6FCE">
        <w:tc>
          <w:tcPr>
            <w:tcW w:w="704" w:type="dxa"/>
          </w:tcPr>
          <w:p w14:paraId="601A601F" w14:textId="77777777" w:rsidR="00706C40" w:rsidRPr="00630280" w:rsidRDefault="00706C40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6EE6805E" w14:textId="0D6A0681" w:rsidR="00706C40" w:rsidRPr="00630280" w:rsidRDefault="00901C58" w:rsidP="00901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Wege zur deutschen Einheit</w:t>
            </w:r>
          </w:p>
        </w:tc>
        <w:tc>
          <w:tcPr>
            <w:tcW w:w="1134" w:type="dxa"/>
          </w:tcPr>
          <w:p w14:paraId="1BD780B3" w14:textId="61950A66" w:rsidR="00706C40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140-143</w:t>
            </w:r>
          </w:p>
        </w:tc>
        <w:tc>
          <w:tcPr>
            <w:tcW w:w="3544" w:type="dxa"/>
            <w:vMerge/>
          </w:tcPr>
          <w:p w14:paraId="357111E5" w14:textId="5C9D4619" w:rsidR="00706C40" w:rsidRPr="00630280" w:rsidRDefault="00706C40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320A3BC9" w14:textId="77777777" w:rsidR="00A06CC6" w:rsidRPr="00CC6216" w:rsidRDefault="00A06CC6" w:rsidP="00A06CC6">
            <w:pPr>
              <w:pStyle w:val="stofftabelletext"/>
              <w:spacing w:before="0" w:after="0" w:line="240" w:lineRule="auto"/>
              <w:rPr>
                <w:b/>
                <w:bCs/>
                <w:szCs w:val="18"/>
              </w:rPr>
            </w:pPr>
            <w:r w:rsidRPr="00CC6216">
              <w:rPr>
                <w:b/>
                <w:bCs/>
                <w:szCs w:val="18"/>
              </w:rPr>
              <w:t xml:space="preserve">Kennen des Prozesses der europäischen Einigung seit 1945 </w:t>
            </w:r>
          </w:p>
          <w:p w14:paraId="4DC840E1" w14:textId="4DA468C2" w:rsidR="00706C40" w:rsidRPr="00630280" w:rsidRDefault="00A06CC6" w:rsidP="00B95EA7">
            <w:pPr>
              <w:pStyle w:val="stofftabelletext"/>
              <w:numPr>
                <w:ilvl w:val="0"/>
                <w:numId w:val="18"/>
              </w:numPr>
              <w:spacing w:before="0" w:after="0" w:line="240" w:lineRule="auto"/>
              <w:rPr>
                <w:szCs w:val="18"/>
              </w:rPr>
            </w:pPr>
            <w:r>
              <w:rPr>
                <w:szCs w:val="18"/>
              </w:rPr>
              <w:lastRenderedPageBreak/>
              <w:t>Motive und Schritte</w:t>
            </w:r>
          </w:p>
        </w:tc>
        <w:tc>
          <w:tcPr>
            <w:tcW w:w="2126" w:type="dxa"/>
            <w:vMerge/>
          </w:tcPr>
          <w:p w14:paraId="166DC48B" w14:textId="77777777" w:rsidR="00706C40" w:rsidRPr="0063028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706C40" w:rsidRPr="00630280" w14:paraId="170CCE73" w14:textId="77777777" w:rsidTr="009B6FCE">
        <w:tc>
          <w:tcPr>
            <w:tcW w:w="704" w:type="dxa"/>
          </w:tcPr>
          <w:p w14:paraId="5358651A" w14:textId="77777777" w:rsidR="00706C40" w:rsidRPr="00630280" w:rsidRDefault="00706C40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7A7C9251" w14:textId="46022E4C" w:rsidR="00706C40" w:rsidRPr="00630280" w:rsidRDefault="00901C58" w:rsidP="008627F3">
            <w:pPr>
              <w:pStyle w:val="Listenabsatz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Wahlbereich 3: Mentalitäten zur Zeit der Friedlichen Revolution und der Wiedervereinigung </w:t>
            </w:r>
          </w:p>
        </w:tc>
        <w:tc>
          <w:tcPr>
            <w:tcW w:w="1134" w:type="dxa"/>
          </w:tcPr>
          <w:p w14:paraId="1806314E" w14:textId="2D1FE39A" w:rsidR="00706C40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144-147</w:t>
            </w:r>
          </w:p>
        </w:tc>
        <w:tc>
          <w:tcPr>
            <w:tcW w:w="3544" w:type="dxa"/>
            <w:vMerge/>
          </w:tcPr>
          <w:p w14:paraId="409E305D" w14:textId="1EB78F68" w:rsidR="00706C40" w:rsidRPr="00630280" w:rsidRDefault="00706C40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2F8D4CEB" w14:textId="77777777" w:rsidR="00FF7A97" w:rsidRDefault="00FF7A97" w:rsidP="00FF7A97">
            <w:pPr>
              <w:pStyle w:val="stofftabelletext"/>
              <w:spacing w:before="0" w:after="0" w:line="240" w:lineRule="auto"/>
              <w:ind w:left="0"/>
              <w:rPr>
                <w:b/>
                <w:bCs/>
                <w:szCs w:val="18"/>
              </w:rPr>
            </w:pPr>
            <w:r>
              <w:rPr>
                <w:szCs w:val="18"/>
              </w:rPr>
              <w:t xml:space="preserve">  </w:t>
            </w:r>
            <w:r w:rsidR="005C5504" w:rsidRPr="005C5504">
              <w:rPr>
                <w:b/>
                <w:bCs/>
                <w:szCs w:val="18"/>
              </w:rPr>
              <w:t xml:space="preserve">Wahlbereich 3: Alltagserfahrungen und </w:t>
            </w:r>
          </w:p>
          <w:p w14:paraId="29A4246C" w14:textId="77777777" w:rsidR="00FF7A97" w:rsidRDefault="00FF7A97" w:rsidP="00FF7A97">
            <w:pPr>
              <w:pStyle w:val="stofftabelletext"/>
              <w:spacing w:before="0" w:after="0" w:line="240" w:lineRule="auto"/>
              <w:ind w:left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  </w:t>
            </w:r>
            <w:r w:rsidR="005C5504" w:rsidRPr="005C5504">
              <w:rPr>
                <w:b/>
                <w:bCs/>
                <w:szCs w:val="18"/>
              </w:rPr>
              <w:t xml:space="preserve">Mentalitäten zur Zeit der Friedlichen </w:t>
            </w:r>
          </w:p>
          <w:p w14:paraId="26036783" w14:textId="0040D542" w:rsidR="005C5504" w:rsidRPr="005C5504" w:rsidRDefault="00FF7A97" w:rsidP="00FF7A97">
            <w:pPr>
              <w:pStyle w:val="stofftabelletext"/>
              <w:spacing w:before="0" w:after="0" w:line="240" w:lineRule="auto"/>
              <w:ind w:left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  </w:t>
            </w:r>
            <w:r w:rsidR="005C5504" w:rsidRPr="005C5504">
              <w:rPr>
                <w:b/>
                <w:bCs/>
                <w:szCs w:val="18"/>
              </w:rPr>
              <w:t xml:space="preserve">Revolution und im geeinten Deutschland </w:t>
            </w:r>
          </w:p>
          <w:p w14:paraId="52A8C3DE" w14:textId="7254DF8A" w:rsidR="005C5504" w:rsidRPr="005C5504" w:rsidRDefault="005C5504" w:rsidP="005C5504">
            <w:pPr>
              <w:pStyle w:val="stofftabelletext"/>
              <w:numPr>
                <w:ilvl w:val="0"/>
                <w:numId w:val="18"/>
              </w:numPr>
              <w:spacing w:before="0" w:after="0" w:line="240" w:lineRule="auto"/>
              <w:rPr>
                <w:b/>
                <w:szCs w:val="18"/>
              </w:rPr>
            </w:pPr>
            <w:r>
              <w:rPr>
                <w:bCs/>
                <w:szCs w:val="18"/>
              </w:rPr>
              <w:t xml:space="preserve">Einblick gewinnen in gesellschaftliche Realitäten und Mentalitäten zur Zeit der Friedlichen Revolution  </w:t>
            </w:r>
          </w:p>
          <w:p w14:paraId="0FB22E03" w14:textId="662C44CB" w:rsidR="005C5504" w:rsidRPr="00630280" w:rsidRDefault="005C5504" w:rsidP="005C5504">
            <w:pPr>
              <w:pStyle w:val="stofftabelletext"/>
              <w:numPr>
                <w:ilvl w:val="0"/>
                <w:numId w:val="18"/>
              </w:numPr>
              <w:spacing w:before="0" w:after="0" w:line="240" w:lineRule="auto"/>
              <w:rPr>
                <w:b/>
                <w:szCs w:val="18"/>
              </w:rPr>
            </w:pPr>
            <w:r>
              <w:rPr>
                <w:bCs/>
                <w:szCs w:val="18"/>
              </w:rPr>
              <w:t>Beurteilen von Nachwirkungen unterschiedlicher Alltagserfahrungen in Ost und West im geeinten Deutschland</w:t>
            </w:r>
          </w:p>
        </w:tc>
        <w:tc>
          <w:tcPr>
            <w:tcW w:w="2126" w:type="dxa"/>
            <w:vMerge/>
          </w:tcPr>
          <w:p w14:paraId="419BF4D8" w14:textId="77777777" w:rsidR="00706C40" w:rsidRPr="0063028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706C40" w:rsidRPr="00630280" w14:paraId="462989FC" w14:textId="77777777" w:rsidTr="009B6FCE">
        <w:tc>
          <w:tcPr>
            <w:tcW w:w="704" w:type="dxa"/>
          </w:tcPr>
          <w:p w14:paraId="6158CC4B" w14:textId="77777777" w:rsidR="00706C40" w:rsidRPr="00630280" w:rsidRDefault="00706C40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6A25421" w14:textId="3630BB82" w:rsidR="00706C40" w:rsidRPr="00630280" w:rsidRDefault="00901C58" w:rsidP="008627F3">
            <w:pPr>
              <w:ind w:left="113"/>
              <w:rPr>
                <w:color w:val="9BBB59" w:themeColor="accent3"/>
                <w:sz w:val="18"/>
                <w:szCs w:val="18"/>
              </w:rPr>
            </w:pPr>
            <w:r w:rsidRPr="00901C58">
              <w:rPr>
                <w:color w:val="4F81BD" w:themeColor="accent1"/>
                <w:sz w:val="18"/>
                <w:szCs w:val="18"/>
              </w:rPr>
              <w:t xml:space="preserve">Kompetenztraining Von und mit Zeitzeugen lernen </w:t>
            </w:r>
          </w:p>
        </w:tc>
        <w:tc>
          <w:tcPr>
            <w:tcW w:w="1134" w:type="dxa"/>
          </w:tcPr>
          <w:p w14:paraId="3C824BA2" w14:textId="6E9B3E4B" w:rsidR="00706C40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148-149</w:t>
            </w:r>
          </w:p>
        </w:tc>
        <w:tc>
          <w:tcPr>
            <w:tcW w:w="3544" w:type="dxa"/>
            <w:vMerge/>
          </w:tcPr>
          <w:p w14:paraId="6D9C50ED" w14:textId="6E5C4242" w:rsidR="00706C40" w:rsidRPr="00630280" w:rsidRDefault="00706C40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20D99474" w14:textId="2861156A" w:rsidR="00706C40" w:rsidRPr="00630280" w:rsidRDefault="00706C40" w:rsidP="00A00C18">
            <w:pPr>
              <w:pStyle w:val="stofftabelletext"/>
              <w:spacing w:before="0" w:after="0" w:line="240" w:lineRule="auto"/>
              <w:rPr>
                <w:b/>
                <w:szCs w:val="18"/>
              </w:rPr>
            </w:pPr>
          </w:p>
        </w:tc>
        <w:tc>
          <w:tcPr>
            <w:tcW w:w="2126" w:type="dxa"/>
            <w:vMerge/>
          </w:tcPr>
          <w:p w14:paraId="5620DF76" w14:textId="77777777" w:rsidR="00706C40" w:rsidRPr="0063028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706C40" w:rsidRPr="00630280" w14:paraId="5756D49F" w14:textId="77777777" w:rsidTr="009B6FCE">
        <w:trPr>
          <w:trHeight w:val="464"/>
        </w:trPr>
        <w:tc>
          <w:tcPr>
            <w:tcW w:w="704" w:type="dxa"/>
          </w:tcPr>
          <w:p w14:paraId="429F5367" w14:textId="77777777" w:rsidR="00706C40" w:rsidRPr="00630280" w:rsidRDefault="00706C40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5081439" w14:textId="5C880E7F" w:rsidR="00706C40" w:rsidRDefault="00901C58" w:rsidP="00901C58">
            <w:pPr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Deutschland nach der Wiedervereinigung</w:t>
            </w:r>
          </w:p>
          <w:p w14:paraId="0076297A" w14:textId="3492A932" w:rsidR="00706C40" w:rsidRPr="00630280" w:rsidRDefault="00706C40" w:rsidP="00FC152E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21D70E" w14:textId="41BC91BF" w:rsidR="00706C40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150-153</w:t>
            </w:r>
          </w:p>
        </w:tc>
        <w:tc>
          <w:tcPr>
            <w:tcW w:w="3544" w:type="dxa"/>
            <w:vMerge/>
          </w:tcPr>
          <w:p w14:paraId="3D441498" w14:textId="6530E518" w:rsidR="00706C40" w:rsidRPr="00630280" w:rsidRDefault="00706C40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49A20D4D" w14:textId="77777777" w:rsidR="00B95EA7" w:rsidRPr="00B95EA7" w:rsidRDefault="00B95EA7" w:rsidP="00B95EA7">
            <w:pPr>
              <w:pStyle w:val="stofftabelletext"/>
              <w:spacing w:after="0" w:line="240" w:lineRule="auto"/>
              <w:rPr>
                <w:b/>
                <w:bCs/>
                <w:szCs w:val="18"/>
              </w:rPr>
            </w:pPr>
            <w:r w:rsidRPr="00B95EA7">
              <w:rPr>
                <w:b/>
                <w:bCs/>
                <w:szCs w:val="18"/>
              </w:rPr>
              <w:t xml:space="preserve">Beurteilen von Versuchen und Folgen der Überwindung der Ost-West-Spaltung </w:t>
            </w:r>
          </w:p>
          <w:p w14:paraId="313284EF" w14:textId="77777777" w:rsidR="00B95EA7" w:rsidRDefault="00B95EA7" w:rsidP="00B95EA7">
            <w:pPr>
              <w:pStyle w:val="stofftabelletext"/>
              <w:numPr>
                <w:ilvl w:val="0"/>
                <w:numId w:val="18"/>
              </w:num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 xml:space="preserve">Überwindung der deutschen Teilung </w:t>
            </w:r>
          </w:p>
          <w:p w14:paraId="77D6EEB8" w14:textId="2A894303" w:rsidR="00B95EA7" w:rsidRPr="00036620" w:rsidRDefault="00FF7A97" w:rsidP="00B95EA7">
            <w:pPr>
              <w:pStyle w:val="stofftabelletext"/>
              <w:numPr>
                <w:ilvl w:val="0"/>
                <w:numId w:val="18"/>
              </w:num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n</w:t>
            </w:r>
            <w:r w:rsidR="00B95EA7">
              <w:rPr>
                <w:szCs w:val="18"/>
              </w:rPr>
              <w:t>ationale Spannungen</w:t>
            </w:r>
          </w:p>
        </w:tc>
        <w:tc>
          <w:tcPr>
            <w:tcW w:w="2126" w:type="dxa"/>
            <w:vMerge/>
          </w:tcPr>
          <w:p w14:paraId="0B911171" w14:textId="77777777" w:rsidR="00706C40" w:rsidRPr="0063028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706C40" w:rsidRPr="00630280" w14:paraId="442D900B" w14:textId="77777777" w:rsidTr="009B6FCE">
        <w:trPr>
          <w:trHeight w:val="464"/>
        </w:trPr>
        <w:tc>
          <w:tcPr>
            <w:tcW w:w="704" w:type="dxa"/>
          </w:tcPr>
          <w:p w14:paraId="435B0592" w14:textId="77777777" w:rsidR="00706C40" w:rsidRPr="00630280" w:rsidRDefault="00706C40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547B17DD" w14:textId="70DC0474" w:rsidR="00706C40" w:rsidRPr="00901C58" w:rsidRDefault="00901C58" w:rsidP="00FC152E">
            <w:pPr>
              <w:pStyle w:val="Listenabsatz"/>
              <w:ind w:left="113" w:right="113"/>
              <w:rPr>
                <w:color w:val="4F81BD" w:themeColor="accent1"/>
                <w:sz w:val="18"/>
                <w:szCs w:val="18"/>
              </w:rPr>
            </w:pPr>
            <w:r w:rsidRPr="00901C58">
              <w:rPr>
                <w:color w:val="4F81BD" w:themeColor="accent1"/>
                <w:sz w:val="18"/>
                <w:szCs w:val="18"/>
              </w:rPr>
              <w:t>Kompetenztraining Operatorentraining: Bewerten</w:t>
            </w:r>
          </w:p>
          <w:p w14:paraId="2AB929DC" w14:textId="77777777" w:rsidR="00706C40" w:rsidRDefault="00706C40" w:rsidP="00FC152E">
            <w:pPr>
              <w:pStyle w:val="Listenabsatz"/>
              <w:ind w:left="113" w:right="113"/>
              <w:rPr>
                <w:sz w:val="18"/>
                <w:szCs w:val="18"/>
              </w:rPr>
            </w:pPr>
          </w:p>
          <w:p w14:paraId="15F1934D" w14:textId="3AAEACC4" w:rsidR="00706C40" w:rsidRPr="00630280" w:rsidRDefault="00706C40" w:rsidP="00FC152E">
            <w:pPr>
              <w:pStyle w:val="Listenabsatz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AC9B9B" w14:textId="303464D6" w:rsidR="00706C40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154-155</w:t>
            </w:r>
          </w:p>
        </w:tc>
        <w:tc>
          <w:tcPr>
            <w:tcW w:w="3544" w:type="dxa"/>
            <w:vMerge/>
          </w:tcPr>
          <w:p w14:paraId="4BDA70B6" w14:textId="77777777" w:rsidR="00706C40" w:rsidRPr="00630280" w:rsidRDefault="00706C40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1622C312" w14:textId="77777777" w:rsidR="00706C40" w:rsidRPr="00630280" w:rsidRDefault="00706C40" w:rsidP="00A00C18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  <w:tc>
          <w:tcPr>
            <w:tcW w:w="2126" w:type="dxa"/>
            <w:vMerge/>
          </w:tcPr>
          <w:p w14:paraId="4EA251EB" w14:textId="77777777" w:rsidR="00706C40" w:rsidRPr="0063028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706C40" w:rsidRPr="00630280" w14:paraId="3B6F3B7E" w14:textId="77777777" w:rsidTr="009B6FCE">
        <w:trPr>
          <w:trHeight w:val="464"/>
        </w:trPr>
        <w:tc>
          <w:tcPr>
            <w:tcW w:w="704" w:type="dxa"/>
          </w:tcPr>
          <w:p w14:paraId="35EE767B" w14:textId="77777777" w:rsidR="00706C40" w:rsidRPr="00630280" w:rsidRDefault="00706C40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18442494" w14:textId="3B2F537F" w:rsidR="00706C40" w:rsidRPr="00630280" w:rsidRDefault="00901C58" w:rsidP="008627F3">
            <w:pPr>
              <w:ind w:left="113"/>
              <w:rPr>
                <w:sz w:val="18"/>
                <w:szCs w:val="18"/>
              </w:rPr>
            </w:pPr>
            <w:r w:rsidRPr="00901C58">
              <w:rPr>
                <w:color w:val="9BBB59" w:themeColor="accent3"/>
                <w:sz w:val="18"/>
                <w:szCs w:val="18"/>
              </w:rPr>
              <w:t xml:space="preserve">Geschichte begegnen: Das Berliner Denkmal für Freiheit und Einheit </w:t>
            </w:r>
          </w:p>
        </w:tc>
        <w:tc>
          <w:tcPr>
            <w:tcW w:w="1134" w:type="dxa"/>
          </w:tcPr>
          <w:p w14:paraId="093BF7B8" w14:textId="71EC002E" w:rsidR="00706C40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156-157</w:t>
            </w:r>
          </w:p>
        </w:tc>
        <w:tc>
          <w:tcPr>
            <w:tcW w:w="3544" w:type="dxa"/>
            <w:vMerge/>
          </w:tcPr>
          <w:p w14:paraId="5C9AF8ED" w14:textId="77777777" w:rsidR="00706C40" w:rsidRPr="00630280" w:rsidRDefault="00706C40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404C86F2" w14:textId="77777777" w:rsidR="00706C40" w:rsidRPr="00630280" w:rsidRDefault="00706C40" w:rsidP="00A00C18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  <w:tc>
          <w:tcPr>
            <w:tcW w:w="2126" w:type="dxa"/>
            <w:vMerge/>
          </w:tcPr>
          <w:p w14:paraId="52E1CC80" w14:textId="77777777" w:rsidR="00706C40" w:rsidRPr="0063028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706C40" w:rsidRPr="00630280" w14:paraId="5CE0890B" w14:textId="77777777" w:rsidTr="009B6FCE">
        <w:trPr>
          <w:trHeight w:val="464"/>
        </w:trPr>
        <w:tc>
          <w:tcPr>
            <w:tcW w:w="704" w:type="dxa"/>
          </w:tcPr>
          <w:p w14:paraId="66CAE28D" w14:textId="77777777" w:rsidR="00706C40" w:rsidRPr="00630280" w:rsidRDefault="00706C40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106218E3" w14:textId="7954E3B7" w:rsidR="00706C40" w:rsidRPr="00630280" w:rsidRDefault="00901C58" w:rsidP="008627F3">
            <w:pPr>
              <w:pStyle w:val="Listenabsatz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Europäische Union: Lernen aus der Geschichte? </w:t>
            </w:r>
          </w:p>
        </w:tc>
        <w:tc>
          <w:tcPr>
            <w:tcW w:w="1134" w:type="dxa"/>
          </w:tcPr>
          <w:p w14:paraId="1E6171E4" w14:textId="267B8F7D" w:rsidR="00706C40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158-161</w:t>
            </w:r>
          </w:p>
        </w:tc>
        <w:tc>
          <w:tcPr>
            <w:tcW w:w="3544" w:type="dxa"/>
            <w:vMerge/>
          </w:tcPr>
          <w:p w14:paraId="1B5AFEDD" w14:textId="77777777" w:rsidR="00706C40" w:rsidRPr="00630280" w:rsidRDefault="00706C40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231E0D33" w14:textId="77777777" w:rsidR="00706C40" w:rsidRPr="004E09CF" w:rsidRDefault="004E09CF" w:rsidP="00A00C18">
            <w:pPr>
              <w:pStyle w:val="stofftabelletext"/>
              <w:spacing w:before="0" w:after="0" w:line="240" w:lineRule="auto"/>
              <w:rPr>
                <w:b/>
                <w:bCs/>
                <w:szCs w:val="18"/>
              </w:rPr>
            </w:pPr>
            <w:r w:rsidRPr="004E09CF">
              <w:rPr>
                <w:b/>
                <w:bCs/>
                <w:szCs w:val="18"/>
              </w:rPr>
              <w:t>Kennen des Prozesses der europäischen Einigung seit 1945</w:t>
            </w:r>
          </w:p>
          <w:p w14:paraId="0CF01F42" w14:textId="227F4287" w:rsidR="004E09CF" w:rsidRPr="00630280" w:rsidRDefault="004E09CF" w:rsidP="004E09CF">
            <w:pPr>
              <w:pStyle w:val="stofftabelletext"/>
              <w:numPr>
                <w:ilvl w:val="0"/>
                <w:numId w:val="20"/>
              </w:numPr>
              <w:spacing w:before="0" w:after="0" w:line="240" w:lineRule="auto"/>
              <w:rPr>
                <w:szCs w:val="18"/>
              </w:rPr>
            </w:pPr>
            <w:r>
              <w:rPr>
                <w:szCs w:val="18"/>
              </w:rPr>
              <w:t>Motive und Schritte</w:t>
            </w:r>
          </w:p>
        </w:tc>
        <w:tc>
          <w:tcPr>
            <w:tcW w:w="2126" w:type="dxa"/>
            <w:vMerge/>
          </w:tcPr>
          <w:p w14:paraId="72EBD894" w14:textId="77777777" w:rsidR="00706C40" w:rsidRPr="0063028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706C40" w:rsidRPr="00630280" w14:paraId="5CCD4BEE" w14:textId="77777777" w:rsidTr="009B6FCE">
        <w:trPr>
          <w:trHeight w:val="464"/>
        </w:trPr>
        <w:tc>
          <w:tcPr>
            <w:tcW w:w="704" w:type="dxa"/>
          </w:tcPr>
          <w:p w14:paraId="434C9D28" w14:textId="77777777" w:rsidR="00706C40" w:rsidRPr="00630280" w:rsidRDefault="00706C40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6D35F167" w14:textId="0EF2A7C6" w:rsidR="00706C40" w:rsidRPr="00986965" w:rsidRDefault="00901C58" w:rsidP="008627F3">
            <w:pPr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Europa im 21. Jahrhundert – Herausforderungen und Chancen</w:t>
            </w:r>
          </w:p>
        </w:tc>
        <w:tc>
          <w:tcPr>
            <w:tcW w:w="1134" w:type="dxa"/>
          </w:tcPr>
          <w:p w14:paraId="497AEF82" w14:textId="631B6042" w:rsidR="00706C40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162-167</w:t>
            </w:r>
          </w:p>
        </w:tc>
        <w:tc>
          <w:tcPr>
            <w:tcW w:w="3544" w:type="dxa"/>
            <w:vMerge/>
          </w:tcPr>
          <w:p w14:paraId="0C432812" w14:textId="77777777" w:rsidR="00706C40" w:rsidRPr="00630280" w:rsidRDefault="00706C40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5CA24646" w14:textId="77777777" w:rsidR="00706C40" w:rsidRPr="004E09CF" w:rsidRDefault="004E09CF" w:rsidP="00A00C18">
            <w:pPr>
              <w:pStyle w:val="stofftabelletext"/>
              <w:spacing w:before="0" w:after="0" w:line="240" w:lineRule="auto"/>
              <w:rPr>
                <w:b/>
                <w:bCs/>
                <w:szCs w:val="18"/>
              </w:rPr>
            </w:pPr>
            <w:r w:rsidRPr="004E09CF">
              <w:rPr>
                <w:b/>
                <w:bCs/>
                <w:szCs w:val="18"/>
              </w:rPr>
              <w:t xml:space="preserve">Kennen des Prozesses der europäischen Einigung seit 1945 </w:t>
            </w:r>
          </w:p>
          <w:p w14:paraId="0764E5DA" w14:textId="1DE09D4C" w:rsidR="004E09CF" w:rsidRPr="00630280" w:rsidRDefault="00FF7A97" w:rsidP="004E09CF">
            <w:pPr>
              <w:pStyle w:val="stofftabelletext"/>
              <w:numPr>
                <w:ilvl w:val="0"/>
                <w:numId w:val="20"/>
              </w:numPr>
              <w:spacing w:before="0" w:after="0" w:line="240" w:lineRule="auto"/>
              <w:rPr>
                <w:szCs w:val="18"/>
              </w:rPr>
            </w:pPr>
            <w:r>
              <w:rPr>
                <w:szCs w:val="18"/>
              </w:rPr>
              <w:t>a</w:t>
            </w:r>
            <w:r w:rsidR="004E09CF">
              <w:rPr>
                <w:szCs w:val="18"/>
              </w:rPr>
              <w:t xml:space="preserve">ktuelle Probleme der Einigung Europas </w:t>
            </w:r>
          </w:p>
        </w:tc>
        <w:tc>
          <w:tcPr>
            <w:tcW w:w="2126" w:type="dxa"/>
            <w:vMerge/>
          </w:tcPr>
          <w:p w14:paraId="44D28F39" w14:textId="77777777" w:rsidR="00706C40" w:rsidRPr="0063028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706C40" w:rsidRPr="00630280" w14:paraId="0DA12524" w14:textId="77777777" w:rsidTr="009B6FCE">
        <w:trPr>
          <w:trHeight w:val="464"/>
        </w:trPr>
        <w:tc>
          <w:tcPr>
            <w:tcW w:w="704" w:type="dxa"/>
          </w:tcPr>
          <w:p w14:paraId="53D9EA40" w14:textId="77777777" w:rsidR="00706C40" w:rsidRPr="00630280" w:rsidRDefault="00706C40" w:rsidP="00FC152E">
            <w:pPr>
              <w:pStyle w:val="Listenabsatz"/>
              <w:ind w:leftChars="20" w:left="44" w:right="113" w:firstLine="98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69FC73E9" w14:textId="485D86E6" w:rsidR="00706C40" w:rsidRPr="00630280" w:rsidRDefault="00901C58" w:rsidP="008627F3">
            <w:pPr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Wiederholen und Anwenden </w:t>
            </w:r>
          </w:p>
        </w:tc>
        <w:tc>
          <w:tcPr>
            <w:tcW w:w="1134" w:type="dxa"/>
          </w:tcPr>
          <w:p w14:paraId="14F7A99C" w14:textId="0402D671" w:rsidR="00706C40" w:rsidRPr="00630280" w:rsidRDefault="00901C58" w:rsidP="00FC152E">
            <w:pPr>
              <w:ind w:leftChars="113" w:left="249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168-169</w:t>
            </w:r>
          </w:p>
        </w:tc>
        <w:tc>
          <w:tcPr>
            <w:tcW w:w="3544" w:type="dxa"/>
            <w:vMerge/>
          </w:tcPr>
          <w:p w14:paraId="7C3271BA" w14:textId="77777777" w:rsidR="00706C40" w:rsidRPr="00630280" w:rsidRDefault="00706C40" w:rsidP="00F90DD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3641E548" w14:textId="77777777" w:rsidR="00706C40" w:rsidRPr="00630280" w:rsidRDefault="00706C40" w:rsidP="00A00C18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  <w:tc>
          <w:tcPr>
            <w:tcW w:w="2126" w:type="dxa"/>
            <w:vMerge/>
          </w:tcPr>
          <w:p w14:paraId="1905C69D" w14:textId="77777777" w:rsidR="00706C40" w:rsidRPr="00630280" w:rsidRDefault="00706C40" w:rsidP="00FC152E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</w:tbl>
    <w:p w14:paraId="11DACE0F" w14:textId="77777777" w:rsidR="00236568" w:rsidRPr="00630280" w:rsidRDefault="00236568" w:rsidP="00EA41F7">
      <w:pPr>
        <w:spacing w:after="0" w:line="240" w:lineRule="auto"/>
        <w:ind w:leftChars="113" w:left="249" w:right="113"/>
        <w:rPr>
          <w:rFonts w:ascii="Times New Roman" w:hAnsi="Times New Roman" w:cs="Times New Roman"/>
          <w:strike/>
          <w:sz w:val="18"/>
          <w:szCs w:val="18"/>
        </w:rPr>
      </w:pPr>
    </w:p>
    <w:sectPr w:rsidR="00236568" w:rsidRPr="00630280" w:rsidSect="000878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BFB15" w14:textId="77777777" w:rsidR="005C6677" w:rsidRDefault="005C6677" w:rsidP="002421C0">
      <w:pPr>
        <w:spacing w:after="0" w:line="240" w:lineRule="auto"/>
      </w:pPr>
      <w:r>
        <w:separator/>
      </w:r>
    </w:p>
  </w:endnote>
  <w:endnote w:type="continuationSeparator" w:id="0">
    <w:p w14:paraId="35C47A29" w14:textId="77777777" w:rsidR="005C6677" w:rsidRDefault="005C6677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oloCEF">
    <w:panose1 w:val="00000000000000000000"/>
    <w:charset w:val="00"/>
    <w:family w:val="modern"/>
    <w:notTrueType/>
    <w:pitch w:val="variable"/>
    <w:sig w:usb0="800000AF" w:usb1="0000204A" w:usb2="00000000" w:usb3="00000000" w:csb0="00000093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E320" w14:textId="77777777" w:rsidR="00323A1C" w:rsidRDefault="00323A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F45E" w14:textId="77777777" w:rsidR="00D10915" w:rsidRPr="004F7230" w:rsidRDefault="00D10915">
    <w:pPr>
      <w:pStyle w:val="Fuzeile"/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6192" behindDoc="0" locked="0" layoutInCell="1" allowOverlap="0" wp14:anchorId="26170299" wp14:editId="5BCB63C0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7" name="Grafik 7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BE911F" wp14:editId="3DD219F8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975455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36477558" w14:textId="0B955F60" w:rsidR="00D10915" w:rsidRDefault="00D10915" w:rsidP="004F7230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083090">
      <w:rPr>
        <w:rFonts w:ascii="Arial" w:hAnsi="Arial" w:cs="Arial"/>
        <w:sz w:val="14"/>
        <w:szCs w:val="14"/>
      </w:rPr>
      <w:t>2</w:t>
    </w:r>
    <w:r w:rsidR="00F8187F">
      <w:rPr>
        <w:rFonts w:ascii="Arial" w:hAnsi="Arial" w:cs="Arial"/>
        <w:sz w:val="14"/>
        <w:szCs w:val="14"/>
      </w:rPr>
      <w:t>5</w:t>
    </w:r>
    <w:r w:rsidR="00083090">
      <w:rPr>
        <w:rFonts w:ascii="Arial" w:hAnsi="Arial" w:cs="Arial"/>
        <w:sz w:val="14"/>
        <w:szCs w:val="14"/>
      </w:rPr>
      <w:t xml:space="preserve"> </w:t>
    </w:r>
    <w:r w:rsidRPr="00B21BA1">
      <w:rPr>
        <w:rFonts w:ascii="Arial" w:hAnsi="Arial" w:cs="Arial"/>
        <w:sz w:val="14"/>
        <w:szCs w:val="14"/>
      </w:rPr>
      <w:t xml:space="preserve">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74811682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F21A22">
          <w:rPr>
            <w:rFonts w:ascii="Arial" w:hAnsi="Arial" w:cs="Arial"/>
            <w:noProof/>
            <w:sz w:val="14"/>
            <w:szCs w:val="14"/>
          </w:rPr>
          <w:t>3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6E6D7779" w14:textId="77777777" w:rsidR="00D10915" w:rsidRPr="00B209C9" w:rsidRDefault="00D10915">
    <w:pPr>
      <w:pStyle w:val="Fuzeile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A49C" w14:textId="77777777" w:rsidR="00D10915" w:rsidRPr="004F7230" w:rsidRDefault="00D10915" w:rsidP="00385A98">
    <w:pPr>
      <w:pStyle w:val="Fu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7728" behindDoc="0" locked="0" layoutInCell="1" allowOverlap="0" wp14:anchorId="403B126A" wp14:editId="353E45C0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8" name="Grafik 8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106970A" wp14:editId="64DD2EA0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F0F925" id="Gerade Verbindung 12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5C76D567" w14:textId="458FD70D" w:rsidR="00D10915" w:rsidRDefault="00D10915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F6196F">
      <w:rPr>
        <w:rFonts w:ascii="Arial" w:hAnsi="Arial" w:cs="Arial"/>
        <w:sz w:val="14"/>
        <w:szCs w:val="14"/>
      </w:rPr>
      <w:t>2</w:t>
    </w:r>
    <w:r w:rsidR="00323A1C">
      <w:rPr>
        <w:rFonts w:ascii="Arial" w:hAnsi="Arial" w:cs="Arial"/>
        <w:sz w:val="14"/>
        <w:szCs w:val="14"/>
      </w:rPr>
      <w:t>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66693983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F21A22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55E5BD5D" w14:textId="77777777" w:rsidR="00D10915" w:rsidRPr="004F7230" w:rsidRDefault="00D10915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844AE" w14:textId="77777777" w:rsidR="005C6677" w:rsidRDefault="005C6677" w:rsidP="002421C0">
      <w:pPr>
        <w:spacing w:after="0" w:line="240" w:lineRule="auto"/>
      </w:pPr>
      <w:r>
        <w:separator/>
      </w:r>
    </w:p>
  </w:footnote>
  <w:footnote w:type="continuationSeparator" w:id="0">
    <w:p w14:paraId="3731DFF9" w14:textId="77777777" w:rsidR="005C6677" w:rsidRDefault="005C6677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93E6" w14:textId="77777777" w:rsidR="00323A1C" w:rsidRDefault="00323A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A181" w14:textId="6B28EEB5" w:rsidR="00D10915" w:rsidRPr="00210C38" w:rsidRDefault="00D10915" w:rsidP="000E6F08">
    <w:pPr>
      <w:pStyle w:val="Kopfzeile"/>
      <w:rPr>
        <w:rFonts w:ascii="Arial" w:hAnsi="Arial" w:cs="Arial"/>
        <w:color w:val="FF0000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Vorläufiger Stoffverteilungsplan für das Fach Geschichte Klasse </w:t>
    </w:r>
    <w:r w:rsidR="00F8187F">
      <w:rPr>
        <w:rFonts w:ascii="Arial" w:hAnsi="Arial" w:cs="Arial"/>
        <w:sz w:val="14"/>
        <w:szCs w:val="14"/>
      </w:rPr>
      <w:t>10</w:t>
    </w:r>
    <w:r>
      <w:rPr>
        <w:rFonts w:ascii="Arial" w:hAnsi="Arial" w:cs="Arial"/>
        <w:sz w:val="14"/>
        <w:szCs w:val="14"/>
      </w:rPr>
      <w:t xml:space="preserve">, Lehrplan Sachsen in der Fassung </w:t>
    </w:r>
    <w:r w:rsidR="00F8187F">
      <w:rPr>
        <w:rFonts w:ascii="Arial" w:hAnsi="Arial" w:cs="Arial"/>
        <w:sz w:val="14"/>
        <w:szCs w:val="14"/>
      </w:rPr>
      <w:t>2021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</w:t>
    </w:r>
    <w:r w:rsidR="004C6DF4">
      <w:rPr>
        <w:rFonts w:ascii="Arial" w:hAnsi="Arial" w:cs="Arial"/>
        <w:sz w:val="14"/>
        <w:szCs w:val="14"/>
      </w:rPr>
      <w:tab/>
      <w:t xml:space="preserve">               </w:t>
    </w:r>
    <w:r>
      <w:rPr>
        <w:rFonts w:ascii="Arial" w:hAnsi="Arial" w:cs="Arial"/>
        <w:sz w:val="14"/>
        <w:szCs w:val="14"/>
      </w:rPr>
      <w:t xml:space="preserve">                             Geschichte und Geschehen </w:t>
    </w:r>
    <w:r w:rsidR="00F8187F">
      <w:rPr>
        <w:rFonts w:ascii="Arial" w:hAnsi="Arial" w:cs="Arial"/>
        <w:sz w:val="14"/>
        <w:szCs w:val="14"/>
      </w:rPr>
      <w:t>443965</w:t>
    </w:r>
  </w:p>
  <w:p w14:paraId="0B56B73F" w14:textId="77777777" w:rsidR="00D10915" w:rsidRDefault="00D10915" w:rsidP="000E6F08">
    <w:pPr>
      <w:pStyle w:val="Kopfzeile"/>
      <w:jc w:val="both"/>
      <w:rPr>
        <w:rFonts w:ascii="Arial" w:hAnsi="Arial" w:cs="Arial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99E2" w14:textId="77777777" w:rsidR="00323A1C" w:rsidRDefault="00323A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4A6"/>
    <w:multiLevelType w:val="hybridMultilevel"/>
    <w:tmpl w:val="404C1F0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28D7830"/>
    <w:multiLevelType w:val="hybridMultilevel"/>
    <w:tmpl w:val="6A62C4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D5FDC"/>
    <w:multiLevelType w:val="hybridMultilevel"/>
    <w:tmpl w:val="8A24F0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8643A"/>
    <w:multiLevelType w:val="hybridMultilevel"/>
    <w:tmpl w:val="F98AB0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D0CC7"/>
    <w:multiLevelType w:val="hybridMultilevel"/>
    <w:tmpl w:val="CBB09F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86E97"/>
    <w:multiLevelType w:val="hybridMultilevel"/>
    <w:tmpl w:val="902EBD58"/>
    <w:lvl w:ilvl="0" w:tplc="5B8ECDE0">
      <w:numFmt w:val="bullet"/>
      <w:lvlText w:val="–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17362643"/>
    <w:multiLevelType w:val="hybridMultilevel"/>
    <w:tmpl w:val="3B64D8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F2A12"/>
    <w:multiLevelType w:val="hybridMultilevel"/>
    <w:tmpl w:val="630887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30CD1"/>
    <w:multiLevelType w:val="hybridMultilevel"/>
    <w:tmpl w:val="1194BBD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252E0A0B"/>
    <w:multiLevelType w:val="hybridMultilevel"/>
    <w:tmpl w:val="EBFE2B22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2A941E5A"/>
    <w:multiLevelType w:val="hybridMultilevel"/>
    <w:tmpl w:val="518CE8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31F9D"/>
    <w:multiLevelType w:val="hybridMultilevel"/>
    <w:tmpl w:val="0CF0D8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57DD5"/>
    <w:multiLevelType w:val="hybridMultilevel"/>
    <w:tmpl w:val="8A14A48E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487F01E4"/>
    <w:multiLevelType w:val="hybridMultilevel"/>
    <w:tmpl w:val="67409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E3317"/>
    <w:multiLevelType w:val="hybridMultilevel"/>
    <w:tmpl w:val="72B289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47BBD"/>
    <w:multiLevelType w:val="hybridMultilevel"/>
    <w:tmpl w:val="ACDC0452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5FCA03CA"/>
    <w:multiLevelType w:val="hybridMultilevel"/>
    <w:tmpl w:val="1CFE7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63C10"/>
    <w:multiLevelType w:val="hybridMultilevel"/>
    <w:tmpl w:val="FF3679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E75C8"/>
    <w:multiLevelType w:val="hybridMultilevel"/>
    <w:tmpl w:val="858EFF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B0823"/>
    <w:multiLevelType w:val="hybridMultilevel"/>
    <w:tmpl w:val="EDFEB0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23578">
    <w:abstractNumId w:val="5"/>
  </w:num>
  <w:num w:numId="2" w16cid:durableId="380789327">
    <w:abstractNumId w:val="11"/>
  </w:num>
  <w:num w:numId="3" w16cid:durableId="743189108">
    <w:abstractNumId w:val="16"/>
  </w:num>
  <w:num w:numId="4" w16cid:durableId="472140034">
    <w:abstractNumId w:val="7"/>
  </w:num>
  <w:num w:numId="5" w16cid:durableId="699550668">
    <w:abstractNumId w:val="2"/>
  </w:num>
  <w:num w:numId="6" w16cid:durableId="334723699">
    <w:abstractNumId w:val="18"/>
  </w:num>
  <w:num w:numId="7" w16cid:durableId="1254361171">
    <w:abstractNumId w:val="4"/>
  </w:num>
  <w:num w:numId="8" w16cid:durableId="2037189709">
    <w:abstractNumId w:val="6"/>
  </w:num>
  <w:num w:numId="9" w16cid:durableId="834568077">
    <w:abstractNumId w:val="10"/>
  </w:num>
  <w:num w:numId="10" w16cid:durableId="389959935">
    <w:abstractNumId w:val="1"/>
  </w:num>
  <w:num w:numId="11" w16cid:durableId="1674382072">
    <w:abstractNumId w:val="3"/>
  </w:num>
  <w:num w:numId="12" w16cid:durableId="1810971897">
    <w:abstractNumId w:val="17"/>
  </w:num>
  <w:num w:numId="13" w16cid:durableId="1799299077">
    <w:abstractNumId w:val="9"/>
  </w:num>
  <w:num w:numId="14" w16cid:durableId="1782913884">
    <w:abstractNumId w:val="15"/>
  </w:num>
  <w:num w:numId="15" w16cid:durableId="409618886">
    <w:abstractNumId w:val="0"/>
  </w:num>
  <w:num w:numId="16" w16cid:durableId="413432174">
    <w:abstractNumId w:val="13"/>
  </w:num>
  <w:num w:numId="17" w16cid:durableId="1890341540">
    <w:abstractNumId w:val="8"/>
  </w:num>
  <w:num w:numId="18" w16cid:durableId="1690988147">
    <w:abstractNumId w:val="19"/>
  </w:num>
  <w:num w:numId="19" w16cid:durableId="825971208">
    <w:abstractNumId w:val="14"/>
  </w:num>
  <w:num w:numId="20" w16cid:durableId="186582618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23"/>
    <w:rsid w:val="00000F7B"/>
    <w:rsid w:val="00002B19"/>
    <w:rsid w:val="0000321A"/>
    <w:rsid w:val="00005170"/>
    <w:rsid w:val="00005FEC"/>
    <w:rsid w:val="00006E1A"/>
    <w:rsid w:val="00015130"/>
    <w:rsid w:val="00016656"/>
    <w:rsid w:val="00022F7F"/>
    <w:rsid w:val="00023E16"/>
    <w:rsid w:val="000265E7"/>
    <w:rsid w:val="00026DE9"/>
    <w:rsid w:val="00030D89"/>
    <w:rsid w:val="0003420C"/>
    <w:rsid w:val="00036620"/>
    <w:rsid w:val="000416CF"/>
    <w:rsid w:val="00045E18"/>
    <w:rsid w:val="000570B7"/>
    <w:rsid w:val="00063524"/>
    <w:rsid w:val="000641C9"/>
    <w:rsid w:val="00064D46"/>
    <w:rsid w:val="000734DA"/>
    <w:rsid w:val="000764A2"/>
    <w:rsid w:val="00082EBF"/>
    <w:rsid w:val="00083090"/>
    <w:rsid w:val="000874A9"/>
    <w:rsid w:val="00087814"/>
    <w:rsid w:val="000A0E6B"/>
    <w:rsid w:val="000A12C3"/>
    <w:rsid w:val="000A1CE7"/>
    <w:rsid w:val="000A620A"/>
    <w:rsid w:val="000A7DB0"/>
    <w:rsid w:val="000A7DD8"/>
    <w:rsid w:val="000B5802"/>
    <w:rsid w:val="000B741B"/>
    <w:rsid w:val="000C2179"/>
    <w:rsid w:val="000E6F08"/>
    <w:rsid w:val="00101843"/>
    <w:rsid w:val="00101D06"/>
    <w:rsid w:val="00105E67"/>
    <w:rsid w:val="00106D69"/>
    <w:rsid w:val="001116FC"/>
    <w:rsid w:val="00122305"/>
    <w:rsid w:val="0012457D"/>
    <w:rsid w:val="00125B57"/>
    <w:rsid w:val="00135F8E"/>
    <w:rsid w:val="001417C9"/>
    <w:rsid w:val="001468D3"/>
    <w:rsid w:val="00162B8C"/>
    <w:rsid w:val="00174F16"/>
    <w:rsid w:val="00181CD4"/>
    <w:rsid w:val="00185803"/>
    <w:rsid w:val="00191EF6"/>
    <w:rsid w:val="00193E07"/>
    <w:rsid w:val="001973AC"/>
    <w:rsid w:val="001A5A0F"/>
    <w:rsid w:val="001B4380"/>
    <w:rsid w:val="001C17D4"/>
    <w:rsid w:val="001C4CFE"/>
    <w:rsid w:val="001D0D46"/>
    <w:rsid w:val="001D1560"/>
    <w:rsid w:val="001D2549"/>
    <w:rsid w:val="001D637B"/>
    <w:rsid w:val="001D7702"/>
    <w:rsid w:val="001E16D4"/>
    <w:rsid w:val="001E5237"/>
    <w:rsid w:val="001F4F46"/>
    <w:rsid w:val="00205372"/>
    <w:rsid w:val="00210C38"/>
    <w:rsid w:val="002126F1"/>
    <w:rsid w:val="00213F72"/>
    <w:rsid w:val="00215CB9"/>
    <w:rsid w:val="00220745"/>
    <w:rsid w:val="00220BCD"/>
    <w:rsid w:val="00224B8B"/>
    <w:rsid w:val="00225F59"/>
    <w:rsid w:val="0023215E"/>
    <w:rsid w:val="00236568"/>
    <w:rsid w:val="00240F64"/>
    <w:rsid w:val="002421C0"/>
    <w:rsid w:val="00247453"/>
    <w:rsid w:val="00255233"/>
    <w:rsid w:val="00255412"/>
    <w:rsid w:val="0025608B"/>
    <w:rsid w:val="00260131"/>
    <w:rsid w:val="00260D08"/>
    <w:rsid w:val="0026507B"/>
    <w:rsid w:val="00265D18"/>
    <w:rsid w:val="002753BD"/>
    <w:rsid w:val="0027790D"/>
    <w:rsid w:val="0028073E"/>
    <w:rsid w:val="00284727"/>
    <w:rsid w:val="0028554F"/>
    <w:rsid w:val="00285AF7"/>
    <w:rsid w:val="00287E2F"/>
    <w:rsid w:val="002A5A7C"/>
    <w:rsid w:val="002B614E"/>
    <w:rsid w:val="002B7DCC"/>
    <w:rsid w:val="002C0330"/>
    <w:rsid w:val="002C07C3"/>
    <w:rsid w:val="002C3249"/>
    <w:rsid w:val="002C52E3"/>
    <w:rsid w:val="002D29BB"/>
    <w:rsid w:val="002E1C93"/>
    <w:rsid w:val="002F7116"/>
    <w:rsid w:val="00302048"/>
    <w:rsid w:val="0030224B"/>
    <w:rsid w:val="00317988"/>
    <w:rsid w:val="00323A1C"/>
    <w:rsid w:val="00331148"/>
    <w:rsid w:val="00332B96"/>
    <w:rsid w:val="003358C3"/>
    <w:rsid w:val="00343723"/>
    <w:rsid w:val="003449A9"/>
    <w:rsid w:val="00367882"/>
    <w:rsid w:val="003711D8"/>
    <w:rsid w:val="00380181"/>
    <w:rsid w:val="00384AE2"/>
    <w:rsid w:val="00385A98"/>
    <w:rsid w:val="00393A78"/>
    <w:rsid w:val="00396208"/>
    <w:rsid w:val="00396F2D"/>
    <w:rsid w:val="003B6B2B"/>
    <w:rsid w:val="003B72FD"/>
    <w:rsid w:val="003C37B1"/>
    <w:rsid w:val="003D3C5B"/>
    <w:rsid w:val="003D439C"/>
    <w:rsid w:val="003D79C4"/>
    <w:rsid w:val="003E2B04"/>
    <w:rsid w:val="003E470F"/>
    <w:rsid w:val="003E7568"/>
    <w:rsid w:val="003F6A86"/>
    <w:rsid w:val="00401CBF"/>
    <w:rsid w:val="00412657"/>
    <w:rsid w:val="0043157C"/>
    <w:rsid w:val="00433F83"/>
    <w:rsid w:val="004371AA"/>
    <w:rsid w:val="00442592"/>
    <w:rsid w:val="00445614"/>
    <w:rsid w:val="0045195B"/>
    <w:rsid w:val="0045420C"/>
    <w:rsid w:val="00455726"/>
    <w:rsid w:val="00461AD1"/>
    <w:rsid w:val="0046394B"/>
    <w:rsid w:val="0048389D"/>
    <w:rsid w:val="0048512D"/>
    <w:rsid w:val="004B3BF8"/>
    <w:rsid w:val="004C3072"/>
    <w:rsid w:val="004C6DF4"/>
    <w:rsid w:val="004C7F2C"/>
    <w:rsid w:val="004D0FDE"/>
    <w:rsid w:val="004D20A0"/>
    <w:rsid w:val="004D3A96"/>
    <w:rsid w:val="004D5A55"/>
    <w:rsid w:val="004D5D19"/>
    <w:rsid w:val="004E09CF"/>
    <w:rsid w:val="004E467F"/>
    <w:rsid w:val="004E4AAC"/>
    <w:rsid w:val="004E7C57"/>
    <w:rsid w:val="004F7230"/>
    <w:rsid w:val="00505759"/>
    <w:rsid w:val="00507005"/>
    <w:rsid w:val="0051464B"/>
    <w:rsid w:val="00515C31"/>
    <w:rsid w:val="00524294"/>
    <w:rsid w:val="005256F2"/>
    <w:rsid w:val="00527F9C"/>
    <w:rsid w:val="00532122"/>
    <w:rsid w:val="00532FAD"/>
    <w:rsid w:val="0053615B"/>
    <w:rsid w:val="005452FB"/>
    <w:rsid w:val="0055061C"/>
    <w:rsid w:val="00554A5F"/>
    <w:rsid w:val="00554C67"/>
    <w:rsid w:val="00555873"/>
    <w:rsid w:val="00557CF7"/>
    <w:rsid w:val="00560829"/>
    <w:rsid w:val="005732C4"/>
    <w:rsid w:val="005760AE"/>
    <w:rsid w:val="0058712E"/>
    <w:rsid w:val="00594C18"/>
    <w:rsid w:val="00597C73"/>
    <w:rsid w:val="005A0AE6"/>
    <w:rsid w:val="005A0EA1"/>
    <w:rsid w:val="005A1199"/>
    <w:rsid w:val="005B1810"/>
    <w:rsid w:val="005B5CAB"/>
    <w:rsid w:val="005B73C1"/>
    <w:rsid w:val="005C5504"/>
    <w:rsid w:val="005C6677"/>
    <w:rsid w:val="005D20D1"/>
    <w:rsid w:val="005D6247"/>
    <w:rsid w:val="005D673C"/>
    <w:rsid w:val="005E109B"/>
    <w:rsid w:val="005E5FCD"/>
    <w:rsid w:val="00601124"/>
    <w:rsid w:val="00607482"/>
    <w:rsid w:val="00630280"/>
    <w:rsid w:val="00632A96"/>
    <w:rsid w:val="00637EC9"/>
    <w:rsid w:val="00646A75"/>
    <w:rsid w:val="00651F45"/>
    <w:rsid w:val="006544D4"/>
    <w:rsid w:val="00656F8C"/>
    <w:rsid w:val="00665319"/>
    <w:rsid w:val="00671985"/>
    <w:rsid w:val="00680B42"/>
    <w:rsid w:val="006936AD"/>
    <w:rsid w:val="006A02DA"/>
    <w:rsid w:val="006A3D5E"/>
    <w:rsid w:val="006A6EB0"/>
    <w:rsid w:val="006B16A0"/>
    <w:rsid w:val="006B4024"/>
    <w:rsid w:val="006B5083"/>
    <w:rsid w:val="006C05E5"/>
    <w:rsid w:val="006C4523"/>
    <w:rsid w:val="006C5D45"/>
    <w:rsid w:val="006D5DB7"/>
    <w:rsid w:val="006E7563"/>
    <w:rsid w:val="006E77C9"/>
    <w:rsid w:val="00706C40"/>
    <w:rsid w:val="00714199"/>
    <w:rsid w:val="007174FC"/>
    <w:rsid w:val="00717FEB"/>
    <w:rsid w:val="0073029A"/>
    <w:rsid w:val="007501A3"/>
    <w:rsid w:val="00751D33"/>
    <w:rsid w:val="0076562F"/>
    <w:rsid w:val="007676CC"/>
    <w:rsid w:val="00793F9E"/>
    <w:rsid w:val="007B2DAD"/>
    <w:rsid w:val="007B550F"/>
    <w:rsid w:val="007C452F"/>
    <w:rsid w:val="007D1F9F"/>
    <w:rsid w:val="007D4D31"/>
    <w:rsid w:val="007D625A"/>
    <w:rsid w:val="008006B9"/>
    <w:rsid w:val="00801333"/>
    <w:rsid w:val="0080539D"/>
    <w:rsid w:val="00820BF1"/>
    <w:rsid w:val="00835F14"/>
    <w:rsid w:val="00843681"/>
    <w:rsid w:val="00854E09"/>
    <w:rsid w:val="008627F3"/>
    <w:rsid w:val="00864316"/>
    <w:rsid w:val="00877358"/>
    <w:rsid w:val="0088185E"/>
    <w:rsid w:val="008A1A57"/>
    <w:rsid w:val="008A56BE"/>
    <w:rsid w:val="008B1A9D"/>
    <w:rsid w:val="008B4BEC"/>
    <w:rsid w:val="008C4151"/>
    <w:rsid w:val="008C4220"/>
    <w:rsid w:val="008C52A1"/>
    <w:rsid w:val="008D575B"/>
    <w:rsid w:val="008E5EE5"/>
    <w:rsid w:val="008F311A"/>
    <w:rsid w:val="009012C4"/>
    <w:rsid w:val="00901C58"/>
    <w:rsid w:val="00905367"/>
    <w:rsid w:val="0091701C"/>
    <w:rsid w:val="009177A6"/>
    <w:rsid w:val="00925B4F"/>
    <w:rsid w:val="00925E29"/>
    <w:rsid w:val="00927362"/>
    <w:rsid w:val="00932028"/>
    <w:rsid w:val="00934094"/>
    <w:rsid w:val="0094463C"/>
    <w:rsid w:val="00957E0C"/>
    <w:rsid w:val="0096606A"/>
    <w:rsid w:val="0097018F"/>
    <w:rsid w:val="009773D2"/>
    <w:rsid w:val="00986443"/>
    <w:rsid w:val="00986965"/>
    <w:rsid w:val="00991856"/>
    <w:rsid w:val="00992D42"/>
    <w:rsid w:val="00996B5F"/>
    <w:rsid w:val="00997E53"/>
    <w:rsid w:val="009A198C"/>
    <w:rsid w:val="009A3D53"/>
    <w:rsid w:val="009A63DB"/>
    <w:rsid w:val="009B0FB3"/>
    <w:rsid w:val="009B6FCE"/>
    <w:rsid w:val="009B7E07"/>
    <w:rsid w:val="009C188C"/>
    <w:rsid w:val="009D1369"/>
    <w:rsid w:val="009E30F6"/>
    <w:rsid w:val="009F1F69"/>
    <w:rsid w:val="00A008DA"/>
    <w:rsid w:val="00A00C18"/>
    <w:rsid w:val="00A06CC6"/>
    <w:rsid w:val="00A424B8"/>
    <w:rsid w:val="00A451FE"/>
    <w:rsid w:val="00A45659"/>
    <w:rsid w:val="00A479DD"/>
    <w:rsid w:val="00A50A75"/>
    <w:rsid w:val="00A62762"/>
    <w:rsid w:val="00A62D72"/>
    <w:rsid w:val="00A63A27"/>
    <w:rsid w:val="00A74E70"/>
    <w:rsid w:val="00A84CB3"/>
    <w:rsid w:val="00A8606F"/>
    <w:rsid w:val="00A867AC"/>
    <w:rsid w:val="00A92FFC"/>
    <w:rsid w:val="00A955DC"/>
    <w:rsid w:val="00A961CC"/>
    <w:rsid w:val="00AB0345"/>
    <w:rsid w:val="00AB160C"/>
    <w:rsid w:val="00AD2BBC"/>
    <w:rsid w:val="00AD3FA9"/>
    <w:rsid w:val="00AD53F3"/>
    <w:rsid w:val="00AE6758"/>
    <w:rsid w:val="00B203DD"/>
    <w:rsid w:val="00B209C9"/>
    <w:rsid w:val="00B22494"/>
    <w:rsid w:val="00B22B36"/>
    <w:rsid w:val="00B43AE2"/>
    <w:rsid w:val="00B60001"/>
    <w:rsid w:val="00B65C47"/>
    <w:rsid w:val="00B80305"/>
    <w:rsid w:val="00B95A2A"/>
    <w:rsid w:val="00B95EA7"/>
    <w:rsid w:val="00BB0D3E"/>
    <w:rsid w:val="00BD51C0"/>
    <w:rsid w:val="00BD5253"/>
    <w:rsid w:val="00BD5738"/>
    <w:rsid w:val="00BD5CE3"/>
    <w:rsid w:val="00BF5D23"/>
    <w:rsid w:val="00C07151"/>
    <w:rsid w:val="00C167D7"/>
    <w:rsid w:val="00C278D8"/>
    <w:rsid w:val="00C32BF4"/>
    <w:rsid w:val="00C344D0"/>
    <w:rsid w:val="00C36E99"/>
    <w:rsid w:val="00C4027B"/>
    <w:rsid w:val="00C41718"/>
    <w:rsid w:val="00C4204A"/>
    <w:rsid w:val="00C42061"/>
    <w:rsid w:val="00C52253"/>
    <w:rsid w:val="00C53775"/>
    <w:rsid w:val="00C55480"/>
    <w:rsid w:val="00C65DD1"/>
    <w:rsid w:val="00C75F64"/>
    <w:rsid w:val="00CA20AB"/>
    <w:rsid w:val="00CA2F19"/>
    <w:rsid w:val="00CA31DD"/>
    <w:rsid w:val="00CA5333"/>
    <w:rsid w:val="00CA57CD"/>
    <w:rsid w:val="00CB1367"/>
    <w:rsid w:val="00CB316F"/>
    <w:rsid w:val="00CC6216"/>
    <w:rsid w:val="00CD446F"/>
    <w:rsid w:val="00CE2B51"/>
    <w:rsid w:val="00CE7072"/>
    <w:rsid w:val="00CF00AE"/>
    <w:rsid w:val="00CF698B"/>
    <w:rsid w:val="00D020E3"/>
    <w:rsid w:val="00D02BEF"/>
    <w:rsid w:val="00D034CF"/>
    <w:rsid w:val="00D05FB4"/>
    <w:rsid w:val="00D06846"/>
    <w:rsid w:val="00D103D5"/>
    <w:rsid w:val="00D10915"/>
    <w:rsid w:val="00D115A0"/>
    <w:rsid w:val="00D25F07"/>
    <w:rsid w:val="00D34855"/>
    <w:rsid w:val="00D35C3A"/>
    <w:rsid w:val="00D44572"/>
    <w:rsid w:val="00D45984"/>
    <w:rsid w:val="00D51745"/>
    <w:rsid w:val="00D51B62"/>
    <w:rsid w:val="00D611D2"/>
    <w:rsid w:val="00D63BC9"/>
    <w:rsid w:val="00D64CDC"/>
    <w:rsid w:val="00D72501"/>
    <w:rsid w:val="00D734A3"/>
    <w:rsid w:val="00D73656"/>
    <w:rsid w:val="00D74A23"/>
    <w:rsid w:val="00D75D96"/>
    <w:rsid w:val="00D80CB4"/>
    <w:rsid w:val="00D832CC"/>
    <w:rsid w:val="00D84AF5"/>
    <w:rsid w:val="00D94DE8"/>
    <w:rsid w:val="00D95194"/>
    <w:rsid w:val="00D971CA"/>
    <w:rsid w:val="00DA0738"/>
    <w:rsid w:val="00DA6F56"/>
    <w:rsid w:val="00DB08FD"/>
    <w:rsid w:val="00DB6D2C"/>
    <w:rsid w:val="00DC34CA"/>
    <w:rsid w:val="00DD0C1C"/>
    <w:rsid w:val="00DD474B"/>
    <w:rsid w:val="00DD5AB9"/>
    <w:rsid w:val="00DD73DC"/>
    <w:rsid w:val="00DE3391"/>
    <w:rsid w:val="00DF1BCD"/>
    <w:rsid w:val="00E02946"/>
    <w:rsid w:val="00E113C8"/>
    <w:rsid w:val="00E1378D"/>
    <w:rsid w:val="00E25B4B"/>
    <w:rsid w:val="00E3277E"/>
    <w:rsid w:val="00E33C15"/>
    <w:rsid w:val="00E35D83"/>
    <w:rsid w:val="00E419A6"/>
    <w:rsid w:val="00E44CA7"/>
    <w:rsid w:val="00E46B8C"/>
    <w:rsid w:val="00E47C20"/>
    <w:rsid w:val="00E54BD6"/>
    <w:rsid w:val="00E6061F"/>
    <w:rsid w:val="00E60D26"/>
    <w:rsid w:val="00E624DE"/>
    <w:rsid w:val="00E643EE"/>
    <w:rsid w:val="00E70A5B"/>
    <w:rsid w:val="00E70C2F"/>
    <w:rsid w:val="00E7303E"/>
    <w:rsid w:val="00E75B00"/>
    <w:rsid w:val="00E8367F"/>
    <w:rsid w:val="00E8526C"/>
    <w:rsid w:val="00E90064"/>
    <w:rsid w:val="00EA41F7"/>
    <w:rsid w:val="00EB7333"/>
    <w:rsid w:val="00EB7AE8"/>
    <w:rsid w:val="00EC24D8"/>
    <w:rsid w:val="00ED121C"/>
    <w:rsid w:val="00ED3401"/>
    <w:rsid w:val="00ED7B94"/>
    <w:rsid w:val="00EE0D12"/>
    <w:rsid w:val="00EE1CDC"/>
    <w:rsid w:val="00EE2A35"/>
    <w:rsid w:val="00EF2069"/>
    <w:rsid w:val="00EF6FFB"/>
    <w:rsid w:val="00F1164A"/>
    <w:rsid w:val="00F11B63"/>
    <w:rsid w:val="00F175C0"/>
    <w:rsid w:val="00F210AE"/>
    <w:rsid w:val="00F21A22"/>
    <w:rsid w:val="00F27C2B"/>
    <w:rsid w:val="00F36FE4"/>
    <w:rsid w:val="00F4380A"/>
    <w:rsid w:val="00F51340"/>
    <w:rsid w:val="00F51850"/>
    <w:rsid w:val="00F548CD"/>
    <w:rsid w:val="00F5532C"/>
    <w:rsid w:val="00F6196F"/>
    <w:rsid w:val="00F712EB"/>
    <w:rsid w:val="00F71883"/>
    <w:rsid w:val="00F732FD"/>
    <w:rsid w:val="00F77765"/>
    <w:rsid w:val="00F8187F"/>
    <w:rsid w:val="00F819D9"/>
    <w:rsid w:val="00F83251"/>
    <w:rsid w:val="00F832A0"/>
    <w:rsid w:val="00F90DD1"/>
    <w:rsid w:val="00F92150"/>
    <w:rsid w:val="00F947CF"/>
    <w:rsid w:val="00FA38B2"/>
    <w:rsid w:val="00FA7CB5"/>
    <w:rsid w:val="00FB7E18"/>
    <w:rsid w:val="00FC1158"/>
    <w:rsid w:val="00FC152E"/>
    <w:rsid w:val="00FC3892"/>
    <w:rsid w:val="00FC6F31"/>
    <w:rsid w:val="00FD23C6"/>
    <w:rsid w:val="00FD4759"/>
    <w:rsid w:val="00FD4CD6"/>
    <w:rsid w:val="00FE0AE9"/>
    <w:rsid w:val="00FE5846"/>
    <w:rsid w:val="00FF7208"/>
    <w:rsid w:val="00FF7A30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12D168"/>
  <w15:docId w15:val="{9CD43FB0-0F67-4C7C-9134-1D44F16F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5FEC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customStyle="1" w:styleId="berschrift10">
    <w:name w:val="Überschrift_1"/>
    <w:basedOn w:val="Standard"/>
    <w:uiPriority w:val="99"/>
    <w:rsid w:val="00023E16"/>
    <w:pPr>
      <w:spacing w:after="0" w:line="240" w:lineRule="auto"/>
    </w:pPr>
    <w:rPr>
      <w:rFonts w:ascii="Arial" w:eastAsia="Calibri" w:hAnsi="Arial" w:cs="Times New Roman"/>
      <w:b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4D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toffdeckblattberschrift2">
    <w:name w:val="stoff.deckblatt.Ÿberschrift 2"/>
    <w:basedOn w:val="berschrift1"/>
    <w:uiPriority w:val="99"/>
    <w:rsid w:val="005B5CAB"/>
    <w:pPr>
      <w:spacing w:before="0" w:line="312" w:lineRule="auto"/>
    </w:pPr>
    <w:rPr>
      <w:rFonts w:ascii="Arial" w:eastAsia="Calibri" w:hAnsi="Arial" w:cs="Arial"/>
      <w:b w:val="0"/>
      <w:color w:val="auto"/>
      <w:sz w:val="33"/>
      <w:szCs w:val="33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22B36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22B36"/>
    <w:rPr>
      <w:rFonts w:ascii="Lucida Grande" w:hAnsi="Lucida Grande"/>
      <w:sz w:val="24"/>
      <w:szCs w:val="24"/>
    </w:rPr>
  </w:style>
  <w:style w:type="paragraph" w:customStyle="1" w:styleId="Default">
    <w:name w:val="Default"/>
    <w:rsid w:val="00285AF7"/>
    <w:pPr>
      <w:autoSpaceDE w:val="0"/>
      <w:autoSpaceDN w:val="0"/>
      <w:adjustRightInd w:val="0"/>
      <w:spacing w:after="0" w:line="240" w:lineRule="auto"/>
    </w:pPr>
    <w:rPr>
      <w:rFonts w:ascii="PoloCEF" w:hAnsi="PoloCEF" w:cs="PoloCE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2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2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9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2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8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8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4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3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8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1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4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1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hner\Desktop\Stoffverteilungsplan_Mustervorlage_qu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72FC8-9CF5-4ECC-97E9-4428CF72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Stoffverteilungsplan_Mustervorlage_quer.dotx</Template>
  <TotalTime>0</TotalTime>
  <Pages>9</Pages>
  <Words>2058</Words>
  <Characters>12969</Characters>
  <Application>Microsoft Office Word</Application>
  <DocSecurity>0</DocSecurity>
  <Lines>108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14998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Mehner, Claudia</dc:creator>
  <cp:keywords/>
  <dc:description/>
  <cp:lastModifiedBy>Röhniß, Sebastian</cp:lastModifiedBy>
  <cp:revision>3</cp:revision>
  <cp:lastPrinted>2019-11-18T12:24:00Z</cp:lastPrinted>
  <dcterms:created xsi:type="dcterms:W3CDTF">2025-07-21T16:14:00Z</dcterms:created>
  <dcterms:modified xsi:type="dcterms:W3CDTF">2025-07-22T09:19:00Z</dcterms:modified>
</cp:coreProperties>
</file>