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280"/>
        <w:gridCol w:w="7547"/>
      </w:tblGrid>
      <w:tr w:rsidR="00FE0CDC" w:rsidRPr="00FE0CDC" w14:paraId="153AAC5B" w14:textId="77777777">
        <w:tc>
          <w:tcPr>
            <w:tcW w:w="10206" w:type="dxa"/>
            <w:gridSpan w:val="3"/>
          </w:tcPr>
          <w:p w14:paraId="20526D60" w14:textId="77777777" w:rsidR="002C3140" w:rsidRPr="00FE0CDC" w:rsidRDefault="00E308BB" w:rsidP="002C3140">
            <w:pPr>
              <w:jc w:val="right"/>
            </w:pPr>
            <w:r w:rsidRPr="00FE0CDC">
              <w:rPr>
                <w:noProof/>
              </w:rPr>
              <w:drawing>
                <wp:inline distT="0" distB="0" distL="0" distR="0" wp14:anchorId="7BB8EDE3" wp14:editId="008B2743">
                  <wp:extent cx="1076325" cy="542925"/>
                  <wp:effectExtent l="0" t="0" r="9525" b="9525"/>
                  <wp:docPr id="1" name="Bild 1" descr="Klett_Logo_word_line_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ett_Logo_word_line_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CDC" w:rsidRPr="00FE0CDC" w14:paraId="2F8320EA" w14:textId="77777777">
        <w:trPr>
          <w:trHeight w:hRule="exact" w:val="1531"/>
        </w:trPr>
        <w:tc>
          <w:tcPr>
            <w:tcW w:w="10206" w:type="dxa"/>
            <w:gridSpan w:val="3"/>
          </w:tcPr>
          <w:p w14:paraId="06F2E68B" w14:textId="77777777" w:rsidR="002C3140" w:rsidRPr="00FE0CDC" w:rsidRDefault="002C3140" w:rsidP="002C3140">
            <w:pPr>
              <w:jc w:val="right"/>
            </w:pPr>
          </w:p>
        </w:tc>
      </w:tr>
      <w:tr w:rsidR="004F419F" w:rsidRPr="00FE0CDC" w14:paraId="5FE9709A" w14:textId="77777777">
        <w:tc>
          <w:tcPr>
            <w:tcW w:w="2268" w:type="dxa"/>
          </w:tcPr>
          <w:p w14:paraId="5492703F" w14:textId="40E4A59C" w:rsidR="00CB6ACE" w:rsidRPr="00FE0CDC" w:rsidRDefault="00EF68F7" w:rsidP="00D2226D">
            <w:pPr>
              <w:pStyle w:val="stoffeinleitungstext"/>
              <w:spacing w:before="120" w:line="240" w:lineRule="auto"/>
            </w:pPr>
            <w:r>
              <w:rPr>
                <w:noProof/>
              </w:rPr>
              <w:drawing>
                <wp:inline distT="0" distB="0" distL="0" distR="0" wp14:anchorId="1EB23195" wp14:editId="3524E7CA">
                  <wp:extent cx="1256665" cy="1653540"/>
                  <wp:effectExtent l="19050" t="19050" r="19685" b="22860"/>
                  <wp:docPr id="2140978748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78748" name="Bild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65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A5A5A5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9066B" w14:textId="5A03DF65" w:rsidR="001D2804" w:rsidRPr="00FE0CDC" w:rsidRDefault="001D2804" w:rsidP="00236553">
            <w:pPr>
              <w:pStyle w:val="stoffeinleitungstext"/>
              <w:spacing w:before="120" w:line="240" w:lineRule="auto"/>
            </w:pPr>
          </w:p>
        </w:tc>
        <w:tc>
          <w:tcPr>
            <w:tcW w:w="284" w:type="dxa"/>
          </w:tcPr>
          <w:p w14:paraId="56A7EF11" w14:textId="77777777" w:rsidR="00FE3A94" w:rsidRPr="00FE0CDC" w:rsidRDefault="00FE3A94"/>
        </w:tc>
        <w:tc>
          <w:tcPr>
            <w:tcW w:w="7655" w:type="dxa"/>
          </w:tcPr>
          <w:p w14:paraId="038B41DC" w14:textId="081BDE2E" w:rsidR="00236553" w:rsidRPr="00FE0CDC" w:rsidRDefault="00236553" w:rsidP="001D2804">
            <w:pPr>
              <w:pStyle w:val="stoffheadline"/>
            </w:pPr>
            <w:r w:rsidRPr="00FE0CDC">
              <w:t xml:space="preserve">Tous </w:t>
            </w:r>
            <w:proofErr w:type="spellStart"/>
            <w:r w:rsidRPr="00FE0CDC">
              <w:t>ensemble</w:t>
            </w:r>
            <w:proofErr w:type="spellEnd"/>
            <w:r w:rsidR="009D6FF8">
              <w:t xml:space="preserve"> </w:t>
            </w:r>
            <w:r w:rsidR="001E1041">
              <w:t>4</w:t>
            </w:r>
            <w:r w:rsidRPr="00FE0CDC">
              <w:br/>
            </w:r>
            <w:r w:rsidR="001D2804" w:rsidRPr="00FE0CDC">
              <w:t>S</w:t>
            </w:r>
            <w:r w:rsidR="007455B5" w:rsidRPr="00FE0CDC">
              <w:t xml:space="preserve">toffverteilungsplan für Klasse </w:t>
            </w:r>
            <w:r w:rsidR="001E1041">
              <w:t>9</w:t>
            </w:r>
            <w:r w:rsidRPr="00FE0CDC">
              <w:br/>
              <w:t>Realschule</w:t>
            </w:r>
            <w:r w:rsidRPr="00FE0CDC">
              <w:br/>
            </w:r>
            <w:r w:rsidR="009D6FF8">
              <w:t>Niedersachsen</w:t>
            </w:r>
          </w:p>
          <w:p w14:paraId="106A50DE" w14:textId="77777777" w:rsidR="00FE3A94" w:rsidRPr="00FE0CDC" w:rsidRDefault="00FE3A94" w:rsidP="00FE3A94">
            <w:pPr>
              <w:pStyle w:val="stoffeinleitungstext"/>
            </w:pPr>
            <w:r w:rsidRPr="00FE0CDC">
              <w:rPr>
                <w:b/>
              </w:rPr>
              <w:t>Vorbemerkung</w:t>
            </w:r>
          </w:p>
          <w:p w14:paraId="59AD141D" w14:textId="4640700A" w:rsidR="00FE3A94" w:rsidRPr="00FE0CDC" w:rsidRDefault="00E308BB" w:rsidP="00734463">
            <w:r w:rsidRPr="00FE0CDC">
              <w:t>Bei dem folgenden Stoffverteilungsplan wird von einem Schulj</w:t>
            </w:r>
            <w:r w:rsidR="00236553" w:rsidRPr="00FE0CDC">
              <w:t xml:space="preserve">ahr mit </w:t>
            </w:r>
            <w:r w:rsidR="00236553" w:rsidRPr="00FE0CDC">
              <w:br/>
              <w:t xml:space="preserve">35 Wochen ausgegangen. </w:t>
            </w:r>
            <w:r w:rsidRPr="00FE0CDC">
              <w:t xml:space="preserve">Berücksichtigt werden im Stoffverteilungsplan </w:t>
            </w:r>
            <w:r w:rsidR="00236553" w:rsidRPr="00FE0CDC">
              <w:br/>
            </w:r>
            <w:r w:rsidRPr="00FE0CDC">
              <w:t xml:space="preserve">das Schülerbuch und das Cahier </w:t>
            </w:r>
            <w:proofErr w:type="spellStart"/>
            <w:r w:rsidRPr="00FE0CDC">
              <w:t>d’activités</w:t>
            </w:r>
            <w:proofErr w:type="spellEnd"/>
            <w:r w:rsidRPr="00FE0CDC">
              <w:t>.</w:t>
            </w:r>
            <w:r w:rsidR="00B66556">
              <w:t xml:space="preserve"> </w:t>
            </w:r>
            <w:r w:rsidR="001E1041">
              <w:t xml:space="preserve">Tous Ensemble 4 wird auf die Klassenstufen 9 und 10 aufgeteilt. </w:t>
            </w:r>
          </w:p>
        </w:tc>
      </w:tr>
    </w:tbl>
    <w:p w14:paraId="1991BC82" w14:textId="77777777" w:rsidR="002C3140" w:rsidRPr="00FE0CDC" w:rsidRDefault="002C3140"/>
    <w:p w14:paraId="06F984AC" w14:textId="77777777" w:rsidR="002C3140" w:rsidRPr="00FE0CDC" w:rsidRDefault="002C3140"/>
    <w:p w14:paraId="2D636BDD" w14:textId="77777777" w:rsidR="002C3140" w:rsidRPr="00FE0CDC" w:rsidRDefault="002C3140"/>
    <w:p w14:paraId="5A2DCBA9" w14:textId="77777777" w:rsidR="00E308BB" w:rsidRPr="00FE0CDC" w:rsidRDefault="00227162" w:rsidP="00E308BB">
      <w:pPr>
        <w:pStyle w:val="stoffzwischenberschrift"/>
      </w:pPr>
      <w:r w:rsidRPr="00FE0CDC">
        <w:br w:type="page"/>
      </w: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938"/>
        <w:gridCol w:w="2082"/>
        <w:gridCol w:w="3432"/>
        <w:gridCol w:w="3862"/>
      </w:tblGrid>
      <w:tr w:rsidR="00532BF2" w:rsidRPr="00FE0CDC" w14:paraId="4590A5AE" w14:textId="77777777" w:rsidTr="0065477C">
        <w:tc>
          <w:tcPr>
            <w:tcW w:w="938" w:type="dxa"/>
          </w:tcPr>
          <w:p w14:paraId="38B83F32" w14:textId="77777777" w:rsidR="00532BF2" w:rsidRPr="00FE0CDC" w:rsidRDefault="00532BF2" w:rsidP="0065477C">
            <w:pPr>
              <w:rPr>
                <w:b/>
              </w:rPr>
            </w:pPr>
            <w:r w:rsidRPr="00FE0CDC">
              <w:rPr>
                <w:b/>
              </w:rPr>
              <w:lastRenderedPageBreak/>
              <w:t>Woche</w:t>
            </w:r>
          </w:p>
        </w:tc>
        <w:tc>
          <w:tcPr>
            <w:tcW w:w="2082" w:type="dxa"/>
          </w:tcPr>
          <w:p w14:paraId="0F5D2188" w14:textId="77777777" w:rsidR="00532BF2" w:rsidRPr="00FE0CDC" w:rsidRDefault="00532BF2" w:rsidP="0065477C">
            <w:pPr>
              <w:rPr>
                <w:b/>
              </w:rPr>
            </w:pPr>
            <w:r w:rsidRPr="00FE0CDC">
              <w:rPr>
                <w:b/>
              </w:rPr>
              <w:t>Kapitel</w:t>
            </w:r>
          </w:p>
        </w:tc>
        <w:tc>
          <w:tcPr>
            <w:tcW w:w="3432" w:type="dxa"/>
          </w:tcPr>
          <w:p w14:paraId="02DC1303" w14:textId="77777777" w:rsidR="00532BF2" w:rsidRPr="00FE0CDC" w:rsidRDefault="00532BF2" w:rsidP="0065477C">
            <w:pPr>
              <w:rPr>
                <w:b/>
              </w:rPr>
            </w:pPr>
            <w:r w:rsidRPr="00FE0CDC">
              <w:rPr>
                <w:b/>
              </w:rPr>
              <w:t>Unterrichtsphase/Erwartungen</w:t>
            </w:r>
          </w:p>
        </w:tc>
        <w:tc>
          <w:tcPr>
            <w:tcW w:w="3862" w:type="dxa"/>
          </w:tcPr>
          <w:p w14:paraId="4FD1FAD5" w14:textId="77777777" w:rsidR="00532BF2" w:rsidRPr="00FE0CDC" w:rsidRDefault="00532BF2" w:rsidP="0065477C">
            <w:pPr>
              <w:rPr>
                <w:b/>
              </w:rPr>
            </w:pPr>
            <w:r w:rsidRPr="00FE0CDC">
              <w:rPr>
                <w:b/>
              </w:rPr>
              <w:t>Übungen/Aufgaben</w:t>
            </w:r>
          </w:p>
        </w:tc>
      </w:tr>
      <w:tr w:rsidR="00532BF2" w:rsidRPr="00E7126D" w14:paraId="19F7D05C" w14:textId="77777777" w:rsidTr="0065477C">
        <w:tc>
          <w:tcPr>
            <w:tcW w:w="938" w:type="dxa"/>
          </w:tcPr>
          <w:p w14:paraId="5930EF0F" w14:textId="77777777" w:rsidR="00532BF2" w:rsidRPr="00FE0CDC" w:rsidRDefault="00532BF2" w:rsidP="0065477C">
            <w:r w:rsidRPr="00FE0CDC">
              <w:t>1</w:t>
            </w:r>
          </w:p>
        </w:tc>
        <w:tc>
          <w:tcPr>
            <w:tcW w:w="2082" w:type="dxa"/>
          </w:tcPr>
          <w:p w14:paraId="454FED0A" w14:textId="77777777" w:rsidR="00532BF2" w:rsidRPr="00E7126D" w:rsidRDefault="00532BF2" w:rsidP="0065477C">
            <w:pPr>
              <w:rPr>
                <w:lang w:val="fr-FR"/>
              </w:rPr>
            </w:pPr>
          </w:p>
          <w:p w14:paraId="26456343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Dossier</w:t>
            </w:r>
            <w:r w:rsidRPr="00E7126D">
              <w:rPr>
                <w:lang w:val="fr-FR"/>
              </w:rPr>
              <w:t xml:space="preserve"> 1: </w:t>
            </w:r>
            <w:r>
              <w:rPr>
                <w:lang w:val="fr-FR"/>
              </w:rPr>
              <w:t>Avoir 16 ans au Québec</w:t>
            </w:r>
          </w:p>
          <w:p w14:paraId="4EFDD7E2" w14:textId="77777777" w:rsidR="00532BF2" w:rsidRPr="00E7126D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7B4FCB12" w14:textId="77777777" w:rsidR="00532BF2" w:rsidRPr="00E7126D" w:rsidRDefault="00532BF2" w:rsidP="0065477C">
            <w:pPr>
              <w:rPr>
                <w:lang w:val="fr-FR"/>
              </w:rPr>
            </w:pPr>
          </w:p>
          <w:p w14:paraId="3F2E66CD" w14:textId="77777777" w:rsidR="00532BF2" w:rsidRPr="00FE0CDC" w:rsidRDefault="00532BF2" w:rsidP="0065477C">
            <w:pPr>
              <w:rPr>
                <w:b/>
              </w:rPr>
            </w:pPr>
            <w:r w:rsidRPr="00FE0CDC">
              <w:rPr>
                <w:b/>
              </w:rPr>
              <w:t>Einführung ins Thema</w:t>
            </w:r>
          </w:p>
          <w:p w14:paraId="722AAAA6" w14:textId="77777777" w:rsidR="00532BF2" w:rsidRDefault="00532BF2" w:rsidP="00532BF2">
            <w:pPr>
              <w:pStyle w:val="Listenabsatz"/>
              <w:numPr>
                <w:ilvl w:val="0"/>
                <w:numId w:val="29"/>
              </w:numPr>
            </w:pPr>
            <w:r>
              <w:t>Geschichte Québecs kennenlernen</w:t>
            </w:r>
          </w:p>
          <w:p w14:paraId="69E19CE3" w14:textId="77777777" w:rsidR="00532BF2" w:rsidRDefault="00532BF2" w:rsidP="00532BF2">
            <w:pPr>
              <w:pStyle w:val="Listenabsatz"/>
              <w:numPr>
                <w:ilvl w:val="0"/>
                <w:numId w:val="29"/>
              </w:numPr>
            </w:pPr>
            <w:r>
              <w:t>erklären, weshalb in Québec Französisch gesprochen wird</w:t>
            </w:r>
          </w:p>
          <w:p w14:paraId="0F4C909A" w14:textId="77777777" w:rsidR="00532BF2" w:rsidRDefault="00532BF2" w:rsidP="00532BF2">
            <w:pPr>
              <w:pStyle w:val="Listenabsatz"/>
              <w:numPr>
                <w:ilvl w:val="0"/>
                <w:numId w:val="29"/>
              </w:numPr>
            </w:pPr>
            <w:r>
              <w:t>die geographische Situation Québecs beschreiben</w:t>
            </w:r>
          </w:p>
          <w:p w14:paraId="07541926" w14:textId="77777777" w:rsidR="00532BF2" w:rsidRPr="00FE0CDC" w:rsidRDefault="00532BF2" w:rsidP="00532BF2">
            <w:pPr>
              <w:pStyle w:val="Listenabsatz"/>
              <w:numPr>
                <w:ilvl w:val="0"/>
                <w:numId w:val="29"/>
              </w:numPr>
            </w:pPr>
            <w:r>
              <w:t>sagen, welche Orte in Québec interessant sind und gerne besucht werden würden</w:t>
            </w:r>
          </w:p>
          <w:p w14:paraId="405578EF" w14:textId="77777777" w:rsidR="00532BF2" w:rsidRPr="00FE0CDC" w:rsidRDefault="00532BF2" w:rsidP="0065477C"/>
        </w:tc>
        <w:tc>
          <w:tcPr>
            <w:tcW w:w="3862" w:type="dxa"/>
          </w:tcPr>
          <w:p w14:paraId="2A0D3028" w14:textId="77777777" w:rsidR="00532BF2" w:rsidRPr="00FE0CDC" w:rsidRDefault="00532BF2" w:rsidP="0065477C"/>
          <w:p w14:paraId="56FD455F" w14:textId="77777777" w:rsidR="00532BF2" w:rsidRPr="00FE0CDC" w:rsidRDefault="00532BF2" w:rsidP="0065477C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</w:p>
          <w:p w14:paraId="4D5B3B5B" w14:textId="77777777" w:rsidR="00532BF2" w:rsidRPr="00FE0CDC" w:rsidRDefault="00532BF2" w:rsidP="0065477C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>
              <w:rPr>
                <w:lang w:val="fr-FR"/>
              </w:rPr>
              <w:t xml:space="preserve">10-11 </w:t>
            </w:r>
            <w:r w:rsidRPr="00FE0CDC">
              <w:rPr>
                <w:lang w:val="fr-FR"/>
              </w:rPr>
              <w:t>/ 1</w:t>
            </w:r>
            <w:r>
              <w:rPr>
                <w:lang w:val="fr-FR"/>
              </w:rPr>
              <w:t>: Pourquoi est-ce qu’on parle français au Québec ?</w:t>
            </w:r>
          </w:p>
          <w:p w14:paraId="4000F6D6" w14:textId="77777777" w:rsidR="00532BF2" w:rsidRDefault="00532BF2" w:rsidP="0065477C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>
              <w:rPr>
                <w:lang w:val="fr-FR"/>
              </w:rPr>
              <w:t>11</w:t>
            </w:r>
            <w:r w:rsidRPr="00FE0CDC">
              <w:rPr>
                <w:lang w:val="fr-FR"/>
              </w:rPr>
              <w:t xml:space="preserve"> / 2</w:t>
            </w:r>
            <w:r>
              <w:rPr>
                <w:lang w:val="fr-FR"/>
              </w:rPr>
              <w:t>: Le Québec, une province du Canada</w:t>
            </w:r>
          </w:p>
          <w:p w14:paraId="000A5559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S.13 / 3: Être ado au Québec</w:t>
            </w:r>
          </w:p>
          <w:p w14:paraId="2778F680" w14:textId="77777777" w:rsidR="00532BF2" w:rsidRPr="00FE0CDC" w:rsidRDefault="00532BF2" w:rsidP="0065477C">
            <w:pPr>
              <w:rPr>
                <w:lang w:val="fr-FR"/>
              </w:rPr>
            </w:pPr>
          </w:p>
          <w:p w14:paraId="669544B2" w14:textId="77777777" w:rsidR="00532BF2" w:rsidRPr="00FE0CDC" w:rsidRDefault="00532BF2" w:rsidP="0065477C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 xml:space="preserve">: </w:t>
            </w:r>
          </w:p>
          <w:p w14:paraId="077950FC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2 / 1: Quelle saison pour visiter le Québec ?</w:t>
            </w:r>
          </w:p>
          <w:p w14:paraId="542491BD" w14:textId="77777777" w:rsidR="00532BF2" w:rsidRPr="00FE0CDC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3 / 2: Marie raconte</w:t>
            </w:r>
          </w:p>
        </w:tc>
      </w:tr>
      <w:tr w:rsidR="00532BF2" w:rsidRPr="00B036C9" w14:paraId="30F6A544" w14:textId="77777777" w:rsidTr="0065477C">
        <w:tc>
          <w:tcPr>
            <w:tcW w:w="938" w:type="dxa"/>
          </w:tcPr>
          <w:p w14:paraId="530124F3" w14:textId="77777777" w:rsidR="00532BF2" w:rsidRPr="00FE0CDC" w:rsidRDefault="00532BF2" w:rsidP="0065477C">
            <w:r w:rsidRPr="00FE0CDC">
              <w:t>2</w:t>
            </w:r>
            <w:r>
              <w:t>-3</w:t>
            </w:r>
          </w:p>
        </w:tc>
        <w:tc>
          <w:tcPr>
            <w:tcW w:w="2082" w:type="dxa"/>
          </w:tcPr>
          <w:p w14:paraId="6DF35BB6" w14:textId="77777777" w:rsidR="00532BF2" w:rsidRPr="00FE0CDC" w:rsidRDefault="00532BF2" w:rsidP="0065477C"/>
          <w:p w14:paraId="2C12425D" w14:textId="77777777" w:rsidR="00532BF2" w:rsidRDefault="00532BF2" w:rsidP="0065477C">
            <w:r>
              <w:t>Dossier</w:t>
            </w:r>
            <w:r w:rsidRPr="00FE0CDC">
              <w:t xml:space="preserve"> 1: </w:t>
            </w:r>
          </w:p>
          <w:p w14:paraId="5388BD54" w14:textId="77777777" w:rsidR="00532BF2" w:rsidRPr="00FE0CDC" w:rsidRDefault="00532BF2" w:rsidP="0065477C">
            <w:proofErr w:type="spellStart"/>
            <w:r>
              <w:t>Étape</w:t>
            </w:r>
            <w:proofErr w:type="spellEnd"/>
            <w:r>
              <w:t xml:space="preserve"> A</w:t>
            </w:r>
          </w:p>
        </w:tc>
        <w:tc>
          <w:tcPr>
            <w:tcW w:w="3432" w:type="dxa"/>
          </w:tcPr>
          <w:p w14:paraId="3FD42DA9" w14:textId="77777777" w:rsidR="00532BF2" w:rsidRPr="00FE0CDC" w:rsidRDefault="00532BF2" w:rsidP="0065477C">
            <w:pPr>
              <w:rPr>
                <w:b/>
              </w:rPr>
            </w:pPr>
          </w:p>
          <w:p w14:paraId="49E886AF" w14:textId="77777777" w:rsidR="00532BF2" w:rsidRPr="00FE0CDC" w:rsidRDefault="00532BF2" w:rsidP="0065477C">
            <w:r w:rsidRPr="00FE0CDC">
              <w:rPr>
                <w:b/>
              </w:rPr>
              <w:t>Erarbeiten und Üben</w:t>
            </w:r>
          </w:p>
          <w:p w14:paraId="7883BCB1" w14:textId="77777777" w:rsidR="00532BF2" w:rsidRDefault="00532BF2" w:rsidP="00532BF2">
            <w:pPr>
              <w:pStyle w:val="Listenabsatz"/>
              <w:numPr>
                <w:ilvl w:val="0"/>
                <w:numId w:val="30"/>
              </w:numPr>
            </w:pPr>
            <w:r>
              <w:t>Hör-/Sehverstehen über das Leben eines Jugendlichen in Québec</w:t>
            </w:r>
          </w:p>
          <w:p w14:paraId="70EAB953" w14:textId="77777777" w:rsidR="00532BF2" w:rsidRDefault="00532BF2" w:rsidP="00532BF2">
            <w:pPr>
              <w:pStyle w:val="Listenabsatz"/>
              <w:numPr>
                <w:ilvl w:val="0"/>
                <w:numId w:val="30"/>
              </w:numPr>
            </w:pPr>
            <w:r>
              <w:t>Leseverstehen Reportage über den hohen Norden Kanadas</w:t>
            </w:r>
          </w:p>
          <w:p w14:paraId="77D49C0F" w14:textId="77777777" w:rsidR="00532BF2" w:rsidRDefault="00532BF2" w:rsidP="00532BF2">
            <w:pPr>
              <w:pStyle w:val="Listenabsatz"/>
              <w:numPr>
                <w:ilvl w:val="0"/>
                <w:numId w:val="30"/>
              </w:numPr>
            </w:pPr>
            <w:r>
              <w:t xml:space="preserve">Hör-/Sehverstehen über die Stadt </w:t>
            </w:r>
            <w:proofErr w:type="spellStart"/>
            <w:r>
              <w:t>Inukjuak</w:t>
            </w:r>
            <w:proofErr w:type="spellEnd"/>
          </w:p>
          <w:p w14:paraId="3273F5D8" w14:textId="77777777" w:rsidR="00532BF2" w:rsidRDefault="00532BF2" w:rsidP="00532BF2">
            <w:pPr>
              <w:pStyle w:val="Listenabsatz"/>
              <w:numPr>
                <w:ilvl w:val="0"/>
                <w:numId w:val="30"/>
              </w:numPr>
            </w:pPr>
            <w:r>
              <w:t>Québec-Französische Wörter übersetzen</w:t>
            </w:r>
          </w:p>
          <w:p w14:paraId="25AB25D4" w14:textId="77777777" w:rsidR="00532BF2" w:rsidRDefault="00532BF2" w:rsidP="00532BF2">
            <w:pPr>
              <w:pStyle w:val="Listenabsatz"/>
              <w:numPr>
                <w:ilvl w:val="0"/>
                <w:numId w:val="30"/>
              </w:numPr>
            </w:pPr>
            <w:r>
              <w:t>Reportage laut vorlesen</w:t>
            </w:r>
          </w:p>
          <w:p w14:paraId="31D6FEFF" w14:textId="044FD726" w:rsidR="00532BF2" w:rsidRPr="00FE0CDC" w:rsidRDefault="00532BF2" w:rsidP="00532BF2">
            <w:pPr>
              <w:pStyle w:val="Listenabsatz"/>
              <w:numPr>
                <w:ilvl w:val="0"/>
                <w:numId w:val="30"/>
              </w:numPr>
            </w:pPr>
            <w:r>
              <w:t>Wortschatz: Winter, Kälte, Nord</w:t>
            </w:r>
            <w:r w:rsidR="00B036C9">
              <w:t>en</w:t>
            </w:r>
          </w:p>
        </w:tc>
        <w:tc>
          <w:tcPr>
            <w:tcW w:w="3862" w:type="dxa"/>
          </w:tcPr>
          <w:p w14:paraId="20015355" w14:textId="77777777" w:rsidR="00532BF2" w:rsidRPr="00FE0CDC" w:rsidRDefault="00532BF2" w:rsidP="0065477C">
            <w:pPr>
              <w:rPr>
                <w:b/>
              </w:rPr>
            </w:pPr>
          </w:p>
          <w:p w14:paraId="6DE69D6C" w14:textId="77777777" w:rsidR="00532BF2" w:rsidRPr="00A104E9" w:rsidRDefault="00532BF2" w:rsidP="0065477C">
            <w:pPr>
              <w:rPr>
                <w:b/>
              </w:rPr>
            </w:pPr>
            <w:r w:rsidRPr="00A104E9">
              <w:rPr>
                <w:b/>
              </w:rPr>
              <w:t>Schülerbuch:</w:t>
            </w:r>
          </w:p>
          <w:p w14:paraId="43322541" w14:textId="77777777" w:rsidR="00532BF2" w:rsidRDefault="00532BF2" w:rsidP="0065477C">
            <w:pPr>
              <w:rPr>
                <w:lang w:val="fr-FR"/>
              </w:rPr>
            </w:pPr>
            <w:r w:rsidRPr="00A104E9">
              <w:rPr>
                <w:lang w:val="fr-FR"/>
              </w:rPr>
              <w:t xml:space="preserve">S. 14 / 1: Nathan, un jeune </w:t>
            </w:r>
            <w:r>
              <w:rPr>
                <w:lang w:val="fr-FR"/>
              </w:rPr>
              <w:t>Québécois</w:t>
            </w:r>
          </w:p>
          <w:p w14:paraId="75CC138A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14 / 2: Découverte du Grand Nord</w:t>
            </w:r>
          </w:p>
          <w:p w14:paraId="311688AC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19 / 3: Inukjuak, une ville dans le Grand Nord</w:t>
            </w:r>
          </w:p>
          <w:p w14:paraId="48860BEB" w14:textId="77777777" w:rsidR="00532BF2" w:rsidRPr="00A104E9" w:rsidRDefault="00532BF2" w:rsidP="0065477C">
            <w:pPr>
              <w:rPr>
                <w:lang w:val="fr-FR"/>
              </w:rPr>
            </w:pPr>
          </w:p>
          <w:p w14:paraId="5984239E" w14:textId="77777777" w:rsidR="00532BF2" w:rsidRPr="00A104E9" w:rsidRDefault="00532BF2" w:rsidP="0065477C">
            <w:pPr>
              <w:rPr>
                <w:b/>
                <w:lang w:val="fr-FR"/>
              </w:rPr>
            </w:pPr>
            <w:proofErr w:type="spellStart"/>
            <w:r w:rsidRPr="00A104E9">
              <w:rPr>
                <w:b/>
                <w:lang w:val="fr-FR"/>
              </w:rPr>
              <w:t>Arbeitsheft</w:t>
            </w:r>
            <w:proofErr w:type="spellEnd"/>
            <w:r w:rsidRPr="00A104E9">
              <w:rPr>
                <w:b/>
                <w:lang w:val="fr-FR"/>
              </w:rPr>
              <w:t>:</w:t>
            </w:r>
          </w:p>
          <w:p w14:paraId="3D5737CB" w14:textId="77777777" w:rsidR="00532BF2" w:rsidRDefault="00532BF2" w:rsidP="0065477C">
            <w:pPr>
              <w:rPr>
                <w:lang w:val="fr-FR"/>
              </w:rPr>
            </w:pPr>
            <w:r w:rsidRPr="00A104E9">
              <w:rPr>
                <w:lang w:val="fr-FR"/>
              </w:rPr>
              <w:t>S. 4 / 3</w:t>
            </w:r>
            <w:r>
              <w:rPr>
                <w:lang w:val="fr-FR"/>
              </w:rPr>
              <w:t>:</w:t>
            </w:r>
            <w:r w:rsidRPr="00A104E9">
              <w:rPr>
                <w:lang w:val="fr-FR"/>
              </w:rPr>
              <w:t xml:space="preserve"> Tu comprends l</w:t>
            </w:r>
            <w:r>
              <w:rPr>
                <w:lang w:val="fr-FR"/>
              </w:rPr>
              <w:t>es mots québécois ?</w:t>
            </w:r>
          </w:p>
          <w:p w14:paraId="560446F4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4 / 4: Découverte du Grand Nord- la lecture</w:t>
            </w:r>
          </w:p>
          <w:p w14:paraId="7D22E12B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7 / 5: Vocabulaire</w:t>
            </w:r>
          </w:p>
          <w:p w14:paraId="3E25295B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8 / 6: Présentation du Grand Nord</w:t>
            </w:r>
          </w:p>
          <w:p w14:paraId="32B04FEA" w14:textId="77777777" w:rsidR="00532BF2" w:rsidRPr="00A104E9" w:rsidRDefault="00532BF2" w:rsidP="0065477C">
            <w:pPr>
              <w:rPr>
                <w:lang w:val="fr-FR"/>
              </w:rPr>
            </w:pPr>
          </w:p>
        </w:tc>
      </w:tr>
      <w:tr w:rsidR="00532BF2" w:rsidRPr="008066F0" w14:paraId="3E5BB942" w14:textId="77777777" w:rsidTr="0065477C">
        <w:tc>
          <w:tcPr>
            <w:tcW w:w="938" w:type="dxa"/>
          </w:tcPr>
          <w:p w14:paraId="012EF2B4" w14:textId="77777777" w:rsidR="00532BF2" w:rsidRPr="00FE0CDC" w:rsidRDefault="00532BF2" w:rsidP="0065477C">
            <w:r>
              <w:t>3-4</w:t>
            </w:r>
          </w:p>
        </w:tc>
        <w:tc>
          <w:tcPr>
            <w:tcW w:w="2082" w:type="dxa"/>
          </w:tcPr>
          <w:p w14:paraId="0121A46F" w14:textId="77777777" w:rsidR="00532BF2" w:rsidRPr="00FE0CDC" w:rsidRDefault="00532BF2" w:rsidP="0065477C"/>
          <w:p w14:paraId="02ADDCEB" w14:textId="77777777" w:rsidR="00532BF2" w:rsidRPr="00FE0CDC" w:rsidRDefault="00532BF2" w:rsidP="0065477C">
            <w:r>
              <w:t>Dossier</w:t>
            </w:r>
            <w:r w:rsidRPr="00FE0CDC">
              <w:t xml:space="preserve"> 1: </w:t>
            </w:r>
            <w:r w:rsidRPr="00FE0CDC">
              <w:br/>
            </w:r>
            <w:proofErr w:type="spellStart"/>
            <w:r>
              <w:t>Étape</w:t>
            </w:r>
            <w:proofErr w:type="spellEnd"/>
            <w:r>
              <w:t xml:space="preserve"> B</w:t>
            </w:r>
          </w:p>
        </w:tc>
        <w:tc>
          <w:tcPr>
            <w:tcW w:w="3432" w:type="dxa"/>
          </w:tcPr>
          <w:p w14:paraId="6300D0E3" w14:textId="77777777" w:rsidR="00532BF2" w:rsidRPr="00FE0CDC" w:rsidRDefault="00532BF2" w:rsidP="0065477C">
            <w:pPr>
              <w:rPr>
                <w:b/>
              </w:rPr>
            </w:pPr>
          </w:p>
          <w:p w14:paraId="315A77CB" w14:textId="77777777" w:rsidR="00532BF2" w:rsidRPr="00FE0CDC" w:rsidRDefault="00532BF2" w:rsidP="0065477C">
            <w:r w:rsidRPr="00FE0CDC">
              <w:rPr>
                <w:b/>
              </w:rPr>
              <w:t>Erarbeiten und Üben</w:t>
            </w:r>
          </w:p>
          <w:p w14:paraId="76B2739F" w14:textId="77777777" w:rsidR="00532BF2" w:rsidRDefault="00532BF2" w:rsidP="00532BF2">
            <w:pPr>
              <w:pStyle w:val="Listenabsatz"/>
              <w:numPr>
                <w:ilvl w:val="0"/>
                <w:numId w:val="31"/>
              </w:numPr>
            </w:pPr>
            <w:r>
              <w:t>Leseverstehen Familienchat</w:t>
            </w:r>
          </w:p>
          <w:p w14:paraId="370A828A" w14:textId="77777777" w:rsidR="00532BF2" w:rsidRDefault="00532BF2" w:rsidP="00532BF2">
            <w:pPr>
              <w:pStyle w:val="Listenabsatz"/>
              <w:numPr>
                <w:ilvl w:val="0"/>
                <w:numId w:val="31"/>
              </w:numPr>
            </w:pPr>
            <w:r>
              <w:t>Jobprofil lesen und die Inhalte verstehen</w:t>
            </w:r>
          </w:p>
          <w:p w14:paraId="293EB1A4" w14:textId="77777777" w:rsidR="00532BF2" w:rsidRDefault="00532BF2" w:rsidP="00532BF2">
            <w:pPr>
              <w:pStyle w:val="Listenabsatz"/>
              <w:numPr>
                <w:ilvl w:val="0"/>
                <w:numId w:val="31"/>
              </w:numPr>
            </w:pPr>
            <w:r>
              <w:t>ein eigenes Jobprofil erstellen</w:t>
            </w:r>
          </w:p>
          <w:p w14:paraId="65319B52" w14:textId="77777777" w:rsidR="00532BF2" w:rsidRDefault="00532BF2" w:rsidP="00532BF2">
            <w:pPr>
              <w:pStyle w:val="Listenabsatz"/>
              <w:numPr>
                <w:ilvl w:val="0"/>
                <w:numId w:val="31"/>
              </w:numPr>
            </w:pPr>
            <w:r>
              <w:t>Wortschatz: Qualitäten, Fähigkeiten, Berufe</w:t>
            </w:r>
          </w:p>
          <w:p w14:paraId="3B208237" w14:textId="77777777" w:rsidR="00532BF2" w:rsidRPr="00FE0CDC" w:rsidRDefault="00532BF2" w:rsidP="00532BF2">
            <w:pPr>
              <w:pStyle w:val="Listenabsatz"/>
              <w:numPr>
                <w:ilvl w:val="0"/>
                <w:numId w:val="31"/>
              </w:numPr>
            </w:pPr>
            <w:r>
              <w:t>Hörverstehen Familiendiskussion</w:t>
            </w:r>
          </w:p>
        </w:tc>
        <w:tc>
          <w:tcPr>
            <w:tcW w:w="3862" w:type="dxa"/>
          </w:tcPr>
          <w:p w14:paraId="69304142" w14:textId="77777777" w:rsidR="00532BF2" w:rsidRPr="00E7126D" w:rsidRDefault="00532BF2" w:rsidP="0065477C">
            <w:pPr>
              <w:rPr>
                <w:b/>
              </w:rPr>
            </w:pPr>
          </w:p>
          <w:p w14:paraId="7B44738A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</w:p>
          <w:p w14:paraId="0C116AEC" w14:textId="77777777" w:rsidR="00532BF2" w:rsidRDefault="00532BF2" w:rsidP="0065477C">
            <w:pPr>
              <w:rPr>
                <w:bCs/>
                <w:lang w:val="fr-FR"/>
              </w:rPr>
            </w:pPr>
            <w:r w:rsidRPr="00461869">
              <w:rPr>
                <w:bCs/>
                <w:lang w:val="fr-FR"/>
              </w:rPr>
              <w:t>S. 20</w:t>
            </w:r>
            <w:r>
              <w:rPr>
                <w:bCs/>
                <w:lang w:val="fr-FR"/>
              </w:rPr>
              <w:t>-21</w:t>
            </w:r>
            <w:r w:rsidRPr="00461869">
              <w:rPr>
                <w:bCs/>
                <w:lang w:val="fr-FR"/>
              </w:rPr>
              <w:t xml:space="preserve"> / 4: Nathan cherche un j</w:t>
            </w:r>
            <w:r>
              <w:rPr>
                <w:bCs/>
                <w:lang w:val="fr-FR"/>
              </w:rPr>
              <w:t>ob</w:t>
            </w:r>
          </w:p>
          <w:p w14:paraId="133FA7E5" w14:textId="77777777" w:rsidR="00532BF2" w:rsidRDefault="00532BF2" w:rsidP="0065477C">
            <w:pPr>
              <w:rPr>
                <w:bCs/>
                <w:lang w:val="fr-FR"/>
              </w:rPr>
            </w:pPr>
            <w:r w:rsidRPr="00461869">
              <w:rPr>
                <w:bCs/>
                <w:lang w:val="fr-FR"/>
              </w:rPr>
              <w:t>S. 22</w:t>
            </w:r>
            <w:r>
              <w:rPr>
                <w:bCs/>
                <w:lang w:val="fr-FR"/>
              </w:rPr>
              <w:t>-23</w:t>
            </w:r>
            <w:r w:rsidRPr="00461869">
              <w:rPr>
                <w:bCs/>
                <w:lang w:val="fr-FR"/>
              </w:rPr>
              <w:t xml:space="preserve"> / 5: Le profil de N</w:t>
            </w:r>
            <w:r>
              <w:rPr>
                <w:bCs/>
                <w:lang w:val="fr-FR"/>
              </w:rPr>
              <w:t>athan</w:t>
            </w:r>
          </w:p>
          <w:p w14:paraId="0C18AC99" w14:textId="77777777" w:rsidR="00532BF2" w:rsidRPr="00461869" w:rsidRDefault="00532BF2" w:rsidP="0065477C">
            <w:pPr>
              <w:rPr>
                <w:bCs/>
                <w:lang w:val="fr-FR"/>
              </w:rPr>
            </w:pPr>
            <w:r w:rsidRPr="00461869">
              <w:rPr>
                <w:bCs/>
                <w:lang w:val="fr-FR"/>
              </w:rPr>
              <w:t>S. 23 / 6: C’est quoi, ton p</w:t>
            </w:r>
            <w:r>
              <w:rPr>
                <w:bCs/>
                <w:lang w:val="fr-FR"/>
              </w:rPr>
              <w:t>rofil ?</w:t>
            </w:r>
          </w:p>
          <w:p w14:paraId="29A22A19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4D35C39E" w14:textId="77777777" w:rsidR="00532BF2" w:rsidRPr="008066F0" w:rsidRDefault="00532BF2" w:rsidP="0065477C">
            <w:pPr>
              <w:rPr>
                <w:b/>
                <w:lang w:val="fr-FR"/>
              </w:rPr>
            </w:pPr>
            <w:proofErr w:type="spellStart"/>
            <w:r w:rsidRPr="008066F0">
              <w:rPr>
                <w:b/>
                <w:lang w:val="fr-FR"/>
              </w:rPr>
              <w:t>Arbeitsheft</w:t>
            </w:r>
            <w:proofErr w:type="spellEnd"/>
            <w:r w:rsidRPr="008066F0">
              <w:rPr>
                <w:b/>
                <w:lang w:val="fr-FR"/>
              </w:rPr>
              <w:t>:</w:t>
            </w:r>
          </w:p>
          <w:p w14:paraId="229E69A1" w14:textId="77777777" w:rsidR="00532BF2" w:rsidRPr="008066F0" w:rsidRDefault="00532BF2" w:rsidP="0065477C">
            <w:pPr>
              <w:rPr>
                <w:lang w:val="fr-FR"/>
              </w:rPr>
            </w:pPr>
            <w:r w:rsidRPr="008066F0">
              <w:rPr>
                <w:lang w:val="fr-FR"/>
              </w:rPr>
              <w:t>S. 9 / 7: Ils sont comment</w:t>
            </w:r>
            <w:r>
              <w:rPr>
                <w:lang w:val="fr-FR"/>
              </w:rPr>
              <w:t> </w:t>
            </w:r>
            <w:r w:rsidRPr="008066F0">
              <w:rPr>
                <w:lang w:val="fr-FR"/>
              </w:rPr>
              <w:t>?</w:t>
            </w:r>
          </w:p>
          <w:p w14:paraId="3247082D" w14:textId="77777777" w:rsidR="00532BF2" w:rsidRPr="008066F0" w:rsidRDefault="00532BF2" w:rsidP="0065477C">
            <w:pPr>
              <w:rPr>
                <w:lang w:val="fr-FR"/>
              </w:rPr>
            </w:pPr>
            <w:r w:rsidRPr="008066F0">
              <w:rPr>
                <w:lang w:val="fr-FR"/>
              </w:rPr>
              <w:t>S. 9 / 8: Ils travaillent où</w:t>
            </w:r>
            <w:r>
              <w:rPr>
                <w:lang w:val="fr-FR"/>
              </w:rPr>
              <w:t> </w:t>
            </w:r>
            <w:r w:rsidRPr="008066F0">
              <w:rPr>
                <w:lang w:val="fr-FR"/>
              </w:rPr>
              <w:t>?</w:t>
            </w:r>
          </w:p>
          <w:p w14:paraId="6A117326" w14:textId="77777777" w:rsidR="00532BF2" w:rsidRDefault="00532BF2" w:rsidP="0065477C">
            <w:pPr>
              <w:rPr>
                <w:lang w:val="fr-FR"/>
              </w:rPr>
            </w:pPr>
            <w:r w:rsidRPr="00461869">
              <w:rPr>
                <w:lang w:val="fr-FR"/>
              </w:rPr>
              <w:t>S. 10 / 9: Une discussion en f</w:t>
            </w:r>
            <w:r>
              <w:rPr>
                <w:lang w:val="fr-FR"/>
              </w:rPr>
              <w:t>amille</w:t>
            </w:r>
          </w:p>
          <w:p w14:paraId="3A7B599D" w14:textId="77777777" w:rsidR="00532BF2" w:rsidRPr="00461869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10 / 10: Mon profil</w:t>
            </w:r>
          </w:p>
          <w:p w14:paraId="2929A996" w14:textId="77777777" w:rsidR="00532BF2" w:rsidRPr="00461869" w:rsidRDefault="00532BF2" w:rsidP="0065477C">
            <w:pPr>
              <w:rPr>
                <w:b/>
                <w:lang w:val="fr-FR"/>
              </w:rPr>
            </w:pPr>
          </w:p>
        </w:tc>
      </w:tr>
      <w:tr w:rsidR="00532BF2" w:rsidRPr="00040267" w14:paraId="19C5706E" w14:textId="77777777" w:rsidTr="0065477C">
        <w:tc>
          <w:tcPr>
            <w:tcW w:w="938" w:type="dxa"/>
          </w:tcPr>
          <w:p w14:paraId="5FDEE3AE" w14:textId="77777777" w:rsidR="00532BF2" w:rsidRPr="00FE0CDC" w:rsidRDefault="00532BF2" w:rsidP="0065477C">
            <w:r>
              <w:t>5</w:t>
            </w:r>
          </w:p>
        </w:tc>
        <w:tc>
          <w:tcPr>
            <w:tcW w:w="2082" w:type="dxa"/>
          </w:tcPr>
          <w:p w14:paraId="04D167BA" w14:textId="77777777" w:rsidR="00532BF2" w:rsidRPr="00FE0CDC" w:rsidRDefault="00532BF2" w:rsidP="0065477C"/>
          <w:p w14:paraId="7084F20E" w14:textId="77777777" w:rsidR="00532BF2" w:rsidRPr="00FE0CDC" w:rsidRDefault="00532BF2" w:rsidP="0065477C">
            <w:r>
              <w:t>Dossier</w:t>
            </w:r>
            <w:r w:rsidRPr="00FE0CDC">
              <w:t xml:space="preserve"> 1: </w:t>
            </w:r>
          </w:p>
          <w:p w14:paraId="3746F8B9" w14:textId="77777777" w:rsidR="00532BF2" w:rsidRPr="00FE0CDC" w:rsidRDefault="00532BF2" w:rsidP="0065477C">
            <w:proofErr w:type="spellStart"/>
            <w:r>
              <w:t>Étape</w:t>
            </w:r>
            <w:proofErr w:type="spellEnd"/>
            <w:r>
              <w:t xml:space="preserve"> C</w:t>
            </w:r>
          </w:p>
        </w:tc>
        <w:tc>
          <w:tcPr>
            <w:tcW w:w="3432" w:type="dxa"/>
          </w:tcPr>
          <w:p w14:paraId="38C0B1F1" w14:textId="77777777" w:rsidR="00532BF2" w:rsidRPr="00FE0CDC" w:rsidRDefault="00532BF2" w:rsidP="0065477C">
            <w:pPr>
              <w:rPr>
                <w:b/>
              </w:rPr>
            </w:pPr>
          </w:p>
          <w:p w14:paraId="53773122" w14:textId="77777777" w:rsidR="00532BF2" w:rsidRPr="00FE0CDC" w:rsidRDefault="00532BF2" w:rsidP="0065477C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1EA4C33D" w14:textId="77777777" w:rsidR="00532BF2" w:rsidRDefault="00532BF2" w:rsidP="00532BF2">
            <w:pPr>
              <w:pStyle w:val="Listenabsatz"/>
              <w:numPr>
                <w:ilvl w:val="0"/>
                <w:numId w:val="32"/>
              </w:numPr>
            </w:pPr>
            <w:r>
              <w:t>eine Jobanzeige lesen und Fragen beantworten</w:t>
            </w:r>
          </w:p>
          <w:p w14:paraId="31E2C57D" w14:textId="77777777" w:rsidR="00532BF2" w:rsidRDefault="00532BF2" w:rsidP="00532BF2">
            <w:pPr>
              <w:pStyle w:val="Listenabsatz"/>
              <w:numPr>
                <w:ilvl w:val="0"/>
                <w:numId w:val="32"/>
              </w:numPr>
            </w:pPr>
            <w:r>
              <w:t>telefonische Vorstellungsgespräche anhören</w:t>
            </w:r>
          </w:p>
          <w:p w14:paraId="63BF2D71" w14:textId="77777777" w:rsidR="00532BF2" w:rsidRDefault="00532BF2" w:rsidP="00532BF2">
            <w:pPr>
              <w:pStyle w:val="Listenabsatz"/>
              <w:numPr>
                <w:ilvl w:val="0"/>
                <w:numId w:val="32"/>
              </w:numPr>
            </w:pPr>
            <w:r>
              <w:t>eine Jobanzeige auswählen und begründen</w:t>
            </w:r>
          </w:p>
          <w:p w14:paraId="383F2A82" w14:textId="77777777" w:rsidR="00532BF2" w:rsidRDefault="00532BF2" w:rsidP="00532BF2">
            <w:pPr>
              <w:pStyle w:val="Listenabsatz"/>
              <w:numPr>
                <w:ilvl w:val="0"/>
                <w:numId w:val="32"/>
              </w:numPr>
            </w:pPr>
            <w:r>
              <w:t>ein Vorstellungsgespräch durchführen</w:t>
            </w:r>
          </w:p>
          <w:p w14:paraId="6A4E8AA0" w14:textId="77777777" w:rsidR="00532BF2" w:rsidRPr="00FE0CDC" w:rsidRDefault="00532BF2" w:rsidP="00532BF2">
            <w:pPr>
              <w:pStyle w:val="Listenabsatz"/>
              <w:numPr>
                <w:ilvl w:val="0"/>
                <w:numId w:val="32"/>
              </w:numPr>
            </w:pPr>
            <w:r>
              <w:t>Vokabular: Qualitäten, Fähigkeiten, Berufe</w:t>
            </w:r>
          </w:p>
        </w:tc>
        <w:tc>
          <w:tcPr>
            <w:tcW w:w="3862" w:type="dxa"/>
          </w:tcPr>
          <w:p w14:paraId="62290E50" w14:textId="77777777" w:rsidR="00532BF2" w:rsidRPr="00E7126D" w:rsidRDefault="00532BF2" w:rsidP="0065477C">
            <w:pPr>
              <w:rPr>
                <w:b/>
              </w:rPr>
            </w:pPr>
          </w:p>
          <w:p w14:paraId="5C170C5F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</w:p>
          <w:p w14:paraId="7B427545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24 / 7: Une annonce pour Nathan ?</w:t>
            </w:r>
          </w:p>
          <w:p w14:paraId="3F99D353" w14:textId="77777777" w:rsidR="00532BF2" w:rsidRPr="00040267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24-25: Quel job pour moi ?</w:t>
            </w:r>
          </w:p>
          <w:p w14:paraId="0B4CE95A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20A0DF24" w14:textId="77777777" w:rsidR="00532BF2" w:rsidRPr="00FE0CDC" w:rsidRDefault="00532BF2" w:rsidP="0065477C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Pr="00FE0CDC">
              <w:rPr>
                <w:b/>
                <w:lang w:val="fr-FR"/>
              </w:rPr>
              <w:t>:</w:t>
            </w:r>
          </w:p>
          <w:p w14:paraId="569D1974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11 / 11: Vocabulaire : petit quiz sur le monde de travail</w:t>
            </w:r>
          </w:p>
          <w:p w14:paraId="63E66BE1" w14:textId="77777777" w:rsidR="00532BF2" w:rsidRPr="00FE0CDC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11-12 / 12: Trois entretiens</w:t>
            </w:r>
          </w:p>
        </w:tc>
      </w:tr>
    </w:tbl>
    <w:p w14:paraId="4676EFB2" w14:textId="77777777" w:rsidR="00532BF2" w:rsidRDefault="00532BF2" w:rsidP="00532BF2">
      <w:r>
        <w:br w:type="page"/>
      </w: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938"/>
        <w:gridCol w:w="2082"/>
        <w:gridCol w:w="3432"/>
        <w:gridCol w:w="3862"/>
      </w:tblGrid>
      <w:tr w:rsidR="00532BF2" w:rsidRPr="00B036C9" w14:paraId="5E6D1D98" w14:textId="77777777" w:rsidTr="0065477C">
        <w:tc>
          <w:tcPr>
            <w:tcW w:w="938" w:type="dxa"/>
          </w:tcPr>
          <w:p w14:paraId="5BD6614B" w14:textId="77777777" w:rsidR="00532BF2" w:rsidRPr="00FE0CDC" w:rsidRDefault="00532BF2" w:rsidP="0065477C">
            <w:r>
              <w:lastRenderedPageBreak/>
              <w:t>6-7</w:t>
            </w:r>
          </w:p>
        </w:tc>
        <w:tc>
          <w:tcPr>
            <w:tcW w:w="2082" w:type="dxa"/>
          </w:tcPr>
          <w:p w14:paraId="4A5F6E16" w14:textId="77777777" w:rsidR="00532BF2" w:rsidRPr="00FE0CDC" w:rsidRDefault="00532BF2" w:rsidP="0065477C"/>
          <w:p w14:paraId="4A0F14CA" w14:textId="77777777" w:rsidR="00532BF2" w:rsidRPr="00FE0CDC" w:rsidRDefault="00532BF2" w:rsidP="0065477C">
            <w:r>
              <w:t>Dossier</w:t>
            </w:r>
            <w:r w:rsidRPr="00FE0CDC">
              <w:t xml:space="preserve"> 1:</w:t>
            </w:r>
          </w:p>
          <w:p w14:paraId="3F9D5835" w14:textId="77777777" w:rsidR="00532BF2" w:rsidRPr="00FE0CDC" w:rsidRDefault="00532BF2" w:rsidP="0065477C">
            <w:proofErr w:type="spellStart"/>
            <w:r>
              <w:t>Étape</w:t>
            </w:r>
            <w:proofErr w:type="spellEnd"/>
            <w:r>
              <w:t xml:space="preserve"> D</w:t>
            </w:r>
          </w:p>
        </w:tc>
        <w:tc>
          <w:tcPr>
            <w:tcW w:w="3432" w:type="dxa"/>
          </w:tcPr>
          <w:p w14:paraId="124DC665" w14:textId="77777777" w:rsidR="00532BF2" w:rsidRPr="00FE0CDC" w:rsidRDefault="00532BF2" w:rsidP="0065477C">
            <w:pPr>
              <w:rPr>
                <w:b/>
              </w:rPr>
            </w:pPr>
          </w:p>
          <w:p w14:paraId="4CC0BBB3" w14:textId="77777777" w:rsidR="00532BF2" w:rsidRPr="00FE0CDC" w:rsidRDefault="00532BF2" w:rsidP="0065477C">
            <w:r w:rsidRPr="00FE0CDC">
              <w:rPr>
                <w:b/>
              </w:rPr>
              <w:t>Erarbeiten und Üben</w:t>
            </w:r>
          </w:p>
          <w:p w14:paraId="18EDA5E9" w14:textId="77777777" w:rsidR="00532BF2" w:rsidRDefault="00532BF2" w:rsidP="00532BF2">
            <w:pPr>
              <w:pStyle w:val="Listenabsatz"/>
              <w:numPr>
                <w:ilvl w:val="0"/>
                <w:numId w:val="31"/>
              </w:numPr>
            </w:pPr>
            <w:r>
              <w:t>Hörverstehen zu Nathans Arbeitserfahrung</w:t>
            </w:r>
          </w:p>
          <w:p w14:paraId="700293FD" w14:textId="77777777" w:rsidR="00532BF2" w:rsidRDefault="00532BF2" w:rsidP="00532BF2">
            <w:pPr>
              <w:pStyle w:val="Listenabsatz"/>
              <w:numPr>
                <w:ilvl w:val="0"/>
                <w:numId w:val="31"/>
              </w:numPr>
            </w:pPr>
            <w:r>
              <w:t>Über die eigenen Arbeitserfahrungen sprechen</w:t>
            </w:r>
          </w:p>
          <w:p w14:paraId="2DF44187" w14:textId="77777777" w:rsidR="00532BF2" w:rsidRDefault="00532BF2" w:rsidP="00532BF2">
            <w:pPr>
              <w:pStyle w:val="Listenabsatz"/>
              <w:numPr>
                <w:ilvl w:val="0"/>
                <w:numId w:val="31"/>
              </w:numPr>
            </w:pPr>
            <w:r>
              <w:t>Lieder über die Arbeit anhören, verstehen und dazu Stellung nehmen</w:t>
            </w:r>
          </w:p>
          <w:p w14:paraId="0E82B22F" w14:textId="77777777" w:rsidR="00532BF2" w:rsidRDefault="00532BF2" w:rsidP="00532BF2">
            <w:pPr>
              <w:pStyle w:val="Listenabsatz"/>
              <w:numPr>
                <w:ilvl w:val="0"/>
                <w:numId w:val="31"/>
              </w:numPr>
            </w:pPr>
            <w:r>
              <w:t>Praktikumsbericht schreiben</w:t>
            </w:r>
          </w:p>
          <w:p w14:paraId="46FA7C42" w14:textId="77777777" w:rsidR="00532BF2" w:rsidRDefault="00532BF2" w:rsidP="00532BF2">
            <w:pPr>
              <w:pStyle w:val="Listenabsatz"/>
              <w:numPr>
                <w:ilvl w:val="0"/>
                <w:numId w:val="31"/>
              </w:numPr>
            </w:pPr>
            <w:r>
              <w:t xml:space="preserve">Mediation eines Vorstellungsgesprächs </w:t>
            </w:r>
          </w:p>
          <w:p w14:paraId="127DB8E3" w14:textId="77777777" w:rsidR="00532BF2" w:rsidRPr="00FE0CDC" w:rsidRDefault="00532BF2" w:rsidP="0065477C">
            <w:pPr>
              <w:pStyle w:val="Listenabsatz"/>
              <w:ind w:left="360"/>
            </w:pPr>
          </w:p>
        </w:tc>
        <w:tc>
          <w:tcPr>
            <w:tcW w:w="3862" w:type="dxa"/>
          </w:tcPr>
          <w:p w14:paraId="7C2A85D2" w14:textId="77777777" w:rsidR="00532BF2" w:rsidRPr="000E3243" w:rsidRDefault="00532BF2" w:rsidP="0065477C">
            <w:pPr>
              <w:rPr>
                <w:b/>
              </w:rPr>
            </w:pPr>
          </w:p>
          <w:p w14:paraId="065CD3AF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</w:p>
          <w:p w14:paraId="3231A6EF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26 / 9: L’expérience de Nathan</w:t>
            </w:r>
          </w:p>
          <w:p w14:paraId="35DDE7CE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26 / 10: Mon expérience</w:t>
            </w:r>
          </w:p>
          <w:p w14:paraId="1D12A088" w14:textId="77777777" w:rsidR="00532BF2" w:rsidRPr="00367D40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27 / 11: Le travail en chanson</w:t>
            </w:r>
          </w:p>
          <w:p w14:paraId="6EA53AF3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53D3694C" w14:textId="77777777" w:rsidR="00532BF2" w:rsidRPr="00FE0CDC" w:rsidRDefault="00532BF2" w:rsidP="0065477C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Arbeitsheft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707B6D89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13 / 13: Atelier d’écriture</w:t>
            </w:r>
          </w:p>
          <w:p w14:paraId="4A26144F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14 / 14: Comment on dit ?</w:t>
            </w:r>
          </w:p>
          <w:p w14:paraId="31E5F823" w14:textId="77777777" w:rsidR="00532BF2" w:rsidRPr="00831489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15 / 15: Le travail en chanson</w:t>
            </w:r>
          </w:p>
        </w:tc>
      </w:tr>
      <w:tr w:rsidR="00532BF2" w:rsidRPr="002832C4" w14:paraId="58F9AC90" w14:textId="77777777" w:rsidTr="0065477C">
        <w:tc>
          <w:tcPr>
            <w:tcW w:w="938" w:type="dxa"/>
          </w:tcPr>
          <w:p w14:paraId="1B1549FB" w14:textId="77777777" w:rsidR="00532BF2" w:rsidRPr="00FE0CDC" w:rsidRDefault="00532BF2" w:rsidP="0065477C">
            <w:r>
              <w:t>8-9</w:t>
            </w:r>
          </w:p>
        </w:tc>
        <w:tc>
          <w:tcPr>
            <w:tcW w:w="2082" w:type="dxa"/>
          </w:tcPr>
          <w:p w14:paraId="1AC3DC08" w14:textId="77777777" w:rsidR="00532BF2" w:rsidRPr="00FE0CDC" w:rsidRDefault="00532BF2" w:rsidP="0065477C"/>
          <w:p w14:paraId="66DCDB12" w14:textId="77777777" w:rsidR="00532BF2" w:rsidRPr="00FE0CDC" w:rsidRDefault="00532BF2" w:rsidP="0065477C">
            <w:r>
              <w:t>Dossier</w:t>
            </w:r>
            <w:r w:rsidRPr="00FE0CDC">
              <w:t xml:space="preserve"> 1: </w:t>
            </w:r>
            <w:r w:rsidRPr="00FE0CDC">
              <w:br/>
            </w:r>
            <w:proofErr w:type="spellStart"/>
            <w:r>
              <w:t>Tâche</w:t>
            </w:r>
            <w:proofErr w:type="spellEnd"/>
          </w:p>
        </w:tc>
        <w:tc>
          <w:tcPr>
            <w:tcW w:w="3432" w:type="dxa"/>
          </w:tcPr>
          <w:p w14:paraId="41CD3C46" w14:textId="77777777" w:rsidR="00532BF2" w:rsidRPr="00FE0CDC" w:rsidRDefault="00532BF2" w:rsidP="0065477C">
            <w:pPr>
              <w:rPr>
                <w:b/>
              </w:rPr>
            </w:pPr>
          </w:p>
          <w:p w14:paraId="798E1122" w14:textId="77777777" w:rsidR="00532BF2" w:rsidRDefault="00532BF2" w:rsidP="0065477C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5A343F09" w14:textId="77777777" w:rsidR="00532BF2" w:rsidRDefault="00532BF2" w:rsidP="00532BF2">
            <w:pPr>
              <w:pStyle w:val="Listenabsatz"/>
              <w:numPr>
                <w:ilvl w:val="0"/>
                <w:numId w:val="31"/>
              </w:numPr>
            </w:pPr>
            <w:r>
              <w:t>Ein Vorstellungsvideo planen und aufnehmen</w:t>
            </w:r>
          </w:p>
          <w:p w14:paraId="21631583" w14:textId="77777777" w:rsidR="00532BF2" w:rsidRPr="00FE0CDC" w:rsidRDefault="00532BF2" w:rsidP="00532BF2">
            <w:pPr>
              <w:pStyle w:val="Listenabsatz"/>
              <w:numPr>
                <w:ilvl w:val="0"/>
                <w:numId w:val="31"/>
              </w:numPr>
            </w:pPr>
            <w:r>
              <w:t>Ein Prospekt über eine Rundreise durch Québec erstellen</w:t>
            </w:r>
          </w:p>
        </w:tc>
        <w:tc>
          <w:tcPr>
            <w:tcW w:w="3862" w:type="dxa"/>
          </w:tcPr>
          <w:p w14:paraId="713D02E0" w14:textId="77777777" w:rsidR="00532BF2" w:rsidRPr="00FE0CDC" w:rsidRDefault="00532BF2" w:rsidP="0065477C">
            <w:pPr>
              <w:rPr>
                <w:b/>
              </w:rPr>
            </w:pPr>
          </w:p>
          <w:p w14:paraId="4CA445BC" w14:textId="77777777" w:rsidR="00532BF2" w:rsidRPr="00E7126D" w:rsidRDefault="00532BF2" w:rsidP="0065477C">
            <w:pPr>
              <w:rPr>
                <w:b/>
                <w:lang w:val="fr-FR"/>
              </w:rPr>
            </w:pPr>
            <w:proofErr w:type="spellStart"/>
            <w:r w:rsidRPr="00E7126D">
              <w:rPr>
                <w:b/>
                <w:lang w:val="fr-FR"/>
              </w:rPr>
              <w:t>Schülerbuch</w:t>
            </w:r>
            <w:proofErr w:type="spellEnd"/>
            <w:r w:rsidRPr="00E7126D">
              <w:rPr>
                <w:b/>
                <w:lang w:val="fr-FR"/>
              </w:rPr>
              <w:t>:</w:t>
            </w:r>
          </w:p>
          <w:p w14:paraId="55140899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28-29 / Tâche A: Une candidature vidéo</w:t>
            </w:r>
          </w:p>
          <w:p w14:paraId="7C9AC479" w14:textId="77777777" w:rsidR="00532BF2" w:rsidRPr="000E3243" w:rsidRDefault="00532BF2" w:rsidP="0065477C">
            <w:pPr>
              <w:rPr>
                <w:lang w:val="fr-FR"/>
              </w:rPr>
            </w:pPr>
            <w:r w:rsidRPr="000E3243">
              <w:rPr>
                <w:lang w:val="fr-FR"/>
              </w:rPr>
              <w:t>S. 30 / Tâche B: Un p</w:t>
            </w:r>
            <w:r>
              <w:rPr>
                <w:lang w:val="fr-FR"/>
              </w:rPr>
              <w:t>rospectus pour un circuit au Québec</w:t>
            </w:r>
          </w:p>
          <w:p w14:paraId="58704F91" w14:textId="77777777" w:rsidR="00532BF2" w:rsidRPr="002832C4" w:rsidRDefault="00532BF2" w:rsidP="0065477C">
            <w:pPr>
              <w:rPr>
                <w:b/>
                <w:lang w:val="fr-FR"/>
              </w:rPr>
            </w:pPr>
          </w:p>
          <w:p w14:paraId="67A94005" w14:textId="77777777" w:rsidR="00532BF2" w:rsidRPr="003153A6" w:rsidRDefault="00532BF2" w:rsidP="0065477C">
            <w:pPr>
              <w:rPr>
                <w:b/>
                <w:lang w:val="fr-FR"/>
              </w:rPr>
            </w:pPr>
            <w:proofErr w:type="spellStart"/>
            <w:r w:rsidRPr="003153A6">
              <w:rPr>
                <w:b/>
                <w:lang w:val="fr-FR"/>
              </w:rPr>
              <w:t>Arbeitsheft</w:t>
            </w:r>
            <w:proofErr w:type="spellEnd"/>
            <w:r w:rsidRPr="003153A6">
              <w:rPr>
                <w:b/>
                <w:lang w:val="fr-FR"/>
              </w:rPr>
              <w:t>:</w:t>
            </w:r>
          </w:p>
          <w:p w14:paraId="6309F18E" w14:textId="77777777" w:rsidR="00532BF2" w:rsidRDefault="00532BF2" w:rsidP="0065477C">
            <w:pPr>
              <w:rPr>
                <w:lang w:val="fr-FR"/>
              </w:rPr>
            </w:pPr>
            <w:r w:rsidRPr="000E3243">
              <w:rPr>
                <w:lang w:val="fr-FR"/>
              </w:rPr>
              <w:t xml:space="preserve">S. 16-17: On prépare la </w:t>
            </w:r>
            <w:r>
              <w:rPr>
                <w:lang w:val="fr-FR"/>
              </w:rPr>
              <w:t>tâche</w:t>
            </w:r>
          </w:p>
          <w:p w14:paraId="0F84CA74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[S. 18-21: Auto-Contrôle]*</w:t>
            </w:r>
          </w:p>
          <w:p w14:paraId="74576CE6" w14:textId="77777777" w:rsidR="00532BF2" w:rsidRPr="000E3243" w:rsidRDefault="00532BF2" w:rsidP="0065477C">
            <w:pPr>
              <w:rPr>
                <w:lang w:val="fr-FR"/>
              </w:rPr>
            </w:pPr>
          </w:p>
        </w:tc>
      </w:tr>
      <w:tr w:rsidR="00532BF2" w:rsidRPr="00C306D2" w14:paraId="3BE7211B" w14:textId="77777777" w:rsidTr="0065477C">
        <w:tc>
          <w:tcPr>
            <w:tcW w:w="938" w:type="dxa"/>
          </w:tcPr>
          <w:p w14:paraId="7D5DF7A3" w14:textId="77777777" w:rsidR="00532BF2" w:rsidRPr="00FE0CDC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10-11</w:t>
            </w:r>
          </w:p>
        </w:tc>
        <w:tc>
          <w:tcPr>
            <w:tcW w:w="2082" w:type="dxa"/>
          </w:tcPr>
          <w:p w14:paraId="18F21490" w14:textId="77777777" w:rsidR="00532BF2" w:rsidRDefault="00532BF2" w:rsidP="0065477C">
            <w:pPr>
              <w:rPr>
                <w:lang w:val="fr-FR"/>
              </w:rPr>
            </w:pPr>
          </w:p>
          <w:p w14:paraId="1A0BA4F7" w14:textId="77777777" w:rsidR="00532BF2" w:rsidRPr="00FE0CDC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MAG 1</w:t>
            </w:r>
          </w:p>
          <w:p w14:paraId="4BC46A9A" w14:textId="77777777" w:rsidR="00532BF2" w:rsidRPr="00FE0CDC" w:rsidRDefault="00532BF2" w:rsidP="0065477C">
            <w:pPr>
              <w:rPr>
                <w:b/>
                <w:lang w:val="fr-FR"/>
              </w:rPr>
            </w:pPr>
          </w:p>
        </w:tc>
        <w:tc>
          <w:tcPr>
            <w:tcW w:w="3432" w:type="dxa"/>
          </w:tcPr>
          <w:p w14:paraId="493A6BBD" w14:textId="77777777" w:rsidR="00532BF2" w:rsidRPr="00FE0CDC" w:rsidRDefault="00532BF2" w:rsidP="0065477C">
            <w:pPr>
              <w:rPr>
                <w:b/>
              </w:rPr>
            </w:pPr>
          </w:p>
          <w:p w14:paraId="61440AAC" w14:textId="77777777" w:rsidR="00532BF2" w:rsidRPr="00C306D2" w:rsidRDefault="00532BF2" w:rsidP="0065477C">
            <w:pPr>
              <w:rPr>
                <w:bCs/>
              </w:rPr>
            </w:pPr>
            <w:r w:rsidRPr="00C306D2">
              <w:rPr>
                <w:b/>
              </w:rPr>
              <w:t>Einführung und Anwenden</w:t>
            </w:r>
          </w:p>
          <w:p w14:paraId="0A5A6099" w14:textId="77777777" w:rsidR="00532BF2" w:rsidRDefault="00532BF2" w:rsidP="00532BF2">
            <w:pPr>
              <w:pStyle w:val="Listenabsatz"/>
              <w:numPr>
                <w:ilvl w:val="0"/>
                <w:numId w:val="33"/>
              </w:numPr>
              <w:rPr>
                <w:bCs/>
              </w:rPr>
            </w:pPr>
            <w:r w:rsidRPr="00C306D2">
              <w:rPr>
                <w:bCs/>
              </w:rPr>
              <w:t>wichtige Daten und Ereignisse der Geschichte Europas zuordnen</w:t>
            </w:r>
          </w:p>
          <w:p w14:paraId="48388794" w14:textId="77777777" w:rsidR="00532BF2" w:rsidRDefault="00532BF2" w:rsidP="00532BF2">
            <w:pPr>
              <w:pStyle w:val="Listenabsatz"/>
              <w:numPr>
                <w:ilvl w:val="0"/>
                <w:numId w:val="33"/>
              </w:numPr>
              <w:rPr>
                <w:bCs/>
              </w:rPr>
            </w:pPr>
            <w:r>
              <w:rPr>
                <w:bCs/>
              </w:rPr>
              <w:t>Videos zu Europa anschauen und Vorteile der EU nennen</w:t>
            </w:r>
          </w:p>
          <w:p w14:paraId="3BB602DF" w14:textId="77777777" w:rsidR="00532BF2" w:rsidRDefault="00532BF2" w:rsidP="00532BF2">
            <w:pPr>
              <w:pStyle w:val="Listenabsatz"/>
              <w:numPr>
                <w:ilvl w:val="0"/>
                <w:numId w:val="33"/>
              </w:numPr>
              <w:rPr>
                <w:bCs/>
              </w:rPr>
            </w:pPr>
            <w:r>
              <w:rPr>
                <w:bCs/>
              </w:rPr>
              <w:t>Film zur Reise von Élio und Justin anschauen</w:t>
            </w:r>
          </w:p>
          <w:p w14:paraId="5098F123" w14:textId="77777777" w:rsidR="00532BF2" w:rsidRDefault="00532BF2" w:rsidP="00532BF2">
            <w:pPr>
              <w:pStyle w:val="Listenabsatz"/>
              <w:numPr>
                <w:ilvl w:val="0"/>
                <w:numId w:val="33"/>
              </w:numPr>
              <w:rPr>
                <w:bCs/>
              </w:rPr>
            </w:pPr>
            <w:r>
              <w:rPr>
                <w:bCs/>
              </w:rPr>
              <w:t>Interview lesen und Stellung zur Reise beziehen</w:t>
            </w:r>
          </w:p>
          <w:p w14:paraId="1667BA89" w14:textId="77777777" w:rsidR="00532BF2" w:rsidRDefault="00532BF2" w:rsidP="00532BF2">
            <w:pPr>
              <w:pStyle w:val="Listenabsatz"/>
              <w:numPr>
                <w:ilvl w:val="0"/>
                <w:numId w:val="33"/>
              </w:numPr>
              <w:rPr>
                <w:bCs/>
              </w:rPr>
            </w:pPr>
            <w:r>
              <w:rPr>
                <w:bCs/>
              </w:rPr>
              <w:t xml:space="preserve">Quiz über die EU </w:t>
            </w:r>
          </w:p>
          <w:p w14:paraId="246BE60C" w14:textId="77777777" w:rsidR="00532BF2" w:rsidRDefault="00532BF2" w:rsidP="00532BF2">
            <w:pPr>
              <w:pStyle w:val="Listenabsatz"/>
              <w:numPr>
                <w:ilvl w:val="0"/>
                <w:numId w:val="33"/>
              </w:numPr>
              <w:rPr>
                <w:bCs/>
              </w:rPr>
            </w:pPr>
            <w:r>
              <w:rPr>
                <w:bCs/>
              </w:rPr>
              <w:t>Vokabular: Europa</w:t>
            </w:r>
          </w:p>
          <w:p w14:paraId="5A6530C0" w14:textId="77777777" w:rsidR="00532BF2" w:rsidRPr="00C71212" w:rsidRDefault="00532BF2" w:rsidP="0065477C">
            <w:pPr>
              <w:rPr>
                <w:bCs/>
              </w:rPr>
            </w:pPr>
          </w:p>
        </w:tc>
        <w:tc>
          <w:tcPr>
            <w:tcW w:w="3862" w:type="dxa"/>
          </w:tcPr>
          <w:p w14:paraId="770C2025" w14:textId="77777777" w:rsidR="00532BF2" w:rsidRPr="00C306D2" w:rsidRDefault="00532BF2" w:rsidP="0065477C">
            <w:pPr>
              <w:rPr>
                <w:b/>
              </w:rPr>
            </w:pPr>
            <w:r w:rsidRPr="00C306D2">
              <w:rPr>
                <w:b/>
              </w:rPr>
              <w:t xml:space="preserve"> </w:t>
            </w:r>
          </w:p>
          <w:p w14:paraId="273A28F3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</w:p>
          <w:p w14:paraId="7D41AF57" w14:textId="77777777" w:rsidR="00532BF2" w:rsidRDefault="00532BF2" w:rsidP="0065477C">
            <w:pPr>
              <w:rPr>
                <w:bCs/>
                <w:lang w:val="fr-FR"/>
              </w:rPr>
            </w:pPr>
            <w:r w:rsidRPr="00D53410">
              <w:rPr>
                <w:bCs/>
                <w:lang w:val="fr-FR"/>
              </w:rPr>
              <w:t>S. 37 </w:t>
            </w:r>
            <w:r>
              <w:rPr>
                <w:bCs/>
                <w:lang w:val="fr-FR"/>
              </w:rPr>
              <w:t>/1: Panorama</w:t>
            </w:r>
          </w:p>
          <w:p w14:paraId="5BF09E3B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37 / 2: L’histoire de l’Europe</w:t>
            </w:r>
          </w:p>
          <w:p w14:paraId="38F32091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37 / 3: L’Europe aujourd’hui, c’est quoi ?</w:t>
            </w:r>
          </w:p>
          <w:p w14:paraId="62351A10" w14:textId="77777777" w:rsidR="00532BF2" w:rsidRPr="00D53410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37 / 4: Les rencontres du Mag – Élio et Justin</w:t>
            </w:r>
          </w:p>
          <w:p w14:paraId="2A35CB47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6CC4391C" w14:textId="77777777" w:rsidR="00532BF2" w:rsidRPr="008066F0" w:rsidRDefault="00532BF2" w:rsidP="0065477C">
            <w:pPr>
              <w:rPr>
                <w:b/>
                <w:lang w:val="fr-FR"/>
              </w:rPr>
            </w:pPr>
            <w:proofErr w:type="spellStart"/>
            <w:r w:rsidRPr="008066F0">
              <w:rPr>
                <w:b/>
                <w:lang w:val="fr-FR"/>
              </w:rPr>
              <w:t>Arbeitsheft</w:t>
            </w:r>
            <w:proofErr w:type="spellEnd"/>
            <w:r w:rsidRPr="008066F0">
              <w:rPr>
                <w:b/>
                <w:lang w:val="fr-FR"/>
              </w:rPr>
              <w:t>:</w:t>
            </w:r>
          </w:p>
          <w:p w14:paraId="3ECFCA9A" w14:textId="77777777" w:rsidR="00532BF2" w:rsidRDefault="00532BF2" w:rsidP="0065477C">
            <w:pPr>
              <w:rPr>
                <w:bCs/>
                <w:lang w:val="fr-FR"/>
              </w:rPr>
            </w:pPr>
            <w:r w:rsidRPr="00C306D2">
              <w:rPr>
                <w:bCs/>
                <w:lang w:val="fr-FR"/>
              </w:rPr>
              <w:t>S. 26 / 1: On jongle avec l</w:t>
            </w:r>
            <w:r>
              <w:rPr>
                <w:bCs/>
                <w:lang w:val="fr-FR"/>
              </w:rPr>
              <w:t>es mots</w:t>
            </w:r>
          </w:p>
          <w:p w14:paraId="449C5148" w14:textId="77777777" w:rsidR="00532BF2" w:rsidRPr="00C306D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26 / 2: Quiz sur l’Europe</w:t>
            </w:r>
          </w:p>
        </w:tc>
      </w:tr>
      <w:tr w:rsidR="00532BF2" w:rsidRPr="00B036C9" w14:paraId="05401571" w14:textId="77777777" w:rsidTr="0065477C">
        <w:tc>
          <w:tcPr>
            <w:tcW w:w="938" w:type="dxa"/>
          </w:tcPr>
          <w:p w14:paraId="2CEDDC81" w14:textId="77777777" w:rsidR="00532BF2" w:rsidRPr="00C306D2" w:rsidRDefault="00532BF2" w:rsidP="0065477C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3C311695" w14:textId="77777777" w:rsidR="00532BF2" w:rsidRPr="00C306D2" w:rsidRDefault="00532BF2" w:rsidP="0065477C">
            <w:pPr>
              <w:rPr>
                <w:szCs w:val="22"/>
                <w:lang w:val="fr-FR"/>
              </w:rPr>
            </w:pPr>
          </w:p>
          <w:p w14:paraId="423C242D" w14:textId="77777777" w:rsidR="00532BF2" w:rsidRPr="00121C68" w:rsidRDefault="00532BF2" w:rsidP="0065477C">
            <w:pPr>
              <w:rPr>
                <w:szCs w:val="22"/>
              </w:rPr>
            </w:pPr>
            <w:r w:rsidRPr="00121C68">
              <w:rPr>
                <w:szCs w:val="22"/>
              </w:rPr>
              <w:t>[</w:t>
            </w:r>
            <w:proofErr w:type="spellStart"/>
            <w:r w:rsidRPr="00121C68">
              <w:rPr>
                <w:szCs w:val="22"/>
              </w:rPr>
              <w:t>Médiation</w:t>
            </w:r>
            <w:proofErr w:type="spellEnd"/>
            <w:r w:rsidRPr="00121C68">
              <w:rPr>
                <w:szCs w:val="22"/>
              </w:rPr>
              <w:t xml:space="preserve"> 1]*</w:t>
            </w:r>
          </w:p>
        </w:tc>
        <w:tc>
          <w:tcPr>
            <w:tcW w:w="3432" w:type="dxa"/>
          </w:tcPr>
          <w:p w14:paraId="1844A838" w14:textId="77777777" w:rsidR="00532BF2" w:rsidRPr="00121C68" w:rsidRDefault="00532BF2" w:rsidP="0065477C">
            <w:pPr>
              <w:rPr>
                <w:b/>
                <w:szCs w:val="22"/>
              </w:rPr>
            </w:pPr>
          </w:p>
          <w:p w14:paraId="1CF625F7" w14:textId="77777777" w:rsidR="00532BF2" w:rsidRPr="00121C68" w:rsidRDefault="00532BF2" w:rsidP="0065477C">
            <w:pPr>
              <w:rPr>
                <w:b/>
                <w:szCs w:val="22"/>
              </w:rPr>
            </w:pPr>
            <w:r w:rsidRPr="00121C68">
              <w:rPr>
                <w:b/>
                <w:szCs w:val="22"/>
              </w:rPr>
              <w:t>Anwenden</w:t>
            </w:r>
          </w:p>
          <w:p w14:paraId="2A1B425C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szCs w:val="22"/>
              </w:rPr>
            </w:pPr>
            <w:r>
              <w:rPr>
                <w:szCs w:val="22"/>
              </w:rPr>
              <w:t>Zeitungsartikel verstehen</w:t>
            </w:r>
          </w:p>
          <w:p w14:paraId="72CD7DCA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szCs w:val="22"/>
              </w:rPr>
            </w:pPr>
            <w:r>
              <w:rPr>
                <w:szCs w:val="22"/>
              </w:rPr>
              <w:t>Eine E-Mail schreiben</w:t>
            </w:r>
          </w:p>
          <w:p w14:paraId="505F9B54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szCs w:val="22"/>
              </w:rPr>
            </w:pPr>
            <w:r>
              <w:rPr>
                <w:szCs w:val="22"/>
              </w:rPr>
              <w:t xml:space="preserve">Ideen für ein Kleinunternehmen von deutschen </w:t>
            </w:r>
            <w:proofErr w:type="spellStart"/>
            <w:r>
              <w:rPr>
                <w:szCs w:val="22"/>
              </w:rPr>
              <w:t>Schüler:innen</w:t>
            </w:r>
            <w:proofErr w:type="spellEnd"/>
            <w:r>
              <w:rPr>
                <w:szCs w:val="22"/>
              </w:rPr>
              <w:t xml:space="preserve"> auf Französisch wiedergeben</w:t>
            </w:r>
          </w:p>
          <w:p w14:paraId="7ED6C38C" w14:textId="77777777" w:rsidR="00532BF2" w:rsidRPr="00C71212" w:rsidRDefault="00532BF2" w:rsidP="0065477C">
            <w:pPr>
              <w:rPr>
                <w:szCs w:val="22"/>
              </w:rPr>
            </w:pPr>
          </w:p>
        </w:tc>
        <w:tc>
          <w:tcPr>
            <w:tcW w:w="3862" w:type="dxa"/>
          </w:tcPr>
          <w:p w14:paraId="1018D07E" w14:textId="77777777" w:rsidR="00532BF2" w:rsidRPr="00FE0CDC" w:rsidRDefault="00532BF2" w:rsidP="0065477C">
            <w:pPr>
              <w:rPr>
                <w:b/>
              </w:rPr>
            </w:pPr>
          </w:p>
          <w:p w14:paraId="2303245A" w14:textId="77777777" w:rsidR="00532BF2" w:rsidRPr="00FE0CDC" w:rsidRDefault="00532BF2" w:rsidP="0065477C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</w:p>
          <w:p w14:paraId="4A965B79" w14:textId="77777777" w:rsidR="00532BF2" w:rsidRPr="00FE0CDC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38-39: Une petite entreprise</w:t>
            </w:r>
          </w:p>
        </w:tc>
      </w:tr>
      <w:tr w:rsidR="00532BF2" w:rsidRPr="008310D4" w14:paraId="3FEC3BB1" w14:textId="77777777" w:rsidTr="0065477C">
        <w:tc>
          <w:tcPr>
            <w:tcW w:w="938" w:type="dxa"/>
          </w:tcPr>
          <w:p w14:paraId="0683336C" w14:textId="77777777" w:rsidR="00532BF2" w:rsidRPr="00E7126D" w:rsidRDefault="00532BF2" w:rsidP="0065477C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72585F84" w14:textId="77777777" w:rsidR="00532BF2" w:rsidRPr="00E7126D" w:rsidRDefault="00532BF2" w:rsidP="0065477C">
            <w:pPr>
              <w:rPr>
                <w:lang w:val="fr-FR"/>
              </w:rPr>
            </w:pPr>
          </w:p>
          <w:p w14:paraId="43554E61" w14:textId="77777777" w:rsidR="00532BF2" w:rsidRPr="00291401" w:rsidRDefault="00532BF2" w:rsidP="0065477C">
            <w:r>
              <w:t>[</w:t>
            </w:r>
            <w:r w:rsidRPr="00291401">
              <w:t>DELF</w:t>
            </w:r>
            <w:r>
              <w:t xml:space="preserve"> 1]*</w:t>
            </w:r>
          </w:p>
        </w:tc>
        <w:tc>
          <w:tcPr>
            <w:tcW w:w="3432" w:type="dxa"/>
          </w:tcPr>
          <w:p w14:paraId="3AACA9CB" w14:textId="77777777" w:rsidR="00532BF2" w:rsidRPr="00291401" w:rsidRDefault="00532BF2" w:rsidP="0065477C">
            <w:pPr>
              <w:rPr>
                <w:b/>
              </w:rPr>
            </w:pPr>
          </w:p>
          <w:p w14:paraId="0CFAA053" w14:textId="77777777" w:rsidR="00532BF2" w:rsidRPr="00291401" w:rsidRDefault="00532BF2" w:rsidP="0065477C">
            <w:pPr>
              <w:rPr>
                <w:b/>
              </w:rPr>
            </w:pPr>
            <w:r w:rsidRPr="00291401">
              <w:rPr>
                <w:b/>
              </w:rPr>
              <w:t>Übungen zur Vorbereitung auf die DELF-Prüfung</w:t>
            </w:r>
          </w:p>
          <w:p w14:paraId="05E53FE3" w14:textId="77777777" w:rsidR="00532BF2" w:rsidRPr="00291401" w:rsidRDefault="00532BF2" w:rsidP="0065477C">
            <w:pPr>
              <w:rPr>
                <w:b/>
              </w:rPr>
            </w:pPr>
          </w:p>
        </w:tc>
        <w:tc>
          <w:tcPr>
            <w:tcW w:w="3862" w:type="dxa"/>
          </w:tcPr>
          <w:p w14:paraId="46D08FA0" w14:textId="77777777" w:rsidR="00532BF2" w:rsidRPr="00291401" w:rsidRDefault="00532BF2" w:rsidP="0065477C">
            <w:pPr>
              <w:rPr>
                <w:b/>
              </w:rPr>
            </w:pPr>
          </w:p>
          <w:p w14:paraId="4A22D4C0" w14:textId="77777777" w:rsidR="00532BF2" w:rsidRPr="00291401" w:rsidRDefault="00532BF2" w:rsidP="0065477C">
            <w:pPr>
              <w:rPr>
                <w:b/>
              </w:rPr>
            </w:pPr>
            <w:r w:rsidRPr="00291401">
              <w:rPr>
                <w:b/>
              </w:rPr>
              <w:t>Schülerbuch:</w:t>
            </w:r>
          </w:p>
          <w:p w14:paraId="3548AB9B" w14:textId="77777777" w:rsidR="00532BF2" w:rsidRPr="00291401" w:rsidRDefault="00532BF2" w:rsidP="0065477C">
            <w:r>
              <w:t>S. 40-42</w:t>
            </w:r>
          </w:p>
        </w:tc>
      </w:tr>
      <w:tr w:rsidR="00532BF2" w:rsidRPr="00C266F3" w14:paraId="174914B9" w14:textId="77777777" w:rsidTr="0065477C">
        <w:tc>
          <w:tcPr>
            <w:tcW w:w="938" w:type="dxa"/>
          </w:tcPr>
          <w:p w14:paraId="59C1BCC1" w14:textId="77777777" w:rsidR="00532BF2" w:rsidRPr="00E7126D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2082" w:type="dxa"/>
          </w:tcPr>
          <w:p w14:paraId="787319BE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Dossier 2: Notre région, la Normandie</w:t>
            </w:r>
          </w:p>
          <w:p w14:paraId="72AF81DC" w14:textId="77777777" w:rsidR="00532BF2" w:rsidRPr="00E7126D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5215CE3B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29958A45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Einführung</w:t>
            </w:r>
            <w:proofErr w:type="spellEnd"/>
            <w:r>
              <w:rPr>
                <w:b/>
                <w:lang w:val="fr-FR"/>
              </w:rPr>
              <w:t xml:space="preserve"> ins Thema</w:t>
            </w:r>
          </w:p>
          <w:p w14:paraId="68E654ED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t>Überblick über Regionen Frankreichs verschaffen</w:t>
            </w:r>
          </w:p>
          <w:p w14:paraId="6754FC76" w14:textId="77777777" w:rsidR="00532BF2" w:rsidRPr="00EE3134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 w:rsidRPr="00EE3134">
              <w:rPr>
                <w:bCs/>
              </w:rPr>
              <w:t>Leseverstehen Prospekt Normandie</w:t>
            </w:r>
          </w:p>
          <w:p w14:paraId="42661814" w14:textId="77777777" w:rsidR="00532BF2" w:rsidRPr="00EE3134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/>
              </w:rPr>
            </w:pPr>
            <w:r w:rsidRPr="00EE3134">
              <w:rPr>
                <w:bCs/>
              </w:rPr>
              <w:lastRenderedPageBreak/>
              <w:t xml:space="preserve">Wortschatz: </w:t>
            </w:r>
            <w:r>
              <w:rPr>
                <w:bCs/>
              </w:rPr>
              <w:t>Landschaft, Städte</w:t>
            </w:r>
          </w:p>
        </w:tc>
        <w:tc>
          <w:tcPr>
            <w:tcW w:w="3862" w:type="dxa"/>
          </w:tcPr>
          <w:p w14:paraId="61B68F9B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33B00D11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03F22444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45 / 1 : La Normandie, une région française</w:t>
            </w:r>
          </w:p>
          <w:p w14:paraId="7B65E512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45 / 2 : La Normandie, une région touristique</w:t>
            </w:r>
          </w:p>
          <w:p w14:paraId="0F11CF5D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394CE4F3" w14:textId="77777777" w:rsidR="00532BF2" w:rsidRPr="00EE3134" w:rsidRDefault="00532BF2" w:rsidP="0065477C">
            <w:pPr>
              <w:rPr>
                <w:b/>
                <w:lang w:val="fr-FR"/>
              </w:rPr>
            </w:pPr>
            <w:proofErr w:type="spellStart"/>
            <w:r w:rsidRPr="00EE3134">
              <w:rPr>
                <w:b/>
                <w:lang w:val="fr-FR"/>
              </w:rPr>
              <w:t>Arbeitsheft</w:t>
            </w:r>
            <w:proofErr w:type="spellEnd"/>
            <w:r w:rsidRPr="00EE3134">
              <w:rPr>
                <w:b/>
                <w:lang w:val="fr-FR"/>
              </w:rPr>
              <w:t xml:space="preserve">: </w:t>
            </w:r>
          </w:p>
          <w:p w14:paraId="55F800AA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28-29 / 1: Un petit tour de France</w:t>
            </w:r>
          </w:p>
          <w:p w14:paraId="263E510D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30 / 3: Vocabulaire : en Normandie</w:t>
            </w:r>
          </w:p>
          <w:p w14:paraId="3FB82AA7" w14:textId="77777777" w:rsidR="00532BF2" w:rsidRPr="00C266F3" w:rsidRDefault="00532BF2" w:rsidP="0065477C">
            <w:pPr>
              <w:rPr>
                <w:bCs/>
                <w:lang w:val="fr-FR"/>
              </w:rPr>
            </w:pPr>
          </w:p>
        </w:tc>
      </w:tr>
      <w:tr w:rsidR="00532BF2" w:rsidRPr="00B036C9" w14:paraId="790A47DE" w14:textId="77777777" w:rsidTr="0065477C">
        <w:tc>
          <w:tcPr>
            <w:tcW w:w="938" w:type="dxa"/>
          </w:tcPr>
          <w:p w14:paraId="69ACBEB1" w14:textId="77777777" w:rsidR="00532BF2" w:rsidRPr="00E7126D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13-14</w:t>
            </w:r>
          </w:p>
        </w:tc>
        <w:tc>
          <w:tcPr>
            <w:tcW w:w="2082" w:type="dxa"/>
          </w:tcPr>
          <w:p w14:paraId="231C8310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Dossier 2:</w:t>
            </w:r>
          </w:p>
          <w:p w14:paraId="17DCD2D5" w14:textId="77777777" w:rsidR="00532BF2" w:rsidRPr="00E7126D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Étape A</w:t>
            </w:r>
          </w:p>
        </w:tc>
        <w:tc>
          <w:tcPr>
            <w:tcW w:w="3432" w:type="dxa"/>
          </w:tcPr>
          <w:p w14:paraId="0D90FCF0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0E444893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6CA0EA85" w14:textId="77777777" w:rsidR="00532BF2" w:rsidRPr="00EE3134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/>
                <w:lang w:val="fr-FR"/>
              </w:rPr>
            </w:pPr>
            <w:r>
              <w:rPr>
                <w:bCs/>
                <w:lang w:val="fr-FR"/>
              </w:rPr>
              <w:t xml:space="preserve">Karte der Normandie </w:t>
            </w:r>
            <w:proofErr w:type="spellStart"/>
            <w:r>
              <w:rPr>
                <w:bCs/>
                <w:lang w:val="fr-FR"/>
              </w:rPr>
              <w:t>beschreiben</w:t>
            </w:r>
            <w:proofErr w:type="spellEnd"/>
          </w:p>
          <w:p w14:paraId="7451D637" w14:textId="77777777" w:rsidR="00532BF2" w:rsidRPr="00EE3134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 w:rsidRPr="00EE3134">
              <w:rPr>
                <w:bCs/>
              </w:rPr>
              <w:t>Hör-/Sehverstehen zur Normandie / e</w:t>
            </w:r>
            <w:r>
              <w:rPr>
                <w:bCs/>
              </w:rPr>
              <w:t>iner Region</w:t>
            </w:r>
          </w:p>
          <w:p w14:paraId="0293FD63" w14:textId="77777777" w:rsidR="00532BF2" w:rsidRPr="00EE3134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 w:rsidRPr="00EE3134">
              <w:rPr>
                <w:bCs/>
              </w:rPr>
              <w:t>Die Normandie präsentieren</w:t>
            </w:r>
          </w:p>
          <w:p w14:paraId="026C66C1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/>
              </w:rPr>
            </w:pPr>
            <w:r w:rsidRPr="00EE3134">
              <w:rPr>
                <w:bCs/>
              </w:rPr>
              <w:t>Vokabular: Geografie, Landschaft, Städte, Wirtschaft</w:t>
            </w:r>
            <w:r>
              <w:rPr>
                <w:b/>
              </w:rPr>
              <w:t xml:space="preserve"> </w:t>
            </w:r>
          </w:p>
          <w:p w14:paraId="13AEBEE7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 w:rsidRPr="00EE3134">
              <w:rPr>
                <w:bCs/>
              </w:rPr>
              <w:t>Das eigene Bundesland beschreiben</w:t>
            </w:r>
          </w:p>
          <w:p w14:paraId="31DE64A7" w14:textId="77777777" w:rsidR="00532BF2" w:rsidRPr="00C71212" w:rsidRDefault="00532BF2" w:rsidP="0065477C">
            <w:pPr>
              <w:rPr>
                <w:bCs/>
              </w:rPr>
            </w:pPr>
          </w:p>
        </w:tc>
        <w:tc>
          <w:tcPr>
            <w:tcW w:w="3862" w:type="dxa"/>
          </w:tcPr>
          <w:p w14:paraId="3BC82A7C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0912BA2E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2E7D361A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46 / 1: On regarde la carte</w:t>
            </w:r>
          </w:p>
          <w:p w14:paraId="1491508D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46 / 2: La Normandie, une région de contrastes</w:t>
            </w:r>
          </w:p>
          <w:p w14:paraId="25CBE12E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47 / 3: On présente la Normandie</w:t>
            </w:r>
          </w:p>
          <w:p w14:paraId="198A5EC8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6C62D38E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 w:rsidRPr="00EE3134">
              <w:rPr>
                <w:b/>
                <w:lang w:val="fr-FR"/>
              </w:rPr>
              <w:t>Arbeitsheft</w:t>
            </w:r>
            <w:proofErr w:type="spellEnd"/>
            <w:r w:rsidRPr="00EE3134">
              <w:rPr>
                <w:b/>
                <w:lang w:val="fr-FR"/>
              </w:rPr>
              <w:t xml:space="preserve"> : </w:t>
            </w:r>
          </w:p>
          <w:p w14:paraId="265AD191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31 /4: Vocabulaire : mots croisés</w:t>
            </w:r>
          </w:p>
          <w:p w14:paraId="05267F92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31 / 5: On parle d’une région</w:t>
            </w:r>
          </w:p>
          <w:p w14:paraId="30F8B9FD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32 / 6: Dans mon land…</w:t>
            </w:r>
          </w:p>
          <w:p w14:paraId="5103F05B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32 / 7: Mes phrases pour une présentation</w:t>
            </w:r>
          </w:p>
          <w:p w14:paraId="1F28BDE9" w14:textId="77777777" w:rsidR="00532BF2" w:rsidRPr="00EE3134" w:rsidRDefault="00532BF2" w:rsidP="0065477C">
            <w:pPr>
              <w:rPr>
                <w:bCs/>
                <w:lang w:val="fr-FR"/>
              </w:rPr>
            </w:pPr>
          </w:p>
        </w:tc>
      </w:tr>
      <w:tr w:rsidR="00532BF2" w:rsidRPr="00B036C9" w14:paraId="598BFCE5" w14:textId="77777777" w:rsidTr="0065477C">
        <w:tc>
          <w:tcPr>
            <w:tcW w:w="938" w:type="dxa"/>
          </w:tcPr>
          <w:p w14:paraId="1A7400A5" w14:textId="77777777" w:rsidR="00532BF2" w:rsidRPr="00E7126D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14-15</w:t>
            </w:r>
          </w:p>
        </w:tc>
        <w:tc>
          <w:tcPr>
            <w:tcW w:w="2082" w:type="dxa"/>
          </w:tcPr>
          <w:p w14:paraId="6F496A1E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Dossier 2:</w:t>
            </w:r>
          </w:p>
          <w:p w14:paraId="6E78F93B" w14:textId="77777777" w:rsidR="00532BF2" w:rsidRPr="00E7126D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Étape B</w:t>
            </w:r>
          </w:p>
        </w:tc>
        <w:tc>
          <w:tcPr>
            <w:tcW w:w="3432" w:type="dxa"/>
          </w:tcPr>
          <w:p w14:paraId="31FE41D9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0230ED97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2A175F79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 w:rsidRPr="00C22F50">
              <w:rPr>
                <w:bCs/>
              </w:rPr>
              <w:t>Gruppenpuzzle zu Internetposts d</w:t>
            </w:r>
            <w:r>
              <w:rPr>
                <w:bCs/>
              </w:rPr>
              <w:t>urchführen</w:t>
            </w:r>
          </w:p>
          <w:p w14:paraId="5DB65F7A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t>Informationen aus den Internetposts herausarbeiten</w:t>
            </w:r>
          </w:p>
          <w:p w14:paraId="3879B6D8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t>Stellung zum Leben auf dem Land bzw. in der Stadt beziehen</w:t>
            </w:r>
          </w:p>
          <w:p w14:paraId="3068490C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t>Forumsbeitrag schreiben und kommentieren</w:t>
            </w:r>
          </w:p>
          <w:p w14:paraId="2BC71D43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t>Vokabular: Land, Stadt</w:t>
            </w:r>
          </w:p>
          <w:p w14:paraId="10BA6D42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t>Redemittel: Diskussionen, Vorschläge machen, auf Argumente reagieren</w:t>
            </w:r>
          </w:p>
          <w:p w14:paraId="5AFE2F41" w14:textId="77777777" w:rsidR="00532BF2" w:rsidRPr="00C71212" w:rsidRDefault="00532BF2" w:rsidP="0065477C">
            <w:pPr>
              <w:rPr>
                <w:bCs/>
              </w:rPr>
            </w:pPr>
          </w:p>
        </w:tc>
        <w:tc>
          <w:tcPr>
            <w:tcW w:w="3862" w:type="dxa"/>
          </w:tcPr>
          <w:p w14:paraId="6467A5E1" w14:textId="77777777" w:rsidR="00532BF2" w:rsidRPr="002832C4" w:rsidRDefault="00532BF2" w:rsidP="0065477C">
            <w:pPr>
              <w:rPr>
                <w:b/>
              </w:rPr>
            </w:pPr>
          </w:p>
          <w:p w14:paraId="77539DB3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5DD5CA9F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48 / 4: Juliette débarque en Normandie !</w:t>
            </w:r>
          </w:p>
          <w:p w14:paraId="6DCB137F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48-50 / 5: Des réponses pour Juliette</w:t>
            </w:r>
          </w:p>
          <w:p w14:paraId="22B7D1E5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51 / 6: À mon avis, …</w:t>
            </w:r>
          </w:p>
          <w:p w14:paraId="00FC0142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51 / 7: Ton avis sur le forum</w:t>
            </w:r>
          </w:p>
          <w:p w14:paraId="5EC8E3E4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5BDB9465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 w:rsidRPr="00C22F50">
              <w:rPr>
                <w:b/>
                <w:lang w:val="fr-FR"/>
              </w:rPr>
              <w:t>Arbeitsheft</w:t>
            </w:r>
            <w:proofErr w:type="spellEnd"/>
            <w:r w:rsidRPr="00C22F50">
              <w:rPr>
                <w:b/>
                <w:lang w:val="fr-FR"/>
              </w:rPr>
              <w:t xml:space="preserve"> : </w:t>
            </w:r>
          </w:p>
          <w:p w14:paraId="11D8C195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33 / 8: J’habite là</w:t>
            </w:r>
          </w:p>
          <w:p w14:paraId="43873145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34 / 9: Ville ou campagne ?</w:t>
            </w:r>
          </w:p>
          <w:p w14:paraId="3479EA20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35 / 10: Comment on dit ?</w:t>
            </w:r>
          </w:p>
          <w:p w14:paraId="4417A118" w14:textId="77777777" w:rsidR="00532BF2" w:rsidRPr="00C22F50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35 / 11: Un lieu pour les jeunes</w:t>
            </w:r>
          </w:p>
        </w:tc>
      </w:tr>
      <w:tr w:rsidR="00532BF2" w:rsidRPr="002832C4" w14:paraId="4FC500AE" w14:textId="77777777" w:rsidTr="0065477C">
        <w:tc>
          <w:tcPr>
            <w:tcW w:w="938" w:type="dxa"/>
          </w:tcPr>
          <w:p w14:paraId="6A71BB99" w14:textId="77777777" w:rsidR="00532BF2" w:rsidRPr="00E7126D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2082" w:type="dxa"/>
          </w:tcPr>
          <w:p w14:paraId="2836D7B1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Dossier 2:</w:t>
            </w:r>
          </w:p>
          <w:p w14:paraId="5AFD657C" w14:textId="77777777" w:rsidR="00532BF2" w:rsidRPr="00E7126D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Étape C</w:t>
            </w:r>
          </w:p>
        </w:tc>
        <w:tc>
          <w:tcPr>
            <w:tcW w:w="3432" w:type="dxa"/>
          </w:tcPr>
          <w:p w14:paraId="462B2B20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012245BE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1ADA38B5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Leseverstehen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Umweltprobleme</w:t>
            </w:r>
            <w:proofErr w:type="spellEnd"/>
            <w:r>
              <w:rPr>
                <w:bCs/>
                <w:lang w:val="fr-FR"/>
              </w:rPr>
              <w:t xml:space="preserve"> Normandie</w:t>
            </w:r>
          </w:p>
          <w:p w14:paraId="40BE3173" w14:textId="77777777" w:rsidR="00532BF2" w:rsidRPr="0049463A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 w:rsidRPr="0049463A">
              <w:rPr>
                <w:bCs/>
              </w:rPr>
              <w:t>Sich über Umweltprobleme im eigenen Bundesland unterhalten</w:t>
            </w:r>
          </w:p>
          <w:p w14:paraId="5B7BE8DF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Wortschatz</w:t>
            </w:r>
            <w:proofErr w:type="spellEnd"/>
            <w:r>
              <w:rPr>
                <w:bCs/>
                <w:lang w:val="fr-FR"/>
              </w:rPr>
              <w:t> : Umwelt(</w:t>
            </w:r>
            <w:proofErr w:type="spellStart"/>
            <w:r>
              <w:rPr>
                <w:bCs/>
                <w:lang w:val="fr-FR"/>
              </w:rPr>
              <w:t>probleme</w:t>
            </w:r>
            <w:proofErr w:type="spellEnd"/>
            <w:r>
              <w:rPr>
                <w:bCs/>
                <w:lang w:val="fr-FR"/>
              </w:rPr>
              <w:t>)</w:t>
            </w:r>
          </w:p>
          <w:p w14:paraId="3BA19E4F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Lösungen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für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Umweltprobleme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entwickeln</w:t>
            </w:r>
            <w:proofErr w:type="spellEnd"/>
          </w:p>
          <w:p w14:paraId="42431ABC" w14:textId="77777777" w:rsidR="00532BF2" w:rsidRPr="00C71212" w:rsidRDefault="00532BF2" w:rsidP="0065477C">
            <w:pPr>
              <w:rPr>
                <w:bCs/>
                <w:lang w:val="fr-FR"/>
              </w:rPr>
            </w:pPr>
          </w:p>
        </w:tc>
        <w:tc>
          <w:tcPr>
            <w:tcW w:w="3862" w:type="dxa"/>
          </w:tcPr>
          <w:p w14:paraId="23657691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06824B1B" w14:textId="77777777" w:rsidR="00532BF2" w:rsidRPr="00C71212" w:rsidRDefault="00532BF2" w:rsidP="0065477C">
            <w:pPr>
              <w:rPr>
                <w:b/>
              </w:rPr>
            </w:pPr>
            <w:r w:rsidRPr="00C71212">
              <w:rPr>
                <w:b/>
              </w:rPr>
              <w:t>Schülerbuch:</w:t>
            </w:r>
          </w:p>
          <w:p w14:paraId="4F8807A6" w14:textId="77777777" w:rsidR="00532BF2" w:rsidRPr="00C71212" w:rsidRDefault="00532BF2" w:rsidP="0065477C">
            <w:pPr>
              <w:rPr>
                <w:bCs/>
              </w:rPr>
            </w:pPr>
            <w:r w:rsidRPr="00C71212">
              <w:rPr>
                <w:bCs/>
              </w:rPr>
              <w:t xml:space="preserve">S. 52-53 / 8: Des </w:t>
            </w:r>
            <w:proofErr w:type="spellStart"/>
            <w:r w:rsidRPr="00C71212">
              <w:rPr>
                <w:bCs/>
              </w:rPr>
              <w:t>jeunes</w:t>
            </w:r>
            <w:proofErr w:type="spellEnd"/>
            <w:r w:rsidRPr="00C71212">
              <w:rPr>
                <w:bCs/>
              </w:rPr>
              <w:t xml:space="preserve"> </w:t>
            </w:r>
            <w:proofErr w:type="spellStart"/>
            <w:r w:rsidRPr="00C71212">
              <w:rPr>
                <w:bCs/>
              </w:rPr>
              <w:t>bougent</w:t>
            </w:r>
            <w:proofErr w:type="spellEnd"/>
          </w:p>
          <w:p w14:paraId="309A5807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53 / 9: L’écologie dans votre région</w:t>
            </w:r>
          </w:p>
          <w:p w14:paraId="2C2FCD86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40EC645F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 w:rsidRPr="009E4798">
              <w:rPr>
                <w:b/>
                <w:lang w:val="fr-FR"/>
              </w:rPr>
              <w:t>Arbeitsheft</w:t>
            </w:r>
            <w:proofErr w:type="spellEnd"/>
            <w:r w:rsidRPr="009E4798">
              <w:rPr>
                <w:b/>
                <w:lang w:val="fr-FR"/>
              </w:rPr>
              <w:t>:</w:t>
            </w:r>
          </w:p>
          <w:p w14:paraId="47D3706B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36 /12: Vocabulaire : les problèmes écologiques</w:t>
            </w:r>
          </w:p>
          <w:p w14:paraId="158CA5E5" w14:textId="77777777" w:rsidR="00532BF2" w:rsidRPr="009E4798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36-37: L’écologie et moi</w:t>
            </w:r>
          </w:p>
        </w:tc>
      </w:tr>
      <w:tr w:rsidR="00532BF2" w:rsidRPr="00B036C9" w14:paraId="4487BF55" w14:textId="77777777" w:rsidTr="0065477C">
        <w:tc>
          <w:tcPr>
            <w:tcW w:w="938" w:type="dxa"/>
          </w:tcPr>
          <w:p w14:paraId="53B7FFC8" w14:textId="77777777" w:rsidR="00532BF2" w:rsidRPr="00E7126D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17-18</w:t>
            </w:r>
          </w:p>
        </w:tc>
        <w:tc>
          <w:tcPr>
            <w:tcW w:w="2082" w:type="dxa"/>
          </w:tcPr>
          <w:p w14:paraId="54DC7D10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 xml:space="preserve">Dossier 2: </w:t>
            </w:r>
          </w:p>
          <w:p w14:paraId="29B6ADC0" w14:textId="77777777" w:rsidR="00532BF2" w:rsidRPr="00E7126D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Étape D</w:t>
            </w:r>
          </w:p>
        </w:tc>
        <w:tc>
          <w:tcPr>
            <w:tcW w:w="3432" w:type="dxa"/>
          </w:tcPr>
          <w:p w14:paraId="6034578B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530F638F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106B4CA7" w14:textId="77777777" w:rsidR="00532BF2" w:rsidRPr="0049463A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Hörverstehen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Algenverschmutzung</w:t>
            </w:r>
            <w:proofErr w:type="spellEnd"/>
          </w:p>
          <w:p w14:paraId="7F686520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  <w:lang w:val="fr-FR"/>
              </w:rPr>
            </w:pPr>
            <w:proofErr w:type="spellStart"/>
            <w:r w:rsidRPr="0049463A">
              <w:rPr>
                <w:bCs/>
                <w:lang w:val="fr-FR"/>
              </w:rPr>
              <w:t>Lektüre</w:t>
            </w:r>
            <w:proofErr w:type="spellEnd"/>
            <w:r w:rsidRPr="0049463A">
              <w:rPr>
                <w:bCs/>
                <w:lang w:val="fr-FR"/>
              </w:rPr>
              <w:t xml:space="preserve"> </w:t>
            </w:r>
            <w:proofErr w:type="spellStart"/>
            <w:r w:rsidRPr="0049463A">
              <w:rPr>
                <w:bCs/>
                <w:lang w:val="fr-FR"/>
              </w:rPr>
              <w:t>Comic</w:t>
            </w:r>
            <w:proofErr w:type="spellEnd"/>
            <w:r w:rsidRPr="0049463A">
              <w:rPr>
                <w:bCs/>
                <w:lang w:val="fr-FR"/>
              </w:rPr>
              <w:t xml:space="preserve"> « Algues vertes » </w:t>
            </w:r>
          </w:p>
          <w:p w14:paraId="62FC813F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 w:rsidRPr="0049463A">
              <w:rPr>
                <w:bCs/>
              </w:rPr>
              <w:t>Hör-/Sehverstehen Trailer</w:t>
            </w:r>
            <w:r>
              <w:rPr>
                <w:bCs/>
              </w:rPr>
              <w:t xml:space="preserve"> „</w:t>
            </w:r>
            <w:r w:rsidRPr="0049463A">
              <w:rPr>
                <w:bCs/>
              </w:rPr>
              <w:t xml:space="preserve">Les </w:t>
            </w:r>
            <w:proofErr w:type="spellStart"/>
            <w:r w:rsidRPr="0049463A">
              <w:rPr>
                <w:bCs/>
              </w:rPr>
              <w:t>al</w:t>
            </w:r>
            <w:r>
              <w:rPr>
                <w:bCs/>
              </w:rPr>
              <w:t>gues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vertes</w:t>
            </w:r>
            <w:proofErr w:type="spellEnd"/>
            <w:r>
              <w:rPr>
                <w:bCs/>
              </w:rPr>
              <w:t>“</w:t>
            </w:r>
          </w:p>
          <w:p w14:paraId="0BF73B36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t>Karikaturen beschreiben und verstehen</w:t>
            </w:r>
          </w:p>
          <w:p w14:paraId="26A73A9F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lastRenderedPageBreak/>
              <w:t>Schilder für Demonstrationen entwerfen</w:t>
            </w:r>
          </w:p>
          <w:p w14:paraId="78809B7B" w14:textId="77777777" w:rsidR="00532BF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t>Karikatur entwerfen und zeichnen</w:t>
            </w:r>
          </w:p>
          <w:p w14:paraId="78D9C6F3" w14:textId="77777777" w:rsidR="00532BF2" w:rsidRPr="00C71212" w:rsidRDefault="00532BF2" w:rsidP="0065477C">
            <w:pPr>
              <w:rPr>
                <w:bCs/>
              </w:rPr>
            </w:pPr>
          </w:p>
        </w:tc>
        <w:tc>
          <w:tcPr>
            <w:tcW w:w="3862" w:type="dxa"/>
          </w:tcPr>
          <w:p w14:paraId="55B24F7D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34A047F3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03F51171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54 / 10: On veut retrouver nos belles plages</w:t>
            </w:r>
          </w:p>
          <w:p w14:paraId="6BAADF8F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54-58 / 11: Les algues vertes</w:t>
            </w:r>
          </w:p>
          <w:p w14:paraId="154F640B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58 / 12: Les algues vertes au cinéma</w:t>
            </w:r>
          </w:p>
          <w:p w14:paraId="21BDAD79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59 / 13: Dire les choses avec humour</w:t>
            </w:r>
          </w:p>
          <w:p w14:paraId="04B4CCA2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59 / 14: Une pancarte contre les algues vertes</w:t>
            </w:r>
          </w:p>
          <w:p w14:paraId="271B15E1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552326F6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 w:rsidRPr="0049463A">
              <w:rPr>
                <w:b/>
                <w:lang w:val="fr-FR"/>
              </w:rPr>
              <w:t>Arbeitsheft</w:t>
            </w:r>
            <w:proofErr w:type="spellEnd"/>
            <w:r w:rsidRPr="0049463A">
              <w:rPr>
                <w:b/>
                <w:lang w:val="fr-FR"/>
              </w:rPr>
              <w:t xml:space="preserve">: </w:t>
            </w:r>
          </w:p>
          <w:p w14:paraId="409A9D7C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38 / 14: Les algues vertes</w:t>
            </w:r>
          </w:p>
          <w:p w14:paraId="06986A07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38 / 15: Dire les choses avec des dessins</w:t>
            </w:r>
          </w:p>
          <w:p w14:paraId="20284910" w14:textId="77777777" w:rsidR="00532BF2" w:rsidRPr="0049463A" w:rsidRDefault="00532BF2" w:rsidP="0065477C">
            <w:pPr>
              <w:rPr>
                <w:bCs/>
                <w:lang w:val="fr-FR"/>
              </w:rPr>
            </w:pPr>
          </w:p>
        </w:tc>
      </w:tr>
      <w:tr w:rsidR="00532BF2" w:rsidRPr="008271B7" w14:paraId="6C95C9A8" w14:textId="77777777" w:rsidTr="0065477C">
        <w:tc>
          <w:tcPr>
            <w:tcW w:w="938" w:type="dxa"/>
          </w:tcPr>
          <w:p w14:paraId="26C3F586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19-20</w:t>
            </w:r>
          </w:p>
        </w:tc>
        <w:tc>
          <w:tcPr>
            <w:tcW w:w="2082" w:type="dxa"/>
          </w:tcPr>
          <w:p w14:paraId="46AEE0C2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Dossier 2:</w:t>
            </w:r>
          </w:p>
          <w:p w14:paraId="3DF14C77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Tâche</w:t>
            </w:r>
          </w:p>
        </w:tc>
        <w:tc>
          <w:tcPr>
            <w:tcW w:w="3432" w:type="dxa"/>
          </w:tcPr>
          <w:p w14:paraId="6D0F50D6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7F9D1940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Anwenden</w:t>
            </w:r>
            <w:proofErr w:type="spellEnd"/>
          </w:p>
          <w:p w14:paraId="48DEA1AA" w14:textId="77777777" w:rsidR="00532BF2" w:rsidRPr="008271B7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 w:rsidRPr="008271B7">
              <w:rPr>
                <w:bCs/>
              </w:rPr>
              <w:t>Slam / Rap zum Leben auf dem Land / in der Stadt schreiben</w:t>
            </w:r>
          </w:p>
          <w:p w14:paraId="1FECC283" w14:textId="77777777" w:rsidR="00532BF2" w:rsidRPr="008271B7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Cs/>
              </w:rPr>
            </w:pPr>
            <w:r w:rsidRPr="008271B7">
              <w:rPr>
                <w:bCs/>
              </w:rPr>
              <w:t>Schild mit einem Slogan für eine Demonstration entwerfen und eine Rede schreiben</w:t>
            </w:r>
          </w:p>
          <w:p w14:paraId="58EEE791" w14:textId="77777777" w:rsidR="00532BF2" w:rsidRPr="00C71212" w:rsidRDefault="00532BF2" w:rsidP="00532BF2">
            <w:pPr>
              <w:pStyle w:val="Listenabsatz"/>
              <w:numPr>
                <w:ilvl w:val="0"/>
                <w:numId w:val="34"/>
              </w:numPr>
              <w:rPr>
                <w:b/>
              </w:rPr>
            </w:pPr>
            <w:r w:rsidRPr="008271B7">
              <w:rPr>
                <w:bCs/>
              </w:rPr>
              <w:t>Podcast oder Werbefilm für eine Region aufnehmen</w:t>
            </w:r>
          </w:p>
          <w:p w14:paraId="6036868E" w14:textId="77777777" w:rsidR="00532BF2" w:rsidRPr="00C71212" w:rsidRDefault="00532BF2" w:rsidP="0065477C">
            <w:pPr>
              <w:rPr>
                <w:b/>
              </w:rPr>
            </w:pPr>
          </w:p>
        </w:tc>
        <w:tc>
          <w:tcPr>
            <w:tcW w:w="3862" w:type="dxa"/>
          </w:tcPr>
          <w:p w14:paraId="26D4F078" w14:textId="77777777" w:rsidR="00532BF2" w:rsidRPr="002832C4" w:rsidRDefault="00532BF2" w:rsidP="0065477C">
            <w:pPr>
              <w:rPr>
                <w:b/>
              </w:rPr>
            </w:pPr>
          </w:p>
          <w:p w14:paraId="521A013C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4AAE4C3D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60 / Tâche A: Le paradis, c’est la ville ou la campagne ?</w:t>
            </w:r>
          </w:p>
          <w:p w14:paraId="1BAF9A27" w14:textId="77777777" w:rsidR="00532BF2" w:rsidRDefault="00532BF2" w:rsidP="0065477C">
            <w:pPr>
              <w:rPr>
                <w:bCs/>
                <w:lang w:val="fr-FR"/>
              </w:rPr>
            </w:pPr>
            <w:r w:rsidRPr="008271B7">
              <w:rPr>
                <w:bCs/>
                <w:lang w:val="fr-FR"/>
              </w:rPr>
              <w:t>S. 60 / Tâche B: Une ma</w:t>
            </w:r>
            <w:r>
              <w:rPr>
                <w:bCs/>
                <w:lang w:val="fr-FR"/>
              </w:rPr>
              <w:t>nifestation pour l’environnement</w:t>
            </w:r>
          </w:p>
          <w:p w14:paraId="3AB9836A" w14:textId="77777777" w:rsidR="00532BF2" w:rsidRPr="008271B7" w:rsidRDefault="00532BF2" w:rsidP="0065477C">
            <w:pPr>
              <w:rPr>
                <w:bCs/>
                <w:lang w:val="fr-FR"/>
              </w:rPr>
            </w:pPr>
            <w:r w:rsidRPr="008271B7">
              <w:rPr>
                <w:bCs/>
                <w:lang w:val="fr-FR"/>
              </w:rPr>
              <w:t>S. 61 / Tâche C: Un p</w:t>
            </w:r>
            <w:r>
              <w:rPr>
                <w:bCs/>
                <w:lang w:val="fr-FR"/>
              </w:rPr>
              <w:t>odcast pour un film publicitaire pour une région</w:t>
            </w:r>
          </w:p>
          <w:p w14:paraId="79F34AA7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0583DE02" w14:textId="77777777" w:rsidR="00532BF2" w:rsidRPr="008066F0" w:rsidRDefault="00532BF2" w:rsidP="0065477C">
            <w:pPr>
              <w:rPr>
                <w:b/>
                <w:lang w:val="fr-FR"/>
              </w:rPr>
            </w:pPr>
            <w:proofErr w:type="spellStart"/>
            <w:r w:rsidRPr="008066F0">
              <w:rPr>
                <w:b/>
                <w:lang w:val="fr-FR"/>
              </w:rPr>
              <w:t>Arbeitsheft</w:t>
            </w:r>
            <w:proofErr w:type="spellEnd"/>
            <w:r w:rsidRPr="008066F0">
              <w:rPr>
                <w:b/>
                <w:lang w:val="fr-FR"/>
              </w:rPr>
              <w:t>:</w:t>
            </w:r>
          </w:p>
          <w:p w14:paraId="2EE8B796" w14:textId="77777777" w:rsidR="00532BF2" w:rsidRDefault="00532BF2" w:rsidP="0065477C">
            <w:pPr>
              <w:rPr>
                <w:bCs/>
                <w:lang w:val="fr-FR"/>
              </w:rPr>
            </w:pPr>
            <w:r w:rsidRPr="008271B7">
              <w:rPr>
                <w:bCs/>
                <w:lang w:val="fr-FR"/>
              </w:rPr>
              <w:t>S. 39</w:t>
            </w:r>
            <w:r>
              <w:rPr>
                <w:bCs/>
                <w:lang w:val="fr-FR"/>
              </w:rPr>
              <w:t>-41</w:t>
            </w:r>
            <w:r w:rsidRPr="008271B7">
              <w:rPr>
                <w:bCs/>
                <w:lang w:val="fr-FR"/>
              </w:rPr>
              <w:t xml:space="preserve"> / 16</w:t>
            </w:r>
            <w:r>
              <w:rPr>
                <w:bCs/>
                <w:lang w:val="fr-FR"/>
              </w:rPr>
              <w:t xml:space="preserve">: </w:t>
            </w:r>
            <w:r w:rsidRPr="008271B7">
              <w:rPr>
                <w:bCs/>
                <w:lang w:val="fr-FR"/>
              </w:rPr>
              <w:t xml:space="preserve"> On prépare la t</w:t>
            </w:r>
            <w:r>
              <w:rPr>
                <w:bCs/>
                <w:lang w:val="fr-FR"/>
              </w:rPr>
              <w:t>âche</w:t>
            </w:r>
          </w:p>
          <w:p w14:paraId="30D7CC8F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[S. 42-44 : Auto-Contrôle]*</w:t>
            </w:r>
          </w:p>
          <w:p w14:paraId="61CF6656" w14:textId="77777777" w:rsidR="00532BF2" w:rsidRPr="008271B7" w:rsidRDefault="00532BF2" w:rsidP="0065477C">
            <w:pPr>
              <w:rPr>
                <w:bCs/>
                <w:lang w:val="fr-FR"/>
              </w:rPr>
            </w:pPr>
          </w:p>
        </w:tc>
      </w:tr>
      <w:tr w:rsidR="00532BF2" w:rsidRPr="00E21B51" w14:paraId="4324074E" w14:textId="77777777" w:rsidTr="0065477C">
        <w:tc>
          <w:tcPr>
            <w:tcW w:w="938" w:type="dxa"/>
          </w:tcPr>
          <w:p w14:paraId="496618C2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2082" w:type="dxa"/>
          </w:tcPr>
          <w:p w14:paraId="6CD0A583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MAG 2</w:t>
            </w:r>
          </w:p>
        </w:tc>
        <w:tc>
          <w:tcPr>
            <w:tcW w:w="3432" w:type="dxa"/>
          </w:tcPr>
          <w:p w14:paraId="1B6A8708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60CAFBDF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Einführung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Anwenden</w:t>
            </w:r>
            <w:proofErr w:type="spellEnd"/>
          </w:p>
          <w:p w14:paraId="662D7C2A" w14:textId="77777777" w:rsidR="00532BF2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Programm</w:t>
            </w:r>
            <w:proofErr w:type="spellEnd"/>
            <w:r>
              <w:rPr>
                <w:bCs/>
                <w:lang w:val="fr-FR"/>
              </w:rPr>
              <w:t xml:space="preserve"> der Maison des jeunes et de la culture </w:t>
            </w:r>
            <w:proofErr w:type="spellStart"/>
            <w:r>
              <w:rPr>
                <w:bCs/>
                <w:lang w:val="fr-FR"/>
              </w:rPr>
              <w:t>lesen</w:t>
            </w:r>
            <w:proofErr w:type="spellEnd"/>
          </w:p>
          <w:p w14:paraId="7A015582" w14:textId="77777777" w:rsidR="00532BF2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Hörverstehen</w:t>
            </w:r>
            <w:proofErr w:type="spellEnd"/>
            <w:r>
              <w:rPr>
                <w:bCs/>
                <w:lang w:val="fr-FR"/>
              </w:rPr>
              <w:t xml:space="preserve"> Reportage MJC</w:t>
            </w:r>
          </w:p>
          <w:p w14:paraId="203A5EE7" w14:textId="77777777" w:rsidR="00532BF2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Prospekt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Pass</w:t>
            </w:r>
            <w:proofErr w:type="spellEnd"/>
            <w:r>
              <w:rPr>
                <w:bCs/>
                <w:lang w:val="fr-FR"/>
              </w:rPr>
              <w:t xml:space="preserve"> culture </w:t>
            </w:r>
            <w:proofErr w:type="spellStart"/>
            <w:r>
              <w:rPr>
                <w:bCs/>
                <w:lang w:val="fr-FR"/>
              </w:rPr>
              <w:t>lesen</w:t>
            </w:r>
            <w:proofErr w:type="spellEnd"/>
            <w:r>
              <w:rPr>
                <w:bCs/>
                <w:lang w:val="fr-FR"/>
              </w:rPr>
              <w:t xml:space="preserve"> </w:t>
            </w:r>
          </w:p>
          <w:p w14:paraId="7A57955D" w14:textId="77777777" w:rsidR="00532BF2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Cs/>
              </w:rPr>
            </w:pPr>
            <w:r w:rsidRPr="001276A8">
              <w:rPr>
                <w:bCs/>
              </w:rPr>
              <w:t>Aktivitäten für dein eigenen P</w:t>
            </w:r>
            <w:r>
              <w:rPr>
                <w:bCs/>
              </w:rPr>
              <w:t xml:space="preserve">ass </w:t>
            </w:r>
            <w:proofErr w:type="spellStart"/>
            <w:r>
              <w:rPr>
                <w:bCs/>
              </w:rPr>
              <w:t>culture</w:t>
            </w:r>
            <w:proofErr w:type="spellEnd"/>
            <w:r>
              <w:rPr>
                <w:bCs/>
              </w:rPr>
              <w:t xml:space="preserve"> planen</w:t>
            </w:r>
          </w:p>
          <w:p w14:paraId="0D09FBA3" w14:textId="77777777" w:rsidR="00532BF2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Cs/>
              </w:rPr>
            </w:pPr>
            <w:r>
              <w:rPr>
                <w:bCs/>
              </w:rPr>
              <w:t>Mediation kulturelle Aktivitäten französischer Jugendlicher</w:t>
            </w:r>
          </w:p>
          <w:p w14:paraId="53075097" w14:textId="77777777" w:rsidR="00532BF2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Cs/>
              </w:rPr>
            </w:pPr>
            <w:r>
              <w:rPr>
                <w:bCs/>
              </w:rPr>
              <w:t xml:space="preserve">Umfrage zu eigenen Kulturaktivitäten </w:t>
            </w:r>
          </w:p>
          <w:p w14:paraId="5AAB896B" w14:textId="77777777" w:rsidR="00532BF2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Cs/>
              </w:rPr>
            </w:pPr>
            <w:r>
              <w:rPr>
                <w:bCs/>
              </w:rPr>
              <w:t>Virtuelle Besichtigung eines Ortes</w:t>
            </w:r>
          </w:p>
          <w:p w14:paraId="01C3C28A" w14:textId="77777777" w:rsidR="00532BF2" w:rsidRPr="00C71212" w:rsidRDefault="00532BF2" w:rsidP="0065477C">
            <w:pPr>
              <w:rPr>
                <w:bCs/>
              </w:rPr>
            </w:pPr>
          </w:p>
        </w:tc>
        <w:tc>
          <w:tcPr>
            <w:tcW w:w="3862" w:type="dxa"/>
          </w:tcPr>
          <w:p w14:paraId="4E0AD47D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1086ADA3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19BFF1C0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70 / 1: Panorama</w:t>
            </w:r>
          </w:p>
          <w:p w14:paraId="73AA1AAE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70 / 2: Le programme de la MJC de Grenoble</w:t>
            </w:r>
          </w:p>
          <w:p w14:paraId="5FCE6D6F" w14:textId="77777777" w:rsidR="00532BF2" w:rsidRDefault="00532BF2" w:rsidP="0065477C">
            <w:pPr>
              <w:rPr>
                <w:bCs/>
                <w:lang w:val="fr-FR"/>
              </w:rPr>
            </w:pPr>
            <w:r w:rsidRPr="00E21B51">
              <w:rPr>
                <w:bCs/>
                <w:lang w:val="fr-FR"/>
              </w:rPr>
              <w:t>S. 70 / 3: Une MJC, c‘es</w:t>
            </w:r>
            <w:r>
              <w:rPr>
                <w:bCs/>
                <w:lang w:val="fr-FR"/>
              </w:rPr>
              <w:t>t plus qu’un programme d’activités</w:t>
            </w:r>
          </w:p>
          <w:p w14:paraId="0D492EA4" w14:textId="77777777" w:rsidR="00532BF2" w:rsidRDefault="00532BF2" w:rsidP="0065477C">
            <w:pPr>
              <w:rPr>
                <w:bCs/>
                <w:lang w:val="fr-FR"/>
              </w:rPr>
            </w:pPr>
            <w:r w:rsidRPr="00E21B51">
              <w:rPr>
                <w:bCs/>
                <w:lang w:val="fr-FR"/>
              </w:rPr>
              <w:t xml:space="preserve">S. 70 / 4: Le </w:t>
            </w:r>
            <w:proofErr w:type="spellStart"/>
            <w:r w:rsidRPr="00E21B51">
              <w:rPr>
                <w:bCs/>
                <w:lang w:val="fr-FR"/>
              </w:rPr>
              <w:t>pass</w:t>
            </w:r>
            <w:proofErr w:type="spellEnd"/>
            <w:r w:rsidRPr="00E21B51">
              <w:rPr>
                <w:bCs/>
                <w:lang w:val="fr-FR"/>
              </w:rPr>
              <w:t xml:space="preserve"> culture,</w:t>
            </w:r>
            <w:r>
              <w:rPr>
                <w:bCs/>
                <w:lang w:val="fr-FR"/>
              </w:rPr>
              <w:t xml:space="preserve"> une chance pour les jeunes</w:t>
            </w:r>
          </w:p>
          <w:p w14:paraId="4B8F11F5" w14:textId="77777777" w:rsidR="00532BF2" w:rsidRPr="00E21B51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S. 70 / 5: Un </w:t>
            </w:r>
            <w:proofErr w:type="spellStart"/>
            <w:r>
              <w:rPr>
                <w:bCs/>
                <w:lang w:val="fr-FR"/>
              </w:rPr>
              <w:t>pass</w:t>
            </w:r>
            <w:proofErr w:type="spellEnd"/>
            <w:r>
              <w:rPr>
                <w:bCs/>
                <w:lang w:val="fr-FR"/>
              </w:rPr>
              <w:t xml:space="preserve"> culture pour votre classe</w:t>
            </w:r>
          </w:p>
          <w:p w14:paraId="4AB0CFAD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7C1BFA5C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 w:rsidRPr="00E21B51">
              <w:rPr>
                <w:b/>
                <w:lang w:val="fr-FR"/>
              </w:rPr>
              <w:t>Arbeitsheft</w:t>
            </w:r>
            <w:proofErr w:type="spellEnd"/>
            <w:r w:rsidRPr="00E21B51">
              <w:rPr>
                <w:b/>
                <w:lang w:val="fr-FR"/>
              </w:rPr>
              <w:t xml:space="preserve">: </w:t>
            </w:r>
          </w:p>
          <w:p w14:paraId="58608572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48 / 1: Les jeunes Français et la culture</w:t>
            </w:r>
          </w:p>
          <w:p w14:paraId="09EC4128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48-49 / 2: Sondage : Moi et la culture</w:t>
            </w:r>
          </w:p>
          <w:p w14:paraId="478C4DBC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49 / 3: Une visite virtuelle</w:t>
            </w:r>
          </w:p>
          <w:p w14:paraId="6C8EF398" w14:textId="77777777" w:rsidR="00532BF2" w:rsidRPr="00E21B51" w:rsidRDefault="00532BF2" w:rsidP="0065477C">
            <w:pPr>
              <w:rPr>
                <w:bCs/>
                <w:lang w:val="fr-FR"/>
              </w:rPr>
            </w:pPr>
          </w:p>
        </w:tc>
      </w:tr>
      <w:tr w:rsidR="00532BF2" w:rsidRPr="008066F0" w14:paraId="58818520" w14:textId="77777777" w:rsidTr="0065477C">
        <w:tc>
          <w:tcPr>
            <w:tcW w:w="938" w:type="dxa"/>
          </w:tcPr>
          <w:p w14:paraId="1F40D2B9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  <w:tc>
          <w:tcPr>
            <w:tcW w:w="2082" w:type="dxa"/>
          </w:tcPr>
          <w:p w14:paraId="14E0CCDD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Dossier 3: L’Afrique s’exprime</w:t>
            </w:r>
          </w:p>
          <w:p w14:paraId="0F2002F8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5A1E9EE9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63C34109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Einführung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das</w:t>
            </w:r>
            <w:proofErr w:type="spellEnd"/>
            <w:r>
              <w:rPr>
                <w:b/>
                <w:lang w:val="fr-FR"/>
              </w:rPr>
              <w:t xml:space="preserve"> Thema</w:t>
            </w:r>
          </w:p>
          <w:p w14:paraId="54A2E1CA" w14:textId="77777777" w:rsidR="00532BF2" w:rsidRPr="00D955A4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Cs/>
              </w:rPr>
            </w:pPr>
            <w:r w:rsidRPr="00D955A4">
              <w:rPr>
                <w:bCs/>
              </w:rPr>
              <w:t>Hör-/Sehverstehen zu Monumenten Afrikas</w:t>
            </w:r>
          </w:p>
          <w:p w14:paraId="07BCF554" w14:textId="77777777" w:rsidR="00532BF2" w:rsidRPr="00D955A4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/>
              </w:rPr>
            </w:pPr>
            <w:r w:rsidRPr="00D955A4">
              <w:rPr>
                <w:bCs/>
              </w:rPr>
              <w:t>Hör-/Sehverstehen zu Kulturereignissen Afrikas</w:t>
            </w:r>
          </w:p>
          <w:p w14:paraId="771C3D0D" w14:textId="77777777" w:rsidR="00532BF2" w:rsidRPr="00D955A4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/>
              </w:rPr>
            </w:pPr>
            <w:r>
              <w:rPr>
                <w:bCs/>
              </w:rPr>
              <w:t>Karten Afrikas beschreiben</w:t>
            </w:r>
          </w:p>
          <w:p w14:paraId="115F1C01" w14:textId="77777777" w:rsidR="00532BF2" w:rsidRPr="00C71212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/>
              </w:rPr>
            </w:pPr>
            <w:r>
              <w:rPr>
                <w:bCs/>
              </w:rPr>
              <w:t>Karte Afrikas beschriften und bemalen</w:t>
            </w:r>
          </w:p>
          <w:p w14:paraId="08C204A5" w14:textId="77777777" w:rsidR="00532BF2" w:rsidRPr="00C71212" w:rsidRDefault="00532BF2" w:rsidP="0065477C">
            <w:pPr>
              <w:rPr>
                <w:b/>
              </w:rPr>
            </w:pPr>
          </w:p>
        </w:tc>
        <w:tc>
          <w:tcPr>
            <w:tcW w:w="3862" w:type="dxa"/>
          </w:tcPr>
          <w:p w14:paraId="1638DCD9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1E7D3F6F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45F74D8E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72 / 1: L’Afrique</w:t>
            </w:r>
          </w:p>
          <w:p w14:paraId="3B671E52" w14:textId="77777777" w:rsidR="00532BF2" w:rsidRPr="00B51AE8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72 / 2: Le français et la culture africaine aujourd’hui</w:t>
            </w:r>
          </w:p>
          <w:p w14:paraId="7E03128B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56EB47C5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Arbeitsheft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1B2D325A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50-51 / 1: Des cartes pour découvrir l’Afrique</w:t>
            </w:r>
          </w:p>
          <w:p w14:paraId="2FF15BBF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52 / 2: L’Afrique, un grand continent</w:t>
            </w:r>
          </w:p>
          <w:p w14:paraId="595978F0" w14:textId="77777777" w:rsidR="00532BF2" w:rsidRPr="00B51AE8" w:rsidRDefault="00532BF2" w:rsidP="0065477C">
            <w:pPr>
              <w:rPr>
                <w:bCs/>
                <w:lang w:val="fr-FR"/>
              </w:rPr>
            </w:pPr>
          </w:p>
        </w:tc>
      </w:tr>
      <w:tr w:rsidR="00532BF2" w:rsidRPr="008066F0" w14:paraId="4324C5B8" w14:textId="77777777" w:rsidTr="0065477C">
        <w:tc>
          <w:tcPr>
            <w:tcW w:w="938" w:type="dxa"/>
          </w:tcPr>
          <w:p w14:paraId="7BDCF2B7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22-23</w:t>
            </w:r>
          </w:p>
        </w:tc>
        <w:tc>
          <w:tcPr>
            <w:tcW w:w="2082" w:type="dxa"/>
          </w:tcPr>
          <w:p w14:paraId="66584B5E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Dossier 3:</w:t>
            </w:r>
          </w:p>
          <w:p w14:paraId="64503CC6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Étape A</w:t>
            </w:r>
          </w:p>
        </w:tc>
        <w:tc>
          <w:tcPr>
            <w:tcW w:w="3432" w:type="dxa"/>
          </w:tcPr>
          <w:p w14:paraId="753859C8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0DD95667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65D473EC" w14:textId="77777777" w:rsidR="00532BF2" w:rsidRPr="00BF0E53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Leseverstehen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Internetplattform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afrikanischer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Jugendlicher</w:t>
            </w:r>
            <w:proofErr w:type="spellEnd"/>
          </w:p>
          <w:p w14:paraId="22702204" w14:textId="77777777" w:rsidR="00532BF2" w:rsidRPr="00BF0E53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Cs/>
                <w:lang w:val="fr-FR"/>
              </w:rPr>
            </w:pPr>
            <w:proofErr w:type="spellStart"/>
            <w:r w:rsidRPr="00BF0E53">
              <w:rPr>
                <w:bCs/>
                <w:lang w:val="fr-FR"/>
              </w:rPr>
              <w:t>Vokabular</w:t>
            </w:r>
            <w:proofErr w:type="spellEnd"/>
            <w:r w:rsidRPr="00BF0E53">
              <w:rPr>
                <w:bCs/>
                <w:lang w:val="fr-FR"/>
              </w:rPr>
              <w:t xml:space="preserve"> : </w:t>
            </w:r>
            <w:proofErr w:type="spellStart"/>
            <w:r w:rsidRPr="00BF0E53">
              <w:rPr>
                <w:bCs/>
                <w:lang w:val="fr-FR"/>
              </w:rPr>
              <w:t>kultuelle</w:t>
            </w:r>
            <w:proofErr w:type="spellEnd"/>
            <w:r w:rsidRPr="00BF0E53">
              <w:rPr>
                <w:bCs/>
                <w:lang w:val="fr-FR"/>
              </w:rPr>
              <w:t xml:space="preserve"> </w:t>
            </w:r>
            <w:proofErr w:type="spellStart"/>
            <w:r w:rsidRPr="00BF0E53">
              <w:rPr>
                <w:bCs/>
                <w:lang w:val="fr-FR"/>
              </w:rPr>
              <w:t>Interessen</w:t>
            </w:r>
            <w:proofErr w:type="spellEnd"/>
          </w:p>
          <w:p w14:paraId="42D5C1E7" w14:textId="77777777" w:rsidR="00532BF2" w:rsidRPr="00BF0E53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/>
                <w:lang w:val="fr-FR"/>
              </w:rPr>
            </w:pPr>
            <w:proofErr w:type="spellStart"/>
            <w:r w:rsidRPr="00BF0E53">
              <w:rPr>
                <w:bCs/>
                <w:lang w:val="fr-FR"/>
              </w:rPr>
              <w:t>Forumsbeitrag</w:t>
            </w:r>
            <w:proofErr w:type="spellEnd"/>
            <w:r w:rsidRPr="00BF0E53">
              <w:rPr>
                <w:bCs/>
                <w:lang w:val="fr-FR"/>
              </w:rPr>
              <w:t xml:space="preserve"> </w:t>
            </w:r>
            <w:proofErr w:type="spellStart"/>
            <w:r w:rsidRPr="00BF0E53">
              <w:rPr>
                <w:bCs/>
                <w:lang w:val="fr-FR"/>
              </w:rPr>
              <w:t>verfassen</w:t>
            </w:r>
            <w:proofErr w:type="spellEnd"/>
          </w:p>
          <w:p w14:paraId="1D7C9B94" w14:textId="77777777" w:rsidR="00532BF2" w:rsidRPr="00BF0E53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Über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das</w:t>
            </w:r>
            <w:proofErr w:type="spellEnd"/>
            <w:r>
              <w:rPr>
                <w:bCs/>
                <w:lang w:val="fr-FR"/>
              </w:rPr>
              <w:t xml:space="preserve"> Kino </w:t>
            </w:r>
            <w:proofErr w:type="spellStart"/>
            <w:r>
              <w:rPr>
                <w:bCs/>
                <w:lang w:val="fr-FR"/>
              </w:rPr>
              <w:t>schreiben</w:t>
            </w:r>
            <w:proofErr w:type="spellEnd"/>
          </w:p>
          <w:p w14:paraId="50693C61" w14:textId="77777777" w:rsidR="00532BF2" w:rsidRPr="00BF0E53" w:rsidRDefault="00532BF2" w:rsidP="00532BF2">
            <w:pPr>
              <w:pStyle w:val="Listenabsatz"/>
              <w:numPr>
                <w:ilvl w:val="0"/>
                <w:numId w:val="35"/>
              </w:numPr>
              <w:rPr>
                <w:bCs/>
              </w:rPr>
            </w:pPr>
            <w:r w:rsidRPr="00BF0E53">
              <w:rPr>
                <w:bCs/>
              </w:rPr>
              <w:lastRenderedPageBreak/>
              <w:t>Eine/n Künstler/in vorstellen</w:t>
            </w:r>
          </w:p>
        </w:tc>
        <w:tc>
          <w:tcPr>
            <w:tcW w:w="3862" w:type="dxa"/>
          </w:tcPr>
          <w:p w14:paraId="703E373E" w14:textId="77777777" w:rsidR="00532BF2" w:rsidRPr="002832C4" w:rsidRDefault="00532BF2" w:rsidP="0065477C">
            <w:pPr>
              <w:rPr>
                <w:b/>
              </w:rPr>
            </w:pPr>
          </w:p>
          <w:p w14:paraId="1DDA35D8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 :</w:t>
            </w:r>
          </w:p>
          <w:p w14:paraId="57505DBC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74-75 / 1: Les jeunes d’Afrique échangent</w:t>
            </w:r>
          </w:p>
          <w:p w14:paraId="4128CCF7" w14:textId="77777777" w:rsidR="00532BF2" w:rsidRPr="00BF0E53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76-77 / 2: Mon profil sur une plateforme</w:t>
            </w:r>
          </w:p>
          <w:p w14:paraId="554BE723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5BEF0786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Arbeitsheft</w:t>
            </w:r>
            <w:proofErr w:type="spellEnd"/>
            <w:r>
              <w:rPr>
                <w:b/>
                <w:lang w:val="fr-FR"/>
              </w:rPr>
              <w:t xml:space="preserve">: </w:t>
            </w:r>
          </w:p>
          <w:p w14:paraId="7C008966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lastRenderedPageBreak/>
              <w:t>S. 53 / 3: Mon profil sur une plateforme</w:t>
            </w:r>
          </w:p>
          <w:p w14:paraId="3BA41992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54 / 4: Le cinéma et moi</w:t>
            </w:r>
          </w:p>
          <w:p w14:paraId="2175D846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55 / 5: Vocabulaire : mots-croisés</w:t>
            </w:r>
          </w:p>
          <w:p w14:paraId="40F6ADED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55 / 6: On fait quelque chose ensemble ?</w:t>
            </w:r>
          </w:p>
          <w:p w14:paraId="527B354A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55 / 7: On présente des artistes</w:t>
            </w:r>
          </w:p>
          <w:p w14:paraId="5BB829B4" w14:textId="77777777" w:rsidR="00532BF2" w:rsidRPr="00BF0E53" w:rsidRDefault="00532BF2" w:rsidP="0065477C">
            <w:pPr>
              <w:rPr>
                <w:bCs/>
                <w:lang w:val="fr-FR"/>
              </w:rPr>
            </w:pPr>
          </w:p>
        </w:tc>
      </w:tr>
      <w:tr w:rsidR="00532BF2" w:rsidRPr="00B036C9" w14:paraId="6F884443" w14:textId="77777777" w:rsidTr="0065477C">
        <w:tc>
          <w:tcPr>
            <w:tcW w:w="938" w:type="dxa"/>
          </w:tcPr>
          <w:p w14:paraId="4E343684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23-24</w:t>
            </w:r>
          </w:p>
        </w:tc>
        <w:tc>
          <w:tcPr>
            <w:tcW w:w="2082" w:type="dxa"/>
          </w:tcPr>
          <w:p w14:paraId="441C5153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 xml:space="preserve">Dossier 3: </w:t>
            </w:r>
          </w:p>
          <w:p w14:paraId="0D68C229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Étape B</w:t>
            </w:r>
          </w:p>
        </w:tc>
        <w:tc>
          <w:tcPr>
            <w:tcW w:w="3432" w:type="dxa"/>
          </w:tcPr>
          <w:p w14:paraId="06ED4CAE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58A36203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0EF3ECC7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Gemälde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und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dessen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Botschaft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beschreiben</w:t>
            </w:r>
            <w:proofErr w:type="spellEnd"/>
            <w:r>
              <w:rPr>
                <w:bCs/>
                <w:lang w:val="fr-FR"/>
              </w:rPr>
              <w:t xml:space="preserve"> </w:t>
            </w:r>
          </w:p>
          <w:p w14:paraId="3ECF400C" w14:textId="77777777" w:rsidR="00532BF2" w:rsidRPr="00D550A1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Gemälde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präsentieren</w:t>
            </w:r>
            <w:proofErr w:type="spellEnd"/>
          </w:p>
        </w:tc>
        <w:tc>
          <w:tcPr>
            <w:tcW w:w="3862" w:type="dxa"/>
          </w:tcPr>
          <w:p w14:paraId="2FD8D737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2CC51E11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211F37C9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78-79 / 3: Découverte d’un peintre : Fred Ebami</w:t>
            </w:r>
          </w:p>
          <w:p w14:paraId="45ABEA0B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79 / 4: Parlons peinture</w:t>
            </w:r>
          </w:p>
          <w:p w14:paraId="6F3E8188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4BFC40EE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 w:rsidRPr="00D550A1">
              <w:rPr>
                <w:b/>
                <w:lang w:val="fr-FR"/>
              </w:rPr>
              <w:t>Arbeitsheft</w:t>
            </w:r>
            <w:proofErr w:type="spellEnd"/>
            <w:r w:rsidRPr="00D550A1">
              <w:rPr>
                <w:b/>
                <w:lang w:val="fr-FR"/>
              </w:rPr>
              <w:t>:</w:t>
            </w:r>
          </w:p>
          <w:p w14:paraId="2753D47C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56 / 8: Observer un tableau</w:t>
            </w:r>
          </w:p>
          <w:p w14:paraId="560B73B6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57 / 9: Comment décrire une photo ?</w:t>
            </w:r>
          </w:p>
          <w:p w14:paraId="1062DEB8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58 / 10: Choisir et décrire un tableau</w:t>
            </w:r>
          </w:p>
          <w:p w14:paraId="3C06E4E7" w14:textId="77777777" w:rsidR="00532BF2" w:rsidRPr="00D550A1" w:rsidRDefault="00532BF2" w:rsidP="0065477C">
            <w:pPr>
              <w:rPr>
                <w:bCs/>
                <w:lang w:val="fr-FR"/>
              </w:rPr>
            </w:pPr>
          </w:p>
        </w:tc>
      </w:tr>
      <w:tr w:rsidR="00532BF2" w:rsidRPr="00B036C9" w14:paraId="6C8C05C4" w14:textId="77777777" w:rsidTr="0065477C">
        <w:tc>
          <w:tcPr>
            <w:tcW w:w="938" w:type="dxa"/>
          </w:tcPr>
          <w:p w14:paraId="59AFB014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25</w:t>
            </w:r>
          </w:p>
        </w:tc>
        <w:tc>
          <w:tcPr>
            <w:tcW w:w="2082" w:type="dxa"/>
          </w:tcPr>
          <w:p w14:paraId="4402E547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Dossier 3:</w:t>
            </w:r>
          </w:p>
          <w:p w14:paraId="3E22B1DB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Étape C</w:t>
            </w:r>
          </w:p>
        </w:tc>
        <w:tc>
          <w:tcPr>
            <w:tcW w:w="3432" w:type="dxa"/>
          </w:tcPr>
          <w:p w14:paraId="540DE8F6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34AF0D5E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3AA0AD7C" w14:textId="77777777" w:rsidR="00532BF2" w:rsidRPr="008066F0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/>
              </w:rPr>
            </w:pPr>
            <w:r w:rsidRPr="008066F0">
              <w:rPr>
                <w:bCs/>
              </w:rPr>
              <w:t>Lied anhören, Musikvideo anschauen u</w:t>
            </w:r>
            <w:r>
              <w:rPr>
                <w:bCs/>
              </w:rPr>
              <w:t>nd Meinung dazu äußern</w:t>
            </w:r>
          </w:p>
          <w:p w14:paraId="412C3BD3" w14:textId="77777777" w:rsidR="00532BF2" w:rsidRPr="008066F0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8066F0">
              <w:rPr>
                <w:bCs/>
              </w:rPr>
              <w:t>Lied präsentieren</w:t>
            </w:r>
          </w:p>
          <w:p w14:paraId="58FFD5F5" w14:textId="77777777" w:rsidR="00532BF2" w:rsidRPr="00C7121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/>
              </w:rPr>
            </w:pPr>
            <w:r w:rsidRPr="008066F0">
              <w:rPr>
                <w:bCs/>
              </w:rPr>
              <w:t>Vokabular / Redemittel: Musik, Meinung äußern</w:t>
            </w:r>
          </w:p>
          <w:p w14:paraId="69BFFCB5" w14:textId="77777777" w:rsidR="00532BF2" w:rsidRPr="00C71212" w:rsidRDefault="00532BF2" w:rsidP="0065477C">
            <w:pPr>
              <w:rPr>
                <w:b/>
              </w:rPr>
            </w:pPr>
          </w:p>
        </w:tc>
        <w:tc>
          <w:tcPr>
            <w:tcW w:w="3862" w:type="dxa"/>
          </w:tcPr>
          <w:p w14:paraId="054E8A64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311FE19D" w14:textId="77777777" w:rsidR="00532BF2" w:rsidRPr="000E7CED" w:rsidRDefault="00532BF2" w:rsidP="0065477C">
            <w:pPr>
              <w:rPr>
                <w:b/>
                <w:lang w:val="fr-FR"/>
              </w:rPr>
            </w:pPr>
            <w:proofErr w:type="spellStart"/>
            <w:r w:rsidRPr="000E7CED">
              <w:rPr>
                <w:b/>
                <w:lang w:val="fr-FR"/>
              </w:rPr>
              <w:t>Schülerbuch</w:t>
            </w:r>
            <w:proofErr w:type="spellEnd"/>
            <w:r w:rsidRPr="000E7CED">
              <w:rPr>
                <w:b/>
                <w:lang w:val="fr-FR"/>
              </w:rPr>
              <w:t>:</w:t>
            </w:r>
          </w:p>
          <w:p w14:paraId="2F1F2239" w14:textId="77777777" w:rsidR="00532BF2" w:rsidRDefault="00532BF2" w:rsidP="0065477C">
            <w:pPr>
              <w:rPr>
                <w:bCs/>
                <w:lang w:val="fr-FR"/>
              </w:rPr>
            </w:pPr>
            <w:r w:rsidRPr="008066F0">
              <w:rPr>
                <w:bCs/>
                <w:lang w:val="fr-FR"/>
              </w:rPr>
              <w:t xml:space="preserve">S. 80 / 5: Ça bouge avec </w:t>
            </w:r>
            <w:proofErr w:type="spellStart"/>
            <w:r w:rsidRPr="008066F0">
              <w:rPr>
                <w:bCs/>
                <w:lang w:val="fr-FR"/>
              </w:rPr>
              <w:t>Guiss</w:t>
            </w:r>
            <w:proofErr w:type="spellEnd"/>
            <w:r w:rsidRPr="008066F0">
              <w:rPr>
                <w:bCs/>
                <w:lang w:val="fr-FR"/>
              </w:rPr>
              <w:t xml:space="preserve"> </w:t>
            </w:r>
            <w:proofErr w:type="spellStart"/>
            <w:r w:rsidRPr="008066F0">
              <w:rPr>
                <w:bCs/>
                <w:lang w:val="fr-FR"/>
              </w:rPr>
              <w:t>Guiss</w:t>
            </w:r>
            <w:proofErr w:type="spellEnd"/>
            <w:r w:rsidRPr="008066F0">
              <w:rPr>
                <w:bCs/>
                <w:lang w:val="fr-FR"/>
              </w:rPr>
              <w:t xml:space="preserve"> Bou Bess</w:t>
            </w:r>
          </w:p>
          <w:p w14:paraId="5870A48B" w14:textId="77777777" w:rsidR="00532BF2" w:rsidRPr="003153A6" w:rsidRDefault="00532BF2" w:rsidP="0065477C">
            <w:pPr>
              <w:rPr>
                <w:bCs/>
                <w:lang w:val="fr-FR"/>
              </w:rPr>
            </w:pPr>
            <w:r w:rsidRPr="003153A6">
              <w:rPr>
                <w:bCs/>
                <w:lang w:val="fr-FR"/>
              </w:rPr>
              <w:t>S. 80 / 6: Parlons musique</w:t>
            </w:r>
          </w:p>
          <w:p w14:paraId="74655F68" w14:textId="77777777" w:rsidR="00532BF2" w:rsidRPr="003153A6" w:rsidRDefault="00532BF2" w:rsidP="0065477C">
            <w:pPr>
              <w:rPr>
                <w:b/>
                <w:lang w:val="fr-FR"/>
              </w:rPr>
            </w:pPr>
          </w:p>
          <w:p w14:paraId="7009FCBC" w14:textId="77777777" w:rsidR="00532BF2" w:rsidRPr="003153A6" w:rsidRDefault="00532BF2" w:rsidP="0065477C">
            <w:pPr>
              <w:rPr>
                <w:b/>
                <w:lang w:val="fr-FR"/>
              </w:rPr>
            </w:pPr>
            <w:proofErr w:type="spellStart"/>
            <w:r w:rsidRPr="003153A6">
              <w:rPr>
                <w:b/>
                <w:lang w:val="fr-FR"/>
              </w:rPr>
              <w:t>Arbeitsheft</w:t>
            </w:r>
            <w:proofErr w:type="spellEnd"/>
            <w:r w:rsidRPr="003153A6">
              <w:rPr>
                <w:b/>
                <w:lang w:val="fr-FR"/>
              </w:rPr>
              <w:t>:</w:t>
            </w:r>
          </w:p>
          <w:p w14:paraId="4A319E20" w14:textId="77777777" w:rsidR="00532BF2" w:rsidRPr="008066F0" w:rsidRDefault="00532BF2" w:rsidP="0065477C">
            <w:pPr>
              <w:rPr>
                <w:bCs/>
                <w:lang w:val="fr-FR"/>
              </w:rPr>
            </w:pPr>
            <w:r w:rsidRPr="008066F0">
              <w:rPr>
                <w:bCs/>
                <w:lang w:val="fr-FR"/>
              </w:rPr>
              <w:t>S. 59 / 11: Mon avis sur u</w:t>
            </w:r>
            <w:r>
              <w:rPr>
                <w:bCs/>
                <w:lang w:val="fr-FR"/>
              </w:rPr>
              <w:t>ne chanson</w:t>
            </w:r>
          </w:p>
        </w:tc>
      </w:tr>
      <w:tr w:rsidR="00532BF2" w:rsidRPr="008066F0" w14:paraId="5CF04713" w14:textId="77777777" w:rsidTr="0065477C">
        <w:tc>
          <w:tcPr>
            <w:tcW w:w="938" w:type="dxa"/>
          </w:tcPr>
          <w:p w14:paraId="52C62FBB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25-26</w:t>
            </w:r>
          </w:p>
        </w:tc>
        <w:tc>
          <w:tcPr>
            <w:tcW w:w="2082" w:type="dxa"/>
          </w:tcPr>
          <w:p w14:paraId="1821F8C5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Dossier 3:</w:t>
            </w:r>
          </w:p>
          <w:p w14:paraId="6A515D41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Étape D</w:t>
            </w:r>
          </w:p>
        </w:tc>
        <w:tc>
          <w:tcPr>
            <w:tcW w:w="3432" w:type="dxa"/>
          </w:tcPr>
          <w:p w14:paraId="4E736F96" w14:textId="77777777" w:rsidR="00532BF2" w:rsidRDefault="00532BF2" w:rsidP="0065477C">
            <w:pPr>
              <w:tabs>
                <w:tab w:val="left" w:pos="880"/>
              </w:tabs>
              <w:rPr>
                <w:b/>
                <w:lang w:val="fr-FR"/>
              </w:rPr>
            </w:pPr>
          </w:p>
          <w:p w14:paraId="3D8CB9B0" w14:textId="77777777" w:rsidR="00532BF2" w:rsidRDefault="00532BF2" w:rsidP="0065477C">
            <w:pPr>
              <w:tabs>
                <w:tab w:val="left" w:pos="880"/>
              </w:tabs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5ABC79DD" w14:textId="77777777" w:rsidR="00532BF2" w:rsidRPr="008066F0" w:rsidRDefault="00532BF2" w:rsidP="00532BF2">
            <w:pPr>
              <w:pStyle w:val="Listenabsatz"/>
              <w:numPr>
                <w:ilvl w:val="0"/>
                <w:numId w:val="36"/>
              </w:numPr>
              <w:tabs>
                <w:tab w:val="left" w:pos="880"/>
              </w:tabs>
              <w:rPr>
                <w:bCs/>
              </w:rPr>
            </w:pPr>
            <w:r w:rsidRPr="008066F0">
              <w:rPr>
                <w:bCs/>
              </w:rPr>
              <w:t>Leseverstehen Artikel über TV-Serie</w:t>
            </w:r>
          </w:p>
          <w:p w14:paraId="0B9C06D4" w14:textId="77777777" w:rsidR="00532BF2" w:rsidRPr="008066F0" w:rsidRDefault="00532BF2" w:rsidP="00532BF2">
            <w:pPr>
              <w:pStyle w:val="Listenabsatz"/>
              <w:numPr>
                <w:ilvl w:val="0"/>
                <w:numId w:val="36"/>
              </w:numPr>
              <w:tabs>
                <w:tab w:val="left" w:pos="880"/>
              </w:tabs>
              <w:rPr>
                <w:bCs/>
              </w:rPr>
            </w:pPr>
            <w:r w:rsidRPr="008066F0">
              <w:rPr>
                <w:bCs/>
              </w:rPr>
              <w:t>Hör-/Sehverstehen zu einer Episode der TV-Serie</w:t>
            </w:r>
          </w:p>
          <w:p w14:paraId="7BBEA9EF" w14:textId="77777777" w:rsidR="00532BF2" w:rsidRPr="00A330BA" w:rsidRDefault="00532BF2" w:rsidP="00532BF2">
            <w:pPr>
              <w:pStyle w:val="Listenabsatz"/>
              <w:numPr>
                <w:ilvl w:val="0"/>
                <w:numId w:val="36"/>
              </w:numPr>
              <w:tabs>
                <w:tab w:val="left" w:pos="880"/>
              </w:tabs>
              <w:rPr>
                <w:b/>
              </w:rPr>
            </w:pPr>
            <w:r w:rsidRPr="008066F0">
              <w:rPr>
                <w:bCs/>
              </w:rPr>
              <w:t>Meinung über Webserie äußern</w:t>
            </w:r>
          </w:p>
          <w:p w14:paraId="5C8A3B7F" w14:textId="77777777" w:rsidR="00532BF2" w:rsidRPr="00C71212" w:rsidRDefault="00532BF2" w:rsidP="00532BF2">
            <w:pPr>
              <w:pStyle w:val="Listenabsatz"/>
              <w:numPr>
                <w:ilvl w:val="0"/>
                <w:numId w:val="36"/>
              </w:numPr>
              <w:tabs>
                <w:tab w:val="left" w:pos="880"/>
              </w:tabs>
              <w:rPr>
                <w:b/>
              </w:rPr>
            </w:pPr>
            <w:r>
              <w:rPr>
                <w:bCs/>
              </w:rPr>
              <w:t>Einen Post auf einer Internetplattform verfassen</w:t>
            </w:r>
          </w:p>
          <w:p w14:paraId="3E1952C6" w14:textId="77777777" w:rsidR="00532BF2" w:rsidRPr="00C71212" w:rsidRDefault="00532BF2" w:rsidP="0065477C">
            <w:pPr>
              <w:tabs>
                <w:tab w:val="left" w:pos="880"/>
              </w:tabs>
              <w:rPr>
                <w:b/>
              </w:rPr>
            </w:pPr>
          </w:p>
        </w:tc>
        <w:tc>
          <w:tcPr>
            <w:tcW w:w="3862" w:type="dxa"/>
          </w:tcPr>
          <w:p w14:paraId="6C895563" w14:textId="77777777" w:rsidR="00532BF2" w:rsidRPr="002832C4" w:rsidRDefault="00532BF2" w:rsidP="0065477C">
            <w:pPr>
              <w:rPr>
                <w:b/>
              </w:rPr>
            </w:pPr>
          </w:p>
          <w:p w14:paraId="6B9DA089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1924A56D" w14:textId="77777777" w:rsidR="00532BF2" w:rsidRPr="008066F0" w:rsidRDefault="00532BF2" w:rsidP="0065477C">
            <w:pPr>
              <w:rPr>
                <w:bCs/>
                <w:lang w:val="fr-FR"/>
              </w:rPr>
            </w:pPr>
            <w:r w:rsidRPr="008066F0">
              <w:rPr>
                <w:bCs/>
                <w:lang w:val="fr-FR"/>
              </w:rPr>
              <w:t>S. 81 / 7: C’est la vie ! La websérie pour les jeunes</w:t>
            </w:r>
          </w:p>
          <w:p w14:paraId="2DEB119A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2E0F13F8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Arbeitsheft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137DCE77" w14:textId="77777777" w:rsidR="00532BF2" w:rsidRPr="008066F0" w:rsidRDefault="00532BF2" w:rsidP="0065477C">
            <w:pPr>
              <w:rPr>
                <w:bCs/>
                <w:lang w:val="fr-FR"/>
              </w:rPr>
            </w:pPr>
            <w:r w:rsidRPr="008066F0">
              <w:rPr>
                <w:bCs/>
                <w:lang w:val="fr-FR"/>
              </w:rPr>
              <w:t>S. 60 / 12: Vocabulaire : Qu’est-ce qui est dans quoi ?</w:t>
            </w:r>
          </w:p>
          <w:p w14:paraId="5C6655A3" w14:textId="77777777" w:rsidR="00532BF2" w:rsidRPr="00CB3412" w:rsidRDefault="00532BF2" w:rsidP="0065477C">
            <w:pPr>
              <w:rPr>
                <w:b/>
                <w:lang w:val="fr-FR"/>
              </w:rPr>
            </w:pPr>
            <w:r w:rsidRPr="008066F0">
              <w:rPr>
                <w:bCs/>
                <w:lang w:val="fr-FR"/>
              </w:rPr>
              <w:t>S. 60-61 / 13: Atelier d’écriture</w:t>
            </w:r>
          </w:p>
        </w:tc>
      </w:tr>
      <w:tr w:rsidR="00532BF2" w:rsidRPr="00B036C9" w14:paraId="5D22F7CB" w14:textId="77777777" w:rsidTr="0065477C">
        <w:tc>
          <w:tcPr>
            <w:tcW w:w="938" w:type="dxa"/>
          </w:tcPr>
          <w:p w14:paraId="08E37D38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26-27</w:t>
            </w:r>
          </w:p>
        </w:tc>
        <w:tc>
          <w:tcPr>
            <w:tcW w:w="2082" w:type="dxa"/>
          </w:tcPr>
          <w:p w14:paraId="1A47949A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Dossier 3:</w:t>
            </w:r>
          </w:p>
          <w:p w14:paraId="471CA7D2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Étape E</w:t>
            </w:r>
          </w:p>
        </w:tc>
        <w:tc>
          <w:tcPr>
            <w:tcW w:w="3432" w:type="dxa"/>
          </w:tcPr>
          <w:p w14:paraId="315EEEE5" w14:textId="77777777" w:rsidR="00532BF2" w:rsidRDefault="00532BF2" w:rsidP="0065477C">
            <w:pPr>
              <w:tabs>
                <w:tab w:val="left" w:pos="880"/>
              </w:tabs>
              <w:rPr>
                <w:b/>
                <w:lang w:val="fr-FR"/>
              </w:rPr>
            </w:pPr>
          </w:p>
          <w:p w14:paraId="21FF853C" w14:textId="77777777" w:rsidR="00532BF2" w:rsidRDefault="00532BF2" w:rsidP="0065477C">
            <w:pPr>
              <w:tabs>
                <w:tab w:val="left" w:pos="880"/>
              </w:tabs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62A7118E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tabs>
                <w:tab w:val="left" w:pos="880"/>
              </w:tabs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Leseverstehen</w:t>
            </w:r>
            <w:proofErr w:type="spellEnd"/>
            <w:r>
              <w:rPr>
                <w:bCs/>
                <w:lang w:val="fr-FR"/>
              </w:rPr>
              <w:t xml:space="preserve"> BD Jungle urbaine</w:t>
            </w:r>
          </w:p>
          <w:p w14:paraId="3E596EB8" w14:textId="77777777" w:rsidR="00532BF2" w:rsidRPr="00A330BA" w:rsidRDefault="00532BF2" w:rsidP="00532BF2">
            <w:pPr>
              <w:pStyle w:val="Listenabsatz"/>
              <w:numPr>
                <w:ilvl w:val="0"/>
                <w:numId w:val="36"/>
              </w:numPr>
              <w:tabs>
                <w:tab w:val="left" w:pos="880"/>
              </w:tabs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Leseverstehen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Romanauszüge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und</w:t>
            </w:r>
            <w:proofErr w:type="spellEnd"/>
            <w:r>
              <w:rPr>
                <w:bCs/>
                <w:lang w:val="fr-FR"/>
              </w:rPr>
              <w:t xml:space="preserve"> Slam</w:t>
            </w:r>
          </w:p>
        </w:tc>
        <w:tc>
          <w:tcPr>
            <w:tcW w:w="3862" w:type="dxa"/>
          </w:tcPr>
          <w:p w14:paraId="07F96589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05B8E056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2082F320" w14:textId="77777777" w:rsidR="00532BF2" w:rsidRPr="00A330BA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82-87 / 8: Jungle urbaine</w:t>
            </w:r>
          </w:p>
          <w:p w14:paraId="5AB5C8B9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0AE24098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Arbeitsheft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24D4C377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62 / 14: Jungle urbaine</w:t>
            </w:r>
          </w:p>
          <w:p w14:paraId="115B6135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63 / 15: Trouver le bon mot en contexte</w:t>
            </w:r>
          </w:p>
          <w:p w14:paraId="79ACF1D6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63 / 16: Un slam d’une artiste du Togo</w:t>
            </w:r>
          </w:p>
          <w:p w14:paraId="7AC698CC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S. 64 / 17: Un roman : Ali boum </w:t>
            </w:r>
            <w:proofErr w:type="spellStart"/>
            <w:r>
              <w:rPr>
                <w:bCs/>
                <w:lang w:val="fr-FR"/>
              </w:rPr>
              <w:t>yé</w:t>
            </w:r>
            <w:proofErr w:type="spellEnd"/>
          </w:p>
          <w:p w14:paraId="2FE0C644" w14:textId="77777777" w:rsidR="00532BF2" w:rsidRPr="00A330BA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64-65 / 18: Un roman : petit pays</w:t>
            </w:r>
          </w:p>
        </w:tc>
      </w:tr>
      <w:tr w:rsidR="00532BF2" w:rsidRPr="002832C4" w14:paraId="2D8BD764" w14:textId="77777777" w:rsidTr="0065477C">
        <w:tc>
          <w:tcPr>
            <w:tcW w:w="938" w:type="dxa"/>
          </w:tcPr>
          <w:p w14:paraId="2188FF77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27-28</w:t>
            </w:r>
          </w:p>
        </w:tc>
        <w:tc>
          <w:tcPr>
            <w:tcW w:w="2082" w:type="dxa"/>
          </w:tcPr>
          <w:p w14:paraId="1FBD2E1B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Dossier 3:</w:t>
            </w:r>
          </w:p>
          <w:p w14:paraId="379E8C4A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Tâche</w:t>
            </w:r>
          </w:p>
        </w:tc>
        <w:tc>
          <w:tcPr>
            <w:tcW w:w="3432" w:type="dxa"/>
          </w:tcPr>
          <w:p w14:paraId="5878BB7D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2ABD84A0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Anwenden</w:t>
            </w:r>
            <w:proofErr w:type="spellEnd"/>
          </w:p>
          <w:p w14:paraId="4395BC46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A330BA">
              <w:rPr>
                <w:bCs/>
              </w:rPr>
              <w:lastRenderedPageBreak/>
              <w:t>Eine Fernsehsendung zum Thema Kultur in Afrika durchführen</w:t>
            </w:r>
          </w:p>
          <w:p w14:paraId="6264B493" w14:textId="77777777" w:rsidR="00532BF2" w:rsidRPr="00A330BA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3862" w:type="dxa"/>
          </w:tcPr>
          <w:p w14:paraId="4C7061DD" w14:textId="77777777" w:rsidR="00532BF2" w:rsidRPr="002832C4" w:rsidRDefault="00532BF2" w:rsidP="0065477C">
            <w:pPr>
              <w:rPr>
                <w:b/>
              </w:rPr>
            </w:pPr>
          </w:p>
          <w:p w14:paraId="0E673BCC" w14:textId="77777777" w:rsidR="00532BF2" w:rsidRPr="00A330BA" w:rsidRDefault="00532BF2" w:rsidP="0065477C">
            <w:pPr>
              <w:rPr>
                <w:b/>
                <w:lang w:val="fr-FR"/>
              </w:rPr>
            </w:pPr>
            <w:proofErr w:type="spellStart"/>
            <w:r w:rsidRPr="00A330BA">
              <w:rPr>
                <w:b/>
                <w:lang w:val="fr-FR"/>
              </w:rPr>
              <w:t>Schülerbuch</w:t>
            </w:r>
            <w:proofErr w:type="spellEnd"/>
            <w:r w:rsidRPr="00A330BA">
              <w:rPr>
                <w:b/>
                <w:lang w:val="fr-FR"/>
              </w:rPr>
              <w:t>:</w:t>
            </w:r>
          </w:p>
          <w:p w14:paraId="296DB2CA" w14:textId="77777777" w:rsidR="00532BF2" w:rsidRPr="00A330BA" w:rsidRDefault="00532BF2" w:rsidP="0065477C">
            <w:pPr>
              <w:rPr>
                <w:bCs/>
                <w:lang w:val="fr-FR"/>
              </w:rPr>
            </w:pPr>
            <w:r w:rsidRPr="00A330BA">
              <w:rPr>
                <w:bCs/>
                <w:lang w:val="fr-FR"/>
              </w:rPr>
              <w:t>S. 88-89 / Tâche: Notre émission t</w:t>
            </w:r>
            <w:r>
              <w:rPr>
                <w:bCs/>
                <w:lang w:val="fr-FR"/>
              </w:rPr>
              <w:t>élé</w:t>
            </w:r>
          </w:p>
          <w:p w14:paraId="7070B344" w14:textId="77777777" w:rsidR="00532BF2" w:rsidRPr="002832C4" w:rsidRDefault="00532BF2" w:rsidP="0065477C">
            <w:pPr>
              <w:tabs>
                <w:tab w:val="left" w:pos="1908"/>
              </w:tabs>
              <w:rPr>
                <w:b/>
                <w:lang w:val="fr-FR"/>
              </w:rPr>
            </w:pPr>
          </w:p>
          <w:p w14:paraId="2E9A2746" w14:textId="77777777" w:rsidR="00532BF2" w:rsidRPr="003153A6" w:rsidRDefault="00532BF2" w:rsidP="0065477C">
            <w:pPr>
              <w:tabs>
                <w:tab w:val="left" w:pos="1908"/>
              </w:tabs>
              <w:rPr>
                <w:b/>
                <w:lang w:val="fr-FR"/>
              </w:rPr>
            </w:pPr>
            <w:proofErr w:type="spellStart"/>
            <w:r w:rsidRPr="003153A6">
              <w:rPr>
                <w:b/>
                <w:lang w:val="fr-FR"/>
              </w:rPr>
              <w:t>Arbeitsheft</w:t>
            </w:r>
            <w:proofErr w:type="spellEnd"/>
            <w:r w:rsidRPr="003153A6">
              <w:rPr>
                <w:b/>
                <w:lang w:val="fr-FR"/>
              </w:rPr>
              <w:t xml:space="preserve">: </w:t>
            </w:r>
            <w:r w:rsidRPr="003153A6">
              <w:rPr>
                <w:b/>
                <w:lang w:val="fr-FR"/>
              </w:rPr>
              <w:tab/>
            </w:r>
          </w:p>
          <w:p w14:paraId="6AE16DBC" w14:textId="77777777" w:rsidR="00532BF2" w:rsidRDefault="00532BF2" w:rsidP="0065477C">
            <w:pPr>
              <w:tabs>
                <w:tab w:val="left" w:pos="1908"/>
              </w:tabs>
              <w:rPr>
                <w:bCs/>
                <w:lang w:val="fr-FR"/>
              </w:rPr>
            </w:pPr>
            <w:r w:rsidRPr="00A330BA">
              <w:rPr>
                <w:bCs/>
                <w:lang w:val="fr-FR"/>
              </w:rPr>
              <w:t>S. 66 / 19: On prépare la tâche</w:t>
            </w:r>
          </w:p>
          <w:p w14:paraId="653BC62C" w14:textId="77777777" w:rsidR="00532BF2" w:rsidRDefault="00532BF2" w:rsidP="0065477C">
            <w:pPr>
              <w:tabs>
                <w:tab w:val="left" w:pos="1908"/>
              </w:tabs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[S. 67-69: Auto-Contrôle]*</w:t>
            </w:r>
          </w:p>
          <w:p w14:paraId="412E7002" w14:textId="77777777" w:rsidR="00532BF2" w:rsidRPr="00A330BA" w:rsidRDefault="00532BF2" w:rsidP="0065477C">
            <w:pPr>
              <w:tabs>
                <w:tab w:val="left" w:pos="1908"/>
              </w:tabs>
              <w:rPr>
                <w:bCs/>
                <w:lang w:val="fr-FR"/>
              </w:rPr>
            </w:pPr>
          </w:p>
        </w:tc>
      </w:tr>
      <w:tr w:rsidR="00532BF2" w:rsidRPr="00DE04CB" w14:paraId="5E119B4A" w14:textId="77777777" w:rsidTr="0065477C">
        <w:tc>
          <w:tcPr>
            <w:tcW w:w="938" w:type="dxa"/>
          </w:tcPr>
          <w:p w14:paraId="7E3E9E84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28-29</w:t>
            </w:r>
          </w:p>
        </w:tc>
        <w:tc>
          <w:tcPr>
            <w:tcW w:w="2082" w:type="dxa"/>
          </w:tcPr>
          <w:p w14:paraId="435426AA" w14:textId="77777777" w:rsidR="00532BF2" w:rsidRPr="00CB341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MAG 3</w:t>
            </w:r>
          </w:p>
        </w:tc>
        <w:tc>
          <w:tcPr>
            <w:tcW w:w="3432" w:type="dxa"/>
          </w:tcPr>
          <w:p w14:paraId="0E5C1337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7D59D515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Einführung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Anwenden</w:t>
            </w:r>
            <w:proofErr w:type="spellEnd"/>
          </w:p>
          <w:p w14:paraId="7A5077FE" w14:textId="77777777" w:rsidR="00532BF2" w:rsidRPr="00DE04CB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/>
              </w:rPr>
            </w:pPr>
            <w:r w:rsidRPr="00DE04CB">
              <w:rPr>
                <w:bCs/>
              </w:rPr>
              <w:t>Schlüsselereignisse und -daten der de</w:t>
            </w:r>
            <w:r>
              <w:rPr>
                <w:bCs/>
              </w:rPr>
              <w:t>utsch-französischen Freundschaft kennenlernen</w:t>
            </w:r>
          </w:p>
          <w:p w14:paraId="7C1844BB" w14:textId="77777777" w:rsidR="00532BF2" w:rsidRPr="00DE04CB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DE04CB">
              <w:rPr>
                <w:bCs/>
              </w:rPr>
              <w:t xml:space="preserve">Hör-/Sehverstehen zu Klischees </w:t>
            </w:r>
          </w:p>
          <w:p w14:paraId="4A11A4B5" w14:textId="77777777" w:rsidR="00532BF2" w:rsidRPr="00DE04CB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DE04CB">
              <w:rPr>
                <w:bCs/>
              </w:rPr>
              <w:t>Quiz über Klischees durchführen</w:t>
            </w:r>
          </w:p>
          <w:p w14:paraId="21E88773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DE04CB">
              <w:rPr>
                <w:bCs/>
              </w:rPr>
              <w:t>Internetrecherche zur deutsch-französischen Freundschaft durchführen</w:t>
            </w:r>
          </w:p>
          <w:p w14:paraId="70A11C7E" w14:textId="77777777" w:rsidR="00532BF2" w:rsidRPr="00C71212" w:rsidRDefault="00532BF2" w:rsidP="0065477C">
            <w:pPr>
              <w:rPr>
                <w:bCs/>
              </w:rPr>
            </w:pPr>
          </w:p>
        </w:tc>
        <w:tc>
          <w:tcPr>
            <w:tcW w:w="3862" w:type="dxa"/>
          </w:tcPr>
          <w:p w14:paraId="6FCF062E" w14:textId="77777777" w:rsidR="00532BF2" w:rsidRDefault="00532BF2" w:rsidP="0065477C">
            <w:pPr>
              <w:rPr>
                <w:b/>
              </w:rPr>
            </w:pPr>
          </w:p>
          <w:p w14:paraId="742D0F04" w14:textId="77777777" w:rsidR="00532BF2" w:rsidRDefault="00532BF2" w:rsidP="0065477C">
            <w:pPr>
              <w:rPr>
                <w:b/>
              </w:rPr>
            </w:pPr>
            <w:r w:rsidRPr="00F107D1">
              <w:rPr>
                <w:b/>
              </w:rPr>
              <w:t>Schülerbuch:</w:t>
            </w:r>
          </w:p>
          <w:p w14:paraId="7FA5F37A" w14:textId="77777777" w:rsidR="00532BF2" w:rsidRDefault="00532BF2" w:rsidP="0065477C">
            <w:pPr>
              <w:rPr>
                <w:bCs/>
              </w:rPr>
            </w:pPr>
            <w:r>
              <w:rPr>
                <w:bCs/>
              </w:rPr>
              <w:t>S. 101 / 1: Panorama</w:t>
            </w:r>
          </w:p>
          <w:p w14:paraId="1C7A863C" w14:textId="77777777" w:rsidR="00532BF2" w:rsidRPr="003153A6" w:rsidRDefault="00532BF2" w:rsidP="0065477C">
            <w:pPr>
              <w:rPr>
                <w:bCs/>
              </w:rPr>
            </w:pPr>
            <w:r w:rsidRPr="003153A6">
              <w:rPr>
                <w:bCs/>
              </w:rPr>
              <w:t xml:space="preserve">S. 101 / 2: </w:t>
            </w:r>
            <w:proofErr w:type="spellStart"/>
            <w:r w:rsidRPr="003153A6">
              <w:rPr>
                <w:bCs/>
              </w:rPr>
              <w:t>L‘amitié</w:t>
            </w:r>
            <w:proofErr w:type="spellEnd"/>
            <w:r w:rsidRPr="003153A6">
              <w:rPr>
                <w:bCs/>
              </w:rPr>
              <w:t xml:space="preserve"> franco-allemande</w:t>
            </w:r>
          </w:p>
          <w:p w14:paraId="237C6977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101 / 3: Les clichés en images</w:t>
            </w:r>
          </w:p>
          <w:p w14:paraId="76E6C083" w14:textId="77777777" w:rsidR="00532BF2" w:rsidRDefault="00532BF2" w:rsidP="0065477C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101 / 4: Jeu concours en ligne – Loin des clichés</w:t>
            </w:r>
          </w:p>
          <w:p w14:paraId="0D7449F8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4146639E" w14:textId="77777777" w:rsidR="00532BF2" w:rsidRPr="00C71212" w:rsidRDefault="00532BF2" w:rsidP="0065477C">
            <w:pPr>
              <w:rPr>
                <w:bCs/>
                <w:lang w:val="fr-FR"/>
              </w:rPr>
            </w:pPr>
            <w:proofErr w:type="spellStart"/>
            <w:r w:rsidRPr="00DE04CB">
              <w:rPr>
                <w:b/>
                <w:lang w:val="fr-FR"/>
              </w:rPr>
              <w:t>Arbeitsheft</w:t>
            </w:r>
            <w:proofErr w:type="spellEnd"/>
            <w:r w:rsidRPr="00DE04CB">
              <w:rPr>
                <w:b/>
                <w:lang w:val="fr-FR"/>
              </w:rPr>
              <w:t>:</w:t>
            </w:r>
          </w:p>
          <w:p w14:paraId="44688AE7" w14:textId="77777777" w:rsidR="00532BF2" w:rsidRPr="00F107D1" w:rsidRDefault="00532BF2" w:rsidP="0065477C">
            <w:pPr>
              <w:rPr>
                <w:bCs/>
                <w:lang w:val="fr-FR"/>
              </w:rPr>
            </w:pPr>
            <w:r w:rsidRPr="00F107D1">
              <w:rPr>
                <w:bCs/>
                <w:lang w:val="fr-FR"/>
              </w:rPr>
              <w:t xml:space="preserve">S. 72-73 / 1: Informations correctes ou </w:t>
            </w:r>
            <w:proofErr w:type="spellStart"/>
            <w:r w:rsidRPr="00F107D1">
              <w:rPr>
                <w:bCs/>
                <w:lang w:val="fr-FR"/>
              </w:rPr>
              <w:t>f</w:t>
            </w:r>
            <w:r>
              <w:rPr>
                <w:bCs/>
                <w:lang w:val="fr-FR"/>
              </w:rPr>
              <w:t>akenews</w:t>
            </w:r>
            <w:proofErr w:type="spellEnd"/>
            <w:r>
              <w:rPr>
                <w:bCs/>
                <w:lang w:val="fr-FR"/>
              </w:rPr>
              <w:t> ?</w:t>
            </w:r>
          </w:p>
          <w:p w14:paraId="79A585F9" w14:textId="77777777" w:rsidR="00532BF2" w:rsidRPr="00DE04CB" w:rsidRDefault="00532BF2" w:rsidP="0065477C">
            <w:pPr>
              <w:rPr>
                <w:b/>
                <w:lang w:val="fr-FR"/>
              </w:rPr>
            </w:pPr>
          </w:p>
        </w:tc>
      </w:tr>
      <w:tr w:rsidR="00532BF2" w:rsidRPr="00D0138E" w14:paraId="77C8709D" w14:textId="77777777" w:rsidTr="0065477C">
        <w:tc>
          <w:tcPr>
            <w:tcW w:w="938" w:type="dxa"/>
          </w:tcPr>
          <w:p w14:paraId="527239FD" w14:textId="77777777" w:rsidR="00532BF2" w:rsidRPr="00DE04CB" w:rsidRDefault="00532BF2" w:rsidP="0065477C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03277E13" w14:textId="77777777" w:rsidR="00532BF2" w:rsidRPr="00DE04CB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[Médiation 2] *</w:t>
            </w:r>
          </w:p>
        </w:tc>
        <w:tc>
          <w:tcPr>
            <w:tcW w:w="3432" w:type="dxa"/>
          </w:tcPr>
          <w:p w14:paraId="1D1C463E" w14:textId="77777777" w:rsidR="00532BF2" w:rsidRDefault="00532BF2" w:rsidP="0065477C">
            <w:pPr>
              <w:rPr>
                <w:b/>
                <w:lang w:val="fr-FR"/>
              </w:rPr>
            </w:pPr>
          </w:p>
          <w:p w14:paraId="60BF79DD" w14:textId="77777777" w:rsidR="00532BF2" w:rsidRDefault="00532BF2" w:rsidP="0065477C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Anwenden</w:t>
            </w:r>
            <w:proofErr w:type="spellEnd"/>
          </w:p>
          <w:p w14:paraId="2CB2ECC0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Ein </w:t>
            </w:r>
            <w:proofErr w:type="spellStart"/>
            <w:r>
              <w:rPr>
                <w:bCs/>
                <w:lang w:val="fr-FR"/>
              </w:rPr>
              <w:t>Filmgenre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auswählen</w:t>
            </w:r>
            <w:proofErr w:type="spellEnd"/>
          </w:p>
          <w:p w14:paraId="673156F1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A11DCA">
              <w:rPr>
                <w:bCs/>
              </w:rPr>
              <w:t>Einen zum Filmgenre passenden F</w:t>
            </w:r>
            <w:r>
              <w:rPr>
                <w:bCs/>
              </w:rPr>
              <w:t>ilm auswählen</w:t>
            </w:r>
          </w:p>
          <w:p w14:paraId="6AE1498B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Film präsentieren und Argumente für diesen vorschlagen</w:t>
            </w:r>
          </w:p>
          <w:p w14:paraId="5FCF4C36" w14:textId="77777777" w:rsidR="00532BF2" w:rsidRPr="00C71212" w:rsidRDefault="00532BF2" w:rsidP="0065477C">
            <w:pPr>
              <w:rPr>
                <w:bCs/>
              </w:rPr>
            </w:pPr>
          </w:p>
        </w:tc>
        <w:tc>
          <w:tcPr>
            <w:tcW w:w="3862" w:type="dxa"/>
          </w:tcPr>
          <w:p w14:paraId="2EAB910E" w14:textId="77777777" w:rsidR="00532BF2" w:rsidRDefault="00532BF2" w:rsidP="0065477C">
            <w:pPr>
              <w:rPr>
                <w:b/>
                <w:bCs/>
              </w:rPr>
            </w:pPr>
          </w:p>
          <w:p w14:paraId="06E88CF9" w14:textId="77777777" w:rsidR="00532BF2" w:rsidRPr="00A11DCA" w:rsidRDefault="00532BF2" w:rsidP="0065477C">
            <w:pPr>
              <w:rPr>
                <w:b/>
                <w:bCs/>
              </w:rPr>
            </w:pPr>
            <w:r w:rsidRPr="00A11DCA">
              <w:rPr>
                <w:b/>
                <w:bCs/>
              </w:rPr>
              <w:t>Schülerbuch:</w:t>
            </w:r>
          </w:p>
          <w:p w14:paraId="2274D97E" w14:textId="77777777" w:rsidR="00532BF2" w:rsidRPr="00D0138E" w:rsidRDefault="00532BF2" w:rsidP="0065477C">
            <w:pPr>
              <w:rPr>
                <w:b/>
              </w:rPr>
            </w:pPr>
            <w:r w:rsidRPr="00D0138E">
              <w:t xml:space="preserve">S. 102-104: On </w:t>
            </w:r>
            <w:proofErr w:type="spellStart"/>
            <w:r w:rsidRPr="00D0138E">
              <w:t>regarde</w:t>
            </w:r>
            <w:proofErr w:type="spellEnd"/>
            <w:r w:rsidRPr="00D0138E">
              <w:t xml:space="preserve"> </w:t>
            </w:r>
            <w:proofErr w:type="spellStart"/>
            <w:r w:rsidRPr="00D0138E">
              <w:t>un</w:t>
            </w:r>
            <w:proofErr w:type="spellEnd"/>
            <w:r w:rsidRPr="00D0138E">
              <w:t xml:space="preserve"> </w:t>
            </w:r>
            <w:proofErr w:type="spellStart"/>
            <w:r w:rsidRPr="00D0138E">
              <w:t>film</w:t>
            </w:r>
            <w:proofErr w:type="spellEnd"/>
            <w:r w:rsidRPr="00D0138E">
              <w:t xml:space="preserve"> </w:t>
            </w:r>
            <w:proofErr w:type="spellStart"/>
            <w:r w:rsidRPr="00D0138E">
              <w:t>allemand</w:t>
            </w:r>
            <w:proofErr w:type="spellEnd"/>
          </w:p>
        </w:tc>
      </w:tr>
      <w:tr w:rsidR="00532BF2" w:rsidRPr="00A11DCA" w14:paraId="51D4F839" w14:textId="77777777" w:rsidTr="0065477C">
        <w:tc>
          <w:tcPr>
            <w:tcW w:w="938" w:type="dxa"/>
          </w:tcPr>
          <w:p w14:paraId="5F953FED" w14:textId="77777777" w:rsidR="00532BF2" w:rsidRPr="00D0138E" w:rsidRDefault="00532BF2" w:rsidP="0065477C"/>
        </w:tc>
        <w:tc>
          <w:tcPr>
            <w:tcW w:w="2082" w:type="dxa"/>
          </w:tcPr>
          <w:p w14:paraId="7BC261E7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[DELF 2]*</w:t>
            </w:r>
          </w:p>
        </w:tc>
        <w:tc>
          <w:tcPr>
            <w:tcW w:w="3432" w:type="dxa"/>
          </w:tcPr>
          <w:p w14:paraId="6B32CFF4" w14:textId="77777777" w:rsidR="00532BF2" w:rsidRDefault="00532BF2" w:rsidP="0065477C">
            <w:pPr>
              <w:rPr>
                <w:b/>
              </w:rPr>
            </w:pPr>
          </w:p>
          <w:p w14:paraId="1760B95B" w14:textId="77777777" w:rsidR="00532BF2" w:rsidRDefault="00532BF2" w:rsidP="0065477C">
            <w:pPr>
              <w:rPr>
                <w:b/>
              </w:rPr>
            </w:pPr>
            <w:r w:rsidRPr="00291401">
              <w:rPr>
                <w:b/>
              </w:rPr>
              <w:t>Übungen zur Vorbereitung auf die DELF-Prüfung</w:t>
            </w:r>
          </w:p>
          <w:p w14:paraId="74B39951" w14:textId="77777777" w:rsidR="00532BF2" w:rsidRPr="00A11DCA" w:rsidRDefault="00532BF2" w:rsidP="0065477C">
            <w:pPr>
              <w:rPr>
                <w:b/>
              </w:rPr>
            </w:pPr>
          </w:p>
        </w:tc>
        <w:tc>
          <w:tcPr>
            <w:tcW w:w="3862" w:type="dxa"/>
          </w:tcPr>
          <w:p w14:paraId="290DC0A6" w14:textId="77777777" w:rsidR="00532BF2" w:rsidRDefault="00532BF2" w:rsidP="0065477C">
            <w:pPr>
              <w:rPr>
                <w:b/>
                <w:bCs/>
              </w:rPr>
            </w:pPr>
          </w:p>
          <w:p w14:paraId="0FA45C7A" w14:textId="77777777" w:rsidR="00532BF2" w:rsidRDefault="00532BF2" w:rsidP="0065477C">
            <w:pPr>
              <w:rPr>
                <w:b/>
                <w:bCs/>
              </w:rPr>
            </w:pPr>
            <w:r>
              <w:rPr>
                <w:b/>
                <w:bCs/>
              </w:rPr>
              <w:t>Schülerbuch:</w:t>
            </w:r>
          </w:p>
          <w:p w14:paraId="2F7C6254" w14:textId="77777777" w:rsidR="00532BF2" w:rsidRPr="00A11DCA" w:rsidRDefault="00532BF2" w:rsidP="0065477C">
            <w:r>
              <w:t>S. 105 - 108</w:t>
            </w:r>
          </w:p>
        </w:tc>
      </w:tr>
      <w:tr w:rsidR="00532BF2" w:rsidRPr="00B036C9" w14:paraId="56FCB643" w14:textId="77777777" w:rsidTr="0065477C">
        <w:tc>
          <w:tcPr>
            <w:tcW w:w="938" w:type="dxa"/>
          </w:tcPr>
          <w:p w14:paraId="72437606" w14:textId="77777777" w:rsidR="00532BF2" w:rsidRPr="00A11DCA" w:rsidRDefault="00532BF2" w:rsidP="0065477C">
            <w:r>
              <w:t>30</w:t>
            </w:r>
          </w:p>
        </w:tc>
        <w:tc>
          <w:tcPr>
            <w:tcW w:w="2082" w:type="dxa"/>
          </w:tcPr>
          <w:p w14:paraId="2113C3C9" w14:textId="77777777" w:rsidR="00532BF2" w:rsidRPr="002832C4" w:rsidRDefault="00532BF2" w:rsidP="0065477C">
            <w:pPr>
              <w:rPr>
                <w:lang w:val="fr-FR"/>
              </w:rPr>
            </w:pPr>
            <w:r w:rsidRPr="002832C4">
              <w:rPr>
                <w:lang w:val="fr-FR"/>
              </w:rPr>
              <w:t>Dossier 4:</w:t>
            </w:r>
          </w:p>
          <w:p w14:paraId="0E4AB663" w14:textId="77777777" w:rsidR="00532BF2" w:rsidRPr="002832C4" w:rsidRDefault="00532BF2" w:rsidP="0065477C">
            <w:pPr>
              <w:rPr>
                <w:lang w:val="fr-FR"/>
              </w:rPr>
            </w:pPr>
            <w:r w:rsidRPr="002832C4">
              <w:rPr>
                <w:lang w:val="fr-FR"/>
              </w:rPr>
              <w:t>Le bonheur, c’est perso</w:t>
            </w:r>
          </w:p>
          <w:p w14:paraId="6343A890" w14:textId="77777777" w:rsidR="00532BF2" w:rsidRPr="002832C4" w:rsidRDefault="00532BF2" w:rsidP="0065477C">
            <w:pPr>
              <w:rPr>
                <w:lang w:val="fr-FR"/>
              </w:rPr>
            </w:pPr>
            <w:r w:rsidRPr="002832C4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35A689C9" w14:textId="77777777" w:rsidR="00532BF2" w:rsidRPr="002832C4" w:rsidRDefault="00532BF2" w:rsidP="0065477C">
            <w:pPr>
              <w:rPr>
                <w:b/>
                <w:lang w:val="fr-FR"/>
              </w:rPr>
            </w:pPr>
          </w:p>
          <w:p w14:paraId="5100A5F5" w14:textId="77777777" w:rsidR="00532BF2" w:rsidRDefault="00532BF2" w:rsidP="0065477C">
            <w:pPr>
              <w:rPr>
                <w:b/>
              </w:rPr>
            </w:pPr>
            <w:r>
              <w:rPr>
                <w:b/>
              </w:rPr>
              <w:t>Einführung in das Thema</w:t>
            </w:r>
          </w:p>
          <w:p w14:paraId="20EB7BDA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Über Gefühle sprechen</w:t>
            </w:r>
          </w:p>
          <w:p w14:paraId="04FB177E" w14:textId="77777777" w:rsidR="00532BF2" w:rsidRPr="001E5894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Vokabular: Gefühle</w:t>
            </w:r>
          </w:p>
        </w:tc>
        <w:tc>
          <w:tcPr>
            <w:tcW w:w="3862" w:type="dxa"/>
          </w:tcPr>
          <w:p w14:paraId="2FC0E037" w14:textId="77777777" w:rsidR="00532BF2" w:rsidRDefault="00532BF2" w:rsidP="0065477C">
            <w:pPr>
              <w:rPr>
                <w:b/>
                <w:bCs/>
              </w:rPr>
            </w:pPr>
          </w:p>
          <w:p w14:paraId="1566749A" w14:textId="77777777" w:rsidR="00532BF2" w:rsidRDefault="00532BF2" w:rsidP="0065477C">
            <w:pPr>
              <w:rPr>
                <w:b/>
                <w:bCs/>
              </w:rPr>
            </w:pPr>
            <w:r>
              <w:rPr>
                <w:b/>
                <w:bCs/>
              </w:rPr>
              <w:t>Schülerbuch:</w:t>
            </w:r>
          </w:p>
          <w:p w14:paraId="1693EA86" w14:textId="77777777" w:rsidR="00532BF2" w:rsidRDefault="00532BF2" w:rsidP="0065477C">
            <w:pPr>
              <w:rPr>
                <w:lang w:val="fr-FR"/>
              </w:rPr>
            </w:pPr>
            <w:r w:rsidRPr="001E5894">
              <w:rPr>
                <w:lang w:val="fr-FR"/>
              </w:rPr>
              <w:t xml:space="preserve">S. 111 / 1: Ils se sentent </w:t>
            </w:r>
            <w:r>
              <w:rPr>
                <w:lang w:val="fr-FR"/>
              </w:rPr>
              <w:t>comment ?</w:t>
            </w:r>
          </w:p>
          <w:p w14:paraId="4398E175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111 / 2: Toi et les sentiments</w:t>
            </w:r>
          </w:p>
          <w:p w14:paraId="5B0E29FB" w14:textId="77777777" w:rsidR="00532BF2" w:rsidRDefault="00532BF2" w:rsidP="0065477C">
            <w:pPr>
              <w:rPr>
                <w:b/>
                <w:bCs/>
                <w:lang w:val="fr-FR"/>
              </w:rPr>
            </w:pPr>
          </w:p>
          <w:p w14:paraId="496D7247" w14:textId="77777777" w:rsidR="00532BF2" w:rsidRPr="001E5894" w:rsidRDefault="00532BF2" w:rsidP="0065477C">
            <w:pPr>
              <w:rPr>
                <w:b/>
                <w:bCs/>
                <w:lang w:val="fr-FR"/>
              </w:rPr>
            </w:pPr>
            <w:proofErr w:type="spellStart"/>
            <w:r w:rsidRPr="001E5894">
              <w:rPr>
                <w:b/>
                <w:bCs/>
                <w:lang w:val="fr-FR"/>
              </w:rPr>
              <w:t>Arbeitsheft</w:t>
            </w:r>
            <w:proofErr w:type="spellEnd"/>
            <w:r w:rsidRPr="001E5894">
              <w:rPr>
                <w:b/>
                <w:bCs/>
                <w:lang w:val="fr-FR"/>
              </w:rPr>
              <w:t>:</w:t>
            </w:r>
          </w:p>
          <w:p w14:paraId="06C5DD72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74 / 1: Les sentiments</w:t>
            </w:r>
          </w:p>
          <w:p w14:paraId="6FCD151C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74-75 / 2: C’est la vie</w:t>
            </w:r>
          </w:p>
          <w:p w14:paraId="29AFC3F1" w14:textId="77777777" w:rsidR="00532BF2" w:rsidRPr="001E5894" w:rsidRDefault="00532BF2" w:rsidP="0065477C">
            <w:pPr>
              <w:rPr>
                <w:lang w:val="fr-FR"/>
              </w:rPr>
            </w:pPr>
          </w:p>
        </w:tc>
      </w:tr>
      <w:tr w:rsidR="00532BF2" w:rsidRPr="00B036C9" w14:paraId="698C3BCF" w14:textId="77777777" w:rsidTr="0065477C">
        <w:tc>
          <w:tcPr>
            <w:tcW w:w="938" w:type="dxa"/>
          </w:tcPr>
          <w:p w14:paraId="02BD3C9A" w14:textId="77777777" w:rsidR="00532BF2" w:rsidRDefault="00532BF2" w:rsidP="0065477C">
            <w:r>
              <w:t>31-32</w:t>
            </w:r>
          </w:p>
        </w:tc>
        <w:tc>
          <w:tcPr>
            <w:tcW w:w="2082" w:type="dxa"/>
          </w:tcPr>
          <w:p w14:paraId="30CA8244" w14:textId="77777777" w:rsidR="00532BF2" w:rsidRDefault="00532BF2" w:rsidP="0065477C">
            <w:r>
              <w:t>Dossier 4:</w:t>
            </w:r>
          </w:p>
          <w:p w14:paraId="63F42586" w14:textId="77777777" w:rsidR="00532BF2" w:rsidRDefault="00532BF2" w:rsidP="0065477C">
            <w:proofErr w:type="spellStart"/>
            <w:r>
              <w:t>Étape</w:t>
            </w:r>
            <w:proofErr w:type="spellEnd"/>
            <w:r>
              <w:t xml:space="preserve"> A</w:t>
            </w:r>
          </w:p>
        </w:tc>
        <w:tc>
          <w:tcPr>
            <w:tcW w:w="3432" w:type="dxa"/>
          </w:tcPr>
          <w:p w14:paraId="285066B7" w14:textId="77777777" w:rsidR="00532BF2" w:rsidRDefault="00532BF2" w:rsidP="0065477C">
            <w:pPr>
              <w:rPr>
                <w:b/>
              </w:rPr>
            </w:pPr>
          </w:p>
          <w:p w14:paraId="2F813693" w14:textId="77777777" w:rsidR="00532BF2" w:rsidRDefault="00532BF2" w:rsidP="0065477C">
            <w:pPr>
              <w:rPr>
                <w:b/>
              </w:rPr>
            </w:pPr>
            <w:r>
              <w:rPr>
                <w:b/>
              </w:rPr>
              <w:t>Erarbeiten und Üben</w:t>
            </w:r>
          </w:p>
          <w:p w14:paraId="0B1772CF" w14:textId="77777777" w:rsidR="00532BF2" w:rsidRPr="0055344D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55344D">
              <w:rPr>
                <w:bCs/>
              </w:rPr>
              <w:t>Leseverstehen Präsentationen Influencer</w:t>
            </w:r>
          </w:p>
          <w:p w14:paraId="1D9C14AA" w14:textId="77777777" w:rsidR="00532BF2" w:rsidRPr="0055344D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55344D">
              <w:rPr>
                <w:bCs/>
              </w:rPr>
              <w:t>Hörverstehen zur idealen Welt</w:t>
            </w:r>
          </w:p>
          <w:p w14:paraId="07D190B5" w14:textId="77777777" w:rsidR="00532BF2" w:rsidRPr="0055344D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55344D">
              <w:rPr>
                <w:bCs/>
              </w:rPr>
              <w:t xml:space="preserve">Vorstellungen der eigenen idealen </w:t>
            </w:r>
            <w:r>
              <w:rPr>
                <w:bCs/>
              </w:rPr>
              <w:t>Stadt/Park/Schule</w:t>
            </w:r>
            <w:r w:rsidRPr="0055344D">
              <w:rPr>
                <w:bCs/>
              </w:rPr>
              <w:t xml:space="preserve"> beschreiben</w:t>
            </w:r>
          </w:p>
          <w:p w14:paraId="0DA92628" w14:textId="77777777" w:rsidR="00532BF2" w:rsidRPr="0055344D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55344D">
              <w:rPr>
                <w:bCs/>
              </w:rPr>
              <w:t>Vokabular: Influencer/innen</w:t>
            </w:r>
          </w:p>
          <w:p w14:paraId="2D297B10" w14:textId="77777777" w:rsidR="00532BF2" w:rsidRPr="0055344D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/>
              </w:rPr>
            </w:pPr>
            <w:r w:rsidRPr="0055344D">
              <w:rPr>
                <w:bCs/>
              </w:rPr>
              <w:t>Mediation zu Influencer/innen</w:t>
            </w:r>
          </w:p>
        </w:tc>
        <w:tc>
          <w:tcPr>
            <w:tcW w:w="3862" w:type="dxa"/>
          </w:tcPr>
          <w:p w14:paraId="2B62E6EF" w14:textId="77777777" w:rsidR="00532BF2" w:rsidRDefault="00532BF2" w:rsidP="0065477C">
            <w:pPr>
              <w:rPr>
                <w:b/>
                <w:bCs/>
              </w:rPr>
            </w:pPr>
          </w:p>
          <w:p w14:paraId="0C423BAA" w14:textId="77777777" w:rsidR="00532BF2" w:rsidRDefault="00532BF2" w:rsidP="0065477C">
            <w:pPr>
              <w:rPr>
                <w:b/>
                <w:bCs/>
              </w:rPr>
            </w:pPr>
            <w:r>
              <w:rPr>
                <w:b/>
                <w:bCs/>
              </w:rPr>
              <w:t>Schülerbuch:</w:t>
            </w:r>
          </w:p>
          <w:p w14:paraId="63F79E41" w14:textId="77777777" w:rsidR="00532BF2" w:rsidRDefault="00532BF2" w:rsidP="0065477C">
            <w:pPr>
              <w:rPr>
                <w:lang w:val="fr-FR"/>
              </w:rPr>
            </w:pPr>
            <w:r w:rsidRPr="002F438E">
              <w:rPr>
                <w:lang w:val="fr-FR"/>
              </w:rPr>
              <w:t>S. 112-112 / 1: Des influenceuses et i</w:t>
            </w:r>
            <w:r>
              <w:rPr>
                <w:lang w:val="fr-FR"/>
              </w:rPr>
              <w:t>nfluenceurs engagés</w:t>
            </w:r>
          </w:p>
          <w:p w14:paraId="2D7F17FA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113-114 / 2: À la radio</w:t>
            </w:r>
          </w:p>
          <w:p w14:paraId="7FC7AF07" w14:textId="77777777" w:rsidR="00532BF2" w:rsidRPr="002F438E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114 / 3: Une ville très cool</w:t>
            </w:r>
          </w:p>
          <w:p w14:paraId="2A929E40" w14:textId="77777777" w:rsidR="00532BF2" w:rsidRPr="002832C4" w:rsidRDefault="00532BF2" w:rsidP="0065477C">
            <w:pPr>
              <w:rPr>
                <w:b/>
                <w:bCs/>
                <w:lang w:val="fr-FR"/>
              </w:rPr>
            </w:pPr>
          </w:p>
          <w:p w14:paraId="55CDB6B8" w14:textId="77777777" w:rsidR="00532BF2" w:rsidRPr="003153A6" w:rsidRDefault="00532BF2" w:rsidP="0065477C">
            <w:pPr>
              <w:rPr>
                <w:b/>
                <w:bCs/>
                <w:lang w:val="fr-FR"/>
              </w:rPr>
            </w:pPr>
            <w:proofErr w:type="spellStart"/>
            <w:r w:rsidRPr="003153A6">
              <w:rPr>
                <w:b/>
                <w:bCs/>
                <w:lang w:val="fr-FR"/>
              </w:rPr>
              <w:t>Arbeitsheft</w:t>
            </w:r>
            <w:proofErr w:type="spellEnd"/>
            <w:r w:rsidRPr="003153A6">
              <w:rPr>
                <w:b/>
                <w:bCs/>
                <w:lang w:val="fr-FR"/>
              </w:rPr>
              <w:t>:</w:t>
            </w:r>
          </w:p>
          <w:p w14:paraId="4FE796E5" w14:textId="77777777" w:rsidR="00532BF2" w:rsidRDefault="00532BF2" w:rsidP="0065477C">
            <w:pPr>
              <w:rPr>
                <w:lang w:val="fr-FR"/>
              </w:rPr>
            </w:pPr>
            <w:r w:rsidRPr="002F438E">
              <w:rPr>
                <w:lang w:val="fr-FR"/>
              </w:rPr>
              <w:t>S. 76 / 3: C’est quel influenceur / q</w:t>
            </w:r>
            <w:r>
              <w:rPr>
                <w:lang w:val="fr-FR"/>
              </w:rPr>
              <w:t>uelle influenceuse</w:t>
            </w:r>
          </w:p>
          <w:p w14:paraId="0294B82C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76 / 4: Vocabulaire : Mots croisés</w:t>
            </w:r>
          </w:p>
          <w:p w14:paraId="1E6A0F75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77 / 5: Des influenceuses et influenceurs engagés – la lecture</w:t>
            </w:r>
          </w:p>
          <w:p w14:paraId="65DFBA12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78-79 / 6: Les stars des réseaux sociaux</w:t>
            </w:r>
          </w:p>
          <w:p w14:paraId="52F228B8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80 / 7: Mon collège idéal</w:t>
            </w:r>
          </w:p>
          <w:p w14:paraId="2F10EF11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80 / 8: On dit : Une ville très cool</w:t>
            </w:r>
          </w:p>
          <w:p w14:paraId="37B018F2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S. 81 / 9: Le parc de mes rêves </w:t>
            </w:r>
          </w:p>
          <w:p w14:paraId="79B9D779" w14:textId="77777777" w:rsidR="00532BF2" w:rsidRPr="002F438E" w:rsidRDefault="00532BF2" w:rsidP="0065477C">
            <w:pPr>
              <w:rPr>
                <w:lang w:val="fr-FR"/>
              </w:rPr>
            </w:pPr>
          </w:p>
        </w:tc>
      </w:tr>
      <w:tr w:rsidR="00532BF2" w:rsidRPr="00B036C9" w14:paraId="69ADF0D8" w14:textId="77777777" w:rsidTr="0065477C">
        <w:tc>
          <w:tcPr>
            <w:tcW w:w="938" w:type="dxa"/>
          </w:tcPr>
          <w:p w14:paraId="43DF61F8" w14:textId="77777777" w:rsidR="00532BF2" w:rsidRDefault="00532BF2" w:rsidP="0065477C">
            <w:r>
              <w:lastRenderedPageBreak/>
              <w:t>32-33</w:t>
            </w:r>
          </w:p>
        </w:tc>
        <w:tc>
          <w:tcPr>
            <w:tcW w:w="2082" w:type="dxa"/>
          </w:tcPr>
          <w:p w14:paraId="6BBE44E7" w14:textId="77777777" w:rsidR="00532BF2" w:rsidRDefault="00532BF2" w:rsidP="0065477C">
            <w:r>
              <w:t>Dossier 4:</w:t>
            </w:r>
          </w:p>
          <w:p w14:paraId="7D663BA3" w14:textId="77777777" w:rsidR="00532BF2" w:rsidRDefault="00532BF2" w:rsidP="0065477C">
            <w:proofErr w:type="spellStart"/>
            <w:r>
              <w:t>Étape</w:t>
            </w:r>
            <w:proofErr w:type="spellEnd"/>
            <w:r>
              <w:t xml:space="preserve"> B</w:t>
            </w:r>
          </w:p>
        </w:tc>
        <w:tc>
          <w:tcPr>
            <w:tcW w:w="3432" w:type="dxa"/>
          </w:tcPr>
          <w:p w14:paraId="560AE7CE" w14:textId="77777777" w:rsidR="00532BF2" w:rsidRDefault="00532BF2" w:rsidP="0065477C">
            <w:pPr>
              <w:rPr>
                <w:b/>
              </w:rPr>
            </w:pPr>
          </w:p>
          <w:p w14:paraId="7B6BB2F5" w14:textId="77777777" w:rsidR="00532BF2" w:rsidRDefault="00532BF2" w:rsidP="0065477C">
            <w:pPr>
              <w:rPr>
                <w:b/>
              </w:rPr>
            </w:pPr>
            <w:r>
              <w:rPr>
                <w:b/>
              </w:rPr>
              <w:t>Erarbeiten und Üben</w:t>
            </w:r>
          </w:p>
          <w:p w14:paraId="6DBD5B22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Hörverstehen Lied von Christophe Maé über das Glück</w:t>
            </w:r>
          </w:p>
          <w:p w14:paraId="145E2A8E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Ein Glücksrad erstellen</w:t>
            </w:r>
          </w:p>
          <w:p w14:paraId="7B933F28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Über das eigene Glück schreiben</w:t>
            </w:r>
          </w:p>
          <w:p w14:paraId="5AEADCDD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Eine eigene Playlist zu Liedern erstellen, die glücklich machen</w:t>
            </w:r>
          </w:p>
          <w:p w14:paraId="7F27E385" w14:textId="77777777" w:rsidR="00532BF2" w:rsidRPr="0055344D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Hörverstehen Dialog zwischen zwei Jugendlichen</w:t>
            </w:r>
          </w:p>
        </w:tc>
        <w:tc>
          <w:tcPr>
            <w:tcW w:w="3862" w:type="dxa"/>
          </w:tcPr>
          <w:p w14:paraId="38507255" w14:textId="77777777" w:rsidR="00532BF2" w:rsidRDefault="00532BF2" w:rsidP="0065477C">
            <w:pPr>
              <w:rPr>
                <w:b/>
                <w:bCs/>
              </w:rPr>
            </w:pPr>
          </w:p>
          <w:p w14:paraId="013EFB07" w14:textId="77777777" w:rsidR="00532BF2" w:rsidRPr="003153A6" w:rsidRDefault="00532BF2" w:rsidP="0065477C">
            <w:pPr>
              <w:rPr>
                <w:b/>
                <w:bCs/>
                <w:lang w:val="fr-FR"/>
              </w:rPr>
            </w:pPr>
            <w:proofErr w:type="spellStart"/>
            <w:r w:rsidRPr="003153A6">
              <w:rPr>
                <w:b/>
                <w:bCs/>
                <w:lang w:val="fr-FR"/>
              </w:rPr>
              <w:t>Schülerbuch</w:t>
            </w:r>
            <w:proofErr w:type="spellEnd"/>
            <w:r w:rsidRPr="003153A6">
              <w:rPr>
                <w:b/>
                <w:bCs/>
                <w:lang w:val="fr-FR"/>
              </w:rPr>
              <w:t>:</w:t>
            </w:r>
          </w:p>
          <w:p w14:paraId="6830EE58" w14:textId="77777777" w:rsidR="00532BF2" w:rsidRDefault="00532BF2" w:rsidP="0065477C">
            <w:pPr>
              <w:rPr>
                <w:lang w:val="fr-FR"/>
              </w:rPr>
            </w:pPr>
            <w:r w:rsidRPr="0055344D">
              <w:rPr>
                <w:lang w:val="fr-FR"/>
              </w:rPr>
              <w:t>S. 115 / 4: Le bonheur, il e</w:t>
            </w:r>
            <w:r>
              <w:rPr>
                <w:lang w:val="fr-FR"/>
              </w:rPr>
              <w:t>st où ?</w:t>
            </w:r>
          </w:p>
          <w:p w14:paraId="383485A7" w14:textId="77777777" w:rsidR="00532BF2" w:rsidRDefault="00532BF2" w:rsidP="0065477C">
            <w:pPr>
              <w:rPr>
                <w:lang w:val="fr-FR"/>
              </w:rPr>
            </w:pPr>
            <w:r w:rsidRPr="0055344D">
              <w:rPr>
                <w:lang w:val="fr-FR"/>
              </w:rPr>
              <w:t>S. 116 / 5: C’est pas toujours le</w:t>
            </w:r>
            <w:r>
              <w:rPr>
                <w:lang w:val="fr-FR"/>
              </w:rPr>
              <w:t xml:space="preserve"> bonheur</w:t>
            </w:r>
          </w:p>
          <w:p w14:paraId="51F83B3F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116-117 / 6: C’était un moment de bonheur</w:t>
            </w:r>
          </w:p>
          <w:p w14:paraId="3B05C916" w14:textId="77777777" w:rsidR="00532BF2" w:rsidRPr="0055344D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117 / 7: Le bonheur, c’est maintenant</w:t>
            </w:r>
          </w:p>
          <w:p w14:paraId="68002BBA" w14:textId="77777777" w:rsidR="00532BF2" w:rsidRDefault="00532BF2" w:rsidP="0065477C">
            <w:pPr>
              <w:rPr>
                <w:b/>
                <w:bCs/>
                <w:lang w:val="fr-FR"/>
              </w:rPr>
            </w:pPr>
          </w:p>
          <w:p w14:paraId="699A7D7F" w14:textId="77777777" w:rsidR="00532BF2" w:rsidRDefault="00532BF2" w:rsidP="0065477C">
            <w:pPr>
              <w:rPr>
                <w:b/>
                <w:bCs/>
                <w:lang w:val="fr-FR"/>
              </w:rPr>
            </w:pPr>
            <w:proofErr w:type="spellStart"/>
            <w:r w:rsidRPr="0055344D">
              <w:rPr>
                <w:b/>
                <w:bCs/>
                <w:lang w:val="fr-FR"/>
              </w:rPr>
              <w:t>Arbeitsheft</w:t>
            </w:r>
            <w:proofErr w:type="spellEnd"/>
            <w:r>
              <w:rPr>
                <w:b/>
                <w:bCs/>
                <w:lang w:val="fr-FR"/>
              </w:rPr>
              <w:t>:</w:t>
            </w:r>
          </w:p>
          <w:p w14:paraId="66CD65CC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82 / 10: Ma playlist du bonheur</w:t>
            </w:r>
          </w:p>
          <w:p w14:paraId="70C73C31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83 / 11: Le bonheur, c’est personnel</w:t>
            </w:r>
          </w:p>
          <w:p w14:paraId="265D1206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83 / 12: Comment on dit ?</w:t>
            </w:r>
          </w:p>
          <w:p w14:paraId="5B892B26" w14:textId="77777777" w:rsidR="00532BF2" w:rsidRDefault="00532BF2" w:rsidP="0065477C">
            <w:pPr>
              <w:rPr>
                <w:lang w:val="fr-FR"/>
              </w:rPr>
            </w:pPr>
            <w:r>
              <w:rPr>
                <w:lang w:val="fr-FR"/>
              </w:rPr>
              <w:t>S. 84 / 13: Ma roue du bonheur</w:t>
            </w:r>
          </w:p>
          <w:p w14:paraId="384928C5" w14:textId="77777777" w:rsidR="00532BF2" w:rsidRPr="0055344D" w:rsidRDefault="00532BF2" w:rsidP="0065477C">
            <w:pPr>
              <w:rPr>
                <w:lang w:val="fr-FR"/>
              </w:rPr>
            </w:pPr>
          </w:p>
        </w:tc>
      </w:tr>
      <w:tr w:rsidR="00532BF2" w:rsidRPr="002832C4" w14:paraId="278B8D6A" w14:textId="77777777" w:rsidTr="0065477C">
        <w:tc>
          <w:tcPr>
            <w:tcW w:w="938" w:type="dxa"/>
          </w:tcPr>
          <w:p w14:paraId="50FD8228" w14:textId="4D16B38A" w:rsidR="00532BF2" w:rsidRDefault="00310011" w:rsidP="0065477C">
            <w:r>
              <w:t>34-35</w:t>
            </w:r>
          </w:p>
        </w:tc>
        <w:tc>
          <w:tcPr>
            <w:tcW w:w="2082" w:type="dxa"/>
          </w:tcPr>
          <w:p w14:paraId="287723C1" w14:textId="77777777" w:rsidR="00532BF2" w:rsidRDefault="00532BF2" w:rsidP="0065477C">
            <w:r>
              <w:t>Dossier 4:</w:t>
            </w:r>
          </w:p>
          <w:p w14:paraId="7DA37A2D" w14:textId="77777777" w:rsidR="00532BF2" w:rsidRDefault="00532BF2" w:rsidP="0065477C">
            <w:proofErr w:type="spellStart"/>
            <w:r>
              <w:t>Tâche</w:t>
            </w:r>
            <w:proofErr w:type="spellEnd"/>
          </w:p>
        </w:tc>
        <w:tc>
          <w:tcPr>
            <w:tcW w:w="3432" w:type="dxa"/>
          </w:tcPr>
          <w:p w14:paraId="0393131A" w14:textId="77777777" w:rsidR="00532BF2" w:rsidRDefault="00532BF2" w:rsidP="0065477C">
            <w:pPr>
              <w:rPr>
                <w:b/>
              </w:rPr>
            </w:pPr>
          </w:p>
          <w:p w14:paraId="3C507E93" w14:textId="77777777" w:rsidR="00532BF2" w:rsidRDefault="00532BF2" w:rsidP="0065477C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771494BB" w14:textId="77777777" w:rsidR="00532BF2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Ein Glücksrezept für ein gemeinsames Glücks-Kochbuch erstellen</w:t>
            </w:r>
          </w:p>
          <w:p w14:paraId="6B9AC723" w14:textId="77777777" w:rsidR="00532BF2" w:rsidRPr="001B7B37" w:rsidRDefault="00532BF2" w:rsidP="00532BF2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Ein Haus des Glücks erfinden und präsentieren</w:t>
            </w:r>
          </w:p>
        </w:tc>
        <w:tc>
          <w:tcPr>
            <w:tcW w:w="3862" w:type="dxa"/>
          </w:tcPr>
          <w:p w14:paraId="2BD677A3" w14:textId="77777777" w:rsidR="00532BF2" w:rsidRPr="003153A6" w:rsidRDefault="00532BF2" w:rsidP="0065477C">
            <w:pPr>
              <w:rPr>
                <w:b/>
                <w:bCs/>
                <w:lang w:val="fr-FR"/>
              </w:rPr>
            </w:pPr>
            <w:proofErr w:type="spellStart"/>
            <w:r w:rsidRPr="003153A6">
              <w:rPr>
                <w:b/>
                <w:bCs/>
                <w:lang w:val="fr-FR"/>
              </w:rPr>
              <w:t>Schülerbuch</w:t>
            </w:r>
            <w:proofErr w:type="spellEnd"/>
            <w:r w:rsidRPr="003153A6">
              <w:rPr>
                <w:b/>
                <w:bCs/>
                <w:lang w:val="fr-FR"/>
              </w:rPr>
              <w:t>:</w:t>
            </w:r>
          </w:p>
          <w:p w14:paraId="5DB86DAC" w14:textId="77777777" w:rsidR="00532BF2" w:rsidRDefault="00532BF2" w:rsidP="0065477C">
            <w:pPr>
              <w:rPr>
                <w:lang w:val="fr-FR"/>
              </w:rPr>
            </w:pPr>
            <w:r w:rsidRPr="001B7B37">
              <w:rPr>
                <w:lang w:val="fr-FR"/>
              </w:rPr>
              <w:t>S. 118 / Tâche A: Notre r</w:t>
            </w:r>
            <w:r>
              <w:rPr>
                <w:lang w:val="fr-FR"/>
              </w:rPr>
              <w:t>ecette du bonheur</w:t>
            </w:r>
          </w:p>
          <w:p w14:paraId="075447F0" w14:textId="77777777" w:rsidR="00532BF2" w:rsidRDefault="00532BF2" w:rsidP="0065477C">
            <w:pPr>
              <w:rPr>
                <w:lang w:val="fr-FR"/>
              </w:rPr>
            </w:pPr>
            <w:r w:rsidRPr="001B7B37">
              <w:rPr>
                <w:lang w:val="fr-FR"/>
              </w:rPr>
              <w:t>S. 119 / Tâche B : Notre m</w:t>
            </w:r>
            <w:r>
              <w:rPr>
                <w:lang w:val="fr-FR"/>
              </w:rPr>
              <w:t>aison du bonheur</w:t>
            </w:r>
          </w:p>
          <w:p w14:paraId="47587D9B" w14:textId="77777777" w:rsidR="00532BF2" w:rsidRPr="003153A6" w:rsidRDefault="00532BF2" w:rsidP="0065477C">
            <w:pPr>
              <w:rPr>
                <w:b/>
                <w:bCs/>
                <w:lang w:val="fr-FR"/>
              </w:rPr>
            </w:pPr>
            <w:proofErr w:type="spellStart"/>
            <w:r w:rsidRPr="003153A6">
              <w:rPr>
                <w:b/>
                <w:bCs/>
                <w:lang w:val="fr-FR"/>
              </w:rPr>
              <w:t>Arbeitsheft</w:t>
            </w:r>
            <w:proofErr w:type="spellEnd"/>
            <w:r w:rsidRPr="003153A6">
              <w:rPr>
                <w:b/>
                <w:bCs/>
                <w:lang w:val="fr-FR"/>
              </w:rPr>
              <w:t>:</w:t>
            </w:r>
          </w:p>
          <w:p w14:paraId="28D77EB9" w14:textId="77777777" w:rsidR="00532BF2" w:rsidRDefault="00532BF2" w:rsidP="0065477C">
            <w:pPr>
              <w:rPr>
                <w:lang w:val="fr-FR"/>
              </w:rPr>
            </w:pPr>
            <w:r w:rsidRPr="001B7B37">
              <w:rPr>
                <w:lang w:val="fr-FR"/>
              </w:rPr>
              <w:t>S. 85</w:t>
            </w:r>
            <w:r>
              <w:rPr>
                <w:lang w:val="fr-FR"/>
              </w:rPr>
              <w:t>-86</w:t>
            </w:r>
            <w:r w:rsidRPr="001B7B37">
              <w:rPr>
                <w:lang w:val="fr-FR"/>
              </w:rPr>
              <w:t xml:space="preserve"> / 14: On prépare la t</w:t>
            </w:r>
            <w:r>
              <w:rPr>
                <w:lang w:val="fr-FR"/>
              </w:rPr>
              <w:t>âche</w:t>
            </w:r>
          </w:p>
          <w:p w14:paraId="6E2549C2" w14:textId="77777777" w:rsidR="00532BF2" w:rsidRPr="001B7B37" w:rsidRDefault="00532BF2" w:rsidP="0065477C">
            <w:pPr>
              <w:rPr>
                <w:sz w:val="24"/>
                <w:szCs w:val="26"/>
                <w:lang w:val="fr-FR"/>
              </w:rPr>
            </w:pPr>
            <w:r>
              <w:rPr>
                <w:lang w:val="fr-FR"/>
              </w:rPr>
              <w:t>[S. 87-90: Auto-Contrôle</w:t>
            </w:r>
            <w:r>
              <w:rPr>
                <w:sz w:val="24"/>
                <w:szCs w:val="26"/>
                <w:lang w:val="fr-FR"/>
              </w:rPr>
              <w:t>]*</w:t>
            </w:r>
          </w:p>
        </w:tc>
      </w:tr>
    </w:tbl>
    <w:p w14:paraId="5ED6EC98" w14:textId="77777777" w:rsidR="006D5380" w:rsidRPr="004F0C96" w:rsidRDefault="006D5380" w:rsidP="006D5380">
      <w:pPr>
        <w:pStyle w:val="stoffzwischenberschrift"/>
        <w:rPr>
          <w:rFonts w:cs="Arial"/>
          <w:sz w:val="36"/>
          <w:szCs w:val="36"/>
          <w:lang w:val="fr-FR"/>
        </w:rPr>
      </w:pPr>
      <w:r w:rsidRPr="004F0C96">
        <w:rPr>
          <w:rFonts w:cs="Arial"/>
          <w:sz w:val="22"/>
          <w:szCs w:val="22"/>
          <w:lang w:val="fr-FR"/>
        </w:rPr>
        <w:t>*[</w:t>
      </w:r>
      <w:proofErr w:type="spellStart"/>
      <w:r w:rsidRPr="004F0C96">
        <w:rPr>
          <w:rFonts w:cs="Arial"/>
          <w:sz w:val="22"/>
          <w:szCs w:val="22"/>
          <w:lang w:val="fr-FR"/>
        </w:rPr>
        <w:t>fakultativ</w:t>
      </w:r>
      <w:proofErr w:type="spellEnd"/>
      <w:r w:rsidRPr="004F0C96">
        <w:rPr>
          <w:rFonts w:cs="Arial"/>
          <w:sz w:val="22"/>
          <w:szCs w:val="22"/>
          <w:lang w:val="fr-FR"/>
        </w:rPr>
        <w:t>]</w:t>
      </w:r>
    </w:p>
    <w:p w14:paraId="763F76AE" w14:textId="77777777" w:rsidR="000078DF" w:rsidRPr="00FE0CDC" w:rsidRDefault="000078DF" w:rsidP="00E17903">
      <w:pPr>
        <w:pStyle w:val="stoffzwischenberschrift"/>
        <w:rPr>
          <w:sz w:val="24"/>
          <w:szCs w:val="24"/>
          <w:lang w:val="fr-FR"/>
        </w:rPr>
      </w:pPr>
    </w:p>
    <w:sectPr w:rsidR="000078DF" w:rsidRPr="00FE0CDC" w:rsidSect="00BD4B3F">
      <w:footerReference w:type="default" r:id="rId10"/>
      <w:type w:val="continuous"/>
      <w:pgSz w:w="11906" w:h="16838" w:code="9"/>
      <w:pgMar w:top="851" w:right="851" w:bottom="992" w:left="992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AD99" w14:textId="77777777" w:rsidR="00005081" w:rsidRDefault="00005081">
      <w:r>
        <w:separator/>
      </w:r>
    </w:p>
  </w:endnote>
  <w:endnote w:type="continuationSeparator" w:id="0">
    <w:p w14:paraId="183FB74B" w14:textId="77777777" w:rsidR="00005081" w:rsidRDefault="0000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F1C2" w14:textId="771C405B" w:rsidR="00923890" w:rsidRDefault="00923890" w:rsidP="00E17BEE">
    <w:pPr>
      <w:pStyle w:val="stoffcopyright"/>
    </w:pPr>
    <w:r>
      <w:t>© Ernst K</w:t>
    </w:r>
    <w:r w:rsidR="00FE0CDC">
      <w:t>lett Verlag GmbH, Stuttgart 20</w:t>
    </w:r>
    <w:r w:rsidR="003B734F">
      <w:t>2</w:t>
    </w:r>
    <w:r w:rsidR="00532BF2">
      <w:t>6</w:t>
    </w:r>
    <w:r>
      <w:t> </w:t>
    </w:r>
    <w:r>
      <w:rPr>
        <w:rFonts w:cs="Arial"/>
      </w:rPr>
      <w:t>| Alle Rechte vorbehalten |</w:t>
    </w:r>
    <w:r>
      <w:t> </w:t>
    </w:r>
    <w:r>
      <w:rPr>
        <w:rFonts w:cs="Arial"/>
      </w:rPr>
      <w:t>Von dieser Druckvorlage ist die Vervielfältigung für den eigenen Unterrichtsgebrauch gestattet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3135" w14:textId="77777777" w:rsidR="00005081" w:rsidRDefault="00005081">
      <w:r>
        <w:separator/>
      </w:r>
    </w:p>
  </w:footnote>
  <w:footnote w:type="continuationSeparator" w:id="0">
    <w:p w14:paraId="63BDBC4F" w14:textId="77777777" w:rsidR="00005081" w:rsidRDefault="0000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5F8"/>
    <w:multiLevelType w:val="hybridMultilevel"/>
    <w:tmpl w:val="9F96BC8C"/>
    <w:lvl w:ilvl="0" w:tplc="83EC9318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0F09"/>
    <w:multiLevelType w:val="hybridMultilevel"/>
    <w:tmpl w:val="93F47072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2B36"/>
    <w:multiLevelType w:val="hybridMultilevel"/>
    <w:tmpl w:val="C554AE1A"/>
    <w:lvl w:ilvl="0" w:tplc="423E9E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BBD"/>
    <w:multiLevelType w:val="hybridMultilevel"/>
    <w:tmpl w:val="4DB46A1C"/>
    <w:lvl w:ilvl="0" w:tplc="7AC2F0C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40D7"/>
    <w:multiLevelType w:val="hybridMultilevel"/>
    <w:tmpl w:val="6542177A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02B0"/>
    <w:multiLevelType w:val="hybridMultilevel"/>
    <w:tmpl w:val="5CB8546C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40E"/>
    <w:multiLevelType w:val="hybridMultilevel"/>
    <w:tmpl w:val="ED683A36"/>
    <w:lvl w:ilvl="0" w:tplc="3BEC2E4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C7430"/>
    <w:multiLevelType w:val="hybridMultilevel"/>
    <w:tmpl w:val="61CE8EB8"/>
    <w:lvl w:ilvl="0" w:tplc="FD28A2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E795B"/>
    <w:multiLevelType w:val="hybridMultilevel"/>
    <w:tmpl w:val="1130A27E"/>
    <w:lvl w:ilvl="0" w:tplc="81EA52E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F5CFA"/>
    <w:multiLevelType w:val="hybridMultilevel"/>
    <w:tmpl w:val="A75E6480"/>
    <w:lvl w:ilvl="0" w:tplc="30DA720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F095E"/>
    <w:multiLevelType w:val="hybridMultilevel"/>
    <w:tmpl w:val="61C4F994"/>
    <w:lvl w:ilvl="0" w:tplc="649C4BF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10B21"/>
    <w:multiLevelType w:val="hybridMultilevel"/>
    <w:tmpl w:val="2960BFB0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1D480F"/>
    <w:multiLevelType w:val="hybridMultilevel"/>
    <w:tmpl w:val="52AAC92E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A7847"/>
    <w:multiLevelType w:val="hybridMultilevel"/>
    <w:tmpl w:val="2B66451E"/>
    <w:lvl w:ilvl="0" w:tplc="0B7873D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77B59"/>
    <w:multiLevelType w:val="hybridMultilevel"/>
    <w:tmpl w:val="F07A1D42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37DFF"/>
    <w:multiLevelType w:val="hybridMultilevel"/>
    <w:tmpl w:val="CF2697DA"/>
    <w:lvl w:ilvl="0" w:tplc="88E2AF8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43992"/>
    <w:multiLevelType w:val="hybridMultilevel"/>
    <w:tmpl w:val="8AEE4418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6D46C7"/>
    <w:multiLevelType w:val="hybridMultilevel"/>
    <w:tmpl w:val="03308600"/>
    <w:lvl w:ilvl="0" w:tplc="76E49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B6E90"/>
    <w:multiLevelType w:val="hybridMultilevel"/>
    <w:tmpl w:val="D8DAB31E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6246CF"/>
    <w:multiLevelType w:val="hybridMultilevel"/>
    <w:tmpl w:val="7C08A978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C6264B"/>
    <w:multiLevelType w:val="hybridMultilevel"/>
    <w:tmpl w:val="B6765CCA"/>
    <w:lvl w:ilvl="0" w:tplc="7EA03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92333"/>
    <w:multiLevelType w:val="hybridMultilevel"/>
    <w:tmpl w:val="22323640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41209"/>
    <w:multiLevelType w:val="hybridMultilevel"/>
    <w:tmpl w:val="16284B1A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6D08BF"/>
    <w:multiLevelType w:val="hybridMultilevel"/>
    <w:tmpl w:val="1C7C0D48"/>
    <w:lvl w:ilvl="0" w:tplc="7C5C4B4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81A2A"/>
    <w:multiLevelType w:val="hybridMultilevel"/>
    <w:tmpl w:val="F1108D7C"/>
    <w:lvl w:ilvl="0" w:tplc="9794718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D20CC"/>
    <w:multiLevelType w:val="hybridMultilevel"/>
    <w:tmpl w:val="CBF2B664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2A4D1D"/>
    <w:multiLevelType w:val="hybridMultilevel"/>
    <w:tmpl w:val="2C24E2AC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00984"/>
    <w:multiLevelType w:val="hybridMultilevel"/>
    <w:tmpl w:val="A79C7402"/>
    <w:lvl w:ilvl="0" w:tplc="664ABC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9437E"/>
    <w:multiLevelType w:val="hybridMultilevel"/>
    <w:tmpl w:val="A32A2A56"/>
    <w:lvl w:ilvl="0" w:tplc="A75E2FD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A5831"/>
    <w:multiLevelType w:val="hybridMultilevel"/>
    <w:tmpl w:val="BEA09D1E"/>
    <w:lvl w:ilvl="0" w:tplc="E6B09DF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9123A"/>
    <w:multiLevelType w:val="hybridMultilevel"/>
    <w:tmpl w:val="4364B6E0"/>
    <w:lvl w:ilvl="0" w:tplc="EFE6F9B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A6015"/>
    <w:multiLevelType w:val="hybridMultilevel"/>
    <w:tmpl w:val="3B4415C8"/>
    <w:lvl w:ilvl="0" w:tplc="301AD4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76146"/>
    <w:multiLevelType w:val="hybridMultilevel"/>
    <w:tmpl w:val="D9DAF868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D0C0B"/>
    <w:multiLevelType w:val="hybridMultilevel"/>
    <w:tmpl w:val="6E924FEA"/>
    <w:lvl w:ilvl="0" w:tplc="E3BC5B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618B2"/>
    <w:multiLevelType w:val="hybridMultilevel"/>
    <w:tmpl w:val="0B1EF332"/>
    <w:lvl w:ilvl="0" w:tplc="AF3658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1D40"/>
    <w:multiLevelType w:val="hybridMultilevel"/>
    <w:tmpl w:val="F1784878"/>
    <w:lvl w:ilvl="0" w:tplc="353A40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043290">
    <w:abstractNumId w:val="0"/>
  </w:num>
  <w:num w:numId="2" w16cid:durableId="411707182">
    <w:abstractNumId w:val="24"/>
  </w:num>
  <w:num w:numId="3" w16cid:durableId="2032337962">
    <w:abstractNumId w:val="6"/>
  </w:num>
  <w:num w:numId="4" w16cid:durableId="1668900551">
    <w:abstractNumId w:val="15"/>
  </w:num>
  <w:num w:numId="5" w16cid:durableId="1762220436">
    <w:abstractNumId w:val="29"/>
  </w:num>
  <w:num w:numId="6" w16cid:durableId="995112510">
    <w:abstractNumId w:val="33"/>
  </w:num>
  <w:num w:numId="7" w16cid:durableId="1828084739">
    <w:abstractNumId w:val="7"/>
  </w:num>
  <w:num w:numId="8" w16cid:durableId="1714845090">
    <w:abstractNumId w:val="3"/>
  </w:num>
  <w:num w:numId="9" w16cid:durableId="924533408">
    <w:abstractNumId w:val="10"/>
  </w:num>
  <w:num w:numId="10" w16cid:durableId="1190993411">
    <w:abstractNumId w:val="23"/>
  </w:num>
  <w:num w:numId="11" w16cid:durableId="252207142">
    <w:abstractNumId w:val="27"/>
  </w:num>
  <w:num w:numId="12" w16cid:durableId="1927032975">
    <w:abstractNumId w:val="8"/>
  </w:num>
  <w:num w:numId="13" w16cid:durableId="1602369117">
    <w:abstractNumId w:val="20"/>
  </w:num>
  <w:num w:numId="14" w16cid:durableId="1430158733">
    <w:abstractNumId w:val="13"/>
  </w:num>
  <w:num w:numId="15" w16cid:durableId="1629119098">
    <w:abstractNumId w:val="28"/>
  </w:num>
  <w:num w:numId="16" w16cid:durableId="384841742">
    <w:abstractNumId w:val="31"/>
  </w:num>
  <w:num w:numId="17" w16cid:durableId="1531531454">
    <w:abstractNumId w:val="34"/>
  </w:num>
  <w:num w:numId="18" w16cid:durableId="1535533135">
    <w:abstractNumId w:val="2"/>
  </w:num>
  <w:num w:numId="19" w16cid:durableId="48891945">
    <w:abstractNumId w:val="9"/>
  </w:num>
  <w:num w:numId="20" w16cid:durableId="561795929">
    <w:abstractNumId w:val="35"/>
  </w:num>
  <w:num w:numId="21" w16cid:durableId="1323386454">
    <w:abstractNumId w:val="30"/>
  </w:num>
  <w:num w:numId="22" w16cid:durableId="1516848303">
    <w:abstractNumId w:val="32"/>
  </w:num>
  <w:num w:numId="23" w16cid:durableId="2139104189">
    <w:abstractNumId w:val="26"/>
  </w:num>
  <w:num w:numId="24" w16cid:durableId="1750497318">
    <w:abstractNumId w:val="17"/>
  </w:num>
  <w:num w:numId="25" w16cid:durableId="2080053558">
    <w:abstractNumId w:val="1"/>
  </w:num>
  <w:num w:numId="26" w16cid:durableId="473759982">
    <w:abstractNumId w:val="5"/>
  </w:num>
  <w:num w:numId="27" w16cid:durableId="2072460373">
    <w:abstractNumId w:val="4"/>
  </w:num>
  <w:num w:numId="28" w16cid:durableId="40179087">
    <w:abstractNumId w:val="14"/>
  </w:num>
  <w:num w:numId="29" w16cid:durableId="1771466554">
    <w:abstractNumId w:val="19"/>
  </w:num>
  <w:num w:numId="30" w16cid:durableId="2137211436">
    <w:abstractNumId w:val="12"/>
  </w:num>
  <w:num w:numId="31" w16cid:durableId="2083676455">
    <w:abstractNumId w:val="21"/>
  </w:num>
  <w:num w:numId="32" w16cid:durableId="427502129">
    <w:abstractNumId w:val="25"/>
  </w:num>
  <w:num w:numId="33" w16cid:durableId="1595896544">
    <w:abstractNumId w:val="11"/>
  </w:num>
  <w:num w:numId="34" w16cid:durableId="593319670">
    <w:abstractNumId w:val="22"/>
  </w:num>
  <w:num w:numId="35" w16cid:durableId="1367490135">
    <w:abstractNumId w:val="16"/>
  </w:num>
  <w:num w:numId="36" w16cid:durableId="15815273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BB"/>
    <w:rsid w:val="000022DA"/>
    <w:rsid w:val="00002867"/>
    <w:rsid w:val="00005081"/>
    <w:rsid w:val="000078DF"/>
    <w:rsid w:val="000136ED"/>
    <w:rsid w:val="00032ED3"/>
    <w:rsid w:val="00042EF6"/>
    <w:rsid w:val="000430D7"/>
    <w:rsid w:val="00051FA9"/>
    <w:rsid w:val="00072A34"/>
    <w:rsid w:val="0007502E"/>
    <w:rsid w:val="00093FF4"/>
    <w:rsid w:val="0009745F"/>
    <w:rsid w:val="00097DBA"/>
    <w:rsid w:val="000A051B"/>
    <w:rsid w:val="000A4E81"/>
    <w:rsid w:val="000A4F32"/>
    <w:rsid w:val="000A5298"/>
    <w:rsid w:val="000B5586"/>
    <w:rsid w:val="000C50F1"/>
    <w:rsid w:val="00111B95"/>
    <w:rsid w:val="00121C68"/>
    <w:rsid w:val="001248B3"/>
    <w:rsid w:val="00125C53"/>
    <w:rsid w:val="00131A3E"/>
    <w:rsid w:val="001337B0"/>
    <w:rsid w:val="001601C9"/>
    <w:rsid w:val="00161F47"/>
    <w:rsid w:val="001667EC"/>
    <w:rsid w:val="00166E19"/>
    <w:rsid w:val="00175D30"/>
    <w:rsid w:val="00196FD5"/>
    <w:rsid w:val="001C0A4B"/>
    <w:rsid w:val="001C37B7"/>
    <w:rsid w:val="001D2804"/>
    <w:rsid w:val="001D2E5E"/>
    <w:rsid w:val="001D41DA"/>
    <w:rsid w:val="001E1041"/>
    <w:rsid w:val="001E1D71"/>
    <w:rsid w:val="001E37B6"/>
    <w:rsid w:val="001E68CB"/>
    <w:rsid w:val="001F3415"/>
    <w:rsid w:val="002012E3"/>
    <w:rsid w:val="00202047"/>
    <w:rsid w:val="00214D98"/>
    <w:rsid w:val="002163A3"/>
    <w:rsid w:val="00216486"/>
    <w:rsid w:val="002215EB"/>
    <w:rsid w:val="00224573"/>
    <w:rsid w:val="0022614A"/>
    <w:rsid w:val="00227162"/>
    <w:rsid w:val="00236553"/>
    <w:rsid w:val="00236E35"/>
    <w:rsid w:val="00266124"/>
    <w:rsid w:val="00275355"/>
    <w:rsid w:val="002776EA"/>
    <w:rsid w:val="002806CC"/>
    <w:rsid w:val="002810B3"/>
    <w:rsid w:val="002812BE"/>
    <w:rsid w:val="00282F1D"/>
    <w:rsid w:val="00295A59"/>
    <w:rsid w:val="002B0182"/>
    <w:rsid w:val="002C1CC5"/>
    <w:rsid w:val="002C3140"/>
    <w:rsid w:val="002C4DA6"/>
    <w:rsid w:val="002C54EB"/>
    <w:rsid w:val="002C6AA1"/>
    <w:rsid w:val="002D2493"/>
    <w:rsid w:val="002D6DE3"/>
    <w:rsid w:val="002E5663"/>
    <w:rsid w:val="002F4789"/>
    <w:rsid w:val="002F4B3E"/>
    <w:rsid w:val="00301E6E"/>
    <w:rsid w:val="00303236"/>
    <w:rsid w:val="00310011"/>
    <w:rsid w:val="0032498E"/>
    <w:rsid w:val="003315DB"/>
    <w:rsid w:val="00334B69"/>
    <w:rsid w:val="0033551A"/>
    <w:rsid w:val="00336565"/>
    <w:rsid w:val="0033732E"/>
    <w:rsid w:val="003411E3"/>
    <w:rsid w:val="00345D8D"/>
    <w:rsid w:val="003550CE"/>
    <w:rsid w:val="003564DE"/>
    <w:rsid w:val="0036001E"/>
    <w:rsid w:val="0037225A"/>
    <w:rsid w:val="00383237"/>
    <w:rsid w:val="00390C0E"/>
    <w:rsid w:val="003915C6"/>
    <w:rsid w:val="00392E73"/>
    <w:rsid w:val="00396F1E"/>
    <w:rsid w:val="003B734F"/>
    <w:rsid w:val="003C6CF1"/>
    <w:rsid w:val="003D01CE"/>
    <w:rsid w:val="003D23C5"/>
    <w:rsid w:val="003D721D"/>
    <w:rsid w:val="003E01B1"/>
    <w:rsid w:val="003E0523"/>
    <w:rsid w:val="003E3DCA"/>
    <w:rsid w:val="003E43E7"/>
    <w:rsid w:val="003E6093"/>
    <w:rsid w:val="003F3AC3"/>
    <w:rsid w:val="003F6F8D"/>
    <w:rsid w:val="00403137"/>
    <w:rsid w:val="004117CD"/>
    <w:rsid w:val="00414EC0"/>
    <w:rsid w:val="00415C91"/>
    <w:rsid w:val="004226E0"/>
    <w:rsid w:val="0042530B"/>
    <w:rsid w:val="00442474"/>
    <w:rsid w:val="00447050"/>
    <w:rsid w:val="00452BAD"/>
    <w:rsid w:val="00455D3D"/>
    <w:rsid w:val="0046384B"/>
    <w:rsid w:val="004725B3"/>
    <w:rsid w:val="0048200D"/>
    <w:rsid w:val="00482C8C"/>
    <w:rsid w:val="00491554"/>
    <w:rsid w:val="0049508D"/>
    <w:rsid w:val="0049694B"/>
    <w:rsid w:val="004A0BE6"/>
    <w:rsid w:val="004B4E14"/>
    <w:rsid w:val="004C435F"/>
    <w:rsid w:val="004D2679"/>
    <w:rsid w:val="004D2A63"/>
    <w:rsid w:val="004D4CAD"/>
    <w:rsid w:val="004E57B2"/>
    <w:rsid w:val="004E6ACE"/>
    <w:rsid w:val="004E715E"/>
    <w:rsid w:val="004F0C96"/>
    <w:rsid w:val="004F170C"/>
    <w:rsid w:val="004F419F"/>
    <w:rsid w:val="004F6438"/>
    <w:rsid w:val="004F729B"/>
    <w:rsid w:val="00500ADB"/>
    <w:rsid w:val="00503975"/>
    <w:rsid w:val="005058AF"/>
    <w:rsid w:val="00523A4E"/>
    <w:rsid w:val="00525176"/>
    <w:rsid w:val="005271E4"/>
    <w:rsid w:val="00532BF2"/>
    <w:rsid w:val="00533A22"/>
    <w:rsid w:val="00533D00"/>
    <w:rsid w:val="00536435"/>
    <w:rsid w:val="005510E7"/>
    <w:rsid w:val="00551385"/>
    <w:rsid w:val="00551F72"/>
    <w:rsid w:val="005574F6"/>
    <w:rsid w:val="00567B82"/>
    <w:rsid w:val="00570888"/>
    <w:rsid w:val="005865EB"/>
    <w:rsid w:val="0059425C"/>
    <w:rsid w:val="00597DA1"/>
    <w:rsid w:val="005A4DA7"/>
    <w:rsid w:val="005A7C67"/>
    <w:rsid w:val="005B161D"/>
    <w:rsid w:val="005B1AE4"/>
    <w:rsid w:val="005B419F"/>
    <w:rsid w:val="005B4D7A"/>
    <w:rsid w:val="005B624C"/>
    <w:rsid w:val="005C07FD"/>
    <w:rsid w:val="005C3605"/>
    <w:rsid w:val="005D10A0"/>
    <w:rsid w:val="005D3ECE"/>
    <w:rsid w:val="005D5D9E"/>
    <w:rsid w:val="005E50DF"/>
    <w:rsid w:val="005E6A8A"/>
    <w:rsid w:val="005F59A0"/>
    <w:rsid w:val="00600D24"/>
    <w:rsid w:val="0060531B"/>
    <w:rsid w:val="00605C93"/>
    <w:rsid w:val="006074A9"/>
    <w:rsid w:val="006137C0"/>
    <w:rsid w:val="00617107"/>
    <w:rsid w:val="00617575"/>
    <w:rsid w:val="00625796"/>
    <w:rsid w:val="006260E2"/>
    <w:rsid w:val="0062632D"/>
    <w:rsid w:val="00627C32"/>
    <w:rsid w:val="00633E75"/>
    <w:rsid w:val="006348D6"/>
    <w:rsid w:val="006367FD"/>
    <w:rsid w:val="0064179E"/>
    <w:rsid w:val="00646B9E"/>
    <w:rsid w:val="00650370"/>
    <w:rsid w:val="00651F52"/>
    <w:rsid w:val="00656104"/>
    <w:rsid w:val="00671454"/>
    <w:rsid w:val="00672483"/>
    <w:rsid w:val="0067367B"/>
    <w:rsid w:val="006765E0"/>
    <w:rsid w:val="00676922"/>
    <w:rsid w:val="00681A49"/>
    <w:rsid w:val="00681A8D"/>
    <w:rsid w:val="00685034"/>
    <w:rsid w:val="0069761D"/>
    <w:rsid w:val="006A074B"/>
    <w:rsid w:val="006A45EF"/>
    <w:rsid w:val="006A6360"/>
    <w:rsid w:val="006C19CC"/>
    <w:rsid w:val="006D0B50"/>
    <w:rsid w:val="006D5380"/>
    <w:rsid w:val="006D7315"/>
    <w:rsid w:val="006E6FA3"/>
    <w:rsid w:val="006E7929"/>
    <w:rsid w:val="00722E32"/>
    <w:rsid w:val="007231A7"/>
    <w:rsid w:val="007328CB"/>
    <w:rsid w:val="00733A22"/>
    <w:rsid w:val="00734463"/>
    <w:rsid w:val="00734C65"/>
    <w:rsid w:val="00741F98"/>
    <w:rsid w:val="007455B5"/>
    <w:rsid w:val="00753F0A"/>
    <w:rsid w:val="00760BED"/>
    <w:rsid w:val="0077542B"/>
    <w:rsid w:val="0077689C"/>
    <w:rsid w:val="00777DBA"/>
    <w:rsid w:val="00780AAC"/>
    <w:rsid w:val="0078123F"/>
    <w:rsid w:val="00781A35"/>
    <w:rsid w:val="00783F68"/>
    <w:rsid w:val="00793C1F"/>
    <w:rsid w:val="007A5324"/>
    <w:rsid w:val="007A61F3"/>
    <w:rsid w:val="007B7852"/>
    <w:rsid w:val="007D0554"/>
    <w:rsid w:val="007D23DD"/>
    <w:rsid w:val="007D4430"/>
    <w:rsid w:val="007E0D35"/>
    <w:rsid w:val="007E1BD6"/>
    <w:rsid w:val="007E515E"/>
    <w:rsid w:val="007F24E9"/>
    <w:rsid w:val="007F2E86"/>
    <w:rsid w:val="00806EFC"/>
    <w:rsid w:val="00817946"/>
    <w:rsid w:val="00821093"/>
    <w:rsid w:val="0082736D"/>
    <w:rsid w:val="008310D4"/>
    <w:rsid w:val="00831489"/>
    <w:rsid w:val="00831D00"/>
    <w:rsid w:val="00855886"/>
    <w:rsid w:val="00865F7C"/>
    <w:rsid w:val="00867BAA"/>
    <w:rsid w:val="00875970"/>
    <w:rsid w:val="008763DD"/>
    <w:rsid w:val="0089166F"/>
    <w:rsid w:val="008A2530"/>
    <w:rsid w:val="008A6E6C"/>
    <w:rsid w:val="008C32EE"/>
    <w:rsid w:val="008C40CC"/>
    <w:rsid w:val="008E2EAB"/>
    <w:rsid w:val="008E3104"/>
    <w:rsid w:val="008E312E"/>
    <w:rsid w:val="008F3B7C"/>
    <w:rsid w:val="008F45C3"/>
    <w:rsid w:val="008F7702"/>
    <w:rsid w:val="008F78C5"/>
    <w:rsid w:val="00901259"/>
    <w:rsid w:val="009030F7"/>
    <w:rsid w:val="00916C54"/>
    <w:rsid w:val="00916E46"/>
    <w:rsid w:val="00923890"/>
    <w:rsid w:val="009262D6"/>
    <w:rsid w:val="00936BE1"/>
    <w:rsid w:val="009413B4"/>
    <w:rsid w:val="0094240D"/>
    <w:rsid w:val="009436E0"/>
    <w:rsid w:val="00943AD6"/>
    <w:rsid w:val="00943ADC"/>
    <w:rsid w:val="0094437A"/>
    <w:rsid w:val="00954C4D"/>
    <w:rsid w:val="00957105"/>
    <w:rsid w:val="00965F32"/>
    <w:rsid w:val="00970E54"/>
    <w:rsid w:val="009A09C9"/>
    <w:rsid w:val="009A2833"/>
    <w:rsid w:val="009A58C4"/>
    <w:rsid w:val="009A6754"/>
    <w:rsid w:val="009B703A"/>
    <w:rsid w:val="009B7F33"/>
    <w:rsid w:val="009C320D"/>
    <w:rsid w:val="009C4E53"/>
    <w:rsid w:val="009D6FF8"/>
    <w:rsid w:val="009E04D3"/>
    <w:rsid w:val="009E6277"/>
    <w:rsid w:val="009E6C1F"/>
    <w:rsid w:val="009F1777"/>
    <w:rsid w:val="009F242B"/>
    <w:rsid w:val="009F6CDB"/>
    <w:rsid w:val="00A00575"/>
    <w:rsid w:val="00A04F63"/>
    <w:rsid w:val="00A077F4"/>
    <w:rsid w:val="00A26A44"/>
    <w:rsid w:val="00A27EFE"/>
    <w:rsid w:val="00A52382"/>
    <w:rsid w:val="00A5310E"/>
    <w:rsid w:val="00A53762"/>
    <w:rsid w:val="00A679E2"/>
    <w:rsid w:val="00A7030F"/>
    <w:rsid w:val="00A7458F"/>
    <w:rsid w:val="00A75D07"/>
    <w:rsid w:val="00A76FC1"/>
    <w:rsid w:val="00A84256"/>
    <w:rsid w:val="00A96348"/>
    <w:rsid w:val="00AA78DB"/>
    <w:rsid w:val="00AC7952"/>
    <w:rsid w:val="00AD04B3"/>
    <w:rsid w:val="00AF638C"/>
    <w:rsid w:val="00B036C9"/>
    <w:rsid w:val="00B13318"/>
    <w:rsid w:val="00B22EB4"/>
    <w:rsid w:val="00B372AC"/>
    <w:rsid w:val="00B426FE"/>
    <w:rsid w:val="00B55766"/>
    <w:rsid w:val="00B55FBB"/>
    <w:rsid w:val="00B61158"/>
    <w:rsid w:val="00B617D8"/>
    <w:rsid w:val="00B66556"/>
    <w:rsid w:val="00B770FF"/>
    <w:rsid w:val="00B83B51"/>
    <w:rsid w:val="00B86113"/>
    <w:rsid w:val="00B95A49"/>
    <w:rsid w:val="00BB0227"/>
    <w:rsid w:val="00BB55EE"/>
    <w:rsid w:val="00BC3608"/>
    <w:rsid w:val="00BD4B3F"/>
    <w:rsid w:val="00BD7209"/>
    <w:rsid w:val="00BD7DFA"/>
    <w:rsid w:val="00BE07FD"/>
    <w:rsid w:val="00BE1CE2"/>
    <w:rsid w:val="00BE3B10"/>
    <w:rsid w:val="00BF0537"/>
    <w:rsid w:val="00BF09BD"/>
    <w:rsid w:val="00BF1908"/>
    <w:rsid w:val="00BF3FE0"/>
    <w:rsid w:val="00C02E83"/>
    <w:rsid w:val="00C145D7"/>
    <w:rsid w:val="00C27589"/>
    <w:rsid w:val="00C27E1F"/>
    <w:rsid w:val="00C32953"/>
    <w:rsid w:val="00C378BA"/>
    <w:rsid w:val="00C402C8"/>
    <w:rsid w:val="00C53222"/>
    <w:rsid w:val="00C6526B"/>
    <w:rsid w:val="00C66339"/>
    <w:rsid w:val="00C75423"/>
    <w:rsid w:val="00C804E0"/>
    <w:rsid w:val="00C83E1E"/>
    <w:rsid w:val="00CB62BD"/>
    <w:rsid w:val="00CB6ACE"/>
    <w:rsid w:val="00CC3D50"/>
    <w:rsid w:val="00CC3F16"/>
    <w:rsid w:val="00CD1686"/>
    <w:rsid w:val="00CD7D21"/>
    <w:rsid w:val="00CE0580"/>
    <w:rsid w:val="00CE1BA3"/>
    <w:rsid w:val="00CE6FFD"/>
    <w:rsid w:val="00CF379D"/>
    <w:rsid w:val="00D10BFC"/>
    <w:rsid w:val="00D12A9F"/>
    <w:rsid w:val="00D20AE9"/>
    <w:rsid w:val="00D2226D"/>
    <w:rsid w:val="00D23B89"/>
    <w:rsid w:val="00D24CF8"/>
    <w:rsid w:val="00D24DAF"/>
    <w:rsid w:val="00D25766"/>
    <w:rsid w:val="00D3566E"/>
    <w:rsid w:val="00D405C5"/>
    <w:rsid w:val="00D5207F"/>
    <w:rsid w:val="00D52A37"/>
    <w:rsid w:val="00D55546"/>
    <w:rsid w:val="00D55E5E"/>
    <w:rsid w:val="00D62683"/>
    <w:rsid w:val="00D62F3C"/>
    <w:rsid w:val="00D63B45"/>
    <w:rsid w:val="00D66916"/>
    <w:rsid w:val="00D66CAD"/>
    <w:rsid w:val="00D70AE7"/>
    <w:rsid w:val="00D80008"/>
    <w:rsid w:val="00D83363"/>
    <w:rsid w:val="00D85734"/>
    <w:rsid w:val="00D92CA4"/>
    <w:rsid w:val="00D954C3"/>
    <w:rsid w:val="00DA068A"/>
    <w:rsid w:val="00DA188D"/>
    <w:rsid w:val="00DA2FBE"/>
    <w:rsid w:val="00DA4937"/>
    <w:rsid w:val="00DA674C"/>
    <w:rsid w:val="00DB3441"/>
    <w:rsid w:val="00DC48BC"/>
    <w:rsid w:val="00DD1608"/>
    <w:rsid w:val="00DD6FC9"/>
    <w:rsid w:val="00DE51C2"/>
    <w:rsid w:val="00DE5B21"/>
    <w:rsid w:val="00DE7B14"/>
    <w:rsid w:val="00DF38E3"/>
    <w:rsid w:val="00DF616B"/>
    <w:rsid w:val="00E1151A"/>
    <w:rsid w:val="00E149A8"/>
    <w:rsid w:val="00E17903"/>
    <w:rsid w:val="00E17BEE"/>
    <w:rsid w:val="00E242B2"/>
    <w:rsid w:val="00E308BB"/>
    <w:rsid w:val="00E40A30"/>
    <w:rsid w:val="00E4618B"/>
    <w:rsid w:val="00E50050"/>
    <w:rsid w:val="00E521C7"/>
    <w:rsid w:val="00E66B7B"/>
    <w:rsid w:val="00E671AF"/>
    <w:rsid w:val="00E73BC9"/>
    <w:rsid w:val="00E7714E"/>
    <w:rsid w:val="00E8046D"/>
    <w:rsid w:val="00E812BD"/>
    <w:rsid w:val="00E87DEC"/>
    <w:rsid w:val="00E9317E"/>
    <w:rsid w:val="00E93319"/>
    <w:rsid w:val="00E97D78"/>
    <w:rsid w:val="00EA46F8"/>
    <w:rsid w:val="00EA7864"/>
    <w:rsid w:val="00EB3C26"/>
    <w:rsid w:val="00EB7EFE"/>
    <w:rsid w:val="00EC43DA"/>
    <w:rsid w:val="00ED2C95"/>
    <w:rsid w:val="00EE473B"/>
    <w:rsid w:val="00EF1C25"/>
    <w:rsid w:val="00EF6849"/>
    <w:rsid w:val="00EF68F7"/>
    <w:rsid w:val="00F06BC9"/>
    <w:rsid w:val="00F13ABC"/>
    <w:rsid w:val="00F16D58"/>
    <w:rsid w:val="00F20E63"/>
    <w:rsid w:val="00F21ACE"/>
    <w:rsid w:val="00F241EE"/>
    <w:rsid w:val="00F25483"/>
    <w:rsid w:val="00F256AF"/>
    <w:rsid w:val="00F33AB5"/>
    <w:rsid w:val="00F370E2"/>
    <w:rsid w:val="00F401B4"/>
    <w:rsid w:val="00F42522"/>
    <w:rsid w:val="00F4297C"/>
    <w:rsid w:val="00F46C0A"/>
    <w:rsid w:val="00F50426"/>
    <w:rsid w:val="00F5220E"/>
    <w:rsid w:val="00F662CC"/>
    <w:rsid w:val="00F6795F"/>
    <w:rsid w:val="00F70B26"/>
    <w:rsid w:val="00F920D5"/>
    <w:rsid w:val="00FA0329"/>
    <w:rsid w:val="00FA0FCF"/>
    <w:rsid w:val="00FA2728"/>
    <w:rsid w:val="00FB1098"/>
    <w:rsid w:val="00FB12B7"/>
    <w:rsid w:val="00FB5A08"/>
    <w:rsid w:val="00FC2C69"/>
    <w:rsid w:val="00FC511B"/>
    <w:rsid w:val="00FE0CDC"/>
    <w:rsid w:val="00FE3A94"/>
    <w:rsid w:val="00FE745C"/>
    <w:rsid w:val="00FF4E38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53944"/>
  <w15:docId w15:val="{3AE3A9E4-DBB1-2A43-9D99-F5E68731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D71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offeinleitungstext">
    <w:name w:val="stoff.einleitungstext"/>
    <w:rsid w:val="00175D30"/>
    <w:pPr>
      <w:widowControl w:val="0"/>
      <w:spacing w:line="280" w:lineRule="exact"/>
    </w:pPr>
    <w:rPr>
      <w:rFonts w:ascii="Arial" w:hAnsi="Arial"/>
      <w:sz w:val="22"/>
      <w:szCs w:val="24"/>
    </w:rPr>
  </w:style>
  <w:style w:type="paragraph" w:customStyle="1" w:styleId="stoffheadline">
    <w:name w:val="stoff.headline"/>
    <w:basedOn w:val="stoffeinleitungstext"/>
    <w:rsid w:val="00D2226D"/>
    <w:pPr>
      <w:spacing w:after="200" w:line="600" w:lineRule="exact"/>
    </w:pPr>
    <w:rPr>
      <w:sz w:val="48"/>
      <w:szCs w:val="48"/>
    </w:rPr>
  </w:style>
  <w:style w:type="paragraph" w:styleId="Kopfzeile">
    <w:name w:val="header"/>
    <w:basedOn w:val="Standard"/>
    <w:rsid w:val="00A523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2382"/>
    <w:pPr>
      <w:tabs>
        <w:tab w:val="center" w:pos="4536"/>
        <w:tab w:val="right" w:pos="9072"/>
      </w:tabs>
    </w:pPr>
  </w:style>
  <w:style w:type="paragraph" w:customStyle="1" w:styleId="stoffcopyright">
    <w:name w:val="stoff.copyright"/>
    <w:basedOn w:val="stoffeinleitungstext"/>
    <w:rsid w:val="00B617D8"/>
    <w:rPr>
      <w:sz w:val="13"/>
    </w:rPr>
  </w:style>
  <w:style w:type="paragraph" w:styleId="Sprechblasentext">
    <w:name w:val="Balloon Text"/>
    <w:basedOn w:val="Standard"/>
    <w:semiHidden/>
    <w:rsid w:val="00175D30"/>
    <w:rPr>
      <w:rFonts w:ascii="Tahoma" w:hAnsi="Tahoma" w:cs="Tahoma"/>
      <w:sz w:val="16"/>
      <w:szCs w:val="16"/>
    </w:rPr>
  </w:style>
  <w:style w:type="paragraph" w:customStyle="1" w:styleId="stoffzwischenberschrift">
    <w:name w:val="stoff.zwischenüberschrift"/>
    <w:basedOn w:val="stoffeinleitungstext"/>
    <w:rsid w:val="00BF0537"/>
    <w:pPr>
      <w:spacing w:before="180" w:after="164" w:line="420" w:lineRule="exact"/>
    </w:pPr>
    <w:rPr>
      <w:sz w:val="32"/>
      <w:szCs w:val="32"/>
    </w:rPr>
  </w:style>
  <w:style w:type="table" w:styleId="Tabellenraster">
    <w:name w:val="Table Grid"/>
    <w:basedOn w:val="NormaleTabelle"/>
    <w:uiPriority w:val="59"/>
    <w:rsid w:val="0049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BF3FE0"/>
    <w:pPr>
      <w:spacing w:line="220" w:lineRule="exact"/>
      <w:ind w:left="113" w:right="113"/>
    </w:pPr>
    <w:rPr>
      <w:sz w:val="18"/>
      <w:szCs w:val="24"/>
    </w:rPr>
  </w:style>
  <w:style w:type="paragraph" w:customStyle="1" w:styleId="stofftabellekopf">
    <w:name w:val="stoff.tabelle.kopf"/>
    <w:basedOn w:val="stofftabelletext"/>
    <w:next w:val="stofftabelletext"/>
    <w:rsid w:val="00F46C0A"/>
    <w:pPr>
      <w:spacing w:before="113" w:after="57" w:line="280" w:lineRule="exact"/>
    </w:pPr>
    <w:rPr>
      <w:rFonts w:ascii="Arial" w:hAnsi="Arial"/>
      <w:b/>
      <w:sz w:val="22"/>
    </w:rPr>
  </w:style>
  <w:style w:type="paragraph" w:styleId="Listenabsatz">
    <w:name w:val="List Paragraph"/>
    <w:basedOn w:val="Standard"/>
    <w:uiPriority w:val="34"/>
    <w:qFormat/>
    <w:rsid w:val="00AA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f\Desktop\Stoffplan_digital_hoch_mit_copyrigh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78DA-A91B-904B-A2DE-212B723D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Stoffplan_digital_hoch_mit_copyright.dot</Template>
  <TotalTime>0</TotalTime>
  <Pages>8</Pages>
  <Words>1783</Words>
  <Characters>11236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Graef, Helena</dc:creator>
  <cp:lastModifiedBy>Brichzin, Heike</cp:lastModifiedBy>
  <cp:revision>150</cp:revision>
  <cp:lastPrinted>2005-08-26T07:31:00Z</cp:lastPrinted>
  <dcterms:created xsi:type="dcterms:W3CDTF">2024-07-20T11:45:00Z</dcterms:created>
  <dcterms:modified xsi:type="dcterms:W3CDTF">2026-06-30T08:37:00Z</dcterms:modified>
</cp:coreProperties>
</file>