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2C3140" w14:paraId="2DC1BFF3" w14:textId="77777777">
        <w:tc>
          <w:tcPr>
            <w:tcW w:w="10206" w:type="dxa"/>
            <w:gridSpan w:val="3"/>
          </w:tcPr>
          <w:p w14:paraId="4560CDBE" w14:textId="77777777" w:rsidR="002C3140" w:rsidRDefault="0059243C" w:rsidP="002C314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5CBADF4" wp14:editId="51DD69EB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140" w14:paraId="43A701C7" w14:textId="77777777">
        <w:trPr>
          <w:trHeight w:hRule="exact" w:val="1531"/>
        </w:trPr>
        <w:tc>
          <w:tcPr>
            <w:tcW w:w="10206" w:type="dxa"/>
            <w:gridSpan w:val="3"/>
          </w:tcPr>
          <w:p w14:paraId="7CEDA384" w14:textId="24EC1461" w:rsidR="002C3140" w:rsidRDefault="002C3140" w:rsidP="002C3140">
            <w:pPr>
              <w:jc w:val="right"/>
            </w:pPr>
          </w:p>
        </w:tc>
      </w:tr>
      <w:tr w:rsidR="00FE3A94" w14:paraId="71372EA8" w14:textId="77777777">
        <w:tc>
          <w:tcPr>
            <w:tcW w:w="2268" w:type="dxa"/>
          </w:tcPr>
          <w:p w14:paraId="78D1A531" w14:textId="0FD6A07D" w:rsidR="001D2804" w:rsidRDefault="00813F5F" w:rsidP="00D65699">
            <w:pPr>
              <w:pStyle w:val="stoffeinleitungstext"/>
              <w:spacing w:before="120" w:line="240" w:lineRule="auto"/>
            </w:pPr>
            <w:r w:rsidRPr="00CA6C1A">
              <w:rPr>
                <w:noProof/>
                <w:sz w:val="32"/>
                <w:szCs w:val="32"/>
              </w:rPr>
              <w:drawing>
                <wp:anchor distT="0" distB="0" distL="144145" distR="144145" simplePos="0" relativeHeight="251659264" behindDoc="0" locked="0" layoutInCell="1" allowOverlap="1" wp14:anchorId="6894E27E" wp14:editId="52B867C4">
                  <wp:simplePos x="0" y="0"/>
                  <wp:positionH relativeFrom="margin">
                    <wp:posOffset>0</wp:posOffset>
                  </wp:positionH>
                  <wp:positionV relativeFrom="margin">
                    <wp:posOffset>39208</wp:posOffset>
                  </wp:positionV>
                  <wp:extent cx="1144270" cy="1619885"/>
                  <wp:effectExtent l="0" t="0" r="0" b="0"/>
                  <wp:wrapSquare wrapText="bothSides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61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1DBB4269" w14:textId="77777777" w:rsidR="00FE3A94" w:rsidRDefault="00FE3A94"/>
        </w:tc>
        <w:tc>
          <w:tcPr>
            <w:tcW w:w="7655" w:type="dxa"/>
          </w:tcPr>
          <w:p w14:paraId="33EF887E" w14:textId="77777777" w:rsidR="001D2804" w:rsidRDefault="00D65699" w:rsidP="001D2804">
            <w:pPr>
              <w:pStyle w:val="stoffheadline"/>
            </w:pPr>
            <w:proofErr w:type="spellStart"/>
            <w:r>
              <w:t>Tous</w:t>
            </w:r>
            <w:proofErr w:type="spellEnd"/>
            <w:r>
              <w:t xml:space="preserve"> </w:t>
            </w:r>
            <w:proofErr w:type="spellStart"/>
            <w:r>
              <w:t>ensemble</w:t>
            </w:r>
            <w:proofErr w:type="spellEnd"/>
            <w:r>
              <w:t xml:space="preserve"> Band 1 </w:t>
            </w:r>
            <w:r w:rsidR="001D2804">
              <w:t>S</w:t>
            </w:r>
            <w:r w:rsidR="00252EFF">
              <w:t>toffverteilungsplan für Klasse 6</w:t>
            </w:r>
            <w:r>
              <w:br/>
              <w:t xml:space="preserve">Realschule </w:t>
            </w:r>
            <w:r>
              <w:br/>
            </w:r>
            <w:r w:rsidR="001D2804">
              <w:t>B</w:t>
            </w:r>
            <w:r w:rsidR="00252EFF">
              <w:t>aden-Württember</w:t>
            </w:r>
            <w:r>
              <w:t>g</w:t>
            </w:r>
            <w:r>
              <w:br/>
              <w:t>für 2 Wochenstunden</w:t>
            </w:r>
          </w:p>
          <w:p w14:paraId="07541528" w14:textId="77777777" w:rsidR="00FE3A94" w:rsidRDefault="00FE3A94" w:rsidP="00FE3A94">
            <w:pPr>
              <w:pStyle w:val="stoffeinleitungstext"/>
            </w:pPr>
            <w:r w:rsidRPr="00FE3A94">
              <w:rPr>
                <w:b/>
              </w:rPr>
              <w:t>Vorbemerkung</w:t>
            </w:r>
          </w:p>
          <w:p w14:paraId="3FBC48AB" w14:textId="77777777" w:rsidR="00FE3A94" w:rsidRDefault="00FE3A94" w:rsidP="00FE3A94">
            <w:pPr>
              <w:pStyle w:val="stoffeinleitungstext"/>
            </w:pPr>
          </w:p>
          <w:p w14:paraId="70831E88" w14:textId="69656460" w:rsidR="0059243C" w:rsidRDefault="0059243C" w:rsidP="00920D4F">
            <w:r>
              <w:t xml:space="preserve">Bei dem folgenden Stoffverteilungsplan wird von einem Schuljahr mit 35 Wochen ausgegangen. Berücksichtigt werden im Stoffverteilungsplan das Schülerbuch und das Cahier </w:t>
            </w:r>
            <w:proofErr w:type="spellStart"/>
            <w:r>
              <w:t>d’activités</w:t>
            </w:r>
            <w:proofErr w:type="spellEnd"/>
            <w:r>
              <w:t xml:space="preserve">. </w:t>
            </w:r>
          </w:p>
        </w:tc>
      </w:tr>
    </w:tbl>
    <w:p w14:paraId="6D05C88F" w14:textId="77777777" w:rsidR="002C3140" w:rsidRDefault="002C3140"/>
    <w:p w14:paraId="11EBF496" w14:textId="77777777" w:rsidR="002C3140" w:rsidRDefault="002C3140"/>
    <w:p w14:paraId="2412E1DB" w14:textId="77777777" w:rsidR="002C3140" w:rsidRDefault="002C3140"/>
    <w:p w14:paraId="036F4D5A" w14:textId="77777777" w:rsidR="0059243C" w:rsidRDefault="00227162" w:rsidP="0059243C">
      <w:pPr>
        <w:pStyle w:val="stoffzwischenberschrift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8"/>
        <w:gridCol w:w="2039"/>
        <w:gridCol w:w="3432"/>
        <w:gridCol w:w="3644"/>
      </w:tblGrid>
      <w:tr w:rsidR="0059243C" w14:paraId="1F4A2A36" w14:textId="77777777" w:rsidTr="00A55E7F">
        <w:tc>
          <w:tcPr>
            <w:tcW w:w="938" w:type="dxa"/>
          </w:tcPr>
          <w:p w14:paraId="5FF73169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lastRenderedPageBreak/>
              <w:t>Woche</w:t>
            </w:r>
          </w:p>
        </w:tc>
        <w:tc>
          <w:tcPr>
            <w:tcW w:w="2082" w:type="dxa"/>
          </w:tcPr>
          <w:p w14:paraId="292F806F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1E5EDC65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Unterrichtsphase/Erwartungen</w:t>
            </w:r>
          </w:p>
        </w:tc>
        <w:tc>
          <w:tcPr>
            <w:tcW w:w="3721" w:type="dxa"/>
          </w:tcPr>
          <w:p w14:paraId="3839DFC4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Übungen/Aufgaben</w:t>
            </w:r>
          </w:p>
        </w:tc>
      </w:tr>
      <w:tr w:rsidR="0059243C" w:rsidRPr="000C0778" w14:paraId="69C5CE8B" w14:textId="77777777" w:rsidTr="00A55E7F">
        <w:tc>
          <w:tcPr>
            <w:tcW w:w="938" w:type="dxa"/>
          </w:tcPr>
          <w:p w14:paraId="7B422272" w14:textId="77777777" w:rsidR="0059243C" w:rsidRDefault="0059243C" w:rsidP="00633778">
            <w:r>
              <w:t>1-</w:t>
            </w:r>
            <w:r w:rsidR="004A70F9">
              <w:t>2</w:t>
            </w:r>
          </w:p>
        </w:tc>
        <w:tc>
          <w:tcPr>
            <w:tcW w:w="2082" w:type="dxa"/>
          </w:tcPr>
          <w:p w14:paraId="33305E89" w14:textId="77777777" w:rsidR="006E6365" w:rsidRDefault="006E6365" w:rsidP="00633778"/>
          <w:p w14:paraId="61A76FA1" w14:textId="77777777" w:rsidR="0059243C" w:rsidRDefault="0059243C" w:rsidP="00633778">
            <w:proofErr w:type="spellStart"/>
            <w:r>
              <w:t>Bonjour</w:t>
            </w:r>
            <w:proofErr w:type="spellEnd"/>
            <w:r>
              <w:t xml:space="preserve"> la France</w:t>
            </w:r>
            <w:r w:rsidR="006C0776">
              <w:t>!</w:t>
            </w:r>
          </w:p>
        </w:tc>
        <w:tc>
          <w:tcPr>
            <w:tcW w:w="3432" w:type="dxa"/>
          </w:tcPr>
          <w:p w14:paraId="6F7266BA" w14:textId="77777777" w:rsidR="00653726" w:rsidRDefault="00653726" w:rsidP="00633778">
            <w:pPr>
              <w:rPr>
                <w:b/>
              </w:rPr>
            </w:pPr>
          </w:p>
          <w:p w14:paraId="12DBD559" w14:textId="77777777" w:rsidR="00852275" w:rsidRPr="00653726" w:rsidRDefault="00653726" w:rsidP="00633778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169480D7" w14:textId="77777777" w:rsidR="00653726" w:rsidRPr="00653726" w:rsidRDefault="0059243C" w:rsidP="00653726">
            <w:r w:rsidRPr="00653726">
              <w:rPr>
                <w:szCs w:val="22"/>
              </w:rPr>
              <w:t xml:space="preserve">- </w:t>
            </w:r>
            <w:r w:rsidR="00C557F7" w:rsidRPr="00653726">
              <w:t>Vorwissen über Frankreich und andere Länder aktivieren</w:t>
            </w:r>
          </w:p>
          <w:p w14:paraId="5A1F72D9" w14:textId="77777777" w:rsidR="0059243C" w:rsidRPr="00653726" w:rsidRDefault="00653726" w:rsidP="00653726">
            <w:r w:rsidRPr="00653726">
              <w:t xml:space="preserve">- </w:t>
            </w:r>
            <w:r w:rsidR="0059243C" w:rsidRPr="00653726">
              <w:t>Erkennen der französischen Sprache</w:t>
            </w:r>
            <w:r w:rsidR="00C557F7" w:rsidRPr="00653726">
              <w:t>, sich vorstellen</w:t>
            </w:r>
          </w:p>
          <w:p w14:paraId="0385D843" w14:textId="77777777" w:rsidR="00C557F7" w:rsidRDefault="00C557F7" w:rsidP="00633778">
            <w:r w:rsidRPr="00653726">
              <w:t>- geografische und kulturelle Aspekte</w:t>
            </w:r>
          </w:p>
        </w:tc>
        <w:tc>
          <w:tcPr>
            <w:tcW w:w="3721" w:type="dxa"/>
          </w:tcPr>
          <w:p w14:paraId="40C62542" w14:textId="77777777" w:rsidR="006E6365" w:rsidRPr="00FC46E7" w:rsidRDefault="006E6365" w:rsidP="00633778">
            <w:pPr>
              <w:rPr>
                <w:b/>
                <w:lang w:val="fr-FR"/>
              </w:rPr>
            </w:pPr>
          </w:p>
          <w:p w14:paraId="0C90212F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="00FC46E7">
              <w:rPr>
                <w:b/>
                <w:lang w:val="fr-FR"/>
              </w:rPr>
              <w:t>:</w:t>
            </w:r>
            <w:proofErr w:type="gramEnd"/>
          </w:p>
          <w:p w14:paraId="1055B123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S.8</w:t>
            </w:r>
            <w:r w:rsidR="006E6365" w:rsidRPr="00FC46E7">
              <w:rPr>
                <w:lang w:val="fr-FR"/>
              </w:rPr>
              <w:t xml:space="preserve"> </w:t>
            </w:r>
            <w:r w:rsidRPr="00FC46E7">
              <w:rPr>
                <w:lang w:val="fr-FR"/>
              </w:rPr>
              <w:t>/</w:t>
            </w:r>
            <w:r w:rsidR="006E6365" w:rsidRPr="00FC46E7">
              <w:rPr>
                <w:lang w:val="fr-FR"/>
              </w:rPr>
              <w:t xml:space="preserve"> </w:t>
            </w:r>
            <w:proofErr w:type="gramStart"/>
            <w:r w:rsidR="006E6365" w:rsidRPr="00FC46E7">
              <w:rPr>
                <w:lang w:val="fr-FR"/>
              </w:rPr>
              <w:t>1:</w:t>
            </w:r>
            <w:proofErr w:type="gramEnd"/>
            <w:r w:rsidR="006E6365" w:rsidRPr="00FC46E7">
              <w:rPr>
                <w:lang w:val="fr-FR"/>
              </w:rPr>
              <w:t xml:space="preserve"> </w:t>
            </w:r>
            <w:r w:rsidR="00C557F7">
              <w:rPr>
                <w:lang w:val="fr-FR"/>
              </w:rPr>
              <w:t xml:space="preserve">C'est en </w:t>
            </w:r>
            <w:proofErr w:type="gramStart"/>
            <w:r w:rsidR="00C557F7">
              <w:rPr>
                <w:lang w:val="fr-FR"/>
              </w:rPr>
              <w:t>France?</w:t>
            </w:r>
            <w:proofErr w:type="gramEnd"/>
          </w:p>
          <w:p w14:paraId="427953DF" w14:textId="77777777" w:rsidR="00C557F7" w:rsidRDefault="00C557F7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 9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Voilà la France</w:t>
            </w:r>
          </w:p>
          <w:p w14:paraId="439368C7" w14:textId="77777777" w:rsidR="00C557F7" w:rsidRDefault="00C557F7" w:rsidP="00C557F7">
            <w:r>
              <w:t xml:space="preserve">S.10 / 3: Je </w:t>
            </w:r>
            <w:proofErr w:type="spellStart"/>
            <w:r>
              <w:t>m'appelle</w:t>
            </w:r>
            <w:proofErr w:type="spellEnd"/>
            <w:r>
              <w:t xml:space="preserve"> Léo</w:t>
            </w:r>
          </w:p>
          <w:p w14:paraId="0927812C" w14:textId="77777777" w:rsidR="00C557F7" w:rsidRPr="00FC46E7" w:rsidRDefault="00C557F7" w:rsidP="00633778">
            <w:pPr>
              <w:rPr>
                <w:lang w:val="fr-FR"/>
              </w:rPr>
            </w:pPr>
          </w:p>
          <w:p w14:paraId="4B933785" w14:textId="77777777" w:rsidR="006E6365" w:rsidRPr="00FC46E7" w:rsidRDefault="006E6365" w:rsidP="00C557F7">
            <w:pPr>
              <w:rPr>
                <w:lang w:val="fr-FR"/>
              </w:rPr>
            </w:pPr>
          </w:p>
        </w:tc>
      </w:tr>
      <w:tr w:rsidR="0059243C" w:rsidRPr="007C365A" w14:paraId="385F65FC" w14:textId="77777777" w:rsidTr="00A55E7F">
        <w:tc>
          <w:tcPr>
            <w:tcW w:w="938" w:type="dxa"/>
          </w:tcPr>
          <w:p w14:paraId="6491938B" w14:textId="77777777" w:rsidR="0059243C" w:rsidRPr="00922D76" w:rsidRDefault="004A70F9" w:rsidP="00633778">
            <w:r>
              <w:t>3-4</w:t>
            </w:r>
          </w:p>
        </w:tc>
        <w:tc>
          <w:tcPr>
            <w:tcW w:w="2082" w:type="dxa"/>
          </w:tcPr>
          <w:p w14:paraId="3FD62EA9" w14:textId="77777777" w:rsidR="006E6365" w:rsidRDefault="006E6365" w:rsidP="00633778"/>
          <w:p w14:paraId="16C8EA34" w14:textId="77777777" w:rsidR="0059243C" w:rsidRDefault="007C365A" w:rsidP="00633778">
            <w:r>
              <w:t xml:space="preserve">Lektion 1: </w:t>
            </w:r>
          </w:p>
          <w:p w14:paraId="34CD9A71" w14:textId="77777777" w:rsidR="007C365A" w:rsidRDefault="007C365A" w:rsidP="00633778">
            <w:proofErr w:type="spellStart"/>
            <w:r>
              <w:t>Bonjour</w:t>
            </w:r>
            <w:proofErr w:type="spellEnd"/>
            <w:r>
              <w:t>, Paris!</w:t>
            </w:r>
          </w:p>
          <w:p w14:paraId="4EAABAD0" w14:textId="77777777" w:rsidR="007C365A" w:rsidRPr="00922D76" w:rsidRDefault="007C365A" w:rsidP="00633778">
            <w:proofErr w:type="spellStart"/>
            <w:r>
              <w:t>Départ</w:t>
            </w:r>
            <w:proofErr w:type="spellEnd"/>
          </w:p>
        </w:tc>
        <w:tc>
          <w:tcPr>
            <w:tcW w:w="3432" w:type="dxa"/>
          </w:tcPr>
          <w:p w14:paraId="06CDAEA2" w14:textId="77777777" w:rsidR="006E6365" w:rsidRDefault="006E6365" w:rsidP="00633778"/>
          <w:p w14:paraId="1BB13400" w14:textId="77777777" w:rsidR="007C365A" w:rsidRPr="00517B52" w:rsidRDefault="007C365A" w:rsidP="007C365A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7824B1D9" w14:textId="77777777" w:rsidR="007C365A" w:rsidRPr="00653726" w:rsidRDefault="007C365A" w:rsidP="00653726">
            <w:r w:rsidRPr="00653726">
              <w:rPr>
                <w:szCs w:val="22"/>
              </w:rPr>
              <w:t xml:space="preserve">- </w:t>
            </w:r>
            <w:r w:rsidRPr="00653726">
              <w:t xml:space="preserve">Ein Viertel in Paris </w:t>
            </w:r>
            <w:proofErr w:type="gramStart"/>
            <w:r w:rsidRPr="00653726">
              <w:t>kennenlernen</w:t>
            </w:r>
            <w:proofErr w:type="gramEnd"/>
            <w:r w:rsidRPr="00653726">
              <w:t>; Hinweise auf Frankreich erkennen</w:t>
            </w:r>
          </w:p>
          <w:p w14:paraId="32C7C778" w14:textId="77777777" w:rsidR="0059243C" w:rsidRPr="00922D76" w:rsidRDefault="007C365A" w:rsidP="00C557F7">
            <w:r w:rsidRPr="00653726">
              <w:t>- sich vorstellen, Begrüßung</w:t>
            </w:r>
            <w:r>
              <w:t xml:space="preserve"> </w:t>
            </w:r>
          </w:p>
        </w:tc>
        <w:tc>
          <w:tcPr>
            <w:tcW w:w="3721" w:type="dxa"/>
          </w:tcPr>
          <w:p w14:paraId="353C2754" w14:textId="77777777" w:rsidR="006E6365" w:rsidRDefault="006E6365" w:rsidP="00633778">
            <w:pPr>
              <w:rPr>
                <w:b/>
              </w:rPr>
            </w:pPr>
          </w:p>
          <w:p w14:paraId="5FBD8819" w14:textId="77777777" w:rsidR="0059243C" w:rsidRPr="00F90EB5" w:rsidRDefault="0059243C" w:rsidP="00633778">
            <w:pPr>
              <w:rPr>
                <w:b/>
              </w:rPr>
            </w:pPr>
            <w:r w:rsidRPr="00F90EB5">
              <w:rPr>
                <w:b/>
              </w:rPr>
              <w:t>Schülerbuch:</w:t>
            </w:r>
          </w:p>
          <w:p w14:paraId="051B04F9" w14:textId="77777777" w:rsidR="007C365A" w:rsidRPr="00182B55" w:rsidRDefault="006F7866" w:rsidP="007C365A">
            <w:r w:rsidRPr="00182B55">
              <w:t>S.</w:t>
            </w:r>
            <w:r w:rsidR="007C365A" w:rsidRPr="00182B55">
              <w:t xml:space="preserve">13 / 1: </w:t>
            </w:r>
            <w:proofErr w:type="spellStart"/>
            <w:r w:rsidR="007C365A" w:rsidRPr="00182B55">
              <w:t>Bonjour</w:t>
            </w:r>
            <w:proofErr w:type="spellEnd"/>
            <w:r w:rsidR="007C365A" w:rsidRPr="00182B55">
              <w:t xml:space="preserve"> et </w:t>
            </w:r>
            <w:proofErr w:type="spellStart"/>
            <w:r w:rsidR="007C365A" w:rsidRPr="00182B55">
              <w:t>bienvenue</w:t>
            </w:r>
            <w:proofErr w:type="spellEnd"/>
          </w:p>
          <w:p w14:paraId="789A686B" w14:textId="77777777" w:rsidR="00C557F7" w:rsidRDefault="007C365A" w:rsidP="007C365A">
            <w:r w:rsidRPr="007C365A">
              <w:t xml:space="preserve">S.13 / 2: </w:t>
            </w:r>
            <w:proofErr w:type="spellStart"/>
            <w:r w:rsidRPr="007C365A">
              <w:t>Bonjour</w:t>
            </w:r>
            <w:proofErr w:type="spellEnd"/>
            <w:r w:rsidRPr="007C365A">
              <w:t xml:space="preserve"> et au </w:t>
            </w:r>
            <w:proofErr w:type="spellStart"/>
            <w:r w:rsidRPr="007C365A">
              <w:t>revoir</w:t>
            </w:r>
            <w:proofErr w:type="spellEnd"/>
          </w:p>
          <w:p w14:paraId="56A4D844" w14:textId="77777777" w:rsidR="007C365A" w:rsidRDefault="007C365A" w:rsidP="007C365A">
            <w:r>
              <w:t xml:space="preserve">S.13 / 3: Je </w:t>
            </w:r>
            <w:proofErr w:type="spellStart"/>
            <w:r>
              <w:t>m'appelle</w:t>
            </w:r>
            <w:proofErr w:type="spellEnd"/>
            <w:r>
              <w:t xml:space="preserve">..., et </w:t>
            </w:r>
            <w:proofErr w:type="spellStart"/>
            <w:r>
              <w:t>toi</w:t>
            </w:r>
            <w:proofErr w:type="spellEnd"/>
            <w:r>
              <w:t>?</w:t>
            </w:r>
          </w:p>
          <w:p w14:paraId="0D098B3D" w14:textId="77777777" w:rsidR="004331CD" w:rsidRDefault="004331CD" w:rsidP="007C365A"/>
          <w:p w14:paraId="422F512B" w14:textId="77777777" w:rsidR="004331CD" w:rsidRPr="00F90EB5" w:rsidRDefault="004331CD" w:rsidP="004331CD">
            <w:pPr>
              <w:rPr>
                <w:b/>
              </w:rPr>
            </w:pPr>
            <w:r w:rsidRPr="00F90EB5">
              <w:rPr>
                <w:b/>
              </w:rPr>
              <w:t>Arbeitsheft</w:t>
            </w:r>
            <w:r>
              <w:rPr>
                <w:b/>
              </w:rPr>
              <w:t>:</w:t>
            </w:r>
          </w:p>
          <w:p w14:paraId="2C49A654" w14:textId="77777777" w:rsidR="004331CD" w:rsidRDefault="004331CD" w:rsidP="007C365A">
            <w:r>
              <w:t xml:space="preserve">S.3 / 1: Paris </w:t>
            </w:r>
            <w:proofErr w:type="spellStart"/>
            <w:r>
              <w:t>ou</w:t>
            </w:r>
            <w:proofErr w:type="spellEnd"/>
            <w:r>
              <w:t xml:space="preserve"> Berlin?</w:t>
            </w:r>
          </w:p>
          <w:p w14:paraId="207EB7D7" w14:textId="77777777" w:rsidR="004331CD" w:rsidRPr="007C365A" w:rsidRDefault="004331CD" w:rsidP="007C365A"/>
        </w:tc>
      </w:tr>
      <w:tr w:rsidR="0059243C" w:rsidRPr="0075492F" w14:paraId="6FC923B4" w14:textId="77777777" w:rsidTr="00A55E7F">
        <w:tc>
          <w:tcPr>
            <w:tcW w:w="938" w:type="dxa"/>
          </w:tcPr>
          <w:p w14:paraId="3ED834D6" w14:textId="77777777" w:rsidR="0059243C" w:rsidRPr="00922D76" w:rsidRDefault="004A70F9" w:rsidP="00633778">
            <w:r>
              <w:t>5-6</w:t>
            </w:r>
          </w:p>
        </w:tc>
        <w:tc>
          <w:tcPr>
            <w:tcW w:w="2082" w:type="dxa"/>
          </w:tcPr>
          <w:p w14:paraId="076FC9BE" w14:textId="77777777" w:rsidR="006E6365" w:rsidRDefault="006E6365" w:rsidP="00633778"/>
          <w:p w14:paraId="669B22E3" w14:textId="77777777" w:rsidR="0059243C" w:rsidRPr="00922D76" w:rsidRDefault="0059243C" w:rsidP="00633778">
            <w:r>
              <w:t xml:space="preserve">Lektion 1: </w:t>
            </w:r>
            <w:proofErr w:type="spellStart"/>
            <w:r w:rsidR="004331CD">
              <w:t>Étape</w:t>
            </w:r>
            <w:proofErr w:type="spellEnd"/>
            <w:r w:rsidR="004331CD">
              <w:t xml:space="preserve"> A</w:t>
            </w:r>
          </w:p>
        </w:tc>
        <w:tc>
          <w:tcPr>
            <w:tcW w:w="3432" w:type="dxa"/>
          </w:tcPr>
          <w:p w14:paraId="68964663" w14:textId="77777777" w:rsidR="00852275" w:rsidRDefault="00852275" w:rsidP="00633778">
            <w:pPr>
              <w:rPr>
                <w:b/>
              </w:rPr>
            </w:pPr>
          </w:p>
          <w:p w14:paraId="681741B1" w14:textId="77777777" w:rsidR="0059243C" w:rsidRPr="00517B52" w:rsidRDefault="004331CD" w:rsidP="00633778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5F401B8F" w14:textId="77777777" w:rsidR="0059243C" w:rsidRDefault="0059243C" w:rsidP="00633778">
            <w:r>
              <w:t>-</w:t>
            </w:r>
            <w:r w:rsidR="00852275">
              <w:t xml:space="preserve"> </w:t>
            </w:r>
            <w:r w:rsidR="004331CD">
              <w:t>sich begrüßen /</w:t>
            </w:r>
            <w:r w:rsidR="00CA60ED">
              <w:t xml:space="preserve"> </w:t>
            </w:r>
            <w:r w:rsidR="004331CD">
              <w:t>verabschieden</w:t>
            </w:r>
          </w:p>
          <w:p w14:paraId="396E2B3F" w14:textId="77777777" w:rsidR="004331CD" w:rsidRDefault="004331CD" w:rsidP="00633778">
            <w:r>
              <w:t>- Rollenspiele, Gespräch führen</w:t>
            </w:r>
          </w:p>
          <w:p w14:paraId="527DD1BF" w14:textId="77777777" w:rsidR="004331CD" w:rsidRPr="00922D76" w:rsidRDefault="004331CD" w:rsidP="00633778">
            <w:r>
              <w:t>- Lied singen</w:t>
            </w:r>
          </w:p>
        </w:tc>
        <w:tc>
          <w:tcPr>
            <w:tcW w:w="3721" w:type="dxa"/>
          </w:tcPr>
          <w:p w14:paraId="3FE47FA0" w14:textId="77777777" w:rsidR="006E6365" w:rsidRDefault="006E6365" w:rsidP="00633778">
            <w:pPr>
              <w:rPr>
                <w:b/>
              </w:rPr>
            </w:pPr>
          </w:p>
          <w:p w14:paraId="3C0104E7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0E25DB5A" w14:textId="77777777" w:rsidR="0059243C" w:rsidRDefault="0059243C" w:rsidP="004331CD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4331CD">
              <w:rPr>
                <w:lang w:val="fr-FR"/>
              </w:rPr>
              <w:t xml:space="preserve">14 / </w:t>
            </w:r>
            <w:proofErr w:type="gramStart"/>
            <w:r w:rsidR="004331CD">
              <w:rPr>
                <w:lang w:val="fr-FR"/>
              </w:rPr>
              <w:t>1:</w:t>
            </w:r>
            <w:proofErr w:type="gramEnd"/>
            <w:r w:rsidR="004331CD">
              <w:rPr>
                <w:lang w:val="fr-FR"/>
              </w:rPr>
              <w:t xml:space="preserve"> Salut, </w:t>
            </w:r>
            <w:proofErr w:type="gramStart"/>
            <w:r w:rsidR="004331CD">
              <w:rPr>
                <w:lang w:val="fr-FR"/>
              </w:rPr>
              <w:t>Alice!</w:t>
            </w:r>
            <w:proofErr w:type="gramEnd"/>
          </w:p>
          <w:p w14:paraId="5D5CBF78" w14:textId="77777777" w:rsidR="004331CD" w:rsidRPr="00FC46E7" w:rsidRDefault="004331CD" w:rsidP="004331CD">
            <w:pPr>
              <w:rPr>
                <w:lang w:val="fr-FR"/>
              </w:rPr>
            </w:pPr>
            <w:r>
              <w:rPr>
                <w:lang w:val="fr-FR"/>
              </w:rPr>
              <w:t xml:space="preserve">S.14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Chanson - Bonjour, ça </w:t>
            </w:r>
            <w:proofErr w:type="gramStart"/>
            <w:r>
              <w:rPr>
                <w:lang w:val="fr-FR"/>
              </w:rPr>
              <w:t>va?</w:t>
            </w:r>
            <w:proofErr w:type="gramEnd"/>
          </w:p>
          <w:p w14:paraId="4A2A4C23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53B7C9FC" w14:textId="77777777" w:rsidR="0059243C" w:rsidRPr="00F90EB5" w:rsidRDefault="0059243C" w:rsidP="00633778">
            <w:pPr>
              <w:rPr>
                <w:b/>
              </w:rPr>
            </w:pPr>
            <w:r w:rsidRPr="00F90EB5">
              <w:rPr>
                <w:b/>
              </w:rPr>
              <w:t>Arbeitsheft</w:t>
            </w:r>
            <w:r w:rsidR="00FC46E7">
              <w:rPr>
                <w:b/>
              </w:rPr>
              <w:t>:</w:t>
            </w:r>
          </w:p>
          <w:p w14:paraId="4CCC9845" w14:textId="77777777" w:rsidR="004331CD" w:rsidRDefault="004331CD" w:rsidP="004331CD">
            <w:r>
              <w:t xml:space="preserve">S.4 / 2: </w:t>
            </w:r>
            <w:proofErr w:type="spellStart"/>
            <w:r>
              <w:t>Bonjour</w:t>
            </w:r>
            <w:proofErr w:type="spellEnd"/>
            <w:r>
              <w:t>!</w:t>
            </w:r>
          </w:p>
          <w:p w14:paraId="5FFA7318" w14:textId="77777777" w:rsidR="0059243C" w:rsidRDefault="004331CD" w:rsidP="004331CD">
            <w:r>
              <w:t xml:space="preserve">S.4 / 3: Jeu de </w:t>
            </w:r>
            <w:proofErr w:type="spellStart"/>
            <w:r>
              <w:t>sons</w:t>
            </w:r>
            <w:proofErr w:type="spellEnd"/>
            <w:r w:rsidRPr="0075492F">
              <w:t xml:space="preserve"> </w:t>
            </w:r>
          </w:p>
          <w:p w14:paraId="261E4C5E" w14:textId="77777777" w:rsidR="004331CD" w:rsidRDefault="004331CD" w:rsidP="004331CD">
            <w:r>
              <w:t xml:space="preserve">S.4 / 4: À </w:t>
            </w:r>
            <w:proofErr w:type="spellStart"/>
            <w:r>
              <w:t>toi</w:t>
            </w:r>
            <w:proofErr w:type="spellEnd"/>
            <w:r>
              <w:t>!</w:t>
            </w:r>
          </w:p>
          <w:p w14:paraId="73647428" w14:textId="77777777" w:rsidR="004331CD" w:rsidRPr="0075492F" w:rsidRDefault="004331CD" w:rsidP="004331CD">
            <w:r>
              <w:t xml:space="preserve">S.4 / 5: Atelier </w:t>
            </w:r>
            <w:proofErr w:type="spellStart"/>
            <w:r>
              <w:t>d'écriture</w:t>
            </w:r>
            <w:proofErr w:type="spellEnd"/>
          </w:p>
        </w:tc>
      </w:tr>
      <w:tr w:rsidR="0059243C" w:rsidRPr="00182B55" w14:paraId="464BD5B0" w14:textId="77777777" w:rsidTr="00A55E7F">
        <w:tc>
          <w:tcPr>
            <w:tcW w:w="938" w:type="dxa"/>
          </w:tcPr>
          <w:p w14:paraId="126BB64A" w14:textId="77777777" w:rsidR="0059243C" w:rsidRPr="00922D76" w:rsidRDefault="004A70F9" w:rsidP="00633778">
            <w:r>
              <w:t>7-11</w:t>
            </w:r>
          </w:p>
        </w:tc>
        <w:tc>
          <w:tcPr>
            <w:tcW w:w="2082" w:type="dxa"/>
          </w:tcPr>
          <w:p w14:paraId="493CFF23" w14:textId="77777777" w:rsidR="00AE7E01" w:rsidRDefault="00AE7E01" w:rsidP="00633778"/>
          <w:p w14:paraId="4414BBC7" w14:textId="77777777" w:rsidR="0059243C" w:rsidRPr="00922D76" w:rsidRDefault="0059243C" w:rsidP="00633778">
            <w:r>
              <w:t xml:space="preserve">Lektion 1: </w:t>
            </w:r>
            <w:proofErr w:type="spellStart"/>
            <w:r w:rsidR="00D602DF">
              <w:t>Étape</w:t>
            </w:r>
            <w:proofErr w:type="spellEnd"/>
            <w:r w:rsidR="00D602DF">
              <w:t xml:space="preserve"> B</w:t>
            </w:r>
          </w:p>
        </w:tc>
        <w:tc>
          <w:tcPr>
            <w:tcW w:w="3432" w:type="dxa"/>
          </w:tcPr>
          <w:p w14:paraId="6A74A7DE" w14:textId="77777777" w:rsidR="00852275" w:rsidRDefault="00852275" w:rsidP="00633778">
            <w:pPr>
              <w:rPr>
                <w:b/>
              </w:rPr>
            </w:pPr>
          </w:p>
          <w:p w14:paraId="1858E30A" w14:textId="77777777" w:rsidR="0059243C" w:rsidRPr="00517B52" w:rsidRDefault="00852275" w:rsidP="00633778">
            <w:pPr>
              <w:rPr>
                <w:b/>
              </w:rPr>
            </w:pPr>
            <w:r>
              <w:rPr>
                <w:b/>
              </w:rPr>
              <w:t>Erarbeiten und Ü</w:t>
            </w:r>
            <w:r w:rsidR="0059243C" w:rsidRPr="00517B52">
              <w:rPr>
                <w:b/>
              </w:rPr>
              <w:t>ben</w:t>
            </w:r>
          </w:p>
          <w:p w14:paraId="250AC5FC" w14:textId="77777777" w:rsidR="0059243C" w:rsidRDefault="0059243C" w:rsidP="00633778">
            <w:r>
              <w:t>- fragen, wie jemand heißt</w:t>
            </w:r>
          </w:p>
          <w:p w14:paraId="295A15BC" w14:textId="77777777" w:rsidR="00CA60ED" w:rsidRDefault="00CA60ED" w:rsidP="00633778">
            <w:r>
              <w:t>- jemanden nach dem Namen und Wohnort fragen</w:t>
            </w:r>
          </w:p>
          <w:p w14:paraId="0000A830" w14:textId="77777777" w:rsidR="0059243C" w:rsidRDefault="0059243C" w:rsidP="00D602DF">
            <w:r>
              <w:t xml:space="preserve">- </w:t>
            </w:r>
            <w:r w:rsidR="00D602DF">
              <w:t>Kennenlernszene üben</w:t>
            </w:r>
          </w:p>
          <w:p w14:paraId="3440F994" w14:textId="77777777" w:rsidR="00D602DF" w:rsidRDefault="00D602DF" w:rsidP="00D602DF">
            <w:r>
              <w:t xml:space="preserve">- Aussprache </w:t>
            </w:r>
            <w:proofErr w:type="spellStart"/>
            <w:r>
              <w:t>ou</w:t>
            </w:r>
            <w:proofErr w:type="spellEnd"/>
            <w:r>
              <w:t xml:space="preserve"> / u</w:t>
            </w:r>
          </w:p>
          <w:p w14:paraId="3BB368D3" w14:textId="77777777" w:rsidR="0059243C" w:rsidRPr="00922D76" w:rsidRDefault="0059243C" w:rsidP="00633778"/>
        </w:tc>
        <w:tc>
          <w:tcPr>
            <w:tcW w:w="3721" w:type="dxa"/>
          </w:tcPr>
          <w:p w14:paraId="6CC947E8" w14:textId="77777777" w:rsidR="00AE7E01" w:rsidRPr="00FC46E7" w:rsidRDefault="00AE7E01" w:rsidP="00633778">
            <w:pPr>
              <w:rPr>
                <w:b/>
                <w:lang w:val="fr-FR"/>
              </w:rPr>
            </w:pPr>
          </w:p>
          <w:p w14:paraId="00D886A5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="00FC46E7">
              <w:rPr>
                <w:b/>
                <w:lang w:val="fr-FR"/>
              </w:rPr>
              <w:t>:</w:t>
            </w:r>
            <w:proofErr w:type="gramEnd"/>
          </w:p>
          <w:p w14:paraId="0DB2290F" w14:textId="77777777" w:rsidR="006F7866" w:rsidRDefault="0059243C" w:rsidP="00D602DF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D602DF">
              <w:rPr>
                <w:lang w:val="fr-FR"/>
              </w:rPr>
              <w:t xml:space="preserve">15 / </w:t>
            </w:r>
            <w:proofErr w:type="gramStart"/>
            <w:r w:rsidR="00D602DF">
              <w:rPr>
                <w:lang w:val="fr-FR"/>
              </w:rPr>
              <w:t>3:</w:t>
            </w:r>
            <w:proofErr w:type="gramEnd"/>
            <w:r w:rsidR="00D602DF">
              <w:rPr>
                <w:lang w:val="fr-FR"/>
              </w:rPr>
              <w:t xml:space="preserve"> </w:t>
            </w:r>
            <w:proofErr w:type="gramStart"/>
            <w:r w:rsidR="00D602DF">
              <w:rPr>
                <w:lang w:val="fr-FR"/>
              </w:rPr>
              <w:t>Mince!</w:t>
            </w:r>
            <w:proofErr w:type="gramEnd"/>
            <w:r w:rsidR="00D602DF">
              <w:rPr>
                <w:lang w:val="fr-FR"/>
              </w:rPr>
              <w:t xml:space="preserve"> Le </w:t>
            </w:r>
            <w:proofErr w:type="gramStart"/>
            <w:r w:rsidR="00D602DF">
              <w:rPr>
                <w:lang w:val="fr-FR"/>
              </w:rPr>
              <w:t>portemonnaie!</w:t>
            </w:r>
            <w:proofErr w:type="gramEnd"/>
          </w:p>
          <w:p w14:paraId="06DDD203" w14:textId="77777777" w:rsidR="00D602DF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 xml:space="preserve">S.15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Tu t'appelles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06CE667E" w14:textId="77777777" w:rsidR="00D602DF" w:rsidRPr="00FC46E7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 xml:space="preserve">S.15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Jeu de sons</w:t>
            </w:r>
          </w:p>
          <w:p w14:paraId="373E9DBE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7836596D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Arbeitsheft</w:t>
            </w:r>
            <w:proofErr w:type="spellEnd"/>
            <w:r w:rsidR="00FC46E7">
              <w:rPr>
                <w:b/>
                <w:lang w:val="fr-FR"/>
              </w:rPr>
              <w:t>:</w:t>
            </w:r>
            <w:proofErr w:type="gramEnd"/>
          </w:p>
          <w:p w14:paraId="58119332" w14:textId="77777777" w:rsidR="00D602DF" w:rsidRDefault="0059243C" w:rsidP="00D602DF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D602DF">
              <w:rPr>
                <w:lang w:val="fr-FR"/>
              </w:rPr>
              <w:t xml:space="preserve">5 / </w:t>
            </w:r>
            <w:proofErr w:type="gramStart"/>
            <w:r w:rsidR="00D602DF">
              <w:rPr>
                <w:lang w:val="fr-FR"/>
              </w:rPr>
              <w:t>6:</w:t>
            </w:r>
            <w:proofErr w:type="gramEnd"/>
            <w:r w:rsidR="00D602DF">
              <w:rPr>
                <w:lang w:val="fr-FR"/>
              </w:rPr>
              <w:t xml:space="preserve"> Julie, Malika, Maxime et Amir</w:t>
            </w:r>
          </w:p>
          <w:p w14:paraId="3548D4E2" w14:textId="77777777" w:rsidR="00D602DF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 xml:space="preserve">S.5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Jeu de sons</w:t>
            </w:r>
          </w:p>
          <w:p w14:paraId="461BB546" w14:textId="77777777" w:rsidR="00D602DF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 xml:space="preserve">S.5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Salut, ça </w:t>
            </w:r>
            <w:proofErr w:type="gramStart"/>
            <w:r>
              <w:rPr>
                <w:lang w:val="fr-FR"/>
              </w:rPr>
              <w:t>va?</w:t>
            </w:r>
            <w:proofErr w:type="gramEnd"/>
          </w:p>
          <w:p w14:paraId="300609BC" w14:textId="77777777" w:rsidR="0059243C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 xml:space="preserve">S.6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Questions-réponses</w:t>
            </w:r>
          </w:p>
          <w:p w14:paraId="72B039D3" w14:textId="77777777" w:rsidR="00D602DF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 xml:space="preserve">S.6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À Paris</w:t>
            </w:r>
          </w:p>
          <w:p w14:paraId="6DA74D42" w14:textId="77777777" w:rsidR="00D602DF" w:rsidRPr="00FC46E7" w:rsidRDefault="00D602DF" w:rsidP="00D602DF">
            <w:pPr>
              <w:rPr>
                <w:lang w:val="fr-FR"/>
              </w:rPr>
            </w:pPr>
            <w:r>
              <w:rPr>
                <w:lang w:val="fr-FR"/>
              </w:rPr>
              <w:t xml:space="preserve">S.7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Vocabulaire - Le test</w:t>
            </w:r>
          </w:p>
        </w:tc>
      </w:tr>
      <w:tr w:rsidR="0059243C" w:rsidRPr="00182B55" w14:paraId="7FDA21A1" w14:textId="77777777" w:rsidTr="00A55E7F">
        <w:tc>
          <w:tcPr>
            <w:tcW w:w="938" w:type="dxa"/>
          </w:tcPr>
          <w:p w14:paraId="66518C63" w14:textId="77777777" w:rsidR="006C0776" w:rsidRDefault="006C0776" w:rsidP="00633778">
            <w:pPr>
              <w:rPr>
                <w:lang w:val="fr-FR"/>
              </w:rPr>
            </w:pPr>
          </w:p>
          <w:p w14:paraId="6183AECB" w14:textId="77777777" w:rsidR="006C0776" w:rsidRDefault="006C0776" w:rsidP="00633778">
            <w:pPr>
              <w:rPr>
                <w:lang w:val="fr-FR"/>
              </w:rPr>
            </w:pPr>
          </w:p>
          <w:p w14:paraId="13D5931E" w14:textId="77777777" w:rsidR="0059243C" w:rsidRPr="006C0776" w:rsidRDefault="0059243C" w:rsidP="00633778">
            <w:pPr>
              <w:rPr>
                <w:lang w:val="fr-FR"/>
              </w:rPr>
            </w:pPr>
            <w:r>
              <w:t>1</w:t>
            </w:r>
            <w:r w:rsidR="004A70F9">
              <w:t>2</w:t>
            </w:r>
          </w:p>
        </w:tc>
        <w:tc>
          <w:tcPr>
            <w:tcW w:w="2082" w:type="dxa"/>
          </w:tcPr>
          <w:p w14:paraId="0379928F" w14:textId="77777777" w:rsidR="00DE3531" w:rsidRDefault="00DE3531" w:rsidP="00633778"/>
          <w:p w14:paraId="69F83550" w14:textId="77777777" w:rsidR="0059243C" w:rsidRPr="00922D76" w:rsidRDefault="008533B4" w:rsidP="00633778">
            <w:r>
              <w:t xml:space="preserve">Lektion 1: </w:t>
            </w:r>
            <w:proofErr w:type="spellStart"/>
            <w:r w:rsidR="00CA60ED">
              <w:t>Étape</w:t>
            </w:r>
            <w:proofErr w:type="spellEnd"/>
            <w:r w:rsidR="00CA60ED">
              <w:t xml:space="preserve"> C</w:t>
            </w:r>
          </w:p>
        </w:tc>
        <w:tc>
          <w:tcPr>
            <w:tcW w:w="3432" w:type="dxa"/>
          </w:tcPr>
          <w:p w14:paraId="72223532" w14:textId="77777777" w:rsidR="00DE3531" w:rsidRDefault="00DE3531" w:rsidP="00633778">
            <w:pPr>
              <w:rPr>
                <w:b/>
              </w:rPr>
            </w:pPr>
          </w:p>
          <w:p w14:paraId="255FB806" w14:textId="77777777" w:rsidR="0059243C" w:rsidRPr="00517B52" w:rsidRDefault="00CA60ED" w:rsidP="00633778">
            <w:pPr>
              <w:rPr>
                <w:b/>
              </w:rPr>
            </w:pPr>
            <w:r>
              <w:rPr>
                <w:b/>
              </w:rPr>
              <w:t>Verstehen</w:t>
            </w:r>
          </w:p>
          <w:p w14:paraId="64239791" w14:textId="77777777" w:rsidR="007E4FA6" w:rsidRDefault="00CA60ED" w:rsidP="00633778">
            <w:r>
              <w:rPr>
                <w:rFonts w:cs="Arial"/>
                <w:sz w:val="18"/>
                <w:szCs w:val="18"/>
              </w:rPr>
              <w:t xml:space="preserve">- </w:t>
            </w:r>
            <w:r w:rsidRPr="007E4FA6">
              <w:t xml:space="preserve">einen Fotoroman über die Suche nach einem verlorenen Geldbeutel verstehen </w:t>
            </w:r>
          </w:p>
          <w:p w14:paraId="447A8A44" w14:textId="77777777" w:rsidR="00CA60ED" w:rsidRPr="00922D76" w:rsidRDefault="00CA60ED" w:rsidP="007E4FA6">
            <w:r>
              <w:t>- Hörsehverstehen und Leseverstehen</w:t>
            </w:r>
          </w:p>
        </w:tc>
        <w:tc>
          <w:tcPr>
            <w:tcW w:w="3721" w:type="dxa"/>
          </w:tcPr>
          <w:p w14:paraId="2C171E75" w14:textId="77777777" w:rsidR="00CA60ED" w:rsidRDefault="00CA60ED" w:rsidP="00633778">
            <w:pPr>
              <w:rPr>
                <w:b/>
              </w:rPr>
            </w:pPr>
          </w:p>
          <w:p w14:paraId="0DF83A7C" w14:textId="77777777" w:rsidR="0059243C" w:rsidRPr="00B92DF2" w:rsidRDefault="0059243C" w:rsidP="00633778">
            <w:pPr>
              <w:rPr>
                <w:b/>
              </w:rPr>
            </w:pPr>
            <w:r w:rsidRPr="00B92DF2">
              <w:rPr>
                <w:b/>
              </w:rPr>
              <w:t>Schülerbuch:</w:t>
            </w:r>
          </w:p>
          <w:p w14:paraId="06E86192" w14:textId="77777777" w:rsidR="0059243C" w:rsidRDefault="0059243C" w:rsidP="00633778">
            <w:r>
              <w:t>S.16</w:t>
            </w:r>
            <w:r w:rsidR="007C5D6D">
              <w:t xml:space="preserve">-17 / 6-7: Et </w:t>
            </w:r>
            <w:proofErr w:type="spellStart"/>
            <w:r w:rsidR="007C5D6D">
              <w:t>maintenant</w:t>
            </w:r>
            <w:proofErr w:type="spellEnd"/>
            <w:r w:rsidR="007C5D6D">
              <w:t>?</w:t>
            </w:r>
          </w:p>
          <w:p w14:paraId="1BF3CC33" w14:textId="77777777" w:rsidR="0059243C" w:rsidRDefault="0059243C" w:rsidP="00633778"/>
          <w:p w14:paraId="72ED6FCE" w14:textId="77777777" w:rsidR="0059243C" w:rsidRPr="00B92DF2" w:rsidRDefault="0059243C" w:rsidP="00633778">
            <w:pPr>
              <w:rPr>
                <w:b/>
              </w:rPr>
            </w:pPr>
            <w:r w:rsidRPr="00B92DF2">
              <w:rPr>
                <w:b/>
              </w:rPr>
              <w:t>Arbeitsheft</w:t>
            </w:r>
            <w:r>
              <w:rPr>
                <w:b/>
              </w:rPr>
              <w:t>:</w:t>
            </w:r>
          </w:p>
          <w:p w14:paraId="19E72348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7C5D6D">
              <w:rPr>
                <w:lang w:val="fr-FR"/>
              </w:rPr>
              <w:t xml:space="preserve">8 / </w:t>
            </w:r>
            <w:proofErr w:type="gramStart"/>
            <w:r w:rsidR="007C5D6D">
              <w:rPr>
                <w:lang w:val="fr-FR"/>
              </w:rPr>
              <w:t>12:</w:t>
            </w:r>
            <w:proofErr w:type="gramEnd"/>
            <w:r w:rsidR="007C5D6D">
              <w:rPr>
                <w:lang w:val="fr-FR"/>
              </w:rPr>
              <w:t xml:space="preserve"> Et </w:t>
            </w:r>
            <w:proofErr w:type="gramStart"/>
            <w:r w:rsidR="007C5D6D">
              <w:rPr>
                <w:lang w:val="fr-FR"/>
              </w:rPr>
              <w:t>maintenant?</w:t>
            </w:r>
            <w:proofErr w:type="gramEnd"/>
            <w:r w:rsidR="007C5D6D">
              <w:rPr>
                <w:lang w:val="fr-FR"/>
              </w:rPr>
              <w:t xml:space="preserve"> - La lecture</w:t>
            </w:r>
          </w:p>
          <w:p w14:paraId="534134EE" w14:textId="77777777" w:rsidR="007C5D6D" w:rsidRPr="00FC46E7" w:rsidRDefault="007C5D6D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S.9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Comment on </w:t>
            </w:r>
            <w:proofErr w:type="gramStart"/>
            <w:r>
              <w:rPr>
                <w:lang w:val="fr-FR"/>
              </w:rPr>
              <w:t>dit?</w:t>
            </w:r>
            <w:proofErr w:type="gramEnd"/>
          </w:p>
          <w:p w14:paraId="07987C03" w14:textId="77777777" w:rsidR="0059243C" w:rsidRPr="00FC46E7" w:rsidRDefault="0059243C" w:rsidP="00633778">
            <w:pPr>
              <w:rPr>
                <w:lang w:val="fr-FR"/>
              </w:rPr>
            </w:pPr>
          </w:p>
        </w:tc>
      </w:tr>
      <w:tr w:rsidR="0059243C" w:rsidRPr="00182B55" w14:paraId="79EBE4BE" w14:textId="77777777" w:rsidTr="00A55E7F">
        <w:tc>
          <w:tcPr>
            <w:tcW w:w="938" w:type="dxa"/>
          </w:tcPr>
          <w:p w14:paraId="6E491393" w14:textId="77777777" w:rsidR="0059243C" w:rsidRPr="00922D76" w:rsidRDefault="0059243C" w:rsidP="00633778">
            <w:r>
              <w:t>1</w:t>
            </w:r>
            <w:r w:rsidR="004A70F9">
              <w:t>3-14</w:t>
            </w:r>
          </w:p>
        </w:tc>
        <w:tc>
          <w:tcPr>
            <w:tcW w:w="2082" w:type="dxa"/>
          </w:tcPr>
          <w:p w14:paraId="0480D270" w14:textId="77777777" w:rsidR="00DE3531" w:rsidRDefault="00DE3531" w:rsidP="00633778"/>
          <w:p w14:paraId="5D15B2AE" w14:textId="77777777" w:rsidR="0059243C" w:rsidRPr="00922D76" w:rsidRDefault="00037850" w:rsidP="00633778">
            <w:r>
              <w:t xml:space="preserve">Lektion 1: </w:t>
            </w:r>
            <w:proofErr w:type="spellStart"/>
            <w:r>
              <w:t>Tâche</w:t>
            </w:r>
            <w:proofErr w:type="spellEnd"/>
          </w:p>
        </w:tc>
        <w:tc>
          <w:tcPr>
            <w:tcW w:w="3432" w:type="dxa"/>
          </w:tcPr>
          <w:p w14:paraId="2474AC8E" w14:textId="77777777" w:rsidR="00DE3531" w:rsidRDefault="00DE3531" w:rsidP="00633778">
            <w:pPr>
              <w:rPr>
                <w:b/>
              </w:rPr>
            </w:pPr>
          </w:p>
          <w:p w14:paraId="2B0C9A48" w14:textId="77777777" w:rsidR="0059243C" w:rsidRPr="00517B52" w:rsidRDefault="0059243C" w:rsidP="00633778">
            <w:pPr>
              <w:rPr>
                <w:b/>
              </w:rPr>
            </w:pPr>
            <w:r w:rsidRPr="00517B52">
              <w:rPr>
                <w:b/>
              </w:rPr>
              <w:t>Anwenden</w:t>
            </w:r>
          </w:p>
          <w:p w14:paraId="1D8775B4" w14:textId="77777777" w:rsidR="0059243C" w:rsidRPr="00922D76" w:rsidRDefault="0059243C" w:rsidP="00633778">
            <w:r>
              <w:t>-</w:t>
            </w:r>
            <w:r w:rsidR="00852275">
              <w:t xml:space="preserve"> </w:t>
            </w:r>
            <w:r w:rsidR="00037850">
              <w:t>eine Kennenlernszene entwickeln und vorspielen</w:t>
            </w:r>
          </w:p>
        </w:tc>
        <w:tc>
          <w:tcPr>
            <w:tcW w:w="3721" w:type="dxa"/>
          </w:tcPr>
          <w:p w14:paraId="70BB410C" w14:textId="77777777" w:rsidR="00DE3531" w:rsidRPr="00FC46E7" w:rsidRDefault="00DE3531" w:rsidP="00633778">
            <w:pPr>
              <w:rPr>
                <w:b/>
                <w:lang w:val="fr-FR"/>
              </w:rPr>
            </w:pPr>
          </w:p>
          <w:p w14:paraId="5ABB4E36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5EB45A56" w14:textId="77777777" w:rsidR="0059243C" w:rsidRPr="00FC46E7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037850">
              <w:rPr>
                <w:lang w:val="fr-FR"/>
              </w:rPr>
              <w:t>18-</w:t>
            </w:r>
            <w:proofErr w:type="gramStart"/>
            <w:r w:rsidR="00037850">
              <w:rPr>
                <w:lang w:val="fr-FR"/>
              </w:rPr>
              <w:t>19:</w:t>
            </w:r>
            <w:proofErr w:type="gramEnd"/>
            <w:r w:rsidR="00037850">
              <w:rPr>
                <w:lang w:val="fr-FR"/>
              </w:rPr>
              <w:t xml:space="preserve"> </w:t>
            </w:r>
            <w:proofErr w:type="gramStart"/>
            <w:r w:rsidR="00037850">
              <w:rPr>
                <w:lang w:val="fr-FR"/>
              </w:rPr>
              <w:t>Bonjour!</w:t>
            </w:r>
            <w:proofErr w:type="gramEnd"/>
            <w:r w:rsidR="00037850">
              <w:rPr>
                <w:lang w:val="fr-FR"/>
              </w:rPr>
              <w:t xml:space="preserve"> </w:t>
            </w:r>
            <w:proofErr w:type="gramStart"/>
            <w:r w:rsidR="00037850">
              <w:rPr>
                <w:lang w:val="fr-FR"/>
              </w:rPr>
              <w:t>Salut!</w:t>
            </w:r>
            <w:proofErr w:type="gramEnd"/>
          </w:p>
          <w:p w14:paraId="47FA8496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70BD452E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Arbeitsheft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2813FBFC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S.10</w:t>
            </w:r>
            <w:r w:rsidR="00DE3531" w:rsidRPr="00FC46E7">
              <w:rPr>
                <w:lang w:val="fr-FR"/>
              </w:rPr>
              <w:t xml:space="preserve"> </w:t>
            </w:r>
            <w:r w:rsidRPr="00FC46E7">
              <w:rPr>
                <w:lang w:val="fr-FR"/>
              </w:rPr>
              <w:t>/</w:t>
            </w:r>
            <w:r w:rsidR="00DE3531" w:rsidRPr="00FC46E7">
              <w:rPr>
                <w:lang w:val="fr-FR"/>
              </w:rPr>
              <w:t xml:space="preserve"> </w:t>
            </w:r>
            <w:proofErr w:type="gramStart"/>
            <w:r w:rsidRPr="00FC46E7">
              <w:rPr>
                <w:lang w:val="fr-FR"/>
              </w:rPr>
              <w:t>1</w:t>
            </w:r>
            <w:r w:rsidR="00037850">
              <w:rPr>
                <w:lang w:val="fr-FR"/>
              </w:rPr>
              <w:t>4:</w:t>
            </w:r>
            <w:proofErr w:type="gramEnd"/>
            <w:r w:rsidR="00037850">
              <w:rPr>
                <w:lang w:val="fr-FR"/>
              </w:rPr>
              <w:t xml:space="preserve"> On prépare la tâche</w:t>
            </w:r>
          </w:p>
          <w:p w14:paraId="21B6B935" w14:textId="77777777" w:rsidR="0059243C" w:rsidRPr="00FC46E7" w:rsidRDefault="00182B55" w:rsidP="0063377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[</w:t>
            </w:r>
            <w:r w:rsidR="00921960" w:rsidRPr="00182B55">
              <w:rPr>
                <w:lang w:val="fr-FR"/>
              </w:rPr>
              <w:t xml:space="preserve">S. </w:t>
            </w:r>
            <w:proofErr w:type="gramStart"/>
            <w:r w:rsidR="00921960" w:rsidRPr="00182B55">
              <w:rPr>
                <w:lang w:val="fr-FR"/>
              </w:rPr>
              <w:t>11:</w:t>
            </w:r>
            <w:proofErr w:type="gramEnd"/>
            <w:r w:rsidR="00921960" w:rsidRPr="00182B55">
              <w:rPr>
                <w:lang w:val="fr-FR"/>
              </w:rPr>
              <w:t xml:space="preserve"> Auto-</w:t>
            </w:r>
            <w:proofErr w:type="gramStart"/>
            <w:r w:rsidR="00921960" w:rsidRPr="00182B55">
              <w:rPr>
                <w:lang w:val="fr-FR"/>
              </w:rPr>
              <w:t>contrôle</w:t>
            </w:r>
            <w:r>
              <w:rPr>
                <w:lang w:val="fr-FR"/>
              </w:rPr>
              <w:t>]</w:t>
            </w:r>
            <w:r w:rsidR="000B407D">
              <w:rPr>
                <w:lang w:val="fr-FR"/>
              </w:rPr>
              <w:t>*</w:t>
            </w:r>
            <w:proofErr w:type="gramEnd"/>
          </w:p>
        </w:tc>
      </w:tr>
      <w:tr w:rsidR="0059243C" w:rsidRPr="005F7BE8" w14:paraId="330FED81" w14:textId="77777777" w:rsidTr="00A55E7F">
        <w:tc>
          <w:tcPr>
            <w:tcW w:w="938" w:type="dxa"/>
          </w:tcPr>
          <w:p w14:paraId="69B33998" w14:textId="77777777" w:rsidR="0059243C" w:rsidRPr="00922D76" w:rsidRDefault="0059243C" w:rsidP="00633778">
            <w:r>
              <w:lastRenderedPageBreak/>
              <w:t>15</w:t>
            </w:r>
            <w:r w:rsidR="004A70F9">
              <w:t>-16</w:t>
            </w:r>
          </w:p>
        </w:tc>
        <w:tc>
          <w:tcPr>
            <w:tcW w:w="2082" w:type="dxa"/>
          </w:tcPr>
          <w:p w14:paraId="1BB55DB4" w14:textId="77777777" w:rsidR="000230EE" w:rsidRDefault="000230EE" w:rsidP="00633778"/>
          <w:p w14:paraId="17D881EF" w14:textId="77777777" w:rsidR="0059243C" w:rsidRPr="00922D76" w:rsidRDefault="00857CA8" w:rsidP="00633778">
            <w:r>
              <w:t>MAG 1</w:t>
            </w:r>
          </w:p>
        </w:tc>
        <w:tc>
          <w:tcPr>
            <w:tcW w:w="3432" w:type="dxa"/>
          </w:tcPr>
          <w:p w14:paraId="67FD627F" w14:textId="77777777" w:rsidR="000230EE" w:rsidRDefault="000230EE" w:rsidP="00633778">
            <w:pPr>
              <w:rPr>
                <w:b/>
              </w:rPr>
            </w:pPr>
          </w:p>
          <w:p w14:paraId="7EB89692" w14:textId="77777777" w:rsidR="0059243C" w:rsidRPr="00517B52" w:rsidRDefault="0034058C" w:rsidP="00633778">
            <w:pPr>
              <w:rPr>
                <w:b/>
              </w:rPr>
            </w:pPr>
            <w:r>
              <w:rPr>
                <w:b/>
              </w:rPr>
              <w:t>Einführung</w:t>
            </w:r>
            <w:r w:rsidR="005F7BE8">
              <w:rPr>
                <w:b/>
              </w:rPr>
              <w:t xml:space="preserve"> und Ü</w:t>
            </w:r>
            <w:r>
              <w:rPr>
                <w:b/>
              </w:rPr>
              <w:t>ben</w:t>
            </w:r>
          </w:p>
          <w:p w14:paraId="0A756996" w14:textId="77777777" w:rsidR="0059243C" w:rsidRDefault="0059243C" w:rsidP="00633778">
            <w:r>
              <w:t>-</w:t>
            </w:r>
            <w:r w:rsidR="00852275">
              <w:t xml:space="preserve"> </w:t>
            </w:r>
            <w:r w:rsidR="005F7BE8">
              <w:t>Zahlen 1-20</w:t>
            </w:r>
          </w:p>
          <w:p w14:paraId="55604D6C" w14:textId="77777777" w:rsidR="005F7BE8" w:rsidRDefault="005F7BE8" w:rsidP="00633778">
            <w:r>
              <w:t>- Zahlen und Fakten zu Paris</w:t>
            </w:r>
          </w:p>
          <w:p w14:paraId="6A870F55" w14:textId="77777777" w:rsidR="000230EE" w:rsidRPr="00922D76" w:rsidRDefault="000230EE" w:rsidP="00633778"/>
        </w:tc>
        <w:tc>
          <w:tcPr>
            <w:tcW w:w="3721" w:type="dxa"/>
          </w:tcPr>
          <w:p w14:paraId="5A642DAF" w14:textId="77777777" w:rsidR="000230EE" w:rsidRPr="00FC46E7" w:rsidRDefault="000230EE" w:rsidP="00633778">
            <w:pPr>
              <w:rPr>
                <w:b/>
                <w:lang w:val="fr-FR"/>
              </w:rPr>
            </w:pPr>
          </w:p>
          <w:p w14:paraId="50396B70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45DB91DC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5F7BE8">
              <w:rPr>
                <w:lang w:val="fr-FR"/>
              </w:rPr>
              <w:t xml:space="preserve">21 / </w:t>
            </w:r>
            <w:proofErr w:type="gramStart"/>
            <w:r w:rsidR="005F7BE8">
              <w:rPr>
                <w:lang w:val="fr-FR"/>
              </w:rPr>
              <w:t>1:</w:t>
            </w:r>
            <w:proofErr w:type="gramEnd"/>
            <w:r w:rsidR="005F7BE8">
              <w:rPr>
                <w:lang w:val="fr-FR"/>
              </w:rPr>
              <w:t xml:space="preserve"> Panorama</w:t>
            </w:r>
          </w:p>
          <w:p w14:paraId="13778D86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S.21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On joue avec les chiffres</w:t>
            </w:r>
          </w:p>
          <w:p w14:paraId="6C7D1708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S.21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Les photos et les chiffres</w:t>
            </w:r>
          </w:p>
          <w:p w14:paraId="15E98771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S.21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Les chiffres - 1 à 20</w:t>
            </w:r>
          </w:p>
          <w:p w14:paraId="3AFDC581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S.21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Jeu concours - Paris en chiffres</w:t>
            </w:r>
          </w:p>
          <w:p w14:paraId="348EBC55" w14:textId="77777777" w:rsidR="005F7BE8" w:rsidRDefault="005F7BE8" w:rsidP="00633778">
            <w:pPr>
              <w:rPr>
                <w:lang w:val="fr-FR"/>
              </w:rPr>
            </w:pPr>
          </w:p>
          <w:p w14:paraId="62DBD3E1" w14:textId="77777777" w:rsidR="005F7BE8" w:rsidRPr="00FC46E7" w:rsidRDefault="005F7BE8" w:rsidP="005F7BE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Arbeitsheft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265C5820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S.12 / </w:t>
            </w:r>
            <w:proofErr w:type="gramStart"/>
            <w:r>
              <w:rPr>
                <w:lang w:val="fr-FR"/>
              </w:rPr>
              <w:t>1:</w:t>
            </w:r>
            <w:proofErr w:type="gramEnd"/>
            <w:r>
              <w:rPr>
                <w:lang w:val="fr-FR"/>
              </w:rPr>
              <w:t xml:space="preserve"> Julie, Maxime, Malika, Amir à Paris</w:t>
            </w:r>
          </w:p>
          <w:p w14:paraId="3FAD80FE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S.12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Testez votre vue</w:t>
            </w:r>
          </w:p>
          <w:p w14:paraId="7E3A610B" w14:textId="77777777" w:rsidR="005F7BE8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S.13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On joue avec les chiffres</w:t>
            </w:r>
          </w:p>
          <w:p w14:paraId="20A9DBDC" w14:textId="77777777" w:rsidR="005F7BE8" w:rsidRPr="00FC46E7" w:rsidRDefault="005F7BE8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S.13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Le serpent des chiffres</w:t>
            </w:r>
          </w:p>
          <w:p w14:paraId="2F6439F3" w14:textId="77777777" w:rsidR="0059243C" w:rsidRPr="00FC46E7" w:rsidRDefault="0059243C" w:rsidP="00633778">
            <w:pPr>
              <w:rPr>
                <w:lang w:val="fr-FR"/>
              </w:rPr>
            </w:pPr>
          </w:p>
        </w:tc>
      </w:tr>
      <w:tr w:rsidR="0059243C" w:rsidRPr="000C0778" w14:paraId="15DAE019" w14:textId="77777777" w:rsidTr="00A55E7F">
        <w:tc>
          <w:tcPr>
            <w:tcW w:w="938" w:type="dxa"/>
          </w:tcPr>
          <w:p w14:paraId="0517399F" w14:textId="77777777" w:rsidR="0059243C" w:rsidRPr="00922D76" w:rsidRDefault="0059243C" w:rsidP="00633778">
            <w:r>
              <w:t>17</w:t>
            </w:r>
          </w:p>
        </w:tc>
        <w:tc>
          <w:tcPr>
            <w:tcW w:w="2082" w:type="dxa"/>
          </w:tcPr>
          <w:p w14:paraId="670A2E60" w14:textId="77777777" w:rsidR="000230EE" w:rsidRDefault="000230EE" w:rsidP="00633778"/>
          <w:p w14:paraId="0CA1F9C3" w14:textId="77777777" w:rsidR="001D4AD1" w:rsidRDefault="001D4AD1" w:rsidP="001D4AD1">
            <w:r>
              <w:t xml:space="preserve">Lektion 2: </w:t>
            </w:r>
            <w:proofErr w:type="spellStart"/>
            <w:r>
              <w:t>Bienvenue</w:t>
            </w:r>
            <w:proofErr w:type="spellEnd"/>
            <w:r>
              <w:t xml:space="preserve"> </w:t>
            </w:r>
            <w:proofErr w:type="spellStart"/>
            <w:r>
              <w:t>chez</w:t>
            </w:r>
            <w:proofErr w:type="spellEnd"/>
            <w:r>
              <w:t xml:space="preserve"> </w:t>
            </w:r>
            <w:proofErr w:type="spellStart"/>
            <w:r>
              <w:t>moi</w:t>
            </w:r>
            <w:proofErr w:type="spellEnd"/>
            <w:r>
              <w:t>!</w:t>
            </w:r>
          </w:p>
          <w:p w14:paraId="3CF75BFF" w14:textId="77777777" w:rsidR="0059243C" w:rsidRPr="00922D76" w:rsidRDefault="001D4AD1" w:rsidP="001D4AD1">
            <w:proofErr w:type="spellStart"/>
            <w:r>
              <w:t>Départ</w:t>
            </w:r>
            <w:proofErr w:type="spellEnd"/>
          </w:p>
        </w:tc>
        <w:tc>
          <w:tcPr>
            <w:tcW w:w="3432" w:type="dxa"/>
          </w:tcPr>
          <w:p w14:paraId="78911B47" w14:textId="77777777" w:rsidR="000230EE" w:rsidRDefault="000230EE" w:rsidP="00633778">
            <w:pPr>
              <w:rPr>
                <w:b/>
              </w:rPr>
            </w:pPr>
          </w:p>
          <w:p w14:paraId="71D0643B" w14:textId="77777777" w:rsidR="0059243C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Einführung ins Thema</w:t>
            </w:r>
          </w:p>
          <w:p w14:paraId="62A22BEF" w14:textId="77777777" w:rsidR="0059243C" w:rsidRPr="0084386E" w:rsidRDefault="0059243C" w:rsidP="001D4AD1">
            <w:r w:rsidRPr="0084386E">
              <w:t xml:space="preserve">- </w:t>
            </w:r>
            <w:r w:rsidR="001D4AD1">
              <w:t>Über sein Alter, die Geschwister und den Wohnort sprechen</w:t>
            </w:r>
          </w:p>
          <w:p w14:paraId="027C5D73" w14:textId="77777777" w:rsidR="0059243C" w:rsidRPr="000C2E7E" w:rsidRDefault="0059243C" w:rsidP="00633778">
            <w:pPr>
              <w:rPr>
                <w:b/>
              </w:rPr>
            </w:pPr>
          </w:p>
        </w:tc>
        <w:tc>
          <w:tcPr>
            <w:tcW w:w="3721" w:type="dxa"/>
          </w:tcPr>
          <w:p w14:paraId="7819AE49" w14:textId="77777777" w:rsidR="000230EE" w:rsidRPr="00FC46E7" w:rsidRDefault="000230EE" w:rsidP="00633778">
            <w:pPr>
              <w:rPr>
                <w:b/>
                <w:lang w:val="fr-FR"/>
              </w:rPr>
            </w:pPr>
          </w:p>
          <w:p w14:paraId="0C40187E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11F84875" w14:textId="77777777" w:rsidR="0059243C" w:rsidRDefault="0059243C" w:rsidP="001D4AD1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1D4AD1">
              <w:rPr>
                <w:lang w:val="fr-FR"/>
              </w:rPr>
              <w:t xml:space="preserve">23 / </w:t>
            </w:r>
            <w:proofErr w:type="gramStart"/>
            <w:r w:rsidR="001D4AD1">
              <w:rPr>
                <w:lang w:val="fr-FR"/>
              </w:rPr>
              <w:t>1:</w:t>
            </w:r>
            <w:proofErr w:type="gramEnd"/>
            <w:r w:rsidR="001D4AD1">
              <w:rPr>
                <w:lang w:val="fr-FR"/>
              </w:rPr>
              <w:t xml:space="preserve"> Une présentation vidéo</w:t>
            </w:r>
          </w:p>
          <w:p w14:paraId="7D006A32" w14:textId="77777777" w:rsidR="001D4AD1" w:rsidRPr="00FC46E7" w:rsidRDefault="001D4AD1" w:rsidP="001D4AD1">
            <w:pPr>
              <w:rPr>
                <w:lang w:val="fr-FR"/>
              </w:rPr>
            </w:pPr>
            <w:r>
              <w:rPr>
                <w:lang w:val="fr-FR"/>
              </w:rPr>
              <w:t xml:space="preserve">S.23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J'ai 19 ans</w:t>
            </w:r>
          </w:p>
          <w:p w14:paraId="13F6FB20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050CB0F4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Arbeitsheft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52ED2834" w14:textId="77777777" w:rsidR="001D4AD1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1D4AD1">
              <w:rPr>
                <w:lang w:val="fr-FR"/>
              </w:rPr>
              <w:t xml:space="preserve">15 / </w:t>
            </w:r>
            <w:proofErr w:type="gramStart"/>
            <w:r w:rsidR="001D4AD1">
              <w:rPr>
                <w:lang w:val="fr-FR"/>
              </w:rPr>
              <w:t>1:</w:t>
            </w:r>
            <w:proofErr w:type="gramEnd"/>
            <w:r w:rsidR="001D4AD1">
              <w:rPr>
                <w:lang w:val="fr-FR"/>
              </w:rPr>
              <w:t xml:space="preserve"> Ben à Paris</w:t>
            </w:r>
          </w:p>
          <w:p w14:paraId="6F2C2921" w14:textId="77777777" w:rsidR="001D4AD1" w:rsidRPr="001D4AD1" w:rsidRDefault="001D4AD1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S.15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J'ai... ans</w:t>
            </w:r>
          </w:p>
          <w:p w14:paraId="0C32D9D1" w14:textId="77777777" w:rsidR="0059243C" w:rsidRPr="00FC46E7" w:rsidRDefault="0059243C" w:rsidP="00633778">
            <w:pPr>
              <w:rPr>
                <w:lang w:val="fr-FR"/>
              </w:rPr>
            </w:pPr>
          </w:p>
        </w:tc>
      </w:tr>
      <w:tr w:rsidR="0059243C" w:rsidRPr="00182B55" w14:paraId="4EF6AD75" w14:textId="77777777" w:rsidTr="00A55E7F">
        <w:tc>
          <w:tcPr>
            <w:tcW w:w="938" w:type="dxa"/>
          </w:tcPr>
          <w:p w14:paraId="08D3E944" w14:textId="77777777" w:rsidR="0059243C" w:rsidRPr="00922D76" w:rsidRDefault="0059243C" w:rsidP="00633778">
            <w:r>
              <w:t>18-20</w:t>
            </w:r>
          </w:p>
        </w:tc>
        <w:tc>
          <w:tcPr>
            <w:tcW w:w="2082" w:type="dxa"/>
          </w:tcPr>
          <w:p w14:paraId="44A8826F" w14:textId="77777777" w:rsidR="000230EE" w:rsidRDefault="000230EE" w:rsidP="00633778"/>
          <w:p w14:paraId="0FA0C706" w14:textId="77777777" w:rsidR="001D4AD1" w:rsidRPr="00922D76" w:rsidRDefault="0059243C" w:rsidP="001D4AD1">
            <w:r>
              <w:t>Lektion 2:</w:t>
            </w:r>
            <w:r w:rsidR="00831CC9">
              <w:t xml:space="preserve"> </w:t>
            </w:r>
            <w:proofErr w:type="spellStart"/>
            <w:r w:rsidR="00831CC9">
              <w:t>Étape</w:t>
            </w:r>
            <w:proofErr w:type="spellEnd"/>
            <w:r w:rsidR="00831CC9">
              <w:t xml:space="preserve"> A</w:t>
            </w:r>
          </w:p>
          <w:p w14:paraId="25FFFDD5" w14:textId="77777777" w:rsidR="001D4AD1" w:rsidRPr="00922D76" w:rsidRDefault="001D4AD1" w:rsidP="00633778"/>
        </w:tc>
        <w:tc>
          <w:tcPr>
            <w:tcW w:w="3432" w:type="dxa"/>
          </w:tcPr>
          <w:p w14:paraId="68B9A73F" w14:textId="77777777" w:rsidR="000230EE" w:rsidRDefault="000230EE" w:rsidP="00633778">
            <w:pPr>
              <w:rPr>
                <w:b/>
              </w:rPr>
            </w:pPr>
          </w:p>
          <w:p w14:paraId="3552180B" w14:textId="77777777" w:rsidR="0059243C" w:rsidRDefault="0059243C" w:rsidP="00633778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29713703" w14:textId="77777777" w:rsidR="00831CC9" w:rsidRDefault="0059243C" w:rsidP="00831CC9">
            <w:r>
              <w:t xml:space="preserve">- </w:t>
            </w:r>
            <w:r w:rsidR="00831CC9">
              <w:t>Über sein Alter, seine Geschwister und Haustiere sprechen</w:t>
            </w:r>
          </w:p>
          <w:p w14:paraId="77583FD5" w14:textId="77777777" w:rsidR="00E3419F" w:rsidRDefault="00E3419F" w:rsidP="00831CC9">
            <w:r>
              <w:t>- einen Steckbrief erstellen</w:t>
            </w:r>
          </w:p>
          <w:p w14:paraId="0F95D51A" w14:textId="77777777" w:rsidR="00831CC9" w:rsidRPr="0084386E" w:rsidRDefault="00831CC9" w:rsidP="00831CC9">
            <w:r>
              <w:t xml:space="preserve">- Aussprache in / </w:t>
            </w:r>
            <w:proofErr w:type="spellStart"/>
            <w:r>
              <w:t>ien</w:t>
            </w:r>
            <w:proofErr w:type="spellEnd"/>
            <w:r>
              <w:t xml:space="preserve"> </w:t>
            </w:r>
          </w:p>
        </w:tc>
        <w:tc>
          <w:tcPr>
            <w:tcW w:w="3721" w:type="dxa"/>
          </w:tcPr>
          <w:p w14:paraId="021D10B4" w14:textId="77777777" w:rsidR="000230EE" w:rsidRDefault="000230EE" w:rsidP="00633778">
            <w:pPr>
              <w:rPr>
                <w:b/>
              </w:rPr>
            </w:pPr>
          </w:p>
          <w:p w14:paraId="30167D18" w14:textId="77777777" w:rsidR="0059243C" w:rsidRDefault="0059243C" w:rsidP="00633778">
            <w:pPr>
              <w:rPr>
                <w:b/>
              </w:rPr>
            </w:pPr>
            <w:r w:rsidRPr="00B92DF2">
              <w:rPr>
                <w:b/>
              </w:rPr>
              <w:t>Schülerbuch:</w:t>
            </w:r>
          </w:p>
          <w:p w14:paraId="69C9C1EF" w14:textId="77777777" w:rsidR="0059243C" w:rsidRDefault="0059243C" w:rsidP="002F1F2E">
            <w:r w:rsidRPr="00681967">
              <w:t>S.</w:t>
            </w:r>
            <w:r w:rsidR="002F1F2E">
              <w:t xml:space="preserve">24 / 1: </w:t>
            </w:r>
            <w:proofErr w:type="spellStart"/>
            <w:r w:rsidR="002F1F2E">
              <w:t>Chez</w:t>
            </w:r>
            <w:proofErr w:type="spellEnd"/>
            <w:r w:rsidR="002F1F2E">
              <w:t xml:space="preserve"> </w:t>
            </w:r>
            <w:proofErr w:type="spellStart"/>
            <w:r w:rsidR="002F1F2E">
              <w:t>Rayan</w:t>
            </w:r>
            <w:proofErr w:type="spellEnd"/>
          </w:p>
          <w:p w14:paraId="7C21D1DA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 xml:space="preserve">S.24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Jeu de sons</w:t>
            </w:r>
          </w:p>
          <w:p w14:paraId="387C84D8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 xml:space="preserve">S.25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C'est </w:t>
            </w:r>
            <w:proofErr w:type="gramStart"/>
            <w:r>
              <w:rPr>
                <w:lang w:val="fr-FR"/>
              </w:rPr>
              <w:t>Alina?</w:t>
            </w:r>
            <w:proofErr w:type="gramEnd"/>
          </w:p>
          <w:p w14:paraId="1C0114A2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 xml:space="preserve">S.25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Tu as quel </w:t>
            </w:r>
            <w:proofErr w:type="gramStart"/>
            <w:r>
              <w:rPr>
                <w:lang w:val="fr-FR"/>
              </w:rPr>
              <w:t>âge?</w:t>
            </w:r>
            <w:proofErr w:type="gramEnd"/>
          </w:p>
          <w:p w14:paraId="70814D3C" w14:textId="77777777" w:rsidR="002F1F2E" w:rsidRPr="00FC46E7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 xml:space="preserve">S.25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Tu as des frères et </w:t>
            </w:r>
            <w:proofErr w:type="gramStart"/>
            <w:r>
              <w:rPr>
                <w:lang w:val="fr-FR"/>
              </w:rPr>
              <w:t>sœurs?</w:t>
            </w:r>
            <w:proofErr w:type="gramEnd"/>
          </w:p>
          <w:p w14:paraId="2B7CF474" w14:textId="77777777" w:rsidR="0059243C" w:rsidRPr="00FC46E7" w:rsidRDefault="0059243C" w:rsidP="00633778">
            <w:pPr>
              <w:rPr>
                <w:b/>
                <w:lang w:val="fr-FR"/>
              </w:rPr>
            </w:pPr>
          </w:p>
          <w:p w14:paraId="73BAD124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Arbeitsheft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60F64B76" w14:textId="77777777" w:rsidR="002F1F2E" w:rsidRDefault="00E73533" w:rsidP="002F1F2E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2F1F2E">
              <w:rPr>
                <w:lang w:val="fr-FR"/>
              </w:rPr>
              <w:t xml:space="preserve">16 / </w:t>
            </w:r>
            <w:proofErr w:type="gramStart"/>
            <w:r w:rsidR="002F1F2E">
              <w:rPr>
                <w:lang w:val="fr-FR"/>
              </w:rPr>
              <w:t>3:</w:t>
            </w:r>
            <w:proofErr w:type="gramEnd"/>
            <w:r w:rsidR="002F1F2E">
              <w:rPr>
                <w:lang w:val="fr-FR"/>
              </w:rPr>
              <w:t xml:space="preserve"> Léo et Rayan</w:t>
            </w:r>
          </w:p>
          <w:p w14:paraId="63B9D198" w14:textId="77777777" w:rsidR="002F1F2E" w:rsidRPr="00FC46E7" w:rsidRDefault="002F1F2E" w:rsidP="002F1F2E">
            <w:pPr>
              <w:rPr>
                <w:lang w:val="fr-FR"/>
              </w:rPr>
            </w:pPr>
            <w:r w:rsidRPr="002F1F2E">
              <w:t xml:space="preserve">S.16 / 4: </w:t>
            </w:r>
            <w:r>
              <w:rPr>
                <w:lang w:val="fr-FR"/>
              </w:rPr>
              <w:t>Tu as des frères et sœurs?</w:t>
            </w:r>
          </w:p>
          <w:p w14:paraId="6AAAAB5A" w14:textId="77777777" w:rsidR="0059243C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 xml:space="preserve">S.16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Atelier d'écriture</w:t>
            </w:r>
          </w:p>
          <w:p w14:paraId="307C948E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 xml:space="preserve">S.17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Questions-réponses</w:t>
            </w:r>
          </w:p>
          <w:p w14:paraId="365BE4E7" w14:textId="77777777" w:rsidR="002F1F2E" w:rsidRDefault="002F1F2E" w:rsidP="002F1F2E">
            <w:pPr>
              <w:rPr>
                <w:lang w:val="fr-FR"/>
              </w:rPr>
            </w:pPr>
            <w:r>
              <w:rPr>
                <w:lang w:val="fr-FR"/>
              </w:rPr>
              <w:t xml:space="preserve">S.17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Dialogues</w:t>
            </w:r>
          </w:p>
          <w:p w14:paraId="7E69392C" w14:textId="77777777" w:rsidR="00797EA8" w:rsidRDefault="00797EA8" w:rsidP="002F1F2E">
            <w:pPr>
              <w:rPr>
                <w:lang w:val="fr-FR"/>
              </w:rPr>
            </w:pPr>
            <w:r>
              <w:rPr>
                <w:lang w:val="fr-FR"/>
              </w:rPr>
              <w:t xml:space="preserve">S.18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Écris les questions</w:t>
            </w:r>
          </w:p>
          <w:p w14:paraId="25C34339" w14:textId="77777777" w:rsidR="00A61C4C" w:rsidRPr="002F1F2E" w:rsidRDefault="00A61C4C" w:rsidP="002F1F2E">
            <w:pPr>
              <w:rPr>
                <w:lang w:val="fr-FR"/>
              </w:rPr>
            </w:pPr>
          </w:p>
        </w:tc>
      </w:tr>
      <w:tr w:rsidR="0059243C" w:rsidRPr="000049BD" w14:paraId="5EA819B2" w14:textId="77777777" w:rsidTr="00A55E7F">
        <w:tc>
          <w:tcPr>
            <w:tcW w:w="938" w:type="dxa"/>
          </w:tcPr>
          <w:p w14:paraId="686953D8" w14:textId="77777777" w:rsidR="0059243C" w:rsidRDefault="0059243C" w:rsidP="00633778">
            <w:r>
              <w:t>21-25</w:t>
            </w:r>
          </w:p>
        </w:tc>
        <w:tc>
          <w:tcPr>
            <w:tcW w:w="2082" w:type="dxa"/>
          </w:tcPr>
          <w:p w14:paraId="2BC2665A" w14:textId="77777777" w:rsidR="0012647C" w:rsidRDefault="0012647C" w:rsidP="00633778"/>
          <w:p w14:paraId="5BDD5F37" w14:textId="77777777" w:rsidR="0059243C" w:rsidRDefault="0059243C" w:rsidP="00633778">
            <w:r>
              <w:t>Lektion 2</w:t>
            </w:r>
            <w:r w:rsidR="00A61C4C">
              <w:t>:</w:t>
            </w:r>
            <w:r>
              <w:t xml:space="preserve"> </w:t>
            </w:r>
            <w:proofErr w:type="spellStart"/>
            <w:r w:rsidR="00A61C4C">
              <w:t>Étape</w:t>
            </w:r>
            <w:proofErr w:type="spellEnd"/>
            <w:r w:rsidR="00A61C4C">
              <w:t xml:space="preserve"> </w:t>
            </w:r>
            <w:r>
              <w:t>B</w:t>
            </w:r>
          </w:p>
        </w:tc>
        <w:tc>
          <w:tcPr>
            <w:tcW w:w="3432" w:type="dxa"/>
          </w:tcPr>
          <w:p w14:paraId="569A969F" w14:textId="77777777" w:rsidR="000230EE" w:rsidRDefault="000230EE" w:rsidP="00633778">
            <w:pPr>
              <w:rPr>
                <w:b/>
              </w:rPr>
            </w:pPr>
          </w:p>
          <w:p w14:paraId="03914335" w14:textId="77777777" w:rsidR="0059243C" w:rsidRDefault="008258A6" w:rsidP="00633778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76CBFBE0" w14:textId="77777777" w:rsidR="0059243C" w:rsidRDefault="0059243C" w:rsidP="008258A6">
            <w:r w:rsidRPr="00681967">
              <w:t xml:space="preserve">- </w:t>
            </w:r>
            <w:r w:rsidR="008258A6">
              <w:t>eine Person vorstellen</w:t>
            </w:r>
          </w:p>
          <w:p w14:paraId="0A8AC65A" w14:textId="77777777" w:rsidR="00EF0EF2" w:rsidRDefault="00EF0EF2" w:rsidP="008258A6">
            <w:r>
              <w:t>- dialogisches Sprechen</w:t>
            </w:r>
          </w:p>
          <w:p w14:paraId="08E8157C" w14:textId="77777777" w:rsidR="008258A6" w:rsidRDefault="008258A6" w:rsidP="008258A6">
            <w:r>
              <w:t xml:space="preserve">- Grammatik: il / </w:t>
            </w:r>
            <w:proofErr w:type="spellStart"/>
            <w:r>
              <w:t>elle</w:t>
            </w:r>
            <w:proofErr w:type="spellEnd"/>
          </w:p>
          <w:p w14:paraId="4A8CDEA8" w14:textId="77777777" w:rsidR="008258A6" w:rsidRPr="00922D76" w:rsidRDefault="008258A6" w:rsidP="008258A6">
            <w:r>
              <w:t>- eine Mindmap erstellen</w:t>
            </w:r>
          </w:p>
        </w:tc>
        <w:tc>
          <w:tcPr>
            <w:tcW w:w="3721" w:type="dxa"/>
          </w:tcPr>
          <w:p w14:paraId="1946BE1B" w14:textId="77777777" w:rsidR="000230EE" w:rsidRPr="000C0778" w:rsidRDefault="000230EE" w:rsidP="00633778">
            <w:pPr>
              <w:rPr>
                <w:b/>
                <w:lang w:val="fr-FR"/>
              </w:rPr>
            </w:pPr>
          </w:p>
          <w:p w14:paraId="49F7DAF0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44970DD1" w14:textId="77777777" w:rsidR="0059243C" w:rsidRDefault="00D645C3" w:rsidP="00890EB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890EB8">
              <w:rPr>
                <w:lang w:val="fr-FR"/>
              </w:rPr>
              <w:t>26-27 / 6-</w:t>
            </w:r>
            <w:proofErr w:type="gramStart"/>
            <w:r w:rsidR="00890EB8">
              <w:rPr>
                <w:lang w:val="fr-FR"/>
              </w:rPr>
              <w:t>7:</w:t>
            </w:r>
            <w:proofErr w:type="gramEnd"/>
            <w:r w:rsidR="00890EB8">
              <w:rPr>
                <w:lang w:val="fr-FR"/>
              </w:rPr>
              <w:t xml:space="preserve"> Chez Rayan</w:t>
            </w:r>
          </w:p>
          <w:p w14:paraId="71F9E297" w14:textId="77777777" w:rsidR="00890EB8" w:rsidRDefault="00890EB8" w:rsidP="00890EB8">
            <w:pPr>
              <w:rPr>
                <w:lang w:val="fr-FR"/>
              </w:rPr>
            </w:pPr>
            <w:r>
              <w:rPr>
                <w:lang w:val="fr-FR"/>
              </w:rPr>
              <w:t xml:space="preserve">S.27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Rayan a un frère et une sœur</w:t>
            </w:r>
          </w:p>
          <w:p w14:paraId="1A76A8A1" w14:textId="77777777" w:rsidR="00890EB8" w:rsidRDefault="00890EB8" w:rsidP="00890EB8">
            <w:pPr>
              <w:rPr>
                <w:lang w:val="fr-FR"/>
              </w:rPr>
            </w:pPr>
            <w:r>
              <w:rPr>
                <w:lang w:val="fr-FR"/>
              </w:rPr>
              <w:t xml:space="preserve">S. 27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Elle s'appelle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552FE002" w14:textId="77777777" w:rsidR="000049BD" w:rsidRPr="00FC46E7" w:rsidRDefault="000049BD" w:rsidP="00890EB8">
            <w:pPr>
              <w:rPr>
                <w:lang w:val="fr-FR"/>
              </w:rPr>
            </w:pPr>
            <w:r>
              <w:rPr>
                <w:lang w:val="fr-FR"/>
              </w:rPr>
              <w:t xml:space="preserve">S.28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Questions-réponses</w:t>
            </w:r>
          </w:p>
          <w:p w14:paraId="28B19D6C" w14:textId="77777777" w:rsidR="0059243C" w:rsidRPr="00FC46E7" w:rsidRDefault="0059243C" w:rsidP="00633778">
            <w:pPr>
              <w:rPr>
                <w:lang w:val="fr-FR"/>
              </w:rPr>
            </w:pPr>
          </w:p>
          <w:p w14:paraId="40F0F2E7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Arbeitsheft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76A36A5F" w14:textId="77777777" w:rsidR="0059243C" w:rsidRDefault="0059243C" w:rsidP="000049BD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0049BD">
              <w:rPr>
                <w:lang w:val="fr-FR"/>
              </w:rPr>
              <w:t xml:space="preserve">19 / </w:t>
            </w:r>
            <w:proofErr w:type="gramStart"/>
            <w:r w:rsidR="000049BD">
              <w:rPr>
                <w:lang w:val="fr-FR"/>
              </w:rPr>
              <w:t>9:</w:t>
            </w:r>
            <w:proofErr w:type="gramEnd"/>
            <w:r w:rsidR="000049BD">
              <w:rPr>
                <w:lang w:val="fr-FR"/>
              </w:rPr>
              <w:t xml:space="preserve"> J'ai une sœur. Elle...</w:t>
            </w:r>
            <w:r w:rsidR="000049BD" w:rsidRPr="00FC46E7">
              <w:rPr>
                <w:lang w:val="fr-FR"/>
              </w:rPr>
              <w:t xml:space="preserve"> </w:t>
            </w:r>
          </w:p>
          <w:p w14:paraId="7634B246" w14:textId="77777777" w:rsidR="000049BD" w:rsidRPr="00FC46E7" w:rsidRDefault="000049BD" w:rsidP="000049BD">
            <w:pPr>
              <w:rPr>
                <w:lang w:val="fr-FR"/>
              </w:rPr>
            </w:pPr>
            <w:r>
              <w:rPr>
                <w:lang w:val="fr-FR"/>
              </w:rPr>
              <w:t xml:space="preserve">S.19-20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Tu as des frères et </w:t>
            </w:r>
            <w:proofErr w:type="gramStart"/>
            <w:r>
              <w:rPr>
                <w:lang w:val="fr-FR"/>
              </w:rPr>
              <w:t>sœurs?</w:t>
            </w:r>
            <w:proofErr w:type="gramEnd"/>
          </w:p>
        </w:tc>
      </w:tr>
      <w:tr w:rsidR="0059243C" w:rsidRPr="00985400" w14:paraId="56C47A8A" w14:textId="77777777" w:rsidTr="00A55E7F">
        <w:tc>
          <w:tcPr>
            <w:tcW w:w="938" w:type="dxa"/>
          </w:tcPr>
          <w:p w14:paraId="71EE9BA6" w14:textId="77777777" w:rsidR="0059243C" w:rsidRDefault="0059243C" w:rsidP="00633778">
            <w:r>
              <w:t>26-28</w:t>
            </w:r>
          </w:p>
        </w:tc>
        <w:tc>
          <w:tcPr>
            <w:tcW w:w="2082" w:type="dxa"/>
          </w:tcPr>
          <w:p w14:paraId="69D63546" w14:textId="77777777" w:rsidR="000230EE" w:rsidRDefault="000230EE" w:rsidP="00633778"/>
          <w:p w14:paraId="59C6B5F0" w14:textId="77777777" w:rsidR="0059243C" w:rsidRDefault="0059243C" w:rsidP="00633778">
            <w:r>
              <w:t xml:space="preserve">Lektion 2: </w:t>
            </w:r>
            <w:proofErr w:type="spellStart"/>
            <w:r w:rsidR="00BB24D8"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373EAD87" w14:textId="77777777" w:rsidR="000230EE" w:rsidRDefault="000230EE" w:rsidP="00633778">
            <w:pPr>
              <w:rPr>
                <w:b/>
              </w:rPr>
            </w:pPr>
          </w:p>
          <w:p w14:paraId="7A93D8C0" w14:textId="77777777" w:rsidR="0059243C" w:rsidRDefault="0059243C" w:rsidP="00633778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14EF2D3F" w14:textId="77777777" w:rsidR="00BB24D8" w:rsidRDefault="0059243C" w:rsidP="00BB24D8">
            <w:r w:rsidRPr="00985400">
              <w:lastRenderedPageBreak/>
              <w:t>-</w:t>
            </w:r>
            <w:r w:rsidR="00BB24D8">
              <w:t xml:space="preserve"> das französische Schulsystem kennenlernen</w:t>
            </w:r>
          </w:p>
          <w:p w14:paraId="36A78827" w14:textId="77777777" w:rsidR="00BB24D8" w:rsidRPr="00985400" w:rsidRDefault="00BB24D8" w:rsidP="00BB24D8">
            <w:r>
              <w:t>- sagen, in welche Schule und in welche Klasse man geht</w:t>
            </w:r>
          </w:p>
          <w:p w14:paraId="541F17D5" w14:textId="77777777" w:rsidR="0059243C" w:rsidRPr="00985400" w:rsidRDefault="0059243C" w:rsidP="00633778"/>
        </w:tc>
        <w:tc>
          <w:tcPr>
            <w:tcW w:w="3721" w:type="dxa"/>
          </w:tcPr>
          <w:p w14:paraId="47E23426" w14:textId="77777777" w:rsidR="000230EE" w:rsidRPr="00FC46E7" w:rsidRDefault="000230EE" w:rsidP="00633778">
            <w:pPr>
              <w:rPr>
                <w:b/>
                <w:lang w:val="fr-FR"/>
              </w:rPr>
            </w:pPr>
          </w:p>
          <w:p w14:paraId="4BF7739D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6F1B37C2" w14:textId="77777777" w:rsidR="0059243C" w:rsidRDefault="0059243C" w:rsidP="00EB6962">
            <w:pPr>
              <w:rPr>
                <w:lang w:val="fr-FR"/>
              </w:rPr>
            </w:pPr>
            <w:r w:rsidRPr="00FC46E7">
              <w:rPr>
                <w:lang w:val="fr-FR"/>
              </w:rPr>
              <w:lastRenderedPageBreak/>
              <w:t>S.</w:t>
            </w:r>
            <w:r w:rsidR="00EB6962">
              <w:rPr>
                <w:lang w:val="fr-FR"/>
              </w:rPr>
              <w:t xml:space="preserve">29 / </w:t>
            </w:r>
            <w:proofErr w:type="gramStart"/>
            <w:r w:rsidR="00EB6962">
              <w:rPr>
                <w:lang w:val="fr-FR"/>
              </w:rPr>
              <w:t>11:</w:t>
            </w:r>
            <w:proofErr w:type="gramEnd"/>
            <w:r w:rsidR="00EB6962">
              <w:rPr>
                <w:lang w:val="fr-FR"/>
              </w:rPr>
              <w:t xml:space="preserve"> L'école en France</w:t>
            </w:r>
          </w:p>
          <w:p w14:paraId="0236F2A2" w14:textId="77777777" w:rsidR="00EB6962" w:rsidRPr="00FC46E7" w:rsidRDefault="00EB6962" w:rsidP="00EB6962">
            <w:pPr>
              <w:rPr>
                <w:lang w:val="fr-FR"/>
              </w:rPr>
            </w:pPr>
            <w:r>
              <w:rPr>
                <w:lang w:val="fr-FR"/>
              </w:rPr>
              <w:t xml:space="preserve">S.29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Je suis en cinquième</w:t>
            </w:r>
          </w:p>
          <w:p w14:paraId="1106ECB9" w14:textId="77777777" w:rsidR="0059243C" w:rsidRPr="00FC46E7" w:rsidRDefault="0059243C" w:rsidP="00633778">
            <w:pPr>
              <w:rPr>
                <w:b/>
                <w:lang w:val="fr-FR"/>
              </w:rPr>
            </w:pPr>
          </w:p>
          <w:p w14:paraId="51B42DB4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Arbeitsheft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084A4197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EB6962">
              <w:rPr>
                <w:lang w:val="fr-FR"/>
              </w:rPr>
              <w:t xml:space="preserve">21 / </w:t>
            </w:r>
            <w:proofErr w:type="gramStart"/>
            <w:r w:rsidR="00EB6962">
              <w:rPr>
                <w:lang w:val="fr-FR"/>
              </w:rPr>
              <w:t>11:</w:t>
            </w:r>
            <w:proofErr w:type="gramEnd"/>
            <w:r w:rsidR="00EB6962">
              <w:rPr>
                <w:lang w:val="fr-FR"/>
              </w:rPr>
              <w:t xml:space="preserve"> C'est Malika</w:t>
            </w:r>
          </w:p>
          <w:p w14:paraId="23C2E040" w14:textId="77777777" w:rsidR="00EB6962" w:rsidRPr="00EB6962" w:rsidRDefault="00EB6962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S.21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Malika en Allemagne</w:t>
            </w:r>
          </w:p>
          <w:p w14:paraId="0621B90A" w14:textId="77777777" w:rsidR="0059243C" w:rsidRPr="00D65699" w:rsidRDefault="0059243C" w:rsidP="00633778"/>
        </w:tc>
      </w:tr>
      <w:tr w:rsidR="0059243C" w:rsidRPr="00C557F7" w14:paraId="7F35E27D" w14:textId="77777777" w:rsidTr="00A55E7F">
        <w:tc>
          <w:tcPr>
            <w:tcW w:w="938" w:type="dxa"/>
          </w:tcPr>
          <w:p w14:paraId="4A9DEC07" w14:textId="77777777" w:rsidR="0059243C" w:rsidRDefault="0059243C" w:rsidP="00633778">
            <w:r>
              <w:lastRenderedPageBreak/>
              <w:t>29-30</w:t>
            </w:r>
          </w:p>
        </w:tc>
        <w:tc>
          <w:tcPr>
            <w:tcW w:w="2082" w:type="dxa"/>
          </w:tcPr>
          <w:p w14:paraId="2774B7F7" w14:textId="77777777" w:rsidR="000230EE" w:rsidRDefault="000230EE" w:rsidP="00633778"/>
          <w:p w14:paraId="43C23607" w14:textId="77777777" w:rsidR="0059243C" w:rsidRDefault="0059243C" w:rsidP="00633778">
            <w:r>
              <w:t xml:space="preserve">Lektion 2: </w:t>
            </w:r>
            <w:proofErr w:type="spellStart"/>
            <w:r w:rsidR="007400C6">
              <w:t>Étape</w:t>
            </w:r>
            <w:proofErr w:type="spellEnd"/>
            <w:r w:rsidR="007400C6">
              <w:t xml:space="preserve"> D</w:t>
            </w:r>
          </w:p>
        </w:tc>
        <w:tc>
          <w:tcPr>
            <w:tcW w:w="3432" w:type="dxa"/>
          </w:tcPr>
          <w:p w14:paraId="0C9F8655" w14:textId="77777777" w:rsidR="000230EE" w:rsidRDefault="000230EE" w:rsidP="00633778">
            <w:pPr>
              <w:rPr>
                <w:b/>
              </w:rPr>
            </w:pPr>
          </w:p>
          <w:p w14:paraId="5EF131E9" w14:textId="77777777" w:rsidR="0059243C" w:rsidRDefault="007400C6" w:rsidP="00633778">
            <w:pPr>
              <w:rPr>
                <w:b/>
              </w:rPr>
            </w:pPr>
            <w:r>
              <w:rPr>
                <w:b/>
              </w:rPr>
              <w:t>Verstehen</w:t>
            </w:r>
          </w:p>
          <w:p w14:paraId="661498F9" w14:textId="77777777" w:rsidR="007400C6" w:rsidRDefault="0059243C" w:rsidP="00633778">
            <w:r w:rsidRPr="00A1109C">
              <w:t>-</w:t>
            </w:r>
            <w:r w:rsidR="00A1109C">
              <w:t xml:space="preserve"> </w:t>
            </w:r>
            <w:r w:rsidR="007400C6">
              <w:t>einen Fotoroman zum Thema Schule verstehen</w:t>
            </w:r>
          </w:p>
          <w:p w14:paraId="3F3D86C9" w14:textId="77777777" w:rsidR="007400C6" w:rsidRPr="007400C6" w:rsidRDefault="007400C6" w:rsidP="00633778">
            <w:r>
              <w:t>- Hörsehverstehen und Leseverstehen</w:t>
            </w:r>
          </w:p>
          <w:p w14:paraId="3668B04D" w14:textId="77777777" w:rsidR="0059243C" w:rsidRPr="00922D76" w:rsidRDefault="0059243C" w:rsidP="00633778"/>
        </w:tc>
        <w:tc>
          <w:tcPr>
            <w:tcW w:w="3721" w:type="dxa"/>
          </w:tcPr>
          <w:p w14:paraId="6940474C" w14:textId="77777777" w:rsidR="000230EE" w:rsidRDefault="000230EE" w:rsidP="00633778">
            <w:pPr>
              <w:rPr>
                <w:b/>
              </w:rPr>
            </w:pPr>
          </w:p>
          <w:p w14:paraId="61FC19D4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Schülerbuch</w:t>
            </w:r>
            <w:r w:rsidR="00FC46E7">
              <w:rPr>
                <w:b/>
              </w:rPr>
              <w:t>:</w:t>
            </w:r>
          </w:p>
          <w:p w14:paraId="1F77D773" w14:textId="77777777" w:rsidR="0059243C" w:rsidRPr="00182B55" w:rsidRDefault="0059243C" w:rsidP="00633778">
            <w:r w:rsidRPr="00182B55">
              <w:t>S.</w:t>
            </w:r>
            <w:r w:rsidR="007400C6" w:rsidRPr="00182B55">
              <w:t xml:space="preserve">30-31 / 13-14: </w:t>
            </w:r>
            <w:proofErr w:type="spellStart"/>
            <w:r w:rsidR="007400C6" w:rsidRPr="00182B55">
              <w:t>Une</w:t>
            </w:r>
            <w:proofErr w:type="spellEnd"/>
            <w:r w:rsidR="007400C6" w:rsidRPr="00182B55">
              <w:t xml:space="preserve"> </w:t>
            </w:r>
            <w:proofErr w:type="spellStart"/>
            <w:r w:rsidR="007400C6" w:rsidRPr="00182B55">
              <w:t>réponse</w:t>
            </w:r>
            <w:proofErr w:type="spellEnd"/>
            <w:r w:rsidR="007400C6" w:rsidRPr="00182B55">
              <w:t xml:space="preserve"> </w:t>
            </w:r>
            <w:proofErr w:type="spellStart"/>
            <w:r w:rsidR="007400C6" w:rsidRPr="00182B55">
              <w:t>pour</w:t>
            </w:r>
            <w:proofErr w:type="spellEnd"/>
            <w:r w:rsidR="007400C6" w:rsidRPr="00182B55">
              <w:t xml:space="preserve"> </w:t>
            </w:r>
            <w:proofErr w:type="spellStart"/>
            <w:r w:rsidR="007400C6" w:rsidRPr="00182B55">
              <w:t>Rayan</w:t>
            </w:r>
            <w:proofErr w:type="spellEnd"/>
          </w:p>
          <w:p w14:paraId="53910CCD" w14:textId="77777777" w:rsidR="002F4383" w:rsidRPr="00182B55" w:rsidRDefault="002F4383" w:rsidP="00633778">
            <w:pPr>
              <w:rPr>
                <w:b/>
              </w:rPr>
            </w:pPr>
          </w:p>
          <w:p w14:paraId="7EA4ECE2" w14:textId="77777777" w:rsidR="0059243C" w:rsidRPr="000C2E7E" w:rsidRDefault="0059243C" w:rsidP="00633778">
            <w:pPr>
              <w:rPr>
                <w:b/>
              </w:rPr>
            </w:pPr>
            <w:r w:rsidRPr="000C2E7E">
              <w:rPr>
                <w:b/>
              </w:rPr>
              <w:t>Arbeitsheft</w:t>
            </w:r>
            <w:r>
              <w:rPr>
                <w:b/>
              </w:rPr>
              <w:t>:</w:t>
            </w:r>
          </w:p>
          <w:p w14:paraId="1820A732" w14:textId="77777777" w:rsidR="0059243C" w:rsidRDefault="0059243C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7400C6">
              <w:rPr>
                <w:lang w:val="fr-FR"/>
              </w:rPr>
              <w:t xml:space="preserve">22 / </w:t>
            </w:r>
            <w:proofErr w:type="gramStart"/>
            <w:r w:rsidR="007400C6">
              <w:rPr>
                <w:lang w:val="fr-FR"/>
              </w:rPr>
              <w:t>13:</w:t>
            </w:r>
            <w:proofErr w:type="gramEnd"/>
            <w:r w:rsidR="007400C6">
              <w:rPr>
                <w:lang w:val="fr-FR"/>
              </w:rPr>
              <w:t xml:space="preserve"> Une réponse pour Rayan</w:t>
            </w:r>
          </w:p>
          <w:p w14:paraId="37BADDD7" w14:textId="77777777" w:rsidR="007400C6" w:rsidRDefault="007400C6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S.23 / </w:t>
            </w:r>
            <w:proofErr w:type="gramStart"/>
            <w:r>
              <w:rPr>
                <w:lang w:val="fr-FR"/>
              </w:rPr>
              <w:t>14:</w:t>
            </w:r>
            <w:proofErr w:type="gramEnd"/>
            <w:r>
              <w:rPr>
                <w:lang w:val="fr-FR"/>
              </w:rPr>
              <w:t xml:space="preserve"> Jeu de sons</w:t>
            </w:r>
          </w:p>
          <w:p w14:paraId="16DD4F2F" w14:textId="77777777" w:rsidR="007400C6" w:rsidRDefault="007400C6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S.24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Comment on </w:t>
            </w:r>
            <w:proofErr w:type="gramStart"/>
            <w:r>
              <w:rPr>
                <w:lang w:val="fr-FR"/>
              </w:rPr>
              <w:t>dit?</w:t>
            </w:r>
            <w:proofErr w:type="gramEnd"/>
          </w:p>
          <w:p w14:paraId="43337BE4" w14:textId="77777777" w:rsidR="007400C6" w:rsidRPr="00FC46E7" w:rsidRDefault="007400C6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S.24 / </w:t>
            </w:r>
            <w:proofErr w:type="gramStart"/>
            <w:r>
              <w:rPr>
                <w:lang w:val="fr-FR"/>
              </w:rPr>
              <w:t>16:</w:t>
            </w:r>
            <w:proofErr w:type="gramEnd"/>
            <w:r>
              <w:rPr>
                <w:lang w:val="fr-FR"/>
              </w:rPr>
              <w:t xml:space="preserve"> Vocabulaire - Le test</w:t>
            </w:r>
          </w:p>
          <w:p w14:paraId="2924AE0D" w14:textId="77777777" w:rsidR="005F3798" w:rsidRPr="00FC46E7" w:rsidRDefault="005F3798" w:rsidP="00633778">
            <w:pPr>
              <w:rPr>
                <w:lang w:val="fr-FR"/>
              </w:rPr>
            </w:pPr>
          </w:p>
        </w:tc>
      </w:tr>
      <w:tr w:rsidR="0059243C" w:rsidRPr="00182B55" w14:paraId="5511DF3E" w14:textId="77777777" w:rsidTr="00A55E7F">
        <w:tc>
          <w:tcPr>
            <w:tcW w:w="938" w:type="dxa"/>
          </w:tcPr>
          <w:p w14:paraId="513ED756" w14:textId="77777777" w:rsidR="0059243C" w:rsidRDefault="0059243C" w:rsidP="00633778">
            <w:r>
              <w:t>31-32</w:t>
            </w:r>
          </w:p>
        </w:tc>
        <w:tc>
          <w:tcPr>
            <w:tcW w:w="2082" w:type="dxa"/>
          </w:tcPr>
          <w:p w14:paraId="72D7D6E1" w14:textId="77777777" w:rsidR="000230EE" w:rsidRDefault="000230EE" w:rsidP="00633778"/>
          <w:p w14:paraId="5D5B715E" w14:textId="77777777" w:rsidR="0059243C" w:rsidRDefault="0059243C" w:rsidP="00633778">
            <w:r>
              <w:t xml:space="preserve">Lektion 2: </w:t>
            </w:r>
            <w:proofErr w:type="spellStart"/>
            <w:r w:rsidR="000F0F41">
              <w:t>Tâche</w:t>
            </w:r>
            <w:proofErr w:type="spellEnd"/>
          </w:p>
        </w:tc>
        <w:tc>
          <w:tcPr>
            <w:tcW w:w="3432" w:type="dxa"/>
          </w:tcPr>
          <w:p w14:paraId="18191844" w14:textId="77777777" w:rsidR="000230EE" w:rsidRDefault="000230EE" w:rsidP="00633778">
            <w:pPr>
              <w:rPr>
                <w:b/>
              </w:rPr>
            </w:pPr>
          </w:p>
          <w:p w14:paraId="15C49883" w14:textId="77777777" w:rsidR="0059243C" w:rsidRPr="00517B52" w:rsidRDefault="0059243C" w:rsidP="00633778">
            <w:pPr>
              <w:rPr>
                <w:b/>
              </w:rPr>
            </w:pPr>
            <w:r w:rsidRPr="00517B52">
              <w:rPr>
                <w:b/>
              </w:rPr>
              <w:t>Anwenden</w:t>
            </w:r>
          </w:p>
          <w:p w14:paraId="321B88B9" w14:textId="77777777" w:rsidR="00D1116E" w:rsidRDefault="00D1116E" w:rsidP="00D1116E">
            <w:r>
              <w:t>- sich in einem Video oder in einer Sprachnachricht vorstellen</w:t>
            </w:r>
          </w:p>
          <w:p w14:paraId="6558DE59" w14:textId="77777777" w:rsidR="00D1116E" w:rsidRDefault="00D1116E" w:rsidP="00D1116E">
            <w:r>
              <w:t>- einen Kennenlernszene spielen</w:t>
            </w:r>
          </w:p>
          <w:p w14:paraId="1D56DE91" w14:textId="77777777" w:rsidR="00D1116E" w:rsidRDefault="00D1116E" w:rsidP="00D1116E">
            <w:r>
              <w:t>- über seine Familie und seine Schule sprechen</w:t>
            </w:r>
          </w:p>
          <w:p w14:paraId="28A5192C" w14:textId="77777777" w:rsidR="00D1116E" w:rsidRDefault="00D1116E" w:rsidP="00D1116E">
            <w:r>
              <w:t>- eine Mindmap erstellen</w:t>
            </w:r>
          </w:p>
          <w:p w14:paraId="60C3852C" w14:textId="77777777" w:rsidR="000230EE" w:rsidRPr="00922D76" w:rsidRDefault="000230EE" w:rsidP="00633778"/>
        </w:tc>
        <w:tc>
          <w:tcPr>
            <w:tcW w:w="3721" w:type="dxa"/>
          </w:tcPr>
          <w:p w14:paraId="47D8E12B" w14:textId="77777777" w:rsidR="000230EE" w:rsidRPr="00182B55" w:rsidRDefault="000230EE" w:rsidP="00633778">
            <w:pPr>
              <w:rPr>
                <w:b/>
                <w:lang w:val="en-US"/>
              </w:rPr>
            </w:pPr>
          </w:p>
          <w:p w14:paraId="664315F2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36ADD143" w14:textId="77777777" w:rsidR="0059243C" w:rsidRDefault="005F3798" w:rsidP="00EC5195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EC5195">
              <w:rPr>
                <w:lang w:val="fr-FR"/>
              </w:rPr>
              <w:t xml:space="preserve">32 / </w:t>
            </w:r>
            <w:proofErr w:type="gramStart"/>
            <w:r w:rsidR="00EC5195">
              <w:rPr>
                <w:lang w:val="fr-FR"/>
              </w:rPr>
              <w:t>A:</w:t>
            </w:r>
            <w:proofErr w:type="gramEnd"/>
            <w:r w:rsidR="00EC5195">
              <w:rPr>
                <w:lang w:val="fr-FR"/>
              </w:rPr>
              <w:t xml:space="preserve"> Coucou, c'est </w:t>
            </w:r>
            <w:proofErr w:type="gramStart"/>
            <w:r w:rsidR="00EC5195">
              <w:rPr>
                <w:lang w:val="fr-FR"/>
              </w:rPr>
              <w:t>moi!</w:t>
            </w:r>
            <w:proofErr w:type="gramEnd"/>
          </w:p>
          <w:p w14:paraId="4541C3D7" w14:textId="77777777" w:rsidR="00EC5195" w:rsidRPr="00FC46E7" w:rsidRDefault="00EC5195" w:rsidP="00EC5195">
            <w:pPr>
              <w:rPr>
                <w:lang w:val="fr-FR"/>
              </w:rPr>
            </w:pPr>
            <w:r>
              <w:rPr>
                <w:lang w:val="fr-FR"/>
              </w:rPr>
              <w:t xml:space="preserve">S.33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Tu t'appelles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0702FA68" w14:textId="77777777" w:rsidR="0059243C" w:rsidRDefault="0059243C" w:rsidP="00633778">
            <w:pPr>
              <w:rPr>
                <w:lang w:val="fr-FR"/>
              </w:rPr>
            </w:pPr>
          </w:p>
          <w:p w14:paraId="184D1F75" w14:textId="77777777" w:rsidR="00B83213" w:rsidRPr="00182B55" w:rsidRDefault="00B83213" w:rsidP="00B83213">
            <w:pPr>
              <w:rPr>
                <w:b/>
                <w:lang w:val="en-US"/>
              </w:rPr>
            </w:pPr>
            <w:r w:rsidRPr="00182B55">
              <w:rPr>
                <w:b/>
                <w:lang w:val="en-US"/>
              </w:rPr>
              <w:t>Arbeitsheft:</w:t>
            </w:r>
          </w:p>
          <w:p w14:paraId="61BC7D68" w14:textId="77777777" w:rsidR="00B83213" w:rsidRDefault="00B83213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 25-26 / </w:t>
            </w:r>
            <w:proofErr w:type="gramStart"/>
            <w:r>
              <w:rPr>
                <w:lang w:val="fr-FR"/>
              </w:rPr>
              <w:t>17:</w:t>
            </w:r>
            <w:proofErr w:type="gramEnd"/>
            <w:r>
              <w:rPr>
                <w:lang w:val="fr-FR"/>
              </w:rPr>
              <w:t xml:space="preserve"> On prépare la tâche</w:t>
            </w:r>
          </w:p>
          <w:p w14:paraId="1723D793" w14:textId="77777777" w:rsidR="0046197E" w:rsidRPr="00FC46E7" w:rsidRDefault="00182B55" w:rsidP="00633778">
            <w:pPr>
              <w:rPr>
                <w:lang w:val="fr-FR"/>
              </w:rPr>
            </w:pPr>
            <w:r>
              <w:rPr>
                <w:lang w:val="fr-FR"/>
              </w:rPr>
              <w:t>[</w:t>
            </w:r>
            <w:r w:rsidR="0046197E" w:rsidRPr="00182B55">
              <w:rPr>
                <w:lang w:val="fr-FR"/>
              </w:rPr>
              <w:t>S. 27-</w:t>
            </w:r>
            <w:proofErr w:type="gramStart"/>
            <w:r w:rsidR="0046197E" w:rsidRPr="00182B55">
              <w:rPr>
                <w:lang w:val="fr-FR"/>
              </w:rPr>
              <w:t>28:</w:t>
            </w:r>
            <w:proofErr w:type="gramEnd"/>
            <w:r w:rsidR="0046197E" w:rsidRPr="00182B55">
              <w:rPr>
                <w:lang w:val="fr-FR"/>
              </w:rPr>
              <w:t xml:space="preserve"> Auto-</w:t>
            </w:r>
            <w:proofErr w:type="gramStart"/>
            <w:r w:rsidR="0046197E" w:rsidRPr="00182B55">
              <w:rPr>
                <w:lang w:val="fr-FR"/>
              </w:rPr>
              <w:t>contrôle</w:t>
            </w:r>
            <w:r>
              <w:rPr>
                <w:lang w:val="fr-FR"/>
              </w:rPr>
              <w:t>]</w:t>
            </w:r>
            <w:r w:rsidR="000B407D">
              <w:rPr>
                <w:lang w:val="fr-FR"/>
              </w:rPr>
              <w:t>*</w:t>
            </w:r>
            <w:proofErr w:type="gramEnd"/>
          </w:p>
        </w:tc>
      </w:tr>
      <w:tr w:rsidR="0059243C" w:rsidRPr="0034058C" w14:paraId="1B7E069C" w14:textId="77777777" w:rsidTr="00A55E7F">
        <w:tc>
          <w:tcPr>
            <w:tcW w:w="938" w:type="dxa"/>
          </w:tcPr>
          <w:p w14:paraId="29AE3A3F" w14:textId="77777777" w:rsidR="0059243C" w:rsidRDefault="0059243C" w:rsidP="00633778">
            <w:r>
              <w:t>33</w:t>
            </w:r>
          </w:p>
        </w:tc>
        <w:tc>
          <w:tcPr>
            <w:tcW w:w="2082" w:type="dxa"/>
          </w:tcPr>
          <w:p w14:paraId="1BFD4BDF" w14:textId="77777777" w:rsidR="00EC4299" w:rsidRDefault="00EC4299" w:rsidP="00633778"/>
          <w:p w14:paraId="5F545A57" w14:textId="77777777" w:rsidR="0059243C" w:rsidRDefault="0034058C" w:rsidP="00633778">
            <w:r>
              <w:t>MAG 2</w:t>
            </w:r>
          </w:p>
        </w:tc>
        <w:tc>
          <w:tcPr>
            <w:tcW w:w="3432" w:type="dxa"/>
          </w:tcPr>
          <w:p w14:paraId="421A9B84" w14:textId="77777777" w:rsidR="000230EE" w:rsidRDefault="000230EE" w:rsidP="00633778">
            <w:pPr>
              <w:rPr>
                <w:b/>
              </w:rPr>
            </w:pPr>
          </w:p>
          <w:p w14:paraId="11CCDD9D" w14:textId="77777777" w:rsidR="0059243C" w:rsidRPr="00517B52" w:rsidRDefault="0034058C" w:rsidP="00633778">
            <w:pPr>
              <w:rPr>
                <w:b/>
              </w:rPr>
            </w:pPr>
            <w:r>
              <w:rPr>
                <w:b/>
              </w:rPr>
              <w:t>Einführung und Üben</w:t>
            </w:r>
          </w:p>
          <w:p w14:paraId="7B5E8E86" w14:textId="77777777" w:rsidR="0034058C" w:rsidRDefault="0059243C" w:rsidP="00633778">
            <w:r>
              <w:t xml:space="preserve">- </w:t>
            </w:r>
            <w:r w:rsidR="0034058C">
              <w:t>Schuljahresbeginn in Frankreich und Schulsachen kennenlernen</w:t>
            </w:r>
          </w:p>
          <w:p w14:paraId="758E973F" w14:textId="77777777" w:rsidR="0034058C" w:rsidRDefault="0034058C" w:rsidP="00633778">
            <w:r>
              <w:t>- Comic Leseverstehen</w:t>
            </w:r>
          </w:p>
          <w:p w14:paraId="7A4D53BA" w14:textId="77777777" w:rsidR="0034058C" w:rsidRDefault="0034058C" w:rsidP="00633778">
            <w:r>
              <w:t>- Hörsehverstehen</w:t>
            </w:r>
          </w:p>
          <w:p w14:paraId="039212EA" w14:textId="77777777" w:rsidR="0059243C" w:rsidRDefault="0034058C" w:rsidP="00633778">
            <w:r>
              <w:t xml:space="preserve">- </w:t>
            </w:r>
            <w:proofErr w:type="spellStart"/>
            <w:r>
              <w:t>dioalogisches</w:t>
            </w:r>
            <w:proofErr w:type="spellEnd"/>
            <w:r>
              <w:t xml:space="preserve"> Sprechen</w:t>
            </w:r>
            <w:r w:rsidR="0059243C">
              <w:t xml:space="preserve"> </w:t>
            </w:r>
          </w:p>
          <w:p w14:paraId="15EC56BB" w14:textId="77777777" w:rsidR="000230EE" w:rsidRPr="00922D76" w:rsidRDefault="000230EE" w:rsidP="00633778"/>
        </w:tc>
        <w:tc>
          <w:tcPr>
            <w:tcW w:w="3721" w:type="dxa"/>
          </w:tcPr>
          <w:p w14:paraId="26C7EE7F" w14:textId="77777777" w:rsidR="000230EE" w:rsidRPr="00182B55" w:rsidRDefault="000230EE" w:rsidP="00633778">
            <w:pPr>
              <w:rPr>
                <w:b/>
                <w:lang w:val="en-US"/>
              </w:rPr>
            </w:pPr>
          </w:p>
          <w:p w14:paraId="5F153834" w14:textId="77777777" w:rsidR="0059243C" w:rsidRPr="00FC46E7" w:rsidRDefault="0059243C" w:rsidP="00633778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4C1A1A53" w14:textId="77777777" w:rsidR="0059243C" w:rsidRDefault="005F3798" w:rsidP="00633778">
            <w:pPr>
              <w:rPr>
                <w:lang w:val="fr-FR"/>
              </w:rPr>
            </w:pPr>
            <w:r w:rsidRPr="00FC46E7">
              <w:rPr>
                <w:lang w:val="fr-FR"/>
              </w:rPr>
              <w:t>S.</w:t>
            </w:r>
            <w:r w:rsidR="0034058C">
              <w:rPr>
                <w:lang w:val="fr-FR"/>
              </w:rPr>
              <w:t xml:space="preserve">38 / </w:t>
            </w:r>
            <w:proofErr w:type="gramStart"/>
            <w:r w:rsidR="0034058C">
              <w:rPr>
                <w:lang w:val="fr-FR"/>
              </w:rPr>
              <w:t>1:</w:t>
            </w:r>
            <w:proofErr w:type="gramEnd"/>
            <w:r w:rsidR="0034058C">
              <w:rPr>
                <w:lang w:val="fr-FR"/>
              </w:rPr>
              <w:t xml:space="preserve"> Panorama</w:t>
            </w:r>
          </w:p>
          <w:p w14:paraId="2070D086" w14:textId="77777777" w:rsidR="0034058C" w:rsidRDefault="0034058C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 38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Le stress de la rentrée</w:t>
            </w:r>
          </w:p>
          <w:p w14:paraId="22FC6D83" w14:textId="77777777" w:rsidR="0034058C" w:rsidRDefault="0034058C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S.38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Tu as tout pour la </w:t>
            </w:r>
            <w:proofErr w:type="gramStart"/>
            <w:r>
              <w:rPr>
                <w:lang w:val="fr-FR"/>
              </w:rPr>
              <w:t>rentrée?</w:t>
            </w:r>
            <w:proofErr w:type="gramEnd"/>
          </w:p>
          <w:p w14:paraId="49020358" w14:textId="77777777" w:rsidR="0034058C" w:rsidRDefault="0034058C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S.38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Jeu concours</w:t>
            </w:r>
          </w:p>
          <w:p w14:paraId="6D472F1E" w14:textId="77777777" w:rsidR="0034058C" w:rsidRDefault="0034058C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S.38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Comment on </w:t>
            </w:r>
            <w:proofErr w:type="gramStart"/>
            <w:r>
              <w:rPr>
                <w:lang w:val="fr-FR"/>
              </w:rPr>
              <w:t>dit?</w:t>
            </w:r>
            <w:proofErr w:type="gramEnd"/>
          </w:p>
          <w:p w14:paraId="5EE77E2B" w14:textId="77777777" w:rsidR="00FE37F6" w:rsidRDefault="00FE37F6" w:rsidP="00633778">
            <w:pPr>
              <w:rPr>
                <w:lang w:val="fr-FR"/>
              </w:rPr>
            </w:pPr>
          </w:p>
          <w:p w14:paraId="71E02397" w14:textId="77777777" w:rsidR="00FE37F6" w:rsidRPr="00182B55" w:rsidRDefault="00FE37F6" w:rsidP="00FE37F6">
            <w:pPr>
              <w:rPr>
                <w:b/>
                <w:lang w:val="en-US"/>
              </w:rPr>
            </w:pPr>
            <w:r w:rsidRPr="00182B55">
              <w:rPr>
                <w:b/>
                <w:lang w:val="en-US"/>
              </w:rPr>
              <w:t>Arbeitsheft:</w:t>
            </w:r>
          </w:p>
          <w:p w14:paraId="3EC24E3E" w14:textId="77777777" w:rsidR="00FE37F6" w:rsidRDefault="00FE37F6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 30 / </w:t>
            </w:r>
            <w:proofErr w:type="gramStart"/>
            <w:r>
              <w:rPr>
                <w:lang w:val="fr-FR"/>
              </w:rPr>
              <w:t>1:</w:t>
            </w:r>
            <w:proofErr w:type="gramEnd"/>
            <w:r>
              <w:rPr>
                <w:lang w:val="fr-FR"/>
              </w:rPr>
              <w:t xml:space="preserve"> Mots-croisés</w:t>
            </w:r>
          </w:p>
          <w:p w14:paraId="3F407A10" w14:textId="77777777" w:rsidR="00FE37F6" w:rsidRDefault="00FE37F6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S.30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Écoutez. C'est </w:t>
            </w:r>
            <w:proofErr w:type="gramStart"/>
            <w:r>
              <w:rPr>
                <w:lang w:val="fr-FR"/>
              </w:rPr>
              <w:t>parti!</w:t>
            </w:r>
            <w:proofErr w:type="gramEnd"/>
          </w:p>
          <w:p w14:paraId="279793FA" w14:textId="77777777" w:rsidR="00FE37F6" w:rsidRDefault="00FE37F6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S.31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La liste pour la rentrée</w:t>
            </w:r>
          </w:p>
          <w:p w14:paraId="7D14A154" w14:textId="77777777" w:rsidR="00FE37F6" w:rsidRPr="00FC46E7" w:rsidRDefault="00FE37F6" w:rsidP="00633778">
            <w:pPr>
              <w:rPr>
                <w:lang w:val="fr-FR"/>
              </w:rPr>
            </w:pPr>
            <w:r>
              <w:rPr>
                <w:lang w:val="fr-FR"/>
              </w:rPr>
              <w:t xml:space="preserve">S.31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Jeu international</w:t>
            </w:r>
          </w:p>
        </w:tc>
      </w:tr>
      <w:tr w:rsidR="00EC4299" w:rsidRPr="00182B55" w14:paraId="6E22E008" w14:textId="77777777" w:rsidTr="00A55E7F">
        <w:tc>
          <w:tcPr>
            <w:tcW w:w="938" w:type="dxa"/>
          </w:tcPr>
          <w:p w14:paraId="4CD04226" w14:textId="77777777" w:rsidR="006E3666" w:rsidRPr="004A70F9" w:rsidRDefault="006E3666" w:rsidP="00633778">
            <w:r>
              <w:t>34</w:t>
            </w:r>
          </w:p>
        </w:tc>
        <w:tc>
          <w:tcPr>
            <w:tcW w:w="2082" w:type="dxa"/>
          </w:tcPr>
          <w:p w14:paraId="6C867D79" w14:textId="77777777" w:rsidR="00FC5489" w:rsidRDefault="00FC5489" w:rsidP="00633778"/>
          <w:p w14:paraId="7E888AB5" w14:textId="77777777" w:rsidR="00EC4299" w:rsidRPr="004A70F9" w:rsidRDefault="00594114" w:rsidP="00633778">
            <w:r>
              <w:t>[</w:t>
            </w:r>
            <w:r w:rsidR="00EC4299" w:rsidRPr="004A70F9">
              <w:t xml:space="preserve">En </w:t>
            </w:r>
            <w:proofErr w:type="spellStart"/>
            <w:r w:rsidR="00EC4299" w:rsidRPr="004A70F9">
              <w:t>scène</w:t>
            </w:r>
            <w:proofErr w:type="spellEnd"/>
            <w:r w:rsidR="00EC4299" w:rsidRPr="004A70F9">
              <w:t xml:space="preserve"> </w:t>
            </w:r>
            <w:proofErr w:type="gramStart"/>
            <w:r w:rsidR="00EC4299" w:rsidRPr="004A70F9">
              <w:t>1</w:t>
            </w:r>
            <w:r>
              <w:t>]</w:t>
            </w:r>
            <w:r w:rsidR="000B407D">
              <w:t>*</w:t>
            </w:r>
            <w:proofErr w:type="gramEnd"/>
          </w:p>
        </w:tc>
        <w:tc>
          <w:tcPr>
            <w:tcW w:w="3432" w:type="dxa"/>
          </w:tcPr>
          <w:p w14:paraId="573E366B" w14:textId="77777777" w:rsidR="00FC5489" w:rsidRDefault="00FC5489" w:rsidP="00633778">
            <w:pPr>
              <w:rPr>
                <w:b/>
              </w:rPr>
            </w:pPr>
          </w:p>
          <w:p w14:paraId="08BA79AC" w14:textId="77777777" w:rsidR="00EC4299" w:rsidRDefault="00EC4299" w:rsidP="00633778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74DA63F1" w14:textId="77777777" w:rsidR="00EC4299" w:rsidRDefault="00EC4299" w:rsidP="00633778">
            <w:pPr>
              <w:rPr>
                <w:bCs/>
              </w:rPr>
            </w:pPr>
            <w:r>
              <w:rPr>
                <w:bCs/>
              </w:rPr>
              <w:t>- ein Lied singen</w:t>
            </w:r>
          </w:p>
          <w:p w14:paraId="7939180C" w14:textId="77777777" w:rsidR="00EC4299" w:rsidRDefault="00EC4299" w:rsidP="00633778">
            <w:pPr>
              <w:rPr>
                <w:bCs/>
              </w:rPr>
            </w:pPr>
            <w:r>
              <w:rPr>
                <w:bCs/>
              </w:rPr>
              <w:t>- Rollenspiele</w:t>
            </w:r>
          </w:p>
          <w:p w14:paraId="1E5C7C2C" w14:textId="77777777" w:rsidR="000B407D" w:rsidRPr="00EC4299" w:rsidRDefault="000B407D" w:rsidP="00633778">
            <w:pPr>
              <w:rPr>
                <w:bCs/>
              </w:rPr>
            </w:pPr>
          </w:p>
        </w:tc>
        <w:tc>
          <w:tcPr>
            <w:tcW w:w="3721" w:type="dxa"/>
          </w:tcPr>
          <w:p w14:paraId="5D14688B" w14:textId="77777777" w:rsidR="00FC5489" w:rsidRDefault="00FC5489" w:rsidP="00EC4299">
            <w:pPr>
              <w:rPr>
                <w:b/>
                <w:lang w:val="fr-FR"/>
              </w:rPr>
            </w:pPr>
          </w:p>
          <w:p w14:paraId="72FB7E0D" w14:textId="77777777" w:rsidR="00EC4299" w:rsidRPr="00FC46E7" w:rsidRDefault="00EC4299" w:rsidP="00EC4299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351FA598" w14:textId="77777777" w:rsidR="00EC4299" w:rsidRPr="00182B55" w:rsidRDefault="00EC4299" w:rsidP="00633778">
            <w:pPr>
              <w:rPr>
                <w:bCs/>
                <w:lang w:val="en-US"/>
              </w:rPr>
            </w:pPr>
            <w:r w:rsidRPr="00182B55">
              <w:rPr>
                <w:bCs/>
                <w:lang w:val="en-US"/>
              </w:rPr>
              <w:t>S.39: Musique - Quel bazar!</w:t>
            </w:r>
          </w:p>
          <w:p w14:paraId="1A208F37" w14:textId="77777777" w:rsidR="003D6264" w:rsidRPr="00EC4299" w:rsidRDefault="00EC4299" w:rsidP="00633778">
            <w:pPr>
              <w:rPr>
                <w:bCs/>
                <w:lang w:val="en-US"/>
              </w:rPr>
            </w:pPr>
            <w:r w:rsidRPr="00EC4299">
              <w:rPr>
                <w:bCs/>
                <w:lang w:val="en-US"/>
              </w:rPr>
              <w:t>S.40: Théâtre</w:t>
            </w:r>
            <w:r>
              <w:rPr>
                <w:bCs/>
                <w:lang w:val="en-US"/>
              </w:rPr>
              <w:t xml:space="preserve"> - </w:t>
            </w:r>
            <w:r w:rsidRPr="00EC4299">
              <w:rPr>
                <w:bCs/>
                <w:lang w:val="en-US"/>
              </w:rPr>
              <w:t>Dans le bus</w:t>
            </w:r>
          </w:p>
        </w:tc>
      </w:tr>
      <w:tr w:rsidR="003D6264" w:rsidRPr="003D6264" w14:paraId="7FCD7042" w14:textId="77777777" w:rsidTr="00A55E7F">
        <w:tc>
          <w:tcPr>
            <w:tcW w:w="938" w:type="dxa"/>
          </w:tcPr>
          <w:p w14:paraId="4AF995CE" w14:textId="77777777" w:rsidR="00594114" w:rsidRPr="004A70F9" w:rsidRDefault="00594114" w:rsidP="00633778">
            <w:r>
              <w:t>35</w:t>
            </w:r>
          </w:p>
        </w:tc>
        <w:tc>
          <w:tcPr>
            <w:tcW w:w="2082" w:type="dxa"/>
          </w:tcPr>
          <w:p w14:paraId="63F4E643" w14:textId="77777777" w:rsidR="003D6264" w:rsidRDefault="003D6264" w:rsidP="00633778"/>
          <w:p w14:paraId="45327DCB" w14:textId="77777777" w:rsidR="003D6264" w:rsidRDefault="00F34034" w:rsidP="00633778">
            <w:r>
              <w:t>[</w:t>
            </w:r>
            <w:r w:rsidR="003D6264">
              <w:t xml:space="preserve">DELF </w:t>
            </w:r>
            <w:proofErr w:type="gramStart"/>
            <w:r w:rsidR="003D6264">
              <w:t>1</w:t>
            </w:r>
            <w:r>
              <w:t>]*</w:t>
            </w:r>
            <w:proofErr w:type="gramEnd"/>
          </w:p>
        </w:tc>
        <w:tc>
          <w:tcPr>
            <w:tcW w:w="3432" w:type="dxa"/>
          </w:tcPr>
          <w:p w14:paraId="3D10AC56" w14:textId="77777777" w:rsidR="003D6264" w:rsidRPr="003D6264" w:rsidRDefault="003D6264" w:rsidP="00633778">
            <w:pPr>
              <w:rPr>
                <w:b/>
              </w:rPr>
            </w:pPr>
          </w:p>
          <w:p w14:paraId="43B0460B" w14:textId="77777777" w:rsidR="003D6264" w:rsidRDefault="003D6264" w:rsidP="00633778">
            <w:pPr>
              <w:rPr>
                <w:b/>
              </w:rPr>
            </w:pPr>
            <w:r w:rsidRPr="003D6264">
              <w:rPr>
                <w:b/>
              </w:rPr>
              <w:t>Übungen zur Vorbereitung auf die DELF-Prüfung</w:t>
            </w:r>
          </w:p>
          <w:p w14:paraId="5C7BF5ED" w14:textId="77777777" w:rsidR="003D6264" w:rsidRPr="003D6264" w:rsidRDefault="003D6264" w:rsidP="00633778">
            <w:pPr>
              <w:rPr>
                <w:b/>
              </w:rPr>
            </w:pPr>
          </w:p>
        </w:tc>
        <w:tc>
          <w:tcPr>
            <w:tcW w:w="3721" w:type="dxa"/>
          </w:tcPr>
          <w:p w14:paraId="1A966E73" w14:textId="77777777" w:rsidR="003D6264" w:rsidRDefault="003D6264" w:rsidP="00EC4299">
            <w:pPr>
              <w:rPr>
                <w:b/>
                <w:lang w:val="fr-FR"/>
              </w:rPr>
            </w:pPr>
          </w:p>
          <w:p w14:paraId="1817F417" w14:textId="77777777" w:rsidR="003D6264" w:rsidRPr="00FC46E7" w:rsidRDefault="003D6264" w:rsidP="003D6264">
            <w:pPr>
              <w:rPr>
                <w:b/>
                <w:lang w:val="fr-FR"/>
              </w:rPr>
            </w:pPr>
            <w:proofErr w:type="spellStart"/>
            <w:proofErr w:type="gramStart"/>
            <w:r w:rsidRPr="00FC46E7">
              <w:rPr>
                <w:b/>
                <w:lang w:val="fr-FR"/>
              </w:rPr>
              <w:t>Schülerbuch</w:t>
            </w:r>
            <w:proofErr w:type="spellEnd"/>
            <w:r w:rsidRPr="00FC46E7">
              <w:rPr>
                <w:b/>
                <w:lang w:val="fr-FR"/>
              </w:rPr>
              <w:t>:</w:t>
            </w:r>
            <w:proofErr w:type="gramEnd"/>
          </w:p>
          <w:p w14:paraId="69FBE6AD" w14:textId="77777777" w:rsidR="003D6264" w:rsidRPr="003D6264" w:rsidRDefault="003D6264" w:rsidP="00EC4299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S.41-42</w:t>
            </w:r>
          </w:p>
        </w:tc>
      </w:tr>
    </w:tbl>
    <w:p w14:paraId="07588605" w14:textId="77777777" w:rsidR="000C0778" w:rsidRPr="00182B55" w:rsidRDefault="000C0778" w:rsidP="000C0778">
      <w:pPr>
        <w:pStyle w:val="stoffzwischenberschrift"/>
        <w:rPr>
          <w:sz w:val="20"/>
          <w:szCs w:val="20"/>
          <w:lang w:val="fr-FR"/>
        </w:rPr>
        <w:sectPr w:rsidR="000C0778" w:rsidRPr="00182B55" w:rsidSect="00BD4B3F">
          <w:footerReference w:type="default" r:id="rId8"/>
          <w:type w:val="continuous"/>
          <w:pgSz w:w="11906" w:h="16838" w:code="9"/>
          <w:pgMar w:top="851" w:right="851" w:bottom="992" w:left="992" w:header="709" w:footer="397" w:gutter="0"/>
          <w:cols w:space="708"/>
          <w:titlePg/>
          <w:docGrid w:linePitch="360"/>
        </w:sectPr>
      </w:pPr>
    </w:p>
    <w:p w14:paraId="6A1A32F9" w14:textId="77777777" w:rsidR="000C0778" w:rsidRPr="00182B55" w:rsidRDefault="000B407D" w:rsidP="00182B55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*</w:t>
      </w:r>
      <w:r w:rsidR="00182B55" w:rsidRPr="00182B55">
        <w:rPr>
          <w:sz w:val="20"/>
          <w:szCs w:val="20"/>
          <w:lang w:val="fr-FR"/>
        </w:rPr>
        <w:t>[</w:t>
      </w:r>
      <w:proofErr w:type="spellStart"/>
      <w:r w:rsidR="00182B55" w:rsidRPr="00182B55">
        <w:rPr>
          <w:sz w:val="20"/>
          <w:szCs w:val="20"/>
          <w:lang w:val="fr-FR"/>
        </w:rPr>
        <w:t>fakultativ</w:t>
      </w:r>
      <w:proofErr w:type="spellEnd"/>
      <w:r w:rsidR="00182B55" w:rsidRPr="00182B55">
        <w:rPr>
          <w:sz w:val="20"/>
          <w:szCs w:val="20"/>
          <w:lang w:val="fr-FR"/>
        </w:rPr>
        <w:t>]</w:t>
      </w:r>
    </w:p>
    <w:p w14:paraId="0A226D67" w14:textId="77777777" w:rsidR="00182B55" w:rsidRPr="00182B55" w:rsidRDefault="00182B55" w:rsidP="00182B55">
      <w:pPr>
        <w:rPr>
          <w:sz w:val="20"/>
          <w:szCs w:val="20"/>
          <w:lang w:val="fr-FR"/>
        </w:rPr>
      </w:pPr>
      <w:proofErr w:type="spellStart"/>
      <w:r w:rsidRPr="00182B55">
        <w:rPr>
          <w:sz w:val="20"/>
          <w:szCs w:val="20"/>
          <w:lang w:val="fr-FR"/>
        </w:rPr>
        <w:t>Teile</w:t>
      </w:r>
      <w:proofErr w:type="spellEnd"/>
      <w:r w:rsidRPr="00182B55">
        <w:rPr>
          <w:sz w:val="20"/>
          <w:szCs w:val="20"/>
          <w:lang w:val="fr-FR"/>
        </w:rPr>
        <w:t xml:space="preserve"> </w:t>
      </w:r>
      <w:proofErr w:type="spellStart"/>
      <w:r w:rsidRPr="00182B55">
        <w:rPr>
          <w:sz w:val="20"/>
          <w:szCs w:val="20"/>
          <w:lang w:val="fr-FR"/>
        </w:rPr>
        <w:t>aus</w:t>
      </w:r>
      <w:proofErr w:type="spellEnd"/>
      <w:r w:rsidRPr="00182B55">
        <w:rPr>
          <w:sz w:val="20"/>
          <w:szCs w:val="20"/>
          <w:lang w:val="fr-FR"/>
        </w:rPr>
        <w:t xml:space="preserve"> </w:t>
      </w:r>
      <w:proofErr w:type="spellStart"/>
      <w:r w:rsidRPr="00182B55">
        <w:rPr>
          <w:sz w:val="20"/>
          <w:szCs w:val="20"/>
          <w:lang w:val="fr-FR"/>
        </w:rPr>
        <w:t>Lektion</w:t>
      </w:r>
      <w:proofErr w:type="spellEnd"/>
      <w:r w:rsidRPr="00182B55">
        <w:rPr>
          <w:sz w:val="20"/>
          <w:szCs w:val="20"/>
          <w:lang w:val="fr-FR"/>
        </w:rPr>
        <w:t xml:space="preserve"> 3 </w:t>
      </w:r>
      <w:proofErr w:type="spellStart"/>
      <w:r w:rsidRPr="00182B55">
        <w:rPr>
          <w:sz w:val="20"/>
          <w:szCs w:val="20"/>
          <w:lang w:val="fr-FR"/>
        </w:rPr>
        <w:t>können</w:t>
      </w:r>
      <w:proofErr w:type="spellEnd"/>
      <w:r w:rsidRPr="00182B55">
        <w:rPr>
          <w:sz w:val="20"/>
          <w:szCs w:val="20"/>
          <w:lang w:val="fr-FR"/>
        </w:rPr>
        <w:t xml:space="preserve"> </w:t>
      </w:r>
      <w:proofErr w:type="spellStart"/>
      <w:r w:rsidRPr="00182B55">
        <w:rPr>
          <w:sz w:val="20"/>
          <w:szCs w:val="20"/>
          <w:lang w:val="fr-FR"/>
        </w:rPr>
        <w:t>bei</w:t>
      </w:r>
      <w:proofErr w:type="spellEnd"/>
      <w:r w:rsidRPr="00182B55">
        <w:rPr>
          <w:sz w:val="20"/>
          <w:szCs w:val="20"/>
          <w:lang w:val="fr-FR"/>
        </w:rPr>
        <w:t xml:space="preserve"> </w:t>
      </w:r>
      <w:proofErr w:type="spellStart"/>
      <w:r w:rsidRPr="00182B55">
        <w:rPr>
          <w:sz w:val="20"/>
          <w:szCs w:val="20"/>
          <w:lang w:val="fr-FR"/>
        </w:rPr>
        <w:t>genügend</w:t>
      </w:r>
      <w:proofErr w:type="spellEnd"/>
      <w:r w:rsidRPr="00182B55">
        <w:rPr>
          <w:sz w:val="20"/>
          <w:szCs w:val="20"/>
          <w:lang w:val="fr-FR"/>
        </w:rPr>
        <w:t xml:space="preserve"> Zeit </w:t>
      </w:r>
      <w:proofErr w:type="spellStart"/>
      <w:r w:rsidRPr="00182B55">
        <w:rPr>
          <w:sz w:val="20"/>
          <w:szCs w:val="20"/>
          <w:lang w:val="fr-FR"/>
        </w:rPr>
        <w:t>bereits</w:t>
      </w:r>
      <w:proofErr w:type="spellEnd"/>
      <w:r w:rsidRPr="00182B55"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behandelt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 w:rsidRPr="00182B55">
        <w:rPr>
          <w:sz w:val="20"/>
          <w:szCs w:val="20"/>
          <w:lang w:val="fr-FR"/>
        </w:rPr>
        <w:t>werden</w:t>
      </w:r>
      <w:proofErr w:type="spellEnd"/>
      <w:r w:rsidRPr="00182B55">
        <w:rPr>
          <w:sz w:val="20"/>
          <w:szCs w:val="20"/>
          <w:lang w:val="fr-FR"/>
        </w:rPr>
        <w:t xml:space="preserve">. </w:t>
      </w:r>
    </w:p>
    <w:sectPr w:rsidR="00182B55" w:rsidRPr="00182B55" w:rsidSect="00BD4B3F"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9E92" w14:textId="77777777" w:rsidR="00066542" w:rsidRDefault="00066542">
      <w:r>
        <w:separator/>
      </w:r>
    </w:p>
  </w:endnote>
  <w:endnote w:type="continuationSeparator" w:id="0">
    <w:p w14:paraId="3653E4F5" w14:textId="77777777" w:rsidR="00066542" w:rsidRDefault="000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ECCF" w14:textId="0318B4E6" w:rsidR="00B617D8" w:rsidRDefault="00B617D8" w:rsidP="00E17BEE">
    <w:pPr>
      <w:pStyle w:val="stoffcopyright"/>
    </w:pPr>
    <w:r>
      <w:t>© Ernst Klett Verlag GmbH, Stuttgart 20</w:t>
    </w:r>
    <w:r w:rsidR="007D3F97">
      <w:t>2</w:t>
    </w:r>
    <w:r w:rsidR="00813F5F">
      <w:t>5</w:t>
    </w:r>
    <w:r>
      <w:t> 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895C" w14:textId="77777777" w:rsidR="00066542" w:rsidRDefault="00066542">
      <w:r>
        <w:separator/>
      </w:r>
    </w:p>
  </w:footnote>
  <w:footnote w:type="continuationSeparator" w:id="0">
    <w:p w14:paraId="794E7768" w14:textId="77777777" w:rsidR="00066542" w:rsidRDefault="0006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3C"/>
    <w:rsid w:val="000049BD"/>
    <w:rsid w:val="000078DF"/>
    <w:rsid w:val="000230EE"/>
    <w:rsid w:val="00037850"/>
    <w:rsid w:val="00066542"/>
    <w:rsid w:val="000B407D"/>
    <w:rsid w:val="000C0778"/>
    <w:rsid w:val="000F0F41"/>
    <w:rsid w:val="0012647C"/>
    <w:rsid w:val="00143864"/>
    <w:rsid w:val="00175D30"/>
    <w:rsid w:val="00182B55"/>
    <w:rsid w:val="001A7AA9"/>
    <w:rsid w:val="001D2804"/>
    <w:rsid w:val="001D4AD1"/>
    <w:rsid w:val="001E1D71"/>
    <w:rsid w:val="0021390E"/>
    <w:rsid w:val="00227162"/>
    <w:rsid w:val="00252EFF"/>
    <w:rsid w:val="00295A59"/>
    <w:rsid w:val="002C3140"/>
    <w:rsid w:val="002C4DA6"/>
    <w:rsid w:val="002F1F2E"/>
    <w:rsid w:val="002F4383"/>
    <w:rsid w:val="002F4789"/>
    <w:rsid w:val="00324479"/>
    <w:rsid w:val="0033551A"/>
    <w:rsid w:val="0034058C"/>
    <w:rsid w:val="00390C0E"/>
    <w:rsid w:val="003D01CE"/>
    <w:rsid w:val="003D23C5"/>
    <w:rsid w:val="003D351B"/>
    <w:rsid w:val="003D6264"/>
    <w:rsid w:val="003D721D"/>
    <w:rsid w:val="004331CD"/>
    <w:rsid w:val="0046197E"/>
    <w:rsid w:val="0049508D"/>
    <w:rsid w:val="004A70F9"/>
    <w:rsid w:val="004B4E14"/>
    <w:rsid w:val="004D2679"/>
    <w:rsid w:val="004D2A63"/>
    <w:rsid w:val="00504BCF"/>
    <w:rsid w:val="00532999"/>
    <w:rsid w:val="0059243C"/>
    <w:rsid w:val="00594114"/>
    <w:rsid w:val="005F3798"/>
    <w:rsid w:val="005F7BE8"/>
    <w:rsid w:val="00653726"/>
    <w:rsid w:val="00656104"/>
    <w:rsid w:val="0067065B"/>
    <w:rsid w:val="006765E0"/>
    <w:rsid w:val="00695647"/>
    <w:rsid w:val="006C0776"/>
    <w:rsid w:val="006C4250"/>
    <w:rsid w:val="006E3666"/>
    <w:rsid w:val="006E6365"/>
    <w:rsid w:val="006E6FA3"/>
    <w:rsid w:val="006F7866"/>
    <w:rsid w:val="007400C6"/>
    <w:rsid w:val="00780AAC"/>
    <w:rsid w:val="00792FE6"/>
    <w:rsid w:val="007956E8"/>
    <w:rsid w:val="00797EA8"/>
    <w:rsid w:val="007C365A"/>
    <w:rsid w:val="007C5D6D"/>
    <w:rsid w:val="007D3F97"/>
    <w:rsid w:val="007E3BDD"/>
    <w:rsid w:val="007E4FA6"/>
    <w:rsid w:val="00813F5F"/>
    <w:rsid w:val="008258A6"/>
    <w:rsid w:val="00831CC9"/>
    <w:rsid w:val="00831D00"/>
    <w:rsid w:val="00852275"/>
    <w:rsid w:val="008533B4"/>
    <w:rsid w:val="00855CE1"/>
    <w:rsid w:val="00857CA8"/>
    <w:rsid w:val="00890EB8"/>
    <w:rsid w:val="00920D4F"/>
    <w:rsid w:val="00921960"/>
    <w:rsid w:val="00936BE1"/>
    <w:rsid w:val="009D0A53"/>
    <w:rsid w:val="009E04D3"/>
    <w:rsid w:val="00A1109C"/>
    <w:rsid w:val="00A52382"/>
    <w:rsid w:val="00A55E7F"/>
    <w:rsid w:val="00A61C4C"/>
    <w:rsid w:val="00A66E92"/>
    <w:rsid w:val="00A679E2"/>
    <w:rsid w:val="00AC2361"/>
    <w:rsid w:val="00AE7E01"/>
    <w:rsid w:val="00B617D8"/>
    <w:rsid w:val="00B83213"/>
    <w:rsid w:val="00BB24D8"/>
    <w:rsid w:val="00BD4B3F"/>
    <w:rsid w:val="00BF0537"/>
    <w:rsid w:val="00BF3FE0"/>
    <w:rsid w:val="00C000EA"/>
    <w:rsid w:val="00C557F7"/>
    <w:rsid w:val="00C66339"/>
    <w:rsid w:val="00CA60ED"/>
    <w:rsid w:val="00CB6ACE"/>
    <w:rsid w:val="00CF4110"/>
    <w:rsid w:val="00D045CE"/>
    <w:rsid w:val="00D1116E"/>
    <w:rsid w:val="00D2226D"/>
    <w:rsid w:val="00D602DF"/>
    <w:rsid w:val="00D645C3"/>
    <w:rsid w:val="00D65699"/>
    <w:rsid w:val="00D83363"/>
    <w:rsid w:val="00DA4937"/>
    <w:rsid w:val="00DE3531"/>
    <w:rsid w:val="00E17BEE"/>
    <w:rsid w:val="00E3419F"/>
    <w:rsid w:val="00E671AF"/>
    <w:rsid w:val="00E73533"/>
    <w:rsid w:val="00EB6962"/>
    <w:rsid w:val="00EC4299"/>
    <w:rsid w:val="00EC5195"/>
    <w:rsid w:val="00ED0E2E"/>
    <w:rsid w:val="00EF0EF2"/>
    <w:rsid w:val="00F256AF"/>
    <w:rsid w:val="00F34034"/>
    <w:rsid w:val="00F46C0A"/>
    <w:rsid w:val="00FC2C69"/>
    <w:rsid w:val="00FC46E7"/>
    <w:rsid w:val="00FC511B"/>
    <w:rsid w:val="00FC5489"/>
    <w:rsid w:val="00FE37F6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B6E3E"/>
  <w15:docId w15:val="{C472FE32-4D80-4D42-B79A-6660BA6E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4</Pages>
  <Words>922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Tritschler, Mareike</cp:lastModifiedBy>
  <cp:revision>3</cp:revision>
  <cp:lastPrinted>2005-08-26T07:31:00Z</cp:lastPrinted>
  <dcterms:created xsi:type="dcterms:W3CDTF">2024-04-23T10:51:00Z</dcterms:created>
  <dcterms:modified xsi:type="dcterms:W3CDTF">2025-09-15T10:41:00Z</dcterms:modified>
</cp:coreProperties>
</file>